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B74D6" w14:textId="43BF53FA" w:rsidR="00F33303" w:rsidRPr="009E1A6E" w:rsidRDefault="009E1A6E" w:rsidP="00F33303">
      <w:pPr>
        <w:pStyle w:val="Title"/>
      </w:pPr>
      <w:bookmarkStart w:id="0" w:name="_Hlk205554936"/>
      <w:r w:rsidRPr="009E1A6E">
        <w:t xml:space="preserve">What’s </w:t>
      </w:r>
      <w:r w:rsidR="0013442C">
        <w:t>f</w:t>
      </w:r>
      <w:r w:rsidRPr="009E1A6E">
        <w:t xml:space="preserve">or Lunch? </w:t>
      </w:r>
      <w:bookmarkEnd w:id="0"/>
      <w:r w:rsidR="00FD59EF">
        <w:t>Red</w:t>
      </w:r>
    </w:p>
    <w:p w14:paraId="5A94B8B2" w14:textId="69828BFE" w:rsidR="00C7473D" w:rsidRPr="009E1A6E" w:rsidRDefault="00C7473D" w:rsidP="00C7473D">
      <w:r w:rsidRPr="009E1A6E">
        <w:t xml:space="preserve">The cafeteria of Amos High School publishes a calendar of the meals (entrée, drink, and dessert) that will be served each school day. Use the partial calendar below to make predictions </w:t>
      </w:r>
      <w:r w:rsidR="001D100F" w:rsidRPr="009E1A6E">
        <w:t>on the next page</w:t>
      </w:r>
      <w:r w:rsidRPr="009E1A6E">
        <w:t>.</w:t>
      </w:r>
    </w:p>
    <w:p w14:paraId="30B73FCA" w14:textId="690FDEAC" w:rsidR="00C7473D" w:rsidRPr="009E1A6E" w:rsidRDefault="00C7473D" w:rsidP="00C7473D">
      <w:pPr>
        <w:pStyle w:val="Heading1"/>
      </w:pPr>
      <w:r w:rsidRPr="009E1A6E">
        <w:t>Cafeteria Calendar: October</w:t>
      </w:r>
    </w:p>
    <w:tbl>
      <w:tblPr>
        <w:tblStyle w:val="TableGrid"/>
        <w:tblW w:w="5000" w:type="pct"/>
        <w:tblBorders>
          <w:top w:val="single" w:sz="4" w:space="0" w:color="288AC3" w:themeColor="accent1"/>
          <w:left w:val="single" w:sz="4" w:space="0" w:color="288AC3" w:themeColor="accent1"/>
          <w:bottom w:val="single" w:sz="4" w:space="0" w:color="288AC3" w:themeColor="accent1"/>
          <w:right w:val="single" w:sz="4" w:space="0" w:color="288AC3" w:themeColor="accent1"/>
          <w:insideH w:val="single" w:sz="4" w:space="0" w:color="288AC3" w:themeColor="accent1"/>
          <w:insideV w:val="single" w:sz="4" w:space="0" w:color="288AC3" w:themeColor="accent1"/>
        </w:tblBorders>
        <w:tblLook w:val="04A0" w:firstRow="1" w:lastRow="0" w:firstColumn="1" w:lastColumn="0" w:noHBand="0" w:noVBand="1"/>
      </w:tblPr>
      <w:tblGrid>
        <w:gridCol w:w="2590"/>
        <w:gridCol w:w="2590"/>
        <w:gridCol w:w="2590"/>
        <w:gridCol w:w="2590"/>
        <w:gridCol w:w="2590"/>
      </w:tblGrid>
      <w:tr w:rsidR="009B5A54" w:rsidRPr="009E1A6E" w14:paraId="21678C68" w14:textId="77777777" w:rsidTr="009B5A54">
        <w:trPr>
          <w:trHeight w:val="432"/>
        </w:trPr>
        <w:tc>
          <w:tcPr>
            <w:tcW w:w="1000" w:type="pct"/>
            <w:shd w:val="clear" w:color="auto" w:fill="285781" w:themeFill="accent2"/>
            <w:vAlign w:val="center"/>
          </w:tcPr>
          <w:p w14:paraId="62ED9446" w14:textId="64D7F576" w:rsidR="009B5A54" w:rsidRPr="009E1A6E" w:rsidRDefault="009B5A54" w:rsidP="009B5A54">
            <w:pPr>
              <w:jc w:val="center"/>
              <w:rPr>
                <w:rFonts w:asciiTheme="majorHAnsi" w:hAnsiTheme="majorHAnsi" w:cstheme="majorHAnsi"/>
                <w:color w:val="FFFFFF" w:themeColor="background1"/>
              </w:rPr>
            </w:pPr>
            <w:r w:rsidRPr="009E1A6E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Monday</w:t>
            </w:r>
          </w:p>
        </w:tc>
        <w:tc>
          <w:tcPr>
            <w:tcW w:w="1000" w:type="pct"/>
            <w:shd w:val="clear" w:color="auto" w:fill="285781" w:themeFill="accent2"/>
            <w:vAlign w:val="center"/>
          </w:tcPr>
          <w:p w14:paraId="4F5E3D83" w14:textId="4BF0A521" w:rsidR="009B5A54" w:rsidRPr="009E1A6E" w:rsidRDefault="009B5A54" w:rsidP="009B5A54">
            <w:pPr>
              <w:jc w:val="center"/>
              <w:rPr>
                <w:rFonts w:asciiTheme="majorHAnsi" w:hAnsiTheme="majorHAnsi" w:cstheme="majorHAnsi"/>
                <w:color w:val="FFFFFF" w:themeColor="background1"/>
              </w:rPr>
            </w:pPr>
            <w:r w:rsidRPr="009E1A6E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Tuesday</w:t>
            </w:r>
          </w:p>
        </w:tc>
        <w:tc>
          <w:tcPr>
            <w:tcW w:w="1000" w:type="pct"/>
            <w:shd w:val="clear" w:color="auto" w:fill="285781" w:themeFill="accent2"/>
            <w:vAlign w:val="center"/>
          </w:tcPr>
          <w:p w14:paraId="6D6A9CA2" w14:textId="69FBC717" w:rsidR="009B5A54" w:rsidRPr="009E1A6E" w:rsidRDefault="009B5A54" w:rsidP="009B5A54">
            <w:pPr>
              <w:jc w:val="center"/>
              <w:rPr>
                <w:rFonts w:asciiTheme="majorHAnsi" w:hAnsiTheme="majorHAnsi" w:cstheme="majorHAnsi"/>
                <w:color w:val="FFFFFF" w:themeColor="background1"/>
              </w:rPr>
            </w:pPr>
            <w:r w:rsidRPr="009E1A6E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Wednesday</w:t>
            </w:r>
          </w:p>
        </w:tc>
        <w:tc>
          <w:tcPr>
            <w:tcW w:w="1000" w:type="pct"/>
            <w:shd w:val="clear" w:color="auto" w:fill="285781" w:themeFill="accent2"/>
            <w:vAlign w:val="center"/>
          </w:tcPr>
          <w:p w14:paraId="2E07EF16" w14:textId="7B11B0F7" w:rsidR="009B5A54" w:rsidRPr="009E1A6E" w:rsidRDefault="009B5A54" w:rsidP="009B5A54">
            <w:pPr>
              <w:jc w:val="center"/>
              <w:rPr>
                <w:rFonts w:asciiTheme="majorHAnsi" w:hAnsiTheme="majorHAnsi" w:cstheme="majorHAnsi"/>
                <w:color w:val="FFFFFF" w:themeColor="background1"/>
              </w:rPr>
            </w:pPr>
            <w:r w:rsidRPr="009E1A6E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Thursday</w:t>
            </w:r>
          </w:p>
        </w:tc>
        <w:tc>
          <w:tcPr>
            <w:tcW w:w="1000" w:type="pct"/>
            <w:shd w:val="clear" w:color="auto" w:fill="285781" w:themeFill="accent2"/>
            <w:vAlign w:val="center"/>
          </w:tcPr>
          <w:p w14:paraId="016BD8C4" w14:textId="70BEFE58" w:rsidR="009B5A54" w:rsidRPr="009E1A6E" w:rsidRDefault="009B5A54" w:rsidP="009B5A54">
            <w:pPr>
              <w:jc w:val="center"/>
              <w:rPr>
                <w:rFonts w:asciiTheme="majorHAnsi" w:hAnsiTheme="majorHAnsi" w:cstheme="majorHAnsi"/>
                <w:color w:val="FFFFFF" w:themeColor="background1"/>
              </w:rPr>
            </w:pPr>
            <w:r w:rsidRPr="009E1A6E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Friday</w:t>
            </w:r>
          </w:p>
        </w:tc>
      </w:tr>
      <w:tr w:rsidR="009B5A54" w:rsidRPr="009E1A6E" w14:paraId="03748EE1" w14:textId="77777777" w:rsidTr="009E1A6E">
        <w:trPr>
          <w:trHeight w:val="1348"/>
        </w:trPr>
        <w:tc>
          <w:tcPr>
            <w:tcW w:w="1000" w:type="pct"/>
          </w:tcPr>
          <w:p w14:paraId="00939C16" w14:textId="77777777" w:rsidR="009B5A54" w:rsidRPr="009E1A6E" w:rsidRDefault="009B5A54" w:rsidP="009B5A54">
            <w:pPr>
              <w:spacing w:line="276" w:lineRule="auto"/>
              <w:rPr>
                <w:rFonts w:asciiTheme="majorHAnsi" w:hAnsiTheme="majorHAnsi" w:cstheme="majorHAnsi"/>
                <w:b/>
                <w:bCs/>
                <w:color w:val="971D20" w:themeColor="accent3"/>
              </w:rPr>
            </w:pPr>
            <w:r w:rsidRPr="009E1A6E">
              <w:rPr>
                <w:rFonts w:asciiTheme="majorHAnsi" w:hAnsiTheme="majorHAnsi" w:cstheme="majorHAnsi"/>
                <w:b/>
                <w:bCs/>
                <w:color w:val="971D20" w:themeColor="accent3"/>
              </w:rPr>
              <w:t>1</w:t>
            </w:r>
          </w:p>
          <w:p w14:paraId="39D79D9B" w14:textId="77777777" w:rsidR="009B5A54" w:rsidRPr="009E1A6E" w:rsidRDefault="009B5A54" w:rsidP="009B5A54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9E1A6E">
              <w:rPr>
                <w:rFonts w:asciiTheme="majorHAnsi" w:hAnsiTheme="majorHAnsi" w:cstheme="majorHAnsi"/>
              </w:rPr>
              <w:t>turkey pot pie</w:t>
            </w:r>
          </w:p>
          <w:p w14:paraId="1FC62432" w14:textId="77777777" w:rsidR="009B5A54" w:rsidRPr="009E1A6E" w:rsidRDefault="009B5A54" w:rsidP="009B5A54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9E1A6E">
              <w:rPr>
                <w:rFonts w:asciiTheme="majorHAnsi" w:hAnsiTheme="majorHAnsi" w:cstheme="majorHAnsi"/>
              </w:rPr>
              <w:t>apple juice</w:t>
            </w:r>
          </w:p>
          <w:p w14:paraId="1C8223E9" w14:textId="0F674BCA" w:rsidR="009B5A54" w:rsidRPr="009E1A6E" w:rsidRDefault="009B5A54" w:rsidP="009B5A54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9E1A6E">
              <w:rPr>
                <w:rFonts w:asciiTheme="majorHAnsi" w:hAnsiTheme="majorHAnsi" w:cstheme="majorHAnsi"/>
              </w:rPr>
              <w:t>cherry pie</w:t>
            </w:r>
          </w:p>
        </w:tc>
        <w:tc>
          <w:tcPr>
            <w:tcW w:w="1000" w:type="pct"/>
          </w:tcPr>
          <w:p w14:paraId="283E39AD" w14:textId="77777777" w:rsidR="009B5A54" w:rsidRPr="009E1A6E" w:rsidRDefault="009B5A54" w:rsidP="009B5A54">
            <w:pPr>
              <w:spacing w:line="276" w:lineRule="auto"/>
              <w:rPr>
                <w:rFonts w:asciiTheme="majorHAnsi" w:hAnsiTheme="majorHAnsi" w:cstheme="majorHAnsi"/>
                <w:b/>
                <w:bCs/>
                <w:color w:val="971D20" w:themeColor="accent3"/>
              </w:rPr>
            </w:pPr>
            <w:r w:rsidRPr="009E1A6E">
              <w:rPr>
                <w:rFonts w:asciiTheme="majorHAnsi" w:hAnsiTheme="majorHAnsi" w:cstheme="majorHAnsi"/>
                <w:b/>
                <w:bCs/>
                <w:color w:val="971D20" w:themeColor="accent3"/>
              </w:rPr>
              <w:t>2</w:t>
            </w:r>
          </w:p>
          <w:p w14:paraId="7637686D" w14:textId="77777777" w:rsidR="009B5A54" w:rsidRPr="009E1A6E" w:rsidRDefault="009B5A54" w:rsidP="009B5A54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9E1A6E">
              <w:rPr>
                <w:rFonts w:asciiTheme="majorHAnsi" w:hAnsiTheme="majorHAnsi" w:cstheme="majorHAnsi"/>
              </w:rPr>
              <w:t>ham sandwich</w:t>
            </w:r>
          </w:p>
          <w:p w14:paraId="46AE21D9" w14:textId="77777777" w:rsidR="009B5A54" w:rsidRPr="009E1A6E" w:rsidRDefault="009B5A54" w:rsidP="009B5A54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9E1A6E">
              <w:rPr>
                <w:rFonts w:asciiTheme="majorHAnsi" w:hAnsiTheme="majorHAnsi" w:cstheme="majorHAnsi"/>
              </w:rPr>
              <w:t>orange juice</w:t>
            </w:r>
          </w:p>
          <w:p w14:paraId="47A8747A" w14:textId="21554C3D" w:rsidR="009B5A54" w:rsidRPr="009E1A6E" w:rsidRDefault="009B5A54" w:rsidP="009B5A54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9E1A6E">
              <w:rPr>
                <w:rFonts w:asciiTheme="majorHAnsi" w:hAnsiTheme="majorHAnsi" w:cstheme="majorHAnsi"/>
              </w:rPr>
              <w:t>chocolate cake</w:t>
            </w:r>
          </w:p>
        </w:tc>
        <w:tc>
          <w:tcPr>
            <w:tcW w:w="1000" w:type="pct"/>
          </w:tcPr>
          <w:p w14:paraId="0B324D73" w14:textId="77777777" w:rsidR="009B5A54" w:rsidRPr="009E1A6E" w:rsidRDefault="009B5A54" w:rsidP="009B5A54">
            <w:pPr>
              <w:spacing w:line="276" w:lineRule="auto"/>
              <w:rPr>
                <w:rFonts w:asciiTheme="majorHAnsi" w:hAnsiTheme="majorHAnsi" w:cstheme="majorHAnsi"/>
                <w:b/>
                <w:bCs/>
                <w:color w:val="971D20" w:themeColor="accent3"/>
              </w:rPr>
            </w:pPr>
            <w:r w:rsidRPr="009E1A6E">
              <w:rPr>
                <w:rFonts w:asciiTheme="majorHAnsi" w:hAnsiTheme="majorHAnsi" w:cstheme="majorHAnsi"/>
                <w:b/>
                <w:bCs/>
                <w:color w:val="971D20" w:themeColor="accent3"/>
              </w:rPr>
              <w:t>3</w:t>
            </w:r>
          </w:p>
          <w:p w14:paraId="23D1DC31" w14:textId="77777777" w:rsidR="009B5A54" w:rsidRPr="009E1A6E" w:rsidRDefault="009B5A54" w:rsidP="009B5A54">
            <w:pPr>
              <w:spacing w:line="276" w:lineRule="auto"/>
              <w:rPr>
                <w:rFonts w:asciiTheme="majorHAnsi" w:hAnsiTheme="majorHAnsi" w:cstheme="majorHAnsi"/>
              </w:rPr>
            </w:pPr>
            <w:proofErr w:type="gramStart"/>
            <w:r w:rsidRPr="009E1A6E">
              <w:rPr>
                <w:rFonts w:asciiTheme="majorHAnsi" w:hAnsiTheme="majorHAnsi" w:cstheme="majorHAnsi"/>
              </w:rPr>
              <w:t>pizza</w:t>
            </w:r>
            <w:proofErr w:type="gramEnd"/>
          </w:p>
          <w:p w14:paraId="44F90C1B" w14:textId="77777777" w:rsidR="009B5A54" w:rsidRPr="009E1A6E" w:rsidRDefault="009B5A54" w:rsidP="009B5A54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9E1A6E">
              <w:rPr>
                <w:rFonts w:asciiTheme="majorHAnsi" w:hAnsiTheme="majorHAnsi" w:cstheme="majorHAnsi"/>
              </w:rPr>
              <w:t>apple juice</w:t>
            </w:r>
          </w:p>
          <w:p w14:paraId="248951D0" w14:textId="21524C84" w:rsidR="009B5A54" w:rsidRPr="009E1A6E" w:rsidRDefault="009B5A54" w:rsidP="009B5A54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9E1A6E">
              <w:rPr>
                <w:rFonts w:asciiTheme="majorHAnsi" w:hAnsiTheme="majorHAnsi" w:cstheme="majorHAnsi"/>
              </w:rPr>
              <w:t>peanut butter cookie</w:t>
            </w:r>
          </w:p>
        </w:tc>
        <w:tc>
          <w:tcPr>
            <w:tcW w:w="1000" w:type="pct"/>
          </w:tcPr>
          <w:p w14:paraId="689DA05B" w14:textId="77777777" w:rsidR="009B5A54" w:rsidRPr="009E1A6E" w:rsidRDefault="009B5A54" w:rsidP="009B5A54">
            <w:pPr>
              <w:spacing w:line="276" w:lineRule="auto"/>
              <w:rPr>
                <w:rFonts w:asciiTheme="majorHAnsi" w:hAnsiTheme="majorHAnsi" w:cstheme="majorHAnsi"/>
                <w:b/>
                <w:bCs/>
                <w:color w:val="971D20" w:themeColor="accent3"/>
                <w:lang w:val="es-ES"/>
              </w:rPr>
            </w:pPr>
            <w:r w:rsidRPr="009E1A6E">
              <w:rPr>
                <w:rFonts w:asciiTheme="majorHAnsi" w:hAnsiTheme="majorHAnsi" w:cstheme="majorHAnsi"/>
                <w:b/>
                <w:bCs/>
                <w:color w:val="971D20" w:themeColor="accent3"/>
                <w:lang w:val="es-ES"/>
              </w:rPr>
              <w:t>4</w:t>
            </w:r>
          </w:p>
          <w:p w14:paraId="021DA166" w14:textId="77777777" w:rsidR="009B5A54" w:rsidRPr="009E1A6E" w:rsidRDefault="009B5A54" w:rsidP="009B5A54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9E1A6E">
              <w:rPr>
                <w:rFonts w:asciiTheme="majorHAnsi" w:hAnsiTheme="majorHAnsi" w:cstheme="majorHAnsi"/>
              </w:rPr>
              <w:t>hamburger</w:t>
            </w:r>
          </w:p>
          <w:p w14:paraId="45C56D78" w14:textId="77777777" w:rsidR="009B5A54" w:rsidRPr="009E1A6E" w:rsidRDefault="009B5A54" w:rsidP="009B5A54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9E1A6E">
              <w:rPr>
                <w:rFonts w:asciiTheme="majorHAnsi" w:hAnsiTheme="majorHAnsi" w:cstheme="majorHAnsi"/>
              </w:rPr>
              <w:t>orange juice</w:t>
            </w:r>
          </w:p>
          <w:p w14:paraId="4314607E" w14:textId="42055CE7" w:rsidR="009B5A54" w:rsidRPr="009E1A6E" w:rsidRDefault="009B5A54" w:rsidP="009B5A54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9E1A6E">
              <w:rPr>
                <w:rFonts w:asciiTheme="majorHAnsi" w:hAnsiTheme="majorHAnsi" w:cstheme="majorHAnsi"/>
              </w:rPr>
              <w:t>vanilla pudding</w:t>
            </w:r>
          </w:p>
        </w:tc>
        <w:tc>
          <w:tcPr>
            <w:tcW w:w="1000" w:type="pct"/>
          </w:tcPr>
          <w:p w14:paraId="7586E2E8" w14:textId="77777777" w:rsidR="009B5A54" w:rsidRPr="009E1A6E" w:rsidRDefault="009B5A54" w:rsidP="009B5A54">
            <w:pPr>
              <w:spacing w:line="276" w:lineRule="auto"/>
              <w:rPr>
                <w:rFonts w:asciiTheme="majorHAnsi" w:hAnsiTheme="majorHAnsi" w:cstheme="majorHAnsi"/>
                <w:b/>
                <w:bCs/>
                <w:color w:val="971D20" w:themeColor="accent3"/>
              </w:rPr>
            </w:pPr>
            <w:r w:rsidRPr="009E1A6E">
              <w:rPr>
                <w:rFonts w:asciiTheme="majorHAnsi" w:hAnsiTheme="majorHAnsi" w:cstheme="majorHAnsi"/>
                <w:b/>
                <w:bCs/>
                <w:color w:val="971D20" w:themeColor="accent3"/>
              </w:rPr>
              <w:t>5</w:t>
            </w:r>
          </w:p>
          <w:p w14:paraId="52BBC8C1" w14:textId="77777777" w:rsidR="009B5A54" w:rsidRPr="009E1A6E" w:rsidRDefault="009B5A54" w:rsidP="009B5A54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9E1A6E">
              <w:rPr>
                <w:rFonts w:asciiTheme="majorHAnsi" w:hAnsiTheme="majorHAnsi" w:cstheme="majorHAnsi"/>
              </w:rPr>
              <w:t>chicken fingers</w:t>
            </w:r>
          </w:p>
          <w:p w14:paraId="0911724D" w14:textId="77777777" w:rsidR="009B5A54" w:rsidRPr="009E1A6E" w:rsidRDefault="009B5A54" w:rsidP="009B5A54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9E1A6E">
              <w:rPr>
                <w:rFonts w:asciiTheme="majorHAnsi" w:hAnsiTheme="majorHAnsi" w:cstheme="majorHAnsi"/>
              </w:rPr>
              <w:t>apple juice</w:t>
            </w:r>
          </w:p>
          <w:p w14:paraId="7FC6A9FF" w14:textId="7D5AB3CF" w:rsidR="009B5A54" w:rsidRPr="009E1A6E" w:rsidRDefault="009B5A54" w:rsidP="009B5A54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9E1A6E">
              <w:rPr>
                <w:rFonts w:asciiTheme="majorHAnsi" w:hAnsiTheme="majorHAnsi" w:cstheme="majorHAnsi"/>
              </w:rPr>
              <w:t>chocolate chip cookie</w:t>
            </w:r>
          </w:p>
        </w:tc>
      </w:tr>
      <w:tr w:rsidR="009B5A54" w:rsidRPr="009E1A6E" w14:paraId="6F4E9B68" w14:textId="77777777" w:rsidTr="009E1A6E">
        <w:trPr>
          <w:trHeight w:val="1348"/>
        </w:trPr>
        <w:tc>
          <w:tcPr>
            <w:tcW w:w="1000" w:type="pct"/>
          </w:tcPr>
          <w:p w14:paraId="1BB1031D" w14:textId="77777777" w:rsidR="009B5A54" w:rsidRPr="009E1A6E" w:rsidRDefault="009B5A54" w:rsidP="009B5A54">
            <w:pPr>
              <w:spacing w:line="276" w:lineRule="auto"/>
              <w:rPr>
                <w:rFonts w:asciiTheme="majorHAnsi" w:hAnsiTheme="majorHAnsi" w:cstheme="majorHAnsi"/>
                <w:b/>
                <w:bCs/>
                <w:color w:val="971D20" w:themeColor="accent3"/>
              </w:rPr>
            </w:pPr>
            <w:r w:rsidRPr="009E1A6E">
              <w:rPr>
                <w:rFonts w:asciiTheme="majorHAnsi" w:hAnsiTheme="majorHAnsi" w:cstheme="majorHAnsi"/>
                <w:b/>
                <w:bCs/>
                <w:color w:val="971D20" w:themeColor="accent3"/>
              </w:rPr>
              <w:t>8</w:t>
            </w:r>
          </w:p>
          <w:p w14:paraId="70D12D33" w14:textId="77777777" w:rsidR="009B5A54" w:rsidRPr="009E1A6E" w:rsidRDefault="009B5A54" w:rsidP="009B5A54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9E1A6E">
              <w:rPr>
                <w:rFonts w:asciiTheme="majorHAnsi" w:hAnsiTheme="majorHAnsi" w:cstheme="majorHAnsi"/>
              </w:rPr>
              <w:t>hot dogs</w:t>
            </w:r>
          </w:p>
          <w:p w14:paraId="23BFEA2D" w14:textId="77777777" w:rsidR="009B5A54" w:rsidRPr="009E1A6E" w:rsidRDefault="009B5A54" w:rsidP="009B5A54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9E1A6E">
              <w:rPr>
                <w:rFonts w:asciiTheme="majorHAnsi" w:hAnsiTheme="majorHAnsi" w:cstheme="majorHAnsi"/>
              </w:rPr>
              <w:t>orange juice</w:t>
            </w:r>
          </w:p>
          <w:p w14:paraId="299A0F4D" w14:textId="14878283" w:rsidR="009B5A54" w:rsidRPr="009E1A6E" w:rsidRDefault="009B5A54" w:rsidP="009B5A54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9E1A6E">
              <w:rPr>
                <w:rFonts w:asciiTheme="majorHAnsi" w:hAnsiTheme="majorHAnsi" w:cstheme="majorHAnsi"/>
              </w:rPr>
              <w:t>cherry pie</w:t>
            </w:r>
          </w:p>
        </w:tc>
        <w:tc>
          <w:tcPr>
            <w:tcW w:w="1000" w:type="pct"/>
          </w:tcPr>
          <w:p w14:paraId="2DA69DFA" w14:textId="77777777" w:rsidR="009B5A54" w:rsidRPr="009E1A6E" w:rsidRDefault="009B5A54" w:rsidP="009B5A54">
            <w:pPr>
              <w:spacing w:line="276" w:lineRule="auto"/>
              <w:rPr>
                <w:rFonts w:asciiTheme="majorHAnsi" w:hAnsiTheme="majorHAnsi" w:cstheme="majorHAnsi"/>
                <w:b/>
                <w:bCs/>
                <w:color w:val="971D20" w:themeColor="accent3"/>
              </w:rPr>
            </w:pPr>
            <w:r w:rsidRPr="009E1A6E">
              <w:rPr>
                <w:rFonts w:asciiTheme="majorHAnsi" w:hAnsiTheme="majorHAnsi" w:cstheme="majorHAnsi"/>
                <w:b/>
                <w:bCs/>
                <w:color w:val="971D20" w:themeColor="accent3"/>
              </w:rPr>
              <w:t>9</w:t>
            </w:r>
          </w:p>
          <w:p w14:paraId="6C07571C" w14:textId="77777777" w:rsidR="009B5A54" w:rsidRPr="009E1A6E" w:rsidRDefault="009B5A54" w:rsidP="009B5A54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9E1A6E">
              <w:rPr>
                <w:rFonts w:asciiTheme="majorHAnsi" w:hAnsiTheme="majorHAnsi" w:cstheme="majorHAnsi"/>
              </w:rPr>
              <w:t>spaghetti &amp; meatballs</w:t>
            </w:r>
          </w:p>
          <w:p w14:paraId="70A5BE76" w14:textId="77777777" w:rsidR="009B5A54" w:rsidRPr="009E1A6E" w:rsidRDefault="009B5A54" w:rsidP="009B5A54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9E1A6E">
              <w:rPr>
                <w:rFonts w:asciiTheme="majorHAnsi" w:hAnsiTheme="majorHAnsi" w:cstheme="majorHAnsi"/>
              </w:rPr>
              <w:t>apple juice</w:t>
            </w:r>
          </w:p>
          <w:p w14:paraId="1649D458" w14:textId="2188A749" w:rsidR="009B5A54" w:rsidRPr="009E1A6E" w:rsidRDefault="009B5A54" w:rsidP="009B5A54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9E1A6E">
              <w:rPr>
                <w:rFonts w:asciiTheme="majorHAnsi" w:hAnsiTheme="majorHAnsi" w:cstheme="majorHAnsi"/>
              </w:rPr>
              <w:t>chocolate cake</w:t>
            </w:r>
          </w:p>
        </w:tc>
        <w:tc>
          <w:tcPr>
            <w:tcW w:w="1000" w:type="pct"/>
          </w:tcPr>
          <w:p w14:paraId="12865D16" w14:textId="77777777" w:rsidR="009B5A54" w:rsidRPr="009E1A6E" w:rsidRDefault="009B5A54" w:rsidP="009B5A54">
            <w:pPr>
              <w:spacing w:line="276" w:lineRule="auto"/>
              <w:rPr>
                <w:rFonts w:asciiTheme="majorHAnsi" w:hAnsiTheme="majorHAnsi" w:cstheme="majorHAnsi"/>
                <w:b/>
                <w:bCs/>
                <w:color w:val="971D20" w:themeColor="accent3"/>
              </w:rPr>
            </w:pPr>
            <w:r w:rsidRPr="009E1A6E">
              <w:rPr>
                <w:rFonts w:asciiTheme="majorHAnsi" w:hAnsiTheme="majorHAnsi" w:cstheme="majorHAnsi"/>
                <w:b/>
                <w:bCs/>
                <w:color w:val="971D20" w:themeColor="accent3"/>
              </w:rPr>
              <w:t>10</w:t>
            </w:r>
          </w:p>
          <w:p w14:paraId="47ADC5FF" w14:textId="77FE57AF" w:rsidR="009B5A54" w:rsidRPr="009E1A6E" w:rsidRDefault="009B5A54" w:rsidP="009B5A54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9E1A6E">
              <w:rPr>
                <w:rFonts w:asciiTheme="majorHAnsi" w:hAnsiTheme="majorHAnsi" w:cstheme="majorHAnsi"/>
              </w:rPr>
              <w:t>grilled cheese</w:t>
            </w:r>
          </w:p>
          <w:p w14:paraId="70919988" w14:textId="77777777" w:rsidR="009B5A54" w:rsidRPr="009E1A6E" w:rsidRDefault="009B5A54" w:rsidP="009B5A54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9E1A6E">
              <w:rPr>
                <w:rFonts w:asciiTheme="majorHAnsi" w:hAnsiTheme="majorHAnsi" w:cstheme="majorHAnsi"/>
              </w:rPr>
              <w:t>orange juice</w:t>
            </w:r>
          </w:p>
          <w:p w14:paraId="2963DF81" w14:textId="1CBBE4B4" w:rsidR="009B5A54" w:rsidRPr="009E1A6E" w:rsidRDefault="009B5A54" w:rsidP="009B5A54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9E1A6E">
              <w:rPr>
                <w:rFonts w:asciiTheme="majorHAnsi" w:hAnsiTheme="majorHAnsi" w:cstheme="majorHAnsi"/>
              </w:rPr>
              <w:t>peanut butter cookie</w:t>
            </w:r>
          </w:p>
        </w:tc>
        <w:tc>
          <w:tcPr>
            <w:tcW w:w="1000" w:type="pct"/>
          </w:tcPr>
          <w:p w14:paraId="6F418F40" w14:textId="77777777" w:rsidR="009B5A54" w:rsidRPr="009E1A6E" w:rsidRDefault="009B5A54" w:rsidP="009B5A54">
            <w:pPr>
              <w:spacing w:line="276" w:lineRule="auto"/>
              <w:rPr>
                <w:rFonts w:asciiTheme="majorHAnsi" w:hAnsiTheme="majorHAnsi" w:cstheme="majorHAnsi"/>
                <w:b/>
                <w:bCs/>
                <w:color w:val="971D20" w:themeColor="accent3"/>
              </w:rPr>
            </w:pPr>
            <w:r w:rsidRPr="009E1A6E">
              <w:rPr>
                <w:rFonts w:asciiTheme="majorHAnsi" w:hAnsiTheme="majorHAnsi" w:cstheme="majorHAnsi"/>
                <w:b/>
                <w:bCs/>
                <w:color w:val="971D20" w:themeColor="accent3"/>
              </w:rPr>
              <w:t>11</w:t>
            </w:r>
          </w:p>
          <w:p w14:paraId="41217D7D" w14:textId="6576D28B" w:rsidR="009B5A54" w:rsidRPr="009E1A6E" w:rsidRDefault="009B5A54" w:rsidP="009B5A54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9E1A6E">
              <w:rPr>
                <w:rFonts w:asciiTheme="majorHAnsi" w:hAnsiTheme="majorHAnsi" w:cstheme="majorHAnsi"/>
              </w:rPr>
              <w:t>fried chicken</w:t>
            </w:r>
          </w:p>
          <w:p w14:paraId="3CD80C56" w14:textId="77777777" w:rsidR="009B5A54" w:rsidRPr="009E1A6E" w:rsidRDefault="009B5A54" w:rsidP="009B5A54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9E1A6E">
              <w:rPr>
                <w:rFonts w:asciiTheme="majorHAnsi" w:hAnsiTheme="majorHAnsi" w:cstheme="majorHAnsi"/>
              </w:rPr>
              <w:t>apple juice</w:t>
            </w:r>
          </w:p>
          <w:p w14:paraId="77821FCB" w14:textId="475E169C" w:rsidR="009B5A54" w:rsidRPr="009E1A6E" w:rsidRDefault="009B5A54" w:rsidP="009B5A54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9E1A6E">
              <w:rPr>
                <w:rFonts w:asciiTheme="majorHAnsi" w:hAnsiTheme="majorHAnsi" w:cstheme="majorHAnsi"/>
              </w:rPr>
              <w:t>vanilla pudding</w:t>
            </w:r>
          </w:p>
        </w:tc>
        <w:tc>
          <w:tcPr>
            <w:tcW w:w="1000" w:type="pct"/>
          </w:tcPr>
          <w:p w14:paraId="7F963091" w14:textId="77777777" w:rsidR="009B5A54" w:rsidRPr="009E1A6E" w:rsidRDefault="009B5A54" w:rsidP="009B5A54">
            <w:pPr>
              <w:spacing w:line="276" w:lineRule="auto"/>
              <w:rPr>
                <w:rFonts w:asciiTheme="majorHAnsi" w:hAnsiTheme="majorHAnsi" w:cstheme="majorHAnsi"/>
                <w:b/>
                <w:bCs/>
                <w:color w:val="971D20" w:themeColor="accent3"/>
              </w:rPr>
            </w:pPr>
            <w:r w:rsidRPr="009E1A6E">
              <w:rPr>
                <w:rFonts w:asciiTheme="majorHAnsi" w:hAnsiTheme="majorHAnsi" w:cstheme="majorHAnsi"/>
                <w:b/>
                <w:bCs/>
                <w:color w:val="971D20" w:themeColor="accent3"/>
              </w:rPr>
              <w:t>12</w:t>
            </w:r>
          </w:p>
          <w:p w14:paraId="3FD218F8" w14:textId="77777777" w:rsidR="009B5A54" w:rsidRPr="009E1A6E" w:rsidRDefault="009B5A54" w:rsidP="009B5A54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9E1A6E">
              <w:rPr>
                <w:rFonts w:asciiTheme="majorHAnsi" w:hAnsiTheme="majorHAnsi" w:cstheme="majorHAnsi"/>
              </w:rPr>
              <w:t>ham sandwich</w:t>
            </w:r>
          </w:p>
          <w:p w14:paraId="7A14CA51" w14:textId="77777777" w:rsidR="009B5A54" w:rsidRPr="009E1A6E" w:rsidRDefault="009B5A54" w:rsidP="009B5A54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9E1A6E">
              <w:rPr>
                <w:rFonts w:asciiTheme="majorHAnsi" w:hAnsiTheme="majorHAnsi" w:cstheme="majorHAnsi"/>
              </w:rPr>
              <w:t>orange juice</w:t>
            </w:r>
          </w:p>
          <w:p w14:paraId="560A96F8" w14:textId="0AA278AB" w:rsidR="009B5A54" w:rsidRPr="009E1A6E" w:rsidRDefault="009B5A54" w:rsidP="009B5A54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9E1A6E">
              <w:rPr>
                <w:rFonts w:asciiTheme="majorHAnsi" w:hAnsiTheme="majorHAnsi" w:cstheme="majorHAnsi"/>
              </w:rPr>
              <w:t>chocolate chip cookie</w:t>
            </w:r>
          </w:p>
        </w:tc>
      </w:tr>
      <w:tr w:rsidR="009B5A54" w:rsidRPr="009E1A6E" w14:paraId="4E0BCBD7" w14:textId="77777777" w:rsidTr="009E1A6E">
        <w:trPr>
          <w:trHeight w:val="1348"/>
        </w:trPr>
        <w:tc>
          <w:tcPr>
            <w:tcW w:w="1000" w:type="pct"/>
          </w:tcPr>
          <w:p w14:paraId="15FBF9B0" w14:textId="77777777" w:rsidR="009B5A54" w:rsidRPr="009E1A6E" w:rsidRDefault="009B5A54" w:rsidP="009B5A54">
            <w:pPr>
              <w:spacing w:line="276" w:lineRule="auto"/>
              <w:rPr>
                <w:rFonts w:asciiTheme="majorHAnsi" w:hAnsiTheme="majorHAnsi" w:cstheme="majorHAnsi"/>
                <w:b/>
                <w:bCs/>
                <w:color w:val="971D20" w:themeColor="accent3"/>
              </w:rPr>
            </w:pPr>
            <w:r w:rsidRPr="009E1A6E">
              <w:rPr>
                <w:rFonts w:asciiTheme="majorHAnsi" w:hAnsiTheme="majorHAnsi" w:cstheme="majorHAnsi"/>
                <w:b/>
                <w:bCs/>
                <w:color w:val="971D20" w:themeColor="accent3"/>
              </w:rPr>
              <w:t>15</w:t>
            </w:r>
          </w:p>
          <w:p w14:paraId="7EA685F0" w14:textId="77777777" w:rsidR="009B5A54" w:rsidRPr="009E1A6E" w:rsidRDefault="009B5A54" w:rsidP="009B5A54">
            <w:pPr>
              <w:spacing w:line="276" w:lineRule="auto"/>
              <w:rPr>
                <w:rFonts w:asciiTheme="majorHAnsi" w:hAnsiTheme="majorHAnsi" w:cstheme="majorHAnsi"/>
              </w:rPr>
            </w:pPr>
            <w:proofErr w:type="gramStart"/>
            <w:r w:rsidRPr="009E1A6E">
              <w:rPr>
                <w:rFonts w:asciiTheme="majorHAnsi" w:hAnsiTheme="majorHAnsi" w:cstheme="majorHAnsi"/>
              </w:rPr>
              <w:t>pizza</w:t>
            </w:r>
            <w:proofErr w:type="gramEnd"/>
          </w:p>
          <w:p w14:paraId="556D4072" w14:textId="77777777" w:rsidR="009B5A54" w:rsidRPr="009E1A6E" w:rsidRDefault="009B5A54" w:rsidP="009B5A54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9E1A6E">
              <w:rPr>
                <w:rFonts w:asciiTheme="majorHAnsi" w:hAnsiTheme="majorHAnsi" w:cstheme="majorHAnsi"/>
              </w:rPr>
              <w:t>apple juice</w:t>
            </w:r>
          </w:p>
          <w:p w14:paraId="35ACD387" w14:textId="5B4E43C8" w:rsidR="009B5A54" w:rsidRPr="009E1A6E" w:rsidRDefault="009B5A54" w:rsidP="009B5A54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9E1A6E">
              <w:rPr>
                <w:rFonts w:asciiTheme="majorHAnsi" w:hAnsiTheme="majorHAnsi" w:cstheme="majorHAnsi"/>
              </w:rPr>
              <w:t>cherry pie</w:t>
            </w:r>
          </w:p>
        </w:tc>
        <w:tc>
          <w:tcPr>
            <w:tcW w:w="1000" w:type="pct"/>
          </w:tcPr>
          <w:p w14:paraId="648B3ED9" w14:textId="77777777" w:rsidR="009B5A54" w:rsidRPr="009E1A6E" w:rsidRDefault="009B5A54" w:rsidP="009B5A54">
            <w:pPr>
              <w:spacing w:line="276" w:lineRule="auto"/>
              <w:rPr>
                <w:rFonts w:asciiTheme="majorHAnsi" w:hAnsiTheme="majorHAnsi" w:cstheme="majorHAnsi"/>
                <w:b/>
                <w:bCs/>
                <w:color w:val="971D20" w:themeColor="accent3"/>
              </w:rPr>
            </w:pPr>
            <w:r w:rsidRPr="009E1A6E">
              <w:rPr>
                <w:rFonts w:asciiTheme="majorHAnsi" w:hAnsiTheme="majorHAnsi" w:cstheme="majorHAnsi"/>
                <w:b/>
                <w:bCs/>
                <w:color w:val="971D20" w:themeColor="accent3"/>
              </w:rPr>
              <w:t>16</w:t>
            </w:r>
          </w:p>
          <w:p w14:paraId="4CF6F9F3" w14:textId="77777777" w:rsidR="009B5A54" w:rsidRPr="009E1A6E" w:rsidRDefault="009B5A54" w:rsidP="009B5A54">
            <w:pPr>
              <w:spacing w:line="276" w:lineRule="auto"/>
              <w:rPr>
                <w:rFonts w:asciiTheme="majorHAnsi" w:hAnsiTheme="majorHAnsi" w:cstheme="majorHAnsi"/>
                <w:lang w:val="es-ES"/>
              </w:rPr>
            </w:pPr>
            <w:proofErr w:type="spellStart"/>
            <w:r w:rsidRPr="009E1A6E">
              <w:rPr>
                <w:rFonts w:asciiTheme="majorHAnsi" w:hAnsiTheme="majorHAnsi" w:cstheme="majorHAnsi"/>
                <w:lang w:val="es-ES"/>
              </w:rPr>
              <w:t>hamburger</w:t>
            </w:r>
            <w:proofErr w:type="spellEnd"/>
          </w:p>
          <w:p w14:paraId="39DFC76E" w14:textId="77777777" w:rsidR="009B5A54" w:rsidRPr="009E1A6E" w:rsidRDefault="009B5A54" w:rsidP="009B5A54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9E1A6E">
              <w:rPr>
                <w:rFonts w:asciiTheme="majorHAnsi" w:hAnsiTheme="majorHAnsi" w:cstheme="majorHAnsi"/>
              </w:rPr>
              <w:t>orange juice</w:t>
            </w:r>
          </w:p>
          <w:p w14:paraId="423BA780" w14:textId="58F28CDE" w:rsidR="009B5A54" w:rsidRPr="009E1A6E" w:rsidRDefault="009B5A54" w:rsidP="009B5A54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9E1A6E">
              <w:rPr>
                <w:rFonts w:asciiTheme="majorHAnsi" w:hAnsiTheme="majorHAnsi" w:cstheme="majorHAnsi"/>
              </w:rPr>
              <w:t>chocolate cake</w:t>
            </w:r>
          </w:p>
        </w:tc>
        <w:tc>
          <w:tcPr>
            <w:tcW w:w="1000" w:type="pct"/>
          </w:tcPr>
          <w:p w14:paraId="6C130C8B" w14:textId="77777777" w:rsidR="009B5A54" w:rsidRPr="009E1A6E" w:rsidRDefault="009B5A54" w:rsidP="009B5A54">
            <w:pPr>
              <w:spacing w:line="276" w:lineRule="auto"/>
              <w:rPr>
                <w:rFonts w:asciiTheme="majorHAnsi" w:hAnsiTheme="majorHAnsi" w:cstheme="majorHAnsi"/>
                <w:b/>
                <w:bCs/>
                <w:color w:val="971D20" w:themeColor="accent3"/>
              </w:rPr>
            </w:pPr>
            <w:r w:rsidRPr="009E1A6E">
              <w:rPr>
                <w:rFonts w:asciiTheme="majorHAnsi" w:hAnsiTheme="majorHAnsi" w:cstheme="majorHAnsi"/>
                <w:b/>
                <w:bCs/>
                <w:color w:val="971D20" w:themeColor="accent3"/>
              </w:rPr>
              <w:t>17</w:t>
            </w:r>
          </w:p>
          <w:p w14:paraId="31D51FEA" w14:textId="77777777" w:rsidR="009B5A54" w:rsidRPr="009E1A6E" w:rsidRDefault="009B5A54" w:rsidP="009B5A54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9E1A6E">
              <w:rPr>
                <w:rFonts w:asciiTheme="majorHAnsi" w:hAnsiTheme="majorHAnsi" w:cstheme="majorHAnsi"/>
              </w:rPr>
              <w:t>chicken fingers</w:t>
            </w:r>
          </w:p>
          <w:p w14:paraId="583631BE" w14:textId="77777777" w:rsidR="009B5A54" w:rsidRPr="009E1A6E" w:rsidRDefault="009B5A54" w:rsidP="009B5A54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9E1A6E">
              <w:rPr>
                <w:rFonts w:asciiTheme="majorHAnsi" w:hAnsiTheme="majorHAnsi" w:cstheme="majorHAnsi"/>
              </w:rPr>
              <w:t>apple juice</w:t>
            </w:r>
          </w:p>
          <w:p w14:paraId="0595C1F4" w14:textId="321F28C8" w:rsidR="009B5A54" w:rsidRPr="009E1A6E" w:rsidRDefault="009B5A54" w:rsidP="009B5A54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9E1A6E">
              <w:rPr>
                <w:rFonts w:asciiTheme="majorHAnsi" w:hAnsiTheme="majorHAnsi" w:cstheme="majorHAnsi"/>
              </w:rPr>
              <w:t>peanut butter cookie</w:t>
            </w:r>
          </w:p>
        </w:tc>
        <w:tc>
          <w:tcPr>
            <w:tcW w:w="1000" w:type="pct"/>
          </w:tcPr>
          <w:p w14:paraId="706C4391" w14:textId="77777777" w:rsidR="009B5A54" w:rsidRPr="009E1A6E" w:rsidRDefault="009B5A54" w:rsidP="009B5A54">
            <w:pPr>
              <w:spacing w:line="276" w:lineRule="auto"/>
              <w:rPr>
                <w:rFonts w:asciiTheme="majorHAnsi" w:hAnsiTheme="majorHAnsi" w:cstheme="majorHAnsi"/>
                <w:b/>
                <w:bCs/>
                <w:color w:val="971D20" w:themeColor="accent3"/>
              </w:rPr>
            </w:pPr>
            <w:r w:rsidRPr="009E1A6E">
              <w:rPr>
                <w:rFonts w:asciiTheme="majorHAnsi" w:hAnsiTheme="majorHAnsi" w:cstheme="majorHAnsi"/>
                <w:b/>
                <w:bCs/>
                <w:color w:val="971D20" w:themeColor="accent3"/>
              </w:rPr>
              <w:t>18</w:t>
            </w:r>
          </w:p>
          <w:p w14:paraId="0468F363" w14:textId="77777777" w:rsidR="009B5A54" w:rsidRPr="009E1A6E" w:rsidRDefault="009B5A54" w:rsidP="009B5A54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9E1A6E">
              <w:rPr>
                <w:rFonts w:asciiTheme="majorHAnsi" w:hAnsiTheme="majorHAnsi" w:cstheme="majorHAnsi"/>
              </w:rPr>
              <w:t>hot dogs</w:t>
            </w:r>
          </w:p>
          <w:p w14:paraId="494DCB0C" w14:textId="77777777" w:rsidR="009B5A54" w:rsidRPr="009E1A6E" w:rsidRDefault="009B5A54" w:rsidP="009B5A54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9E1A6E">
              <w:rPr>
                <w:rFonts w:asciiTheme="majorHAnsi" w:hAnsiTheme="majorHAnsi" w:cstheme="majorHAnsi"/>
              </w:rPr>
              <w:t>orange juice</w:t>
            </w:r>
          </w:p>
          <w:p w14:paraId="5D3E690F" w14:textId="48735A09" w:rsidR="009B5A54" w:rsidRPr="009E1A6E" w:rsidRDefault="009B5A54" w:rsidP="009B5A54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9E1A6E">
              <w:rPr>
                <w:rFonts w:asciiTheme="majorHAnsi" w:hAnsiTheme="majorHAnsi" w:cstheme="majorHAnsi"/>
              </w:rPr>
              <w:t>vanilla pudding</w:t>
            </w:r>
          </w:p>
        </w:tc>
        <w:tc>
          <w:tcPr>
            <w:tcW w:w="1000" w:type="pct"/>
          </w:tcPr>
          <w:p w14:paraId="0C51DA79" w14:textId="77777777" w:rsidR="009B5A54" w:rsidRPr="009E1A6E" w:rsidRDefault="009B5A54" w:rsidP="009B5A54">
            <w:pPr>
              <w:spacing w:line="276" w:lineRule="auto"/>
              <w:rPr>
                <w:rFonts w:asciiTheme="majorHAnsi" w:hAnsiTheme="majorHAnsi" w:cstheme="majorHAnsi"/>
                <w:b/>
                <w:bCs/>
                <w:color w:val="971D20" w:themeColor="accent3"/>
              </w:rPr>
            </w:pPr>
            <w:r w:rsidRPr="009E1A6E">
              <w:rPr>
                <w:rFonts w:asciiTheme="majorHAnsi" w:hAnsiTheme="majorHAnsi" w:cstheme="majorHAnsi"/>
                <w:b/>
                <w:bCs/>
                <w:color w:val="971D20" w:themeColor="accent3"/>
              </w:rPr>
              <w:t>19</w:t>
            </w:r>
          </w:p>
          <w:p w14:paraId="3B370735" w14:textId="77777777" w:rsidR="009B5A54" w:rsidRPr="009E1A6E" w:rsidRDefault="009B5A54" w:rsidP="009B5A54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9E1A6E">
              <w:rPr>
                <w:rFonts w:asciiTheme="majorHAnsi" w:hAnsiTheme="majorHAnsi" w:cstheme="majorHAnsi"/>
              </w:rPr>
              <w:t>spaghetti &amp; meatballs</w:t>
            </w:r>
          </w:p>
          <w:p w14:paraId="491C5F62" w14:textId="77777777" w:rsidR="009B5A54" w:rsidRPr="009E1A6E" w:rsidRDefault="009B5A54" w:rsidP="009B5A54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9E1A6E">
              <w:rPr>
                <w:rFonts w:asciiTheme="majorHAnsi" w:hAnsiTheme="majorHAnsi" w:cstheme="majorHAnsi"/>
              </w:rPr>
              <w:t>apple juice</w:t>
            </w:r>
          </w:p>
          <w:p w14:paraId="3E513FDD" w14:textId="6084185A" w:rsidR="009B5A54" w:rsidRPr="009E1A6E" w:rsidRDefault="009B5A54" w:rsidP="009B5A54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9E1A6E">
              <w:rPr>
                <w:rFonts w:asciiTheme="majorHAnsi" w:hAnsiTheme="majorHAnsi" w:cstheme="majorHAnsi"/>
              </w:rPr>
              <w:t>chocolate chip cookie</w:t>
            </w:r>
          </w:p>
        </w:tc>
      </w:tr>
      <w:tr w:rsidR="009B5A54" w:rsidRPr="009E1A6E" w14:paraId="301C4EDD" w14:textId="77777777" w:rsidTr="009E1A6E">
        <w:trPr>
          <w:trHeight w:val="1348"/>
        </w:trPr>
        <w:tc>
          <w:tcPr>
            <w:tcW w:w="1000" w:type="pct"/>
          </w:tcPr>
          <w:p w14:paraId="46A72829" w14:textId="77777777" w:rsidR="009B5A54" w:rsidRPr="009E1A6E" w:rsidRDefault="009B5A54" w:rsidP="009B5A54">
            <w:pPr>
              <w:spacing w:line="276" w:lineRule="auto"/>
              <w:rPr>
                <w:rFonts w:asciiTheme="majorHAnsi" w:hAnsiTheme="majorHAnsi" w:cstheme="majorHAnsi"/>
                <w:b/>
                <w:bCs/>
                <w:color w:val="971D20" w:themeColor="accent3"/>
              </w:rPr>
            </w:pPr>
            <w:r w:rsidRPr="009E1A6E">
              <w:rPr>
                <w:rFonts w:asciiTheme="majorHAnsi" w:hAnsiTheme="majorHAnsi" w:cstheme="majorHAnsi"/>
                <w:b/>
                <w:bCs/>
                <w:color w:val="971D20" w:themeColor="accent3"/>
              </w:rPr>
              <w:t>22</w:t>
            </w:r>
          </w:p>
          <w:p w14:paraId="15BC8337" w14:textId="7666E5BF" w:rsidR="009B5A54" w:rsidRPr="009E1A6E" w:rsidRDefault="009B5A54" w:rsidP="009B5A54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9E1A6E">
              <w:rPr>
                <w:rFonts w:asciiTheme="majorHAnsi" w:hAnsiTheme="majorHAnsi" w:cstheme="majorHAnsi"/>
              </w:rPr>
              <w:t>grilled cheese</w:t>
            </w:r>
          </w:p>
          <w:p w14:paraId="7C02920B" w14:textId="77777777" w:rsidR="009B5A54" w:rsidRPr="009E1A6E" w:rsidRDefault="009B5A54" w:rsidP="009B5A54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9E1A6E">
              <w:rPr>
                <w:rFonts w:asciiTheme="majorHAnsi" w:hAnsiTheme="majorHAnsi" w:cstheme="majorHAnsi"/>
              </w:rPr>
              <w:t>apple juice</w:t>
            </w:r>
          </w:p>
          <w:p w14:paraId="3597C6AE" w14:textId="09A9B1A0" w:rsidR="009B5A54" w:rsidRPr="009E1A6E" w:rsidRDefault="009B5A54" w:rsidP="009B5A54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9E1A6E">
              <w:rPr>
                <w:rFonts w:asciiTheme="majorHAnsi" w:hAnsiTheme="majorHAnsi" w:cstheme="majorHAnsi"/>
              </w:rPr>
              <w:t>cherry pie</w:t>
            </w:r>
          </w:p>
        </w:tc>
        <w:tc>
          <w:tcPr>
            <w:tcW w:w="1000" w:type="pct"/>
          </w:tcPr>
          <w:p w14:paraId="4E1003E4" w14:textId="77777777" w:rsidR="009B5A54" w:rsidRPr="009E1A6E" w:rsidRDefault="009B5A54" w:rsidP="009B5A54">
            <w:pPr>
              <w:spacing w:line="276" w:lineRule="auto"/>
              <w:rPr>
                <w:rFonts w:asciiTheme="majorHAnsi" w:hAnsiTheme="majorHAnsi" w:cstheme="majorHAnsi"/>
                <w:b/>
                <w:bCs/>
                <w:color w:val="971D20" w:themeColor="accent3"/>
              </w:rPr>
            </w:pPr>
            <w:r w:rsidRPr="009E1A6E">
              <w:rPr>
                <w:rFonts w:asciiTheme="majorHAnsi" w:hAnsiTheme="majorHAnsi" w:cstheme="majorHAnsi"/>
                <w:b/>
                <w:bCs/>
                <w:color w:val="971D20" w:themeColor="accent3"/>
              </w:rPr>
              <w:t>23</w:t>
            </w:r>
          </w:p>
          <w:p w14:paraId="57722794" w14:textId="7FD8D732" w:rsidR="009B5A54" w:rsidRPr="009E1A6E" w:rsidRDefault="009B5A54" w:rsidP="009B5A54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9E1A6E">
              <w:rPr>
                <w:rFonts w:asciiTheme="majorHAnsi" w:hAnsiTheme="majorHAnsi" w:cstheme="majorHAnsi"/>
              </w:rPr>
              <w:t>fried chicken</w:t>
            </w:r>
          </w:p>
          <w:p w14:paraId="51654C3B" w14:textId="77777777" w:rsidR="009B5A54" w:rsidRPr="009E1A6E" w:rsidRDefault="009B5A54" w:rsidP="009B5A54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9E1A6E">
              <w:rPr>
                <w:rFonts w:asciiTheme="majorHAnsi" w:hAnsiTheme="majorHAnsi" w:cstheme="majorHAnsi"/>
              </w:rPr>
              <w:t>orange juice</w:t>
            </w:r>
          </w:p>
          <w:p w14:paraId="1AADD74E" w14:textId="362A49C0" w:rsidR="009B5A54" w:rsidRPr="009E1A6E" w:rsidRDefault="009B5A54" w:rsidP="009B5A54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9E1A6E">
              <w:rPr>
                <w:rFonts w:asciiTheme="majorHAnsi" w:hAnsiTheme="majorHAnsi" w:cstheme="majorHAnsi"/>
              </w:rPr>
              <w:t>chocolate cake</w:t>
            </w:r>
          </w:p>
        </w:tc>
        <w:tc>
          <w:tcPr>
            <w:tcW w:w="1000" w:type="pct"/>
          </w:tcPr>
          <w:p w14:paraId="1A2999DD" w14:textId="4C6ACE21" w:rsidR="009B5A54" w:rsidRPr="009E1A6E" w:rsidRDefault="009B5A54" w:rsidP="009B5A54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000" w:type="pct"/>
          </w:tcPr>
          <w:p w14:paraId="4900748C" w14:textId="5736AA7B" w:rsidR="009B5A54" w:rsidRPr="009E1A6E" w:rsidRDefault="009B5A54" w:rsidP="009B5A54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000" w:type="pct"/>
          </w:tcPr>
          <w:p w14:paraId="318400B8" w14:textId="49D04D6A" w:rsidR="009B5A54" w:rsidRPr="009E1A6E" w:rsidRDefault="009B5A54" w:rsidP="009B5A54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</w:tr>
      <w:tr w:rsidR="009B5A54" w:rsidRPr="009E1A6E" w14:paraId="079017DE" w14:textId="77777777" w:rsidTr="009E1A6E">
        <w:trPr>
          <w:trHeight w:val="1348"/>
        </w:trPr>
        <w:tc>
          <w:tcPr>
            <w:tcW w:w="1000" w:type="pct"/>
          </w:tcPr>
          <w:p w14:paraId="490A3AB8" w14:textId="4830AA9B" w:rsidR="009B5A54" w:rsidRPr="009E1A6E" w:rsidRDefault="009B5A54" w:rsidP="009B5A54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000" w:type="pct"/>
          </w:tcPr>
          <w:p w14:paraId="287B74CB" w14:textId="67371BC1" w:rsidR="009B5A54" w:rsidRPr="009E1A6E" w:rsidRDefault="009B5A54" w:rsidP="009B5A54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000" w:type="pct"/>
          </w:tcPr>
          <w:p w14:paraId="233C6252" w14:textId="3872AB6B" w:rsidR="009B5A54" w:rsidRPr="009E1A6E" w:rsidRDefault="009B5A54" w:rsidP="009B5A54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000" w:type="pct"/>
          </w:tcPr>
          <w:p w14:paraId="5E949DB5" w14:textId="77777777" w:rsidR="009B5A54" w:rsidRPr="009E1A6E" w:rsidRDefault="009B5A54" w:rsidP="009B5A54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000" w:type="pct"/>
          </w:tcPr>
          <w:p w14:paraId="06731242" w14:textId="77777777" w:rsidR="009B5A54" w:rsidRPr="009E1A6E" w:rsidRDefault="009B5A54" w:rsidP="009B5A54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</w:tr>
    </w:tbl>
    <w:p w14:paraId="48F74F47" w14:textId="77777777" w:rsidR="001B5BA6" w:rsidRPr="009E1A6E" w:rsidRDefault="001B5BA6" w:rsidP="00C7473D"/>
    <w:p w14:paraId="244D11C4" w14:textId="1597C6CF" w:rsidR="009B5A54" w:rsidRPr="009E1A6E" w:rsidRDefault="001D100F" w:rsidP="009B5A54">
      <w:pPr>
        <w:pStyle w:val="Heading1"/>
      </w:pPr>
      <w:r w:rsidRPr="009E1A6E">
        <w:lastRenderedPageBreak/>
        <w:t>Predictions</w:t>
      </w:r>
    </w:p>
    <w:p w14:paraId="2D6A85F4" w14:textId="356F130A" w:rsidR="009B5A54" w:rsidRPr="009E1A6E" w:rsidRDefault="001D100F" w:rsidP="00C7473D">
      <w:r w:rsidRPr="009E1A6E">
        <w:rPr>
          <w:b/>
          <w:bCs/>
          <w:color w:val="971D20" w:themeColor="accent3"/>
        </w:rPr>
        <w:t>1)</w:t>
      </w:r>
      <w:r w:rsidRPr="009E1A6E">
        <w:t xml:space="preserve">   Predict what will be served in this cafeteria on October 24</w:t>
      </w:r>
      <w:r w:rsidRPr="009E1A6E">
        <w:rPr>
          <w:vertAlign w:val="superscript"/>
        </w:rPr>
        <w:t>th</w:t>
      </w:r>
      <w:r w:rsidRPr="009E1A6E">
        <w:t>.</w:t>
      </w:r>
      <w:r w:rsidR="009E1A6E" w:rsidRPr="009E1A6E">
        <w:t xml:space="preserve"> Explain your reasoning.</w:t>
      </w:r>
    </w:p>
    <w:p w14:paraId="648280D0" w14:textId="77777777" w:rsidR="001D100F" w:rsidRPr="009E1A6E" w:rsidRDefault="001D100F" w:rsidP="00C7473D"/>
    <w:p w14:paraId="4AAB3A17" w14:textId="77777777" w:rsidR="001D100F" w:rsidRPr="009E1A6E" w:rsidRDefault="001D100F" w:rsidP="00C7473D"/>
    <w:p w14:paraId="52F3DB42" w14:textId="0ED15E18" w:rsidR="001D100F" w:rsidRPr="009E1A6E" w:rsidRDefault="001D100F" w:rsidP="001D100F">
      <w:r w:rsidRPr="009E1A6E">
        <w:rPr>
          <w:b/>
          <w:bCs/>
          <w:color w:val="971D20" w:themeColor="accent3"/>
        </w:rPr>
        <w:t>2)</w:t>
      </w:r>
      <w:r w:rsidRPr="009E1A6E">
        <w:t xml:space="preserve">   Predict what will be served in this cafeteria on October 29</w:t>
      </w:r>
      <w:r w:rsidRPr="009E1A6E">
        <w:rPr>
          <w:vertAlign w:val="superscript"/>
        </w:rPr>
        <w:t>th</w:t>
      </w:r>
      <w:r w:rsidRPr="009E1A6E">
        <w:t>.</w:t>
      </w:r>
      <w:r w:rsidR="009E1A6E" w:rsidRPr="009E1A6E">
        <w:t xml:space="preserve"> Explain your reasoning.</w:t>
      </w:r>
    </w:p>
    <w:p w14:paraId="2E47D648" w14:textId="77777777" w:rsidR="001D100F" w:rsidRPr="009E1A6E" w:rsidRDefault="001D100F" w:rsidP="001D100F"/>
    <w:p w14:paraId="7D18940C" w14:textId="77777777" w:rsidR="001D100F" w:rsidRPr="009E1A6E" w:rsidRDefault="001D100F" w:rsidP="001D100F"/>
    <w:p w14:paraId="52E9B4D2" w14:textId="59E40424" w:rsidR="001D100F" w:rsidRPr="009E1A6E" w:rsidRDefault="001D100F" w:rsidP="001D100F">
      <w:r w:rsidRPr="009E1A6E">
        <w:rPr>
          <w:b/>
          <w:bCs/>
          <w:color w:val="971D20" w:themeColor="accent3"/>
        </w:rPr>
        <w:t>3)</w:t>
      </w:r>
      <w:r w:rsidRPr="009E1A6E">
        <w:t xml:space="preserve">   Predict what will be served in this cafeteria on November 5</w:t>
      </w:r>
      <w:r w:rsidRPr="009E1A6E">
        <w:rPr>
          <w:vertAlign w:val="superscript"/>
        </w:rPr>
        <w:t>th</w:t>
      </w:r>
      <w:r w:rsidRPr="009E1A6E">
        <w:t>.</w:t>
      </w:r>
      <w:r w:rsidR="009E1A6E" w:rsidRPr="009E1A6E">
        <w:t xml:space="preserve"> Explain your reasoning.</w:t>
      </w:r>
    </w:p>
    <w:p w14:paraId="48EC923D" w14:textId="77777777" w:rsidR="001D100F" w:rsidRPr="009E1A6E" w:rsidRDefault="001D100F" w:rsidP="001D100F"/>
    <w:p w14:paraId="104BF6E3" w14:textId="77777777" w:rsidR="001D100F" w:rsidRPr="009E1A6E" w:rsidRDefault="001D100F" w:rsidP="001D100F"/>
    <w:p w14:paraId="0CE0DA28" w14:textId="59703A8C" w:rsidR="001D100F" w:rsidRPr="009E1A6E" w:rsidRDefault="001D100F" w:rsidP="001D100F">
      <w:r w:rsidRPr="009E1A6E">
        <w:rPr>
          <w:b/>
          <w:bCs/>
          <w:color w:val="971D20" w:themeColor="accent3"/>
        </w:rPr>
        <w:t>4)</w:t>
      </w:r>
      <w:r w:rsidRPr="009E1A6E">
        <w:t xml:space="preserve">   Predict what will be served in this cafeteria on December 15</w:t>
      </w:r>
      <w:r w:rsidRPr="009E1A6E">
        <w:rPr>
          <w:vertAlign w:val="superscript"/>
        </w:rPr>
        <w:t>th</w:t>
      </w:r>
      <w:r w:rsidRPr="009E1A6E">
        <w:t>.</w:t>
      </w:r>
      <w:r w:rsidR="009E1A6E" w:rsidRPr="009E1A6E">
        <w:t xml:space="preserve"> Explain your reasoning.</w:t>
      </w:r>
    </w:p>
    <w:p w14:paraId="6CB3A68A" w14:textId="77777777" w:rsidR="001D100F" w:rsidRPr="009E1A6E" w:rsidRDefault="001D100F" w:rsidP="001D100F"/>
    <w:p w14:paraId="46A090C9" w14:textId="77777777" w:rsidR="001D100F" w:rsidRPr="009E1A6E" w:rsidRDefault="001D100F" w:rsidP="001D100F"/>
    <w:p w14:paraId="72E82DB0" w14:textId="4308E0B0" w:rsidR="001D100F" w:rsidRDefault="001D100F" w:rsidP="00C7473D">
      <w:r w:rsidRPr="009E1A6E">
        <w:rPr>
          <w:b/>
          <w:bCs/>
          <w:color w:val="971D20" w:themeColor="accent3"/>
        </w:rPr>
        <w:t>5)</w:t>
      </w:r>
      <w:r w:rsidRPr="009E1A6E">
        <w:t xml:space="preserve">   On a scale of 1–5, where 5 is 100% sure, how confident are you of your predictions? Explain your reasoning.</w:t>
      </w:r>
    </w:p>
    <w:p w14:paraId="7BC249B4" w14:textId="77777777" w:rsidR="001D100F" w:rsidRDefault="001D100F" w:rsidP="00C7473D"/>
    <w:p w14:paraId="0796C392" w14:textId="77777777" w:rsidR="001D100F" w:rsidRPr="00F33303" w:rsidRDefault="001D100F" w:rsidP="00C7473D"/>
    <w:sectPr w:rsidR="001D100F" w:rsidRPr="00F33303" w:rsidSect="006E35B6">
      <w:footerReference w:type="default" r:id="rId7"/>
      <w:pgSz w:w="15840" w:h="12240" w:orient="landscape"/>
      <w:pgMar w:top="1440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3585F" w14:textId="77777777" w:rsidR="00C7473D" w:rsidRDefault="00C7473D" w:rsidP="009A4615">
      <w:pPr>
        <w:spacing w:after="0" w:line="240" w:lineRule="auto"/>
      </w:pPr>
      <w:r>
        <w:separator/>
      </w:r>
    </w:p>
  </w:endnote>
  <w:endnote w:type="continuationSeparator" w:id="0">
    <w:p w14:paraId="44BE5720" w14:textId="77777777" w:rsidR="00C7473D" w:rsidRDefault="00C7473D" w:rsidP="009A4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9ED16" w14:textId="6673DA12" w:rsidR="00D04F53" w:rsidRPr="00304DC6" w:rsidRDefault="00A71218" w:rsidP="009B5A54">
    <w:pPr>
      <w:pStyle w:val="Footer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5A8E2EE" wp14:editId="7B169827">
              <wp:simplePos x="0" y="0"/>
              <wp:positionH relativeFrom="column">
                <wp:posOffset>3658870</wp:posOffset>
              </wp:positionH>
              <wp:positionV relativeFrom="paragraph">
                <wp:posOffset>-219710</wp:posOffset>
              </wp:positionV>
              <wp:extent cx="3712210" cy="1828800"/>
              <wp:effectExtent l="0" t="0" r="0" b="0"/>
              <wp:wrapSquare wrapText="bothSides"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1221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04FCA79" w14:textId="6C0528DF" w:rsidR="00D04F53" w:rsidRPr="00C76450" w:rsidRDefault="00C7473D" w:rsidP="00C76450">
                          <w:pPr>
                            <w:pStyle w:val="Footer"/>
                          </w:pPr>
                          <w:r>
                            <w:t>Simply Elemenatry, Watson!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5A8E2E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8.1pt;margin-top:-17.3pt;width:292.3pt;height:2in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" filled="f" stroked="f" strokeweight=".5pt">
              <v:textbox style="mso-fit-shape-to-text:t">
                <w:txbxContent>
                  <w:p w14:paraId="704FCA79" w14:textId="6C0528DF" w:rsidR="00D04F53" w:rsidRPr="00C76450" w:rsidRDefault="00C7473D" w:rsidP="00C76450">
                    <w:pPr>
                      <w:pStyle w:val="Footer"/>
                    </w:pPr>
                    <w:r>
                      <w:t>Simply Elemenatry, Watson!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1" locked="0" layoutInCell="1" allowOverlap="1" wp14:anchorId="2CD80C40" wp14:editId="775AC54B">
          <wp:simplePos x="0" y="0"/>
          <wp:positionH relativeFrom="column">
            <wp:posOffset>3538090</wp:posOffset>
          </wp:positionH>
          <wp:positionV relativeFrom="paragraph">
            <wp:posOffset>-179070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5D5D7" w14:textId="77777777" w:rsidR="00C7473D" w:rsidRDefault="00C7473D" w:rsidP="009A4615">
      <w:pPr>
        <w:spacing w:after="0" w:line="240" w:lineRule="auto"/>
      </w:pPr>
      <w:r>
        <w:separator/>
      </w:r>
    </w:p>
  </w:footnote>
  <w:footnote w:type="continuationSeparator" w:id="0">
    <w:p w14:paraId="76FDFE08" w14:textId="77777777" w:rsidR="00C7473D" w:rsidRDefault="00C7473D" w:rsidP="009A46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73D"/>
    <w:rsid w:val="00065807"/>
    <w:rsid w:val="000A6A2A"/>
    <w:rsid w:val="0011355B"/>
    <w:rsid w:val="0013442C"/>
    <w:rsid w:val="001A3F95"/>
    <w:rsid w:val="001B5BA6"/>
    <w:rsid w:val="001C0115"/>
    <w:rsid w:val="001C4844"/>
    <w:rsid w:val="001D100F"/>
    <w:rsid w:val="00246BC1"/>
    <w:rsid w:val="002574A4"/>
    <w:rsid w:val="00316C07"/>
    <w:rsid w:val="0032364F"/>
    <w:rsid w:val="003668DB"/>
    <w:rsid w:val="00424E6B"/>
    <w:rsid w:val="00467B1F"/>
    <w:rsid w:val="00480109"/>
    <w:rsid w:val="004856EB"/>
    <w:rsid w:val="0048595C"/>
    <w:rsid w:val="005448C2"/>
    <w:rsid w:val="00555159"/>
    <w:rsid w:val="005716BA"/>
    <w:rsid w:val="005A3A1A"/>
    <w:rsid w:val="0063271E"/>
    <w:rsid w:val="006669F0"/>
    <w:rsid w:val="006E35B6"/>
    <w:rsid w:val="006F637F"/>
    <w:rsid w:val="007A5CE0"/>
    <w:rsid w:val="007F4DDC"/>
    <w:rsid w:val="00886FBD"/>
    <w:rsid w:val="008A1EBB"/>
    <w:rsid w:val="00912773"/>
    <w:rsid w:val="009A4615"/>
    <w:rsid w:val="009B5A54"/>
    <w:rsid w:val="009E1A6E"/>
    <w:rsid w:val="00A71218"/>
    <w:rsid w:val="00AD0F89"/>
    <w:rsid w:val="00B74DF8"/>
    <w:rsid w:val="00BE33F2"/>
    <w:rsid w:val="00C53852"/>
    <w:rsid w:val="00C7473D"/>
    <w:rsid w:val="00C76450"/>
    <w:rsid w:val="00D04F53"/>
    <w:rsid w:val="00D71FBC"/>
    <w:rsid w:val="00DD3628"/>
    <w:rsid w:val="00DE28CC"/>
    <w:rsid w:val="00E46C11"/>
    <w:rsid w:val="00EF0DD6"/>
    <w:rsid w:val="00F33303"/>
    <w:rsid w:val="00F35875"/>
    <w:rsid w:val="00F63DEA"/>
    <w:rsid w:val="00F64B76"/>
    <w:rsid w:val="00FD1B73"/>
    <w:rsid w:val="00FD5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3C3678"/>
  <w15:chartTrackingRefBased/>
  <w15:docId w15:val="{F715F1F1-85A9-4CB1-AD96-FB9CB1C8E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F33303"/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3303"/>
    <w:pPr>
      <w:keepNext/>
      <w:keepLines/>
      <w:spacing w:before="360" w:after="80"/>
      <w:outlineLvl w:val="0"/>
    </w:pPr>
    <w:rPr>
      <w:rFonts w:eastAsiaTheme="majorEastAsia"/>
      <w:b/>
      <w:bCs/>
      <w:color w:val="971D20" w:themeColor="accent3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33303"/>
    <w:pPr>
      <w:keepNext/>
      <w:keepLines/>
      <w:spacing w:before="160" w:after="80"/>
      <w:outlineLvl w:val="1"/>
    </w:pPr>
    <w:rPr>
      <w:rFonts w:eastAsiaTheme="majorEastAsia"/>
      <w:i/>
      <w:iCs/>
      <w:color w:val="971D20" w:themeColor="accent3"/>
    </w:rPr>
  </w:style>
  <w:style w:type="paragraph" w:styleId="Heading3">
    <w:name w:val="heading 3"/>
    <w:aliases w:val="Caption/Cutline/Citation"/>
    <w:basedOn w:val="Heading2"/>
    <w:next w:val="Normal"/>
    <w:link w:val="Heading3Char"/>
    <w:uiPriority w:val="9"/>
    <w:unhideWhenUsed/>
    <w:qFormat/>
    <w:rsid w:val="009A4615"/>
    <w:pPr>
      <w:outlineLvl w:val="2"/>
    </w:pPr>
    <w:rPr>
      <w:color w:val="000000" w:themeColor="text1"/>
      <w:sz w:val="18"/>
      <w:szCs w:val="1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46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E679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4615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46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46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46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46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3303"/>
    <w:rPr>
      <w:rFonts w:ascii="Calibri" w:eastAsiaTheme="majorEastAsia" w:hAnsi="Calibri" w:cs="Calibri"/>
      <w:b/>
      <w:bCs/>
      <w:color w:val="971D20" w:themeColor="accent3"/>
    </w:rPr>
  </w:style>
  <w:style w:type="character" w:customStyle="1" w:styleId="Heading2Char">
    <w:name w:val="Heading 2 Char"/>
    <w:basedOn w:val="DefaultParagraphFont"/>
    <w:link w:val="Heading2"/>
    <w:uiPriority w:val="9"/>
    <w:rsid w:val="00F33303"/>
    <w:rPr>
      <w:rFonts w:ascii="Calibri" w:eastAsiaTheme="majorEastAsia" w:hAnsi="Calibri" w:cs="Calibri"/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9A4615"/>
    <w:rPr>
      <w:rFonts w:ascii="Calibri" w:eastAsiaTheme="majorEastAsia" w:hAnsi="Calibri" w:cs="Calibri"/>
      <w:i/>
      <w:iCs/>
      <w:color w:val="000000" w:themeColor="text1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4615"/>
    <w:rPr>
      <w:rFonts w:eastAsiaTheme="majorEastAsia" w:cstheme="majorBidi"/>
      <w:i/>
      <w:iCs/>
      <w:color w:val="1E679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4615"/>
    <w:rPr>
      <w:rFonts w:eastAsiaTheme="majorEastAsia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46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46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46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4615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912773"/>
    <w:pPr>
      <w:spacing w:after="80" w:line="240" w:lineRule="auto"/>
      <w:contextualSpacing/>
    </w:pPr>
    <w:rPr>
      <w:rFonts w:eastAsiaTheme="majorEastAsia"/>
      <w:b/>
      <w:bCs/>
      <w:caps/>
      <w:spacing w:val="-10"/>
      <w:kern w:val="28"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912773"/>
    <w:rPr>
      <w:rFonts w:ascii="Calibri" w:eastAsiaTheme="majorEastAsia" w:hAnsi="Calibri" w:cs="Calibri"/>
      <w:b/>
      <w:bCs/>
      <w:caps/>
      <w:spacing w:val="-10"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46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46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46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46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46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4615"/>
    <w:rPr>
      <w:i/>
      <w:iCs/>
      <w:color w:val="1E679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4615"/>
    <w:pPr>
      <w:pBdr>
        <w:top w:val="single" w:sz="4" w:space="10" w:color="1E6792" w:themeColor="accent1" w:themeShade="BF"/>
        <w:bottom w:val="single" w:sz="4" w:space="10" w:color="1E6792" w:themeColor="accent1" w:themeShade="BF"/>
      </w:pBdr>
      <w:spacing w:before="360" w:after="360"/>
      <w:ind w:left="864" w:right="864"/>
      <w:jc w:val="center"/>
    </w:pPr>
    <w:rPr>
      <w:i/>
      <w:iCs/>
      <w:color w:val="1E679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4615"/>
    <w:rPr>
      <w:i/>
      <w:iCs/>
      <w:color w:val="1E6792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4615"/>
    <w:rPr>
      <w:b/>
      <w:bCs/>
      <w:smallCaps/>
      <w:color w:val="1E6792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C76450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C76450"/>
    <w:rPr>
      <w:rFonts w:ascii="Calibri" w:hAnsi="Calibri" w:cs="Calibri"/>
      <w:b/>
      <w:bCs/>
      <w:caps/>
    </w:rPr>
  </w:style>
  <w:style w:type="paragraph" w:customStyle="1" w:styleId="BlockQuote">
    <w:name w:val="Block Quote"/>
    <w:basedOn w:val="Normal"/>
    <w:qFormat/>
    <w:rsid w:val="009A4615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9A4615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461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A46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615"/>
    <w:rPr>
      <w:rFonts w:ascii="Calibri" w:hAnsi="Calibri" w:cs="Calibri"/>
    </w:rPr>
  </w:style>
  <w:style w:type="paragraph" w:customStyle="1" w:styleId="AnswerKey">
    <w:name w:val="Answer Key"/>
    <w:basedOn w:val="Normal"/>
    <w:qFormat/>
    <w:rsid w:val="0011355B"/>
    <w:rPr>
      <w:color w:val="D30F7F" w:themeColor="accent5"/>
    </w:rPr>
  </w:style>
  <w:style w:type="table" w:styleId="TableGrid">
    <w:name w:val="Table Grid"/>
    <w:basedOn w:val="TableNormal"/>
    <w:uiPriority w:val="39"/>
    <w:rsid w:val="009B5A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ike0002\Documents\Custom%20Office%20Templates\LEARN%20Horizontal%20Template%202025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LEARN Horizontal Template 2025</Template>
  <TotalTime>59</TotalTime>
  <Pages>2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Horizontal Template</vt:lpstr>
    </vt:vector>
  </TitlesOfParts>
  <Manager/>
  <Company/>
  <LinksUpToDate>false</LinksUpToDate>
  <CharactersWithSpaces>1572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 Horizontal Template</dc:title>
  <dc:subject/>
  <dc:creator>Eike, Michell L.</dc:creator>
  <cp:keywords/>
  <dc:description/>
  <cp:lastModifiedBy>Eike, Michell L.</cp:lastModifiedBy>
  <cp:revision>5</cp:revision>
  <dcterms:created xsi:type="dcterms:W3CDTF">2025-08-06T15:53:00Z</dcterms:created>
  <dcterms:modified xsi:type="dcterms:W3CDTF">2025-08-20T18:51:00Z</dcterms:modified>
  <cp:category/>
</cp:coreProperties>
</file>