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3DBD78" w14:textId="6E49B2A5" w:rsidR="00446C13" w:rsidRPr="00DC7A6D" w:rsidRDefault="00E51E37" w:rsidP="00DC7A6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1AE1F" wp14:editId="6722AF03">
                <wp:simplePos x="0" y="0"/>
                <wp:positionH relativeFrom="column">
                  <wp:posOffset>1409700</wp:posOffset>
                </wp:positionH>
                <wp:positionV relativeFrom="paragraph">
                  <wp:posOffset>222250</wp:posOffset>
                </wp:positionV>
                <wp:extent cx="228600" cy="228600"/>
                <wp:effectExtent l="19050" t="38100" r="38100" b="38100"/>
                <wp:wrapNone/>
                <wp:docPr id="170769200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5146" id="Star: 5 Points 3" o:spid="_x0000_s1026" style="position:absolute;margin-left:111pt;margin-top:17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" path="m,87317r87318,1l114300,r26982,87318l228600,87317r-70642,53965l184941,228599,114300,174634,43659,228599,70642,141282,,87317xe" filled="f" strokecolor="#910d28 [32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DB2D" wp14:editId="00B8F427">
                <wp:simplePos x="0" y="0"/>
                <wp:positionH relativeFrom="column">
                  <wp:posOffset>285750</wp:posOffset>
                </wp:positionH>
                <wp:positionV relativeFrom="paragraph">
                  <wp:posOffset>381000</wp:posOffset>
                </wp:positionV>
                <wp:extent cx="946150" cy="247650"/>
                <wp:effectExtent l="0" t="0" r="25400" b="19050"/>
                <wp:wrapNone/>
                <wp:docPr id="203679672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EAD3B" id="Oval 2" o:spid="_x0000_s1026" style="position:absolute;margin-left:22.5pt;margin-top:30pt;width:74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" filled="f" strokecolor="#910d28 [3204]" strokeweight="1pt">
                <v:stroke joinstyle="miter"/>
              </v:oval>
            </w:pict>
          </mc:Fallback>
        </mc:AlternateContent>
      </w:r>
      <w:r w:rsidR="00336E65">
        <w:t>WHAT A WONDERFUL WORLD LYRICS</w:t>
      </w:r>
    </w:p>
    <w:p w14:paraId="34C2F526" w14:textId="5808266B" w:rsidR="00336E65" w:rsidRPr="00790DB5" w:rsidRDefault="00E51E37" w:rsidP="00790DB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A21B70" wp14:editId="791E2940">
                <wp:simplePos x="0" y="0"/>
                <wp:positionH relativeFrom="column">
                  <wp:posOffset>1384300</wp:posOffset>
                </wp:positionH>
                <wp:positionV relativeFrom="paragraph">
                  <wp:posOffset>887095</wp:posOffset>
                </wp:positionV>
                <wp:extent cx="946150" cy="247650"/>
                <wp:effectExtent l="0" t="0" r="25400" b="19050"/>
                <wp:wrapNone/>
                <wp:docPr id="175655077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2D408" id="Oval 2" o:spid="_x0000_s1026" style="position:absolute;margin-left:109pt;margin-top:69.85pt;width:74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" filled="f" strokecolor="#910d28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33693" wp14:editId="7EF1A799">
                <wp:simplePos x="0" y="0"/>
                <wp:positionH relativeFrom="column">
                  <wp:posOffset>844550</wp:posOffset>
                </wp:positionH>
                <wp:positionV relativeFrom="paragraph">
                  <wp:posOffset>723265</wp:posOffset>
                </wp:positionV>
                <wp:extent cx="228600" cy="228600"/>
                <wp:effectExtent l="19050" t="38100" r="38100" b="38100"/>
                <wp:wrapNone/>
                <wp:docPr id="2098163772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4A3B" id="Star: 5 Points 3" o:spid="_x0000_s1026" style="position:absolute;margin-left:66.5pt;margin-top:56.9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" path="m,87317r87318,1l114300,r26982,87318l228600,87317r-70642,53965l184941,228599,114300,174634,43659,228599,70642,141282,,87317xe" filled="f" strokecolor="#910d28 [32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4A257" wp14:editId="32E37342">
                <wp:simplePos x="0" y="0"/>
                <wp:positionH relativeFrom="column">
                  <wp:posOffset>2019300</wp:posOffset>
                </wp:positionH>
                <wp:positionV relativeFrom="paragraph">
                  <wp:posOffset>716915</wp:posOffset>
                </wp:positionV>
                <wp:extent cx="228600" cy="228600"/>
                <wp:effectExtent l="19050" t="38100" r="38100" b="38100"/>
                <wp:wrapNone/>
                <wp:docPr id="76749687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47A2" id="Star: 5 Points 3" o:spid="_x0000_s1026" style="position:absolute;margin-left:159pt;margin-top:56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" path="m,87317r87318,1l114300,r26982,87318l228600,87317r-70642,53965l184941,228599,114300,174634,43659,228599,70642,141282,,87317xe" filled="f" strokecolor="#910d28 [32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6CBC0" wp14:editId="3C13B607">
                <wp:simplePos x="0" y="0"/>
                <wp:positionH relativeFrom="column">
                  <wp:posOffset>647700</wp:posOffset>
                </wp:positionH>
                <wp:positionV relativeFrom="paragraph">
                  <wp:posOffset>240665</wp:posOffset>
                </wp:positionV>
                <wp:extent cx="457200" cy="266700"/>
                <wp:effectExtent l="0" t="0" r="19050" b="19050"/>
                <wp:wrapNone/>
                <wp:docPr id="8168167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2908B" id="Oval 2" o:spid="_x0000_s1026" style="position:absolute;margin-left:51pt;margin-top:18.95pt;width:3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" filled="f" strokecolor="#910d28 [3204]" strokeweight="1pt">
                <v:stroke joinstyle="miter"/>
              </v:oval>
            </w:pict>
          </mc:Fallback>
        </mc:AlternateContent>
      </w:r>
      <w:r w:rsidR="00336E65" w:rsidRPr="00790DB5">
        <w:t>I see trees of green, red roses too</w:t>
      </w:r>
      <w:r w:rsidR="00336E65" w:rsidRPr="00790DB5">
        <w:br/>
        <w:t>I see them bloom for me and you</w:t>
      </w:r>
      <w:r w:rsidR="00336E65" w:rsidRPr="00790DB5">
        <w:br/>
        <w:t>And I think to myself what a wonderful world</w:t>
      </w:r>
    </w:p>
    <w:p w14:paraId="3414E91F" w14:textId="4BB6CDEF" w:rsidR="00336E65" w:rsidRPr="00E51E37" w:rsidRDefault="00894230" w:rsidP="00790DB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DAF4CF" wp14:editId="3A4E35E0">
                <wp:simplePos x="0" y="0"/>
                <wp:positionH relativeFrom="column">
                  <wp:posOffset>1873250</wp:posOffset>
                </wp:positionH>
                <wp:positionV relativeFrom="paragraph">
                  <wp:posOffset>724535</wp:posOffset>
                </wp:positionV>
                <wp:extent cx="228600" cy="228600"/>
                <wp:effectExtent l="19050" t="38100" r="38100" b="38100"/>
                <wp:wrapNone/>
                <wp:docPr id="1729176230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2D969" id="Star: 5 Points 3" o:spid="_x0000_s1026" style="position:absolute;margin-left:147.5pt;margin-top:57.0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" path="m,87317r87318,1l114300,r26982,87318l228600,87317r-70642,53965l184941,228599,114300,174634,43659,228599,70642,141282,,87317xe" filled="f" strokecolor="#910d28 [32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0AAB71" wp14:editId="0F0CDF42">
                <wp:simplePos x="0" y="0"/>
                <wp:positionH relativeFrom="column">
                  <wp:posOffset>2938145</wp:posOffset>
                </wp:positionH>
                <wp:positionV relativeFrom="paragraph">
                  <wp:posOffset>239885</wp:posOffset>
                </wp:positionV>
                <wp:extent cx="1022350" cy="1404620"/>
                <wp:effectExtent l="0" t="0" r="25400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6BA2" w14:textId="324A052C" w:rsidR="00F04064" w:rsidRDefault="00F04064" w:rsidP="00894230">
                            <w:pPr>
                              <w:spacing w:after="0"/>
                              <w:jc w:val="center"/>
                            </w:pPr>
                            <w:r>
                              <w:t>juxtaposition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0AAB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35pt;margin-top:18.9pt;width:80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" strokecolor="#910d28 [3204]" strokeweight="1.5pt">
                <v:textbox style="mso-fit-shape-to-text:t">
                  <w:txbxContent>
                    <w:p w14:paraId="754B6BA2" w14:textId="324A052C" w:rsidR="00F04064" w:rsidRDefault="00F04064" w:rsidP="00894230">
                      <w:pPr>
                        <w:spacing w:after="0"/>
                        <w:jc w:val="center"/>
                      </w:pPr>
                      <w:r>
                        <w:t>juxtaposition</w:t>
                      </w:r>
                    </w:p>
                  </w:txbxContent>
                </v:textbox>
              </v:shape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A20A7" wp14:editId="4F1B4767">
                <wp:simplePos x="0" y="0"/>
                <wp:positionH relativeFrom="column">
                  <wp:posOffset>266700</wp:posOffset>
                </wp:positionH>
                <wp:positionV relativeFrom="paragraph">
                  <wp:posOffset>546735</wp:posOffset>
                </wp:positionV>
                <wp:extent cx="2736850" cy="15875"/>
                <wp:effectExtent l="0" t="0" r="25400" b="22225"/>
                <wp:wrapNone/>
                <wp:docPr id="191476302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0" cy="15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D665D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43.05pt" to="236.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" strokecolor="#910d28 [3204]" strokeweight="1.5pt">
                <v:stroke joinstyle="miter"/>
              </v:line>
            </w:pict>
          </mc:Fallback>
        </mc:AlternateContent>
      </w:r>
      <w:r w:rsidR="00E51E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5F462C" wp14:editId="45AE0C42">
                <wp:simplePos x="0" y="0"/>
                <wp:positionH relativeFrom="column">
                  <wp:posOffset>1670050</wp:posOffset>
                </wp:positionH>
                <wp:positionV relativeFrom="paragraph">
                  <wp:posOffset>248285</wp:posOffset>
                </wp:positionV>
                <wp:extent cx="1181100" cy="273050"/>
                <wp:effectExtent l="0" t="0" r="19050" b="12700"/>
                <wp:wrapNone/>
                <wp:docPr id="7719774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7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7A137" id="Oval 2" o:spid="_x0000_s1026" style="position:absolute;margin-left:131.5pt;margin-top:19.55pt;width:93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" filled="f" strokecolor="#910d28 [3204]" strokeweight="1pt">
                <v:stroke joinstyle="miter"/>
              </v:oval>
            </w:pict>
          </mc:Fallback>
        </mc:AlternateContent>
      </w:r>
      <w:r w:rsidR="00E51E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18A0CA" wp14:editId="30C5CB49">
                <wp:simplePos x="0" y="0"/>
                <wp:positionH relativeFrom="column">
                  <wp:posOffset>234950</wp:posOffset>
                </wp:positionH>
                <wp:positionV relativeFrom="paragraph">
                  <wp:posOffset>248285</wp:posOffset>
                </wp:positionV>
                <wp:extent cx="1206500" cy="260350"/>
                <wp:effectExtent l="0" t="0" r="12700" b="25400"/>
                <wp:wrapNone/>
                <wp:docPr id="96182469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7D9BE" id="Oval 2" o:spid="_x0000_s1026" style="position:absolute;margin-left:18.5pt;margin-top:19.55pt;width:9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" filled="f" strokecolor="#910d28 [3204]" strokeweight="1pt">
                <v:stroke joinstyle="miter"/>
              </v:oval>
            </w:pict>
          </mc:Fallback>
        </mc:AlternateContent>
      </w:r>
      <w:r w:rsidR="00E51E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26A0E" wp14:editId="3C612E4C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793750" cy="190500"/>
                <wp:effectExtent l="0" t="0" r="25400" b="19050"/>
                <wp:wrapNone/>
                <wp:docPr id="141232199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A9419" id="Oval 2" o:spid="_x0000_s1026" style="position:absolute;margin-left:23.5pt;margin-top:.55pt;width:6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" filled="f" strokecolor="#910d28 [3204]" strokeweight="1pt">
                <v:stroke joinstyle="miter"/>
              </v:oval>
            </w:pict>
          </mc:Fallback>
        </mc:AlternateContent>
      </w:r>
      <w:r w:rsidR="00336E65" w:rsidRPr="00790DB5">
        <w:t>I see skies of blue and clouds of white</w:t>
      </w:r>
      <w:r w:rsidR="00336E65" w:rsidRPr="00790DB5">
        <w:br/>
        <w:t>The bright blessed day, the dark sacred night</w:t>
      </w:r>
      <w:r w:rsidR="00336E65" w:rsidRPr="00790DB5">
        <w:br/>
        <w:t>And I think to myself what a wonderful world</w:t>
      </w:r>
    </w:p>
    <w:p w14:paraId="4FFBDB3A" w14:textId="7300A790" w:rsidR="00336E65" w:rsidRPr="00790DB5" w:rsidRDefault="00894230" w:rsidP="00790DB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29313D" wp14:editId="3026DC6C">
                <wp:simplePos x="0" y="0"/>
                <wp:positionH relativeFrom="column">
                  <wp:posOffset>254000</wp:posOffset>
                </wp:positionH>
                <wp:positionV relativeFrom="paragraph">
                  <wp:posOffset>548005</wp:posOffset>
                </wp:positionV>
                <wp:extent cx="1466850" cy="234950"/>
                <wp:effectExtent l="0" t="0" r="19050" b="12700"/>
                <wp:wrapNone/>
                <wp:docPr id="125700582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E5E83" id="Oval 2" o:spid="_x0000_s1026" style="position:absolute;margin-left:20pt;margin-top:43.15pt;width:115.5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" filled="f" strokecolor="#910d28 [3204]" strokeweight="1pt">
                <v:stroke joinstyle="miter"/>
              </v:oval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7F16EF" wp14:editId="588E379D">
                <wp:simplePos x="0" y="0"/>
                <wp:positionH relativeFrom="column">
                  <wp:posOffset>584200</wp:posOffset>
                </wp:positionH>
                <wp:positionV relativeFrom="paragraph">
                  <wp:posOffset>535305</wp:posOffset>
                </wp:positionV>
                <wp:extent cx="1320800" cy="0"/>
                <wp:effectExtent l="0" t="0" r="0" b="0"/>
                <wp:wrapNone/>
                <wp:docPr id="8070742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61BA8"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pt,42.15pt" to="150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" strokecolor="#910d28 [3204]" strokeweight="1.5pt">
                <v:stroke joinstyle="miter"/>
              </v:line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32F0F0" wp14:editId="2E16B80A">
                <wp:simplePos x="0" y="0"/>
                <wp:positionH relativeFrom="column">
                  <wp:posOffset>927100</wp:posOffset>
                </wp:positionH>
                <wp:positionV relativeFrom="paragraph">
                  <wp:posOffset>249555</wp:posOffset>
                </wp:positionV>
                <wp:extent cx="1028700" cy="273050"/>
                <wp:effectExtent l="0" t="0" r="19050" b="12700"/>
                <wp:wrapNone/>
                <wp:docPr id="14546160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FEC5F" id="Oval 2" o:spid="_x0000_s1026" style="position:absolute;margin-left:73pt;margin-top:19.65pt;width:81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" filled="f" strokecolor="#910d28 [3204]" strokeweight="1pt">
                <v:stroke joinstyle="miter"/>
              </v:oval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8550A9C" wp14:editId="3CCCAA18">
                <wp:simplePos x="0" y="0"/>
                <wp:positionH relativeFrom="column">
                  <wp:posOffset>2870200</wp:posOffset>
                </wp:positionH>
                <wp:positionV relativeFrom="paragraph">
                  <wp:posOffset>84455</wp:posOffset>
                </wp:positionV>
                <wp:extent cx="831850" cy="1404620"/>
                <wp:effectExtent l="0" t="0" r="25400" b="18415"/>
                <wp:wrapNone/>
                <wp:docPr id="1855435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C3CC4" w14:textId="12809479" w:rsidR="00F04064" w:rsidRDefault="00F04064" w:rsidP="00894230">
                            <w:pPr>
                              <w:spacing w:after="0"/>
                              <w:jc w:val="center"/>
                            </w:pPr>
                            <w:r>
                              <w:t>metaphor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50A9C" id="_x0000_s1027" type="#_x0000_t202" style="position:absolute;margin-left:226pt;margin-top:6.65pt;width:65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" strokecolor="#910d28 [3204]" strokeweight="1.5pt">
                <v:textbox style="mso-fit-shape-to-text:t">
                  <w:txbxContent>
                    <w:p w14:paraId="72BC3CC4" w14:textId="12809479" w:rsidR="00F04064" w:rsidRDefault="00F04064" w:rsidP="00894230">
                      <w:pPr>
                        <w:spacing w:after="0"/>
                        <w:jc w:val="center"/>
                      </w:pPr>
                      <w:r>
                        <w:t>metaphor</w:t>
                      </w:r>
                    </w:p>
                  </w:txbxContent>
                </v:textbox>
              </v:shape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9C68E0" wp14:editId="65E0106E">
                <wp:simplePos x="0" y="0"/>
                <wp:positionH relativeFrom="column">
                  <wp:posOffset>247650</wp:posOffset>
                </wp:positionH>
                <wp:positionV relativeFrom="paragraph">
                  <wp:posOffset>224156</wp:posOffset>
                </wp:positionV>
                <wp:extent cx="1320800" cy="0"/>
                <wp:effectExtent l="0" t="0" r="0" b="0"/>
                <wp:wrapNone/>
                <wp:docPr id="66061568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BACED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17.65pt" to="123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" strokecolor="#910d28 [3204]" strokeweight="1.5pt">
                <v:stroke joinstyle="miter"/>
              </v:line>
            </w:pict>
          </mc:Fallback>
        </mc:AlternateContent>
      </w:r>
      <w:r w:rsidR="00F040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6C4C43" wp14:editId="72FB3C91">
                <wp:simplePos x="0" y="0"/>
                <wp:positionH relativeFrom="margin">
                  <wp:posOffset>-63500</wp:posOffset>
                </wp:positionH>
                <wp:positionV relativeFrom="paragraph">
                  <wp:posOffset>1144905</wp:posOffset>
                </wp:positionV>
                <wp:extent cx="1314450" cy="298450"/>
                <wp:effectExtent l="0" t="0" r="19050" b="25400"/>
                <wp:wrapNone/>
                <wp:docPr id="57278991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FDFB5" id="Oval 2" o:spid="_x0000_s1026" style="position:absolute;margin-left:-5pt;margin-top:90.15pt;width:103.5pt;height:2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" filled="f" strokecolor="#910d28 [3204]" strokeweight="1pt">
                <v:stroke joinstyle="miter"/>
                <w10:wrap anchorx="margin"/>
              </v:oval>
            </w:pict>
          </mc:Fallback>
        </mc:AlternateContent>
      </w:r>
      <w:r w:rsidR="00336E65" w:rsidRPr="00790DB5">
        <w:t>The colors of the rainbow so pretty in the sky</w:t>
      </w:r>
      <w:r w:rsidR="00336E65" w:rsidRPr="00790DB5">
        <w:br/>
        <w:t>Are also on the faces of people going by</w:t>
      </w:r>
      <w:r w:rsidR="00336E65" w:rsidRPr="00790DB5">
        <w:br/>
        <w:t>I see friends shaking hands saying how do you do</w:t>
      </w:r>
      <w:r w:rsidR="00336E65" w:rsidRPr="00790DB5">
        <w:br/>
        <w:t>They're really saying I love you</w:t>
      </w:r>
    </w:p>
    <w:p w14:paraId="4F8E75D6" w14:textId="706BA253" w:rsidR="0036040A" w:rsidRPr="00790DB5" w:rsidRDefault="00336E65" w:rsidP="00790DB5">
      <w:pPr>
        <w:spacing w:line="360" w:lineRule="auto"/>
      </w:pPr>
      <w:r w:rsidRPr="00790DB5">
        <w:t>I hear babies crying, I watch them grow</w:t>
      </w:r>
      <w:r w:rsidRPr="00790DB5">
        <w:br/>
        <w:t>They'll learn much more than I'll never know</w:t>
      </w:r>
      <w:r w:rsidRPr="00790DB5">
        <w:br/>
        <w:t>And I think to myself what a wonderful world</w:t>
      </w:r>
      <w:r w:rsidRPr="00790DB5">
        <w:br/>
        <w:t>Yes I think to myself what a wonderful world</w:t>
      </w:r>
    </w:p>
    <w:p w14:paraId="1729F8E7" w14:textId="655B8DEE" w:rsidR="00FA24EA" w:rsidRDefault="00FA24EA" w:rsidP="00FA24EA">
      <w:pPr>
        <w:pStyle w:val="CaptionCutline"/>
      </w:pPr>
      <w:r w:rsidRPr="00FA24EA">
        <w:t xml:space="preserve">What a Wonderful World Lyrics. (n.d.). Lyrics.com. </w:t>
      </w:r>
      <w:hyperlink r:id="rId8" w:history="1">
        <w:r w:rsidRPr="003D3591">
          <w:rPr>
            <w:rStyle w:val="Hyperlink"/>
          </w:rPr>
          <w:t>https://www.lyrics.com/lyric/9825539</w:t>
        </w:r>
      </w:hyperlink>
      <w:r w:rsidRPr="00FA24EA">
        <w:t>.</w:t>
      </w:r>
    </w:p>
    <w:p w14:paraId="1145434C" w14:textId="4C0712D6" w:rsidR="00FA24EA" w:rsidRPr="00336E65" w:rsidRDefault="00894230" w:rsidP="00FA24EA">
      <w:pPr>
        <w:pStyle w:val="CaptionCutli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13B0775" wp14:editId="742A0BD5">
                <wp:simplePos x="0" y="0"/>
                <wp:positionH relativeFrom="margin">
                  <wp:posOffset>2349500</wp:posOffset>
                </wp:positionH>
                <wp:positionV relativeFrom="paragraph">
                  <wp:posOffset>112395</wp:posOffset>
                </wp:positionV>
                <wp:extent cx="2311400" cy="1404620"/>
                <wp:effectExtent l="0" t="0" r="12700" b="12700"/>
                <wp:wrapNone/>
                <wp:docPr id="1295428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3A83" w14:textId="2CCE932E" w:rsidR="00F04064" w:rsidRPr="00894230" w:rsidRDefault="00F04064" w:rsidP="00F04064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b/>
                                <w:bCs/>
                                <w:color w:val="910D28" w:themeColor="accent1"/>
                                <w:sz w:val="22"/>
                                <w:szCs w:val="20"/>
                              </w:rPr>
                              <w:t xml:space="preserve">Underline </w:t>
                            </w:r>
                            <w:r w:rsidRPr="0089423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figurative language</w:t>
                            </w:r>
                          </w:p>
                          <w:p w14:paraId="7B87488F" w14:textId="31D80D5E" w:rsidR="00F04064" w:rsidRPr="00894230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</w:t>
                            </w:r>
                            <w:r w:rsidRPr="00894230">
                              <w:rPr>
                                <w:sz w:val="22"/>
                                <w:szCs w:val="20"/>
                              </w:rPr>
                              <w:t>bright blessed day, the dark sacred night” = juxtaposition</w:t>
                            </w:r>
                          </w:p>
                          <w:p w14:paraId="46D11033" w14:textId="2E4C2E1B" w:rsidR="00F04064" w:rsidRPr="00894230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"colors of the rainbow” + “on the faces of people” = metaphor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B0775" id="_x0000_s1028" type="#_x0000_t202" style="position:absolute;margin-left:185pt;margin-top:8.85pt;width:18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" strokecolor="#910d28 [3204]" strokeweight="1.5pt">
                <v:textbox style="mso-fit-shape-to-text:t">
                  <w:txbxContent>
                    <w:p w14:paraId="2A063A83" w14:textId="2CCE932E" w:rsidR="00F04064" w:rsidRPr="00894230" w:rsidRDefault="00F04064" w:rsidP="00F04064">
                      <w:pPr>
                        <w:spacing w:after="0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894230">
                        <w:rPr>
                          <w:b/>
                          <w:bCs/>
                          <w:color w:val="910D28" w:themeColor="accent1"/>
                          <w:sz w:val="22"/>
                          <w:szCs w:val="20"/>
                        </w:rPr>
                        <w:t xml:space="preserve">Underline </w:t>
                      </w:r>
                      <w:r w:rsidRPr="00894230">
                        <w:rPr>
                          <w:b/>
                          <w:bCs/>
                          <w:sz w:val="22"/>
                          <w:szCs w:val="20"/>
                        </w:rPr>
                        <w:t>figurative language</w:t>
                      </w:r>
                    </w:p>
                    <w:p w14:paraId="7B87488F" w14:textId="31D80D5E" w:rsidR="00F04064" w:rsidRPr="00894230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</w:t>
                      </w:r>
                      <w:r w:rsidRPr="00894230">
                        <w:rPr>
                          <w:sz w:val="22"/>
                          <w:szCs w:val="20"/>
                        </w:rPr>
                        <w:t>bright blessed day, the dark sacred night” = juxtaposition</w:t>
                      </w:r>
                    </w:p>
                    <w:p w14:paraId="46D11033" w14:textId="2E4C2E1B" w:rsidR="00F04064" w:rsidRPr="00894230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"colors of the rainbow” + “on the faces of people” = metaphor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0EDDC8E" wp14:editId="0C14D59B">
                <wp:simplePos x="0" y="0"/>
                <wp:positionH relativeFrom="margin">
                  <wp:posOffset>2349500</wp:posOffset>
                </wp:positionH>
                <wp:positionV relativeFrom="paragraph">
                  <wp:posOffset>1604645</wp:posOffset>
                </wp:positionV>
                <wp:extent cx="2311400" cy="1404620"/>
                <wp:effectExtent l="0" t="0" r="12700" b="16510"/>
                <wp:wrapNone/>
                <wp:docPr id="1630713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0493" w14:textId="657B725B" w:rsidR="00894230" w:rsidRPr="00894230" w:rsidRDefault="00894230" w:rsidP="00894230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b/>
                                <w:bCs/>
                                <w:color w:val="910D28" w:themeColor="accent1"/>
                                <w:sz w:val="22"/>
                                <w:szCs w:val="20"/>
                              </w:rPr>
                              <w:t xml:space="preserve">Star </w:t>
                            </w:r>
                            <w:r w:rsidRPr="0089423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descriptive words</w:t>
                            </w:r>
                          </w:p>
                          <w:p w14:paraId="2DD87782" w14:textId="58CD53E2" w:rsidR="00894230" w:rsidRDefault="00894230" w:rsidP="0089423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red roses”</w:t>
                            </w:r>
                          </w:p>
                          <w:p w14:paraId="273DD04F" w14:textId="442C23BF" w:rsidR="00894230" w:rsidRDefault="00894230" w:rsidP="0089423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“blue”, “white”</w:t>
                            </w:r>
                          </w:p>
                          <w:p w14:paraId="58142FD7" w14:textId="0842BAB2" w:rsidR="00894230" w:rsidRDefault="00894230" w:rsidP="0089423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“bright”, “blessed”, “dark”, “sacred”</w:t>
                            </w:r>
                          </w:p>
                          <w:p w14:paraId="54173A9D" w14:textId="5F7D98CF" w:rsidR="00894230" w:rsidRPr="00894230" w:rsidRDefault="00894230" w:rsidP="0089423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“pretty”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DDC8E" id="_x0000_s1029" type="#_x0000_t202" style="position:absolute;margin-left:185pt;margin-top:126.35pt;width:182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" strokecolor="#910d28 [3204]" strokeweight="1.5pt">
                <v:textbox style="mso-fit-shape-to-text:t">
                  <w:txbxContent>
                    <w:p w14:paraId="39E30493" w14:textId="657B725B" w:rsidR="00894230" w:rsidRPr="00894230" w:rsidRDefault="00894230" w:rsidP="00894230">
                      <w:pPr>
                        <w:spacing w:after="0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894230">
                        <w:rPr>
                          <w:b/>
                          <w:bCs/>
                          <w:color w:val="910D28" w:themeColor="accent1"/>
                          <w:sz w:val="22"/>
                          <w:szCs w:val="20"/>
                        </w:rPr>
                        <w:t xml:space="preserve">Star </w:t>
                      </w:r>
                      <w:r w:rsidRPr="00894230">
                        <w:rPr>
                          <w:b/>
                          <w:bCs/>
                          <w:sz w:val="22"/>
                          <w:szCs w:val="20"/>
                        </w:rPr>
                        <w:t>descriptive words</w:t>
                      </w:r>
                    </w:p>
                    <w:p w14:paraId="2DD87782" w14:textId="58CD53E2" w:rsidR="00894230" w:rsidRDefault="00894230" w:rsidP="00894230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</w:t>
                      </w:r>
                      <w:r>
                        <w:rPr>
                          <w:sz w:val="22"/>
                          <w:szCs w:val="20"/>
                        </w:rPr>
                        <w:t>red roses”</w:t>
                      </w:r>
                    </w:p>
                    <w:p w14:paraId="273DD04F" w14:textId="442C23BF" w:rsidR="00894230" w:rsidRDefault="00894230" w:rsidP="00894230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“blue”, “white”</w:t>
                      </w:r>
                    </w:p>
                    <w:p w14:paraId="58142FD7" w14:textId="0842BAB2" w:rsidR="00894230" w:rsidRDefault="00894230" w:rsidP="00894230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“bright”, “blessed”, “dark”, “sacred”</w:t>
                      </w:r>
                    </w:p>
                    <w:p w14:paraId="54173A9D" w14:textId="5F7D98CF" w:rsidR="00894230" w:rsidRPr="00894230" w:rsidRDefault="00894230" w:rsidP="00894230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“pretty”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6072F4" wp14:editId="53128889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311400" cy="1404620"/>
                <wp:effectExtent l="0" t="0" r="12700" b="28575"/>
                <wp:wrapNone/>
                <wp:docPr id="184509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3F77F" w14:textId="33C00BDA" w:rsidR="00F04064" w:rsidRPr="00894230" w:rsidRDefault="00F04064" w:rsidP="00F04064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b/>
                                <w:bCs/>
                                <w:color w:val="910D28" w:themeColor="accent1"/>
                                <w:sz w:val="22"/>
                                <w:szCs w:val="20"/>
                              </w:rPr>
                              <w:t xml:space="preserve">Circle </w:t>
                            </w:r>
                            <w:r w:rsidRPr="0089423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sensory details</w:t>
                            </w:r>
                          </w:p>
                          <w:p w14:paraId="5A938692" w14:textId="236F56EE" w:rsidR="00F04064" w:rsidRPr="00894230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“trees of green”</w:t>
                            </w:r>
                          </w:p>
                          <w:p w14:paraId="58EEF28E" w14:textId="34AFFE6B" w:rsidR="00F04064" w:rsidRPr="00894230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“skies of blue”</w:t>
                            </w:r>
                          </w:p>
                          <w:p w14:paraId="0B8ACF71" w14:textId="01AB8357" w:rsidR="00F04064" w:rsidRPr="00894230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“clouds of white”</w:t>
                            </w:r>
                          </w:p>
                          <w:p w14:paraId="708B0A4D" w14:textId="1FB63AD5" w:rsidR="00F04064" w:rsidRPr="00894230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“faces of people”</w:t>
                            </w:r>
                          </w:p>
                          <w:p w14:paraId="4E5517E3" w14:textId="780E3612" w:rsidR="00F04064" w:rsidRDefault="00F04064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894230">
                              <w:rPr>
                                <w:sz w:val="22"/>
                                <w:szCs w:val="20"/>
                              </w:rPr>
                              <w:t>“I hear babies crying”</w:t>
                            </w:r>
                            <w:r w:rsidR="00894230">
                              <w:rPr>
                                <w:sz w:val="22"/>
                                <w:szCs w:val="20"/>
                              </w:rPr>
                              <w:t>, “watch them grow”</w:t>
                            </w:r>
                          </w:p>
                          <w:p w14:paraId="17B32EE5" w14:textId="0CF8F951" w:rsidR="00894230" w:rsidRPr="00894230" w:rsidRDefault="00894230" w:rsidP="00F0406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“friends shaking hands”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072F4" id="_x0000_s1030" type="#_x0000_t202" style="position:absolute;margin-left:0;margin-top:8.85pt;width:182pt;height:110.6pt;z-index:2516899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" strokecolor="#910d28 [3204]" strokeweight="1.5pt">
                <v:textbox style="mso-fit-shape-to-text:t">
                  <w:txbxContent>
                    <w:p w14:paraId="32F3F77F" w14:textId="33C00BDA" w:rsidR="00F04064" w:rsidRPr="00894230" w:rsidRDefault="00F04064" w:rsidP="00F04064">
                      <w:pPr>
                        <w:spacing w:after="0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894230">
                        <w:rPr>
                          <w:b/>
                          <w:bCs/>
                          <w:color w:val="910D28" w:themeColor="accent1"/>
                          <w:sz w:val="22"/>
                          <w:szCs w:val="20"/>
                        </w:rPr>
                        <w:t xml:space="preserve">Circle </w:t>
                      </w:r>
                      <w:r w:rsidRPr="00894230">
                        <w:rPr>
                          <w:b/>
                          <w:bCs/>
                          <w:sz w:val="22"/>
                          <w:szCs w:val="20"/>
                        </w:rPr>
                        <w:t>sensory details</w:t>
                      </w:r>
                    </w:p>
                    <w:p w14:paraId="5A938692" w14:textId="236F56EE" w:rsidR="00F04064" w:rsidRPr="00894230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“trees of green”</w:t>
                      </w:r>
                    </w:p>
                    <w:p w14:paraId="58EEF28E" w14:textId="34AFFE6B" w:rsidR="00F04064" w:rsidRPr="00894230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“skies of blue”</w:t>
                      </w:r>
                    </w:p>
                    <w:p w14:paraId="0B8ACF71" w14:textId="01AB8357" w:rsidR="00F04064" w:rsidRPr="00894230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“clouds of white”</w:t>
                      </w:r>
                    </w:p>
                    <w:p w14:paraId="708B0A4D" w14:textId="1FB63AD5" w:rsidR="00F04064" w:rsidRPr="00894230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“faces of people”</w:t>
                      </w:r>
                    </w:p>
                    <w:p w14:paraId="4E5517E3" w14:textId="780E3612" w:rsidR="00F04064" w:rsidRDefault="00F04064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 w:rsidRPr="00894230">
                        <w:rPr>
                          <w:sz w:val="22"/>
                          <w:szCs w:val="20"/>
                        </w:rPr>
                        <w:t>“I hear babies crying”</w:t>
                      </w:r>
                      <w:r w:rsidR="00894230">
                        <w:rPr>
                          <w:sz w:val="22"/>
                          <w:szCs w:val="20"/>
                        </w:rPr>
                        <w:t>, “watch them grow”</w:t>
                      </w:r>
                    </w:p>
                    <w:p w14:paraId="17B32EE5" w14:textId="0CF8F951" w:rsidR="00894230" w:rsidRPr="00894230" w:rsidRDefault="00894230" w:rsidP="00F04064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“friends shaking hands”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24EA" w:rsidRPr="00336E6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72E1" w14:textId="77777777" w:rsidR="00D245E9" w:rsidRDefault="00D245E9" w:rsidP="00293785">
      <w:pPr>
        <w:spacing w:after="0" w:line="240" w:lineRule="auto"/>
      </w:pPr>
      <w:r>
        <w:separator/>
      </w:r>
    </w:p>
  </w:endnote>
  <w:endnote w:type="continuationSeparator" w:id="0">
    <w:p w14:paraId="32F8F887" w14:textId="77777777" w:rsidR="00D245E9" w:rsidRDefault="00D245E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09B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AA98DC" wp14:editId="3FB7057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BE8DB" w14:textId="348FFF7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D17C84BCDF4AC8965A3FC05729128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97DB7">
                                <w:t>Brushstrokes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A98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1BE8DB" w14:textId="348FFF7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D17C84BCDF4AC8965A3FC05729128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97DB7">
                          <w:t>Brushstrokes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B5A76E2" wp14:editId="088F9A3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7AC46" w14:textId="77777777" w:rsidR="00D245E9" w:rsidRDefault="00D245E9" w:rsidP="00293785">
      <w:pPr>
        <w:spacing w:after="0" w:line="240" w:lineRule="auto"/>
      </w:pPr>
      <w:r>
        <w:separator/>
      </w:r>
    </w:p>
  </w:footnote>
  <w:footnote w:type="continuationSeparator" w:id="0">
    <w:p w14:paraId="12F62F0A" w14:textId="77777777" w:rsidR="00D245E9" w:rsidRDefault="00D245E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9A6712"/>
    <w:multiLevelType w:val="hybridMultilevel"/>
    <w:tmpl w:val="C23E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7669">
    <w:abstractNumId w:val="6"/>
  </w:num>
  <w:num w:numId="2" w16cid:durableId="452480163">
    <w:abstractNumId w:val="7"/>
  </w:num>
  <w:num w:numId="3" w16cid:durableId="1430925275">
    <w:abstractNumId w:val="0"/>
  </w:num>
  <w:num w:numId="4" w16cid:durableId="1470047620">
    <w:abstractNumId w:val="2"/>
  </w:num>
  <w:num w:numId="5" w16cid:durableId="463079459">
    <w:abstractNumId w:val="3"/>
  </w:num>
  <w:num w:numId="6" w16cid:durableId="765465082">
    <w:abstractNumId w:val="5"/>
  </w:num>
  <w:num w:numId="7" w16cid:durableId="463624496">
    <w:abstractNumId w:val="4"/>
  </w:num>
  <w:num w:numId="8" w16cid:durableId="525604012">
    <w:abstractNumId w:val="8"/>
  </w:num>
  <w:num w:numId="9" w16cid:durableId="183859900">
    <w:abstractNumId w:val="9"/>
  </w:num>
  <w:num w:numId="10" w16cid:durableId="1741907761">
    <w:abstractNumId w:val="11"/>
  </w:num>
  <w:num w:numId="11" w16cid:durableId="1024745603">
    <w:abstractNumId w:val="1"/>
  </w:num>
  <w:num w:numId="12" w16cid:durableId="2002196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6E65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60F0"/>
    <w:rsid w:val="00686DAB"/>
    <w:rsid w:val="00697DB7"/>
    <w:rsid w:val="006B4CC2"/>
    <w:rsid w:val="006E1542"/>
    <w:rsid w:val="00721EA4"/>
    <w:rsid w:val="00790DB5"/>
    <w:rsid w:val="00797CB5"/>
    <w:rsid w:val="007B055F"/>
    <w:rsid w:val="007E6F1D"/>
    <w:rsid w:val="00880013"/>
    <w:rsid w:val="008920A4"/>
    <w:rsid w:val="00894230"/>
    <w:rsid w:val="008F5386"/>
    <w:rsid w:val="00913172"/>
    <w:rsid w:val="00981E19"/>
    <w:rsid w:val="009B52E4"/>
    <w:rsid w:val="009D6E8D"/>
    <w:rsid w:val="00A101E8"/>
    <w:rsid w:val="00A514D0"/>
    <w:rsid w:val="00AC349E"/>
    <w:rsid w:val="00AD29FD"/>
    <w:rsid w:val="00B161DF"/>
    <w:rsid w:val="00B41255"/>
    <w:rsid w:val="00B92DBF"/>
    <w:rsid w:val="00BD119F"/>
    <w:rsid w:val="00C73EA1"/>
    <w:rsid w:val="00C8524A"/>
    <w:rsid w:val="00CC4F77"/>
    <w:rsid w:val="00CD3CF6"/>
    <w:rsid w:val="00CE264C"/>
    <w:rsid w:val="00CE336D"/>
    <w:rsid w:val="00D106FF"/>
    <w:rsid w:val="00D245E9"/>
    <w:rsid w:val="00D626EB"/>
    <w:rsid w:val="00DB0C73"/>
    <w:rsid w:val="00DC7A6D"/>
    <w:rsid w:val="00E51E37"/>
    <w:rsid w:val="00ED24C8"/>
    <w:rsid w:val="00F04064"/>
    <w:rsid w:val="00F377E2"/>
    <w:rsid w:val="00F50748"/>
    <w:rsid w:val="00F72D02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9A6C8"/>
  <w15:docId w15:val="{92BEF61D-A1A3-4320-9164-D6A1D721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rics.com/lyric/9825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D17C84BCDF4AC8965A3FC05729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D49F-4DF6-48AA-95B6-9B6371B1189A}"/>
      </w:docPartPr>
      <w:docPartBody>
        <w:p w:rsidR="007B5F90" w:rsidRDefault="00960C7C">
          <w:pPr>
            <w:pStyle w:val="06D17C84BCDF4AC8965A3FC05729128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C"/>
    <w:rsid w:val="00416DCB"/>
    <w:rsid w:val="007B5F90"/>
    <w:rsid w:val="008E1E5F"/>
    <w:rsid w:val="00960C7C"/>
    <w:rsid w:val="00B161DF"/>
    <w:rsid w:val="00D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D17C84BCDF4AC8965A3FC05729128C">
    <w:name w:val="06D17C84BCDF4AC8965A3FC057291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Brushstrokes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Brushstrokes</dc:title>
  <dc:creator>K20 Center</dc:creator>
  <cp:lastModifiedBy>Corrigan, MacKenzie D.</cp:lastModifiedBy>
  <cp:revision>2</cp:revision>
  <cp:lastPrinted>2016-07-14T14:08:00Z</cp:lastPrinted>
  <dcterms:created xsi:type="dcterms:W3CDTF">2024-12-19T18:02:00Z</dcterms:created>
  <dcterms:modified xsi:type="dcterms:W3CDTF">2024-12-19T18:02:00Z</dcterms:modified>
</cp:coreProperties>
</file>