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3DBD78" w14:textId="3C405CDE" w:rsidR="00446C13" w:rsidRPr="00DC7A6D" w:rsidRDefault="0086745F" w:rsidP="00DC7A6D">
      <w:pPr>
        <w:pStyle w:val="Title"/>
      </w:pPr>
      <w:r>
        <w:t xml:space="preserve">letra de </w:t>
      </w:r>
      <w:r w:rsidR="00336E65">
        <w:t>WHAT A WONDERFUL WORLD</w:t>
      </w:r>
    </w:p>
    <w:p w14:paraId="34C2F526" w14:textId="24E18BE9" w:rsidR="00336E65" w:rsidRPr="00790DB5" w:rsidRDefault="00336E65" w:rsidP="00790DB5">
      <w:pPr>
        <w:spacing w:line="360" w:lineRule="auto"/>
      </w:pPr>
      <w:r w:rsidRPr="00790DB5">
        <w:t>I see trees of green, red roses too</w:t>
      </w:r>
      <w:r w:rsidRPr="00790DB5">
        <w:br/>
        <w:t>I see them bloom for me and you</w:t>
      </w:r>
      <w:r w:rsidRPr="00790DB5">
        <w:br/>
        <w:t>And I think to myself what a wonderful world</w:t>
      </w:r>
    </w:p>
    <w:p w14:paraId="3414E91F" w14:textId="67E6D04C" w:rsidR="00336E65" w:rsidRPr="00790DB5" w:rsidRDefault="00336E65" w:rsidP="00790DB5">
      <w:pPr>
        <w:spacing w:line="360" w:lineRule="auto"/>
      </w:pPr>
      <w:r w:rsidRPr="00790DB5">
        <w:t>I see skies of blue and clouds of white</w:t>
      </w:r>
      <w:r w:rsidRPr="00790DB5">
        <w:br/>
        <w:t>The bright blessed day, the dark sacred night</w:t>
      </w:r>
      <w:r w:rsidRPr="00790DB5">
        <w:br/>
        <w:t>And I think to myself what a wonderful world</w:t>
      </w:r>
    </w:p>
    <w:p w14:paraId="23217A55" w14:textId="77777777" w:rsidR="00FE5FD0" w:rsidRDefault="00336E65" w:rsidP="00790DB5">
      <w:pPr>
        <w:spacing w:line="360" w:lineRule="auto"/>
      </w:pPr>
      <w:r w:rsidRPr="00790DB5">
        <w:t>The colors of the rainbow so pretty in the sky</w:t>
      </w:r>
      <w:r w:rsidRPr="00790DB5">
        <w:br/>
        <w:t>Are also on the faces of people going by</w:t>
      </w:r>
      <w:r w:rsidRPr="00790DB5">
        <w:br/>
        <w:t>I see friends shaking hands saying how do you do</w:t>
      </w:r>
      <w:r w:rsidRPr="00790DB5">
        <w:br/>
        <w:t>They're really saying I love you</w:t>
      </w:r>
    </w:p>
    <w:p w14:paraId="4F8E75D6" w14:textId="76046EF4" w:rsidR="0036040A" w:rsidRDefault="00336E65" w:rsidP="00790DB5">
      <w:pPr>
        <w:spacing w:line="360" w:lineRule="auto"/>
      </w:pPr>
      <w:r w:rsidRPr="00790DB5">
        <w:t>I hear babies crying, I watch them grow</w:t>
      </w:r>
      <w:r w:rsidRPr="00790DB5">
        <w:br/>
        <w:t>They'll learn much more than I'll never know</w:t>
      </w:r>
      <w:r w:rsidRPr="00790DB5">
        <w:br/>
        <w:t>And I think to myself what a wonderful world</w:t>
      </w:r>
      <w:r w:rsidRPr="00790DB5">
        <w:br/>
      </w:r>
      <w:proofErr w:type="gramStart"/>
      <w:r w:rsidRPr="00790DB5">
        <w:t>Yes</w:t>
      </w:r>
      <w:proofErr w:type="gramEnd"/>
      <w:r w:rsidRPr="00790DB5">
        <w:t xml:space="preserve"> I think to myself what a wonderful world</w:t>
      </w:r>
    </w:p>
    <w:p w14:paraId="0FEFA51A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70795A26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43FD7279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1CD40967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08A72A6F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582402A1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3F26EC60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623C731F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18EDE1C2" w14:textId="77777777" w:rsidR="0078178F" w:rsidRPr="00FE5FD0" w:rsidRDefault="0078178F" w:rsidP="0078178F">
      <w:pPr>
        <w:pStyle w:val="CaptionCutline"/>
        <w:rPr>
          <w:i w:val="0"/>
          <w:iCs/>
          <w:color w:val="auto"/>
          <w:sz w:val="24"/>
          <w:szCs w:val="24"/>
        </w:rPr>
      </w:pPr>
    </w:p>
    <w:p w14:paraId="4066585C" w14:textId="4419480D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Veo árboles verdes, rosas rojas también</w:t>
      </w:r>
    </w:p>
    <w:p w14:paraId="31589292" w14:textId="77777777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Las veo florecer para mí y para ti</w:t>
      </w:r>
    </w:p>
    <w:p w14:paraId="34E35D8F" w14:textId="21F976D2" w:rsidR="00FE5FD0" w:rsidRDefault="0078178F" w:rsidP="00FE5FD0">
      <w:pPr>
        <w:pStyle w:val="CaptionCutline"/>
        <w:spacing w:after="120"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 xml:space="preserve">Y </w:t>
      </w:r>
      <w:r w:rsidR="00062299">
        <w:rPr>
          <w:i w:val="0"/>
          <w:iCs/>
          <w:color w:val="auto"/>
          <w:sz w:val="24"/>
          <w:szCs w:val="24"/>
          <w:lang w:val="es-ES"/>
        </w:rPr>
        <w:t>me pongo a pensar</w:t>
      </w:r>
      <w:r w:rsidRPr="0078178F">
        <w:rPr>
          <w:i w:val="0"/>
          <w:iCs/>
          <w:color w:val="auto"/>
          <w:sz w:val="24"/>
          <w:szCs w:val="24"/>
          <w:lang w:val="es-ES"/>
        </w:rPr>
        <w:t xml:space="preserve"> qué mundo tan maravilloso</w:t>
      </w:r>
    </w:p>
    <w:p w14:paraId="2D1BF02A" w14:textId="18B6B8FC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Veo cielos azules y nubes blancas</w:t>
      </w:r>
    </w:p>
    <w:p w14:paraId="23D94464" w14:textId="77777777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El brillante día bendito, la oscura noche sagrada</w:t>
      </w:r>
    </w:p>
    <w:p w14:paraId="09ADEB9A" w14:textId="77777777" w:rsidR="00062299" w:rsidRDefault="00062299" w:rsidP="00062299">
      <w:pPr>
        <w:pStyle w:val="CaptionCutline"/>
        <w:spacing w:after="120"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 xml:space="preserve">Y </w:t>
      </w:r>
      <w:r>
        <w:rPr>
          <w:i w:val="0"/>
          <w:iCs/>
          <w:color w:val="auto"/>
          <w:sz w:val="24"/>
          <w:szCs w:val="24"/>
          <w:lang w:val="es-ES"/>
        </w:rPr>
        <w:t>me pongo a pensar</w:t>
      </w:r>
      <w:r w:rsidRPr="0078178F">
        <w:rPr>
          <w:i w:val="0"/>
          <w:iCs/>
          <w:color w:val="auto"/>
          <w:sz w:val="24"/>
          <w:szCs w:val="24"/>
          <w:lang w:val="es-ES"/>
        </w:rPr>
        <w:t xml:space="preserve"> qué mundo tan maravilloso</w:t>
      </w:r>
    </w:p>
    <w:p w14:paraId="5A9C94E2" w14:textId="77777777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Los colores del arco iris tan bonitos en el cielo</w:t>
      </w:r>
    </w:p>
    <w:p w14:paraId="44088FDF" w14:textId="77777777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También están en las caras de la gente que pasa</w:t>
      </w:r>
    </w:p>
    <w:p w14:paraId="17843BD3" w14:textId="77777777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Veo amigos que se dan la mano diciendo cómo estás</w:t>
      </w:r>
    </w:p>
    <w:p w14:paraId="46F7D103" w14:textId="0352F866" w:rsidR="0078178F" w:rsidRPr="0078178F" w:rsidRDefault="00062299" w:rsidP="00FE5FD0">
      <w:pPr>
        <w:pStyle w:val="CaptionCutline"/>
        <w:spacing w:after="120" w:line="360" w:lineRule="auto"/>
        <w:rPr>
          <w:i w:val="0"/>
          <w:iCs/>
          <w:color w:val="auto"/>
          <w:sz w:val="24"/>
          <w:szCs w:val="24"/>
          <w:lang w:val="es-ES"/>
        </w:rPr>
      </w:pPr>
      <w:r>
        <w:rPr>
          <w:i w:val="0"/>
          <w:iCs/>
          <w:color w:val="auto"/>
          <w:sz w:val="24"/>
          <w:szCs w:val="24"/>
          <w:lang w:val="es-ES"/>
        </w:rPr>
        <w:t>Realmente</w:t>
      </w:r>
      <w:r w:rsidR="0078178F" w:rsidRPr="0078178F">
        <w:rPr>
          <w:i w:val="0"/>
          <w:iCs/>
          <w:color w:val="auto"/>
          <w:sz w:val="24"/>
          <w:szCs w:val="24"/>
          <w:lang w:val="es-ES"/>
        </w:rPr>
        <w:t xml:space="preserve"> están diciendo te quiero</w:t>
      </w:r>
    </w:p>
    <w:p w14:paraId="2C1A453F" w14:textId="77777777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Oigo llorar a los bebés, los veo crecer</w:t>
      </w:r>
    </w:p>
    <w:p w14:paraId="06DF3D9C" w14:textId="77777777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>Aprenderán mucho más de lo que yo nunca sabré</w:t>
      </w:r>
    </w:p>
    <w:p w14:paraId="3D4B343B" w14:textId="31363B82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 xml:space="preserve">Y </w:t>
      </w:r>
      <w:r w:rsidR="00062299">
        <w:rPr>
          <w:i w:val="0"/>
          <w:iCs/>
          <w:color w:val="auto"/>
          <w:sz w:val="24"/>
          <w:szCs w:val="24"/>
          <w:lang w:val="es-ES"/>
        </w:rPr>
        <w:t>me pongo a pensar</w:t>
      </w:r>
      <w:r w:rsidRPr="0078178F">
        <w:rPr>
          <w:i w:val="0"/>
          <w:iCs/>
          <w:color w:val="auto"/>
          <w:sz w:val="24"/>
          <w:szCs w:val="24"/>
          <w:lang w:val="es-ES"/>
        </w:rPr>
        <w:t xml:space="preserve"> qué mundo tan maravilloso</w:t>
      </w:r>
    </w:p>
    <w:p w14:paraId="5C9E4FC0" w14:textId="4406D574" w:rsidR="0078178F" w:rsidRPr="0078178F" w:rsidRDefault="0078178F" w:rsidP="00FE5FD0">
      <w:pPr>
        <w:pStyle w:val="CaptionCutline"/>
        <w:spacing w:line="360" w:lineRule="auto"/>
        <w:rPr>
          <w:i w:val="0"/>
          <w:iCs/>
          <w:color w:val="auto"/>
          <w:sz w:val="24"/>
          <w:szCs w:val="24"/>
          <w:lang w:val="es-ES"/>
        </w:rPr>
      </w:pPr>
      <w:r w:rsidRPr="0078178F">
        <w:rPr>
          <w:i w:val="0"/>
          <w:iCs/>
          <w:color w:val="auto"/>
          <w:sz w:val="24"/>
          <w:szCs w:val="24"/>
          <w:lang w:val="es-ES"/>
        </w:rPr>
        <w:t xml:space="preserve">Sí, </w:t>
      </w:r>
      <w:r w:rsidR="00062299">
        <w:rPr>
          <w:i w:val="0"/>
          <w:iCs/>
          <w:color w:val="auto"/>
          <w:sz w:val="24"/>
          <w:szCs w:val="24"/>
          <w:lang w:val="es-ES"/>
        </w:rPr>
        <w:t>me pongo a pensar</w:t>
      </w:r>
      <w:r w:rsidRPr="0078178F">
        <w:rPr>
          <w:i w:val="0"/>
          <w:iCs/>
          <w:color w:val="auto"/>
          <w:sz w:val="24"/>
          <w:szCs w:val="24"/>
          <w:lang w:val="es-ES"/>
        </w:rPr>
        <w:t xml:space="preserve"> qué mundo tan maravilloso</w:t>
      </w:r>
    </w:p>
    <w:p w14:paraId="6D38F8C0" w14:textId="77777777" w:rsidR="002207EA" w:rsidRPr="0078178F" w:rsidRDefault="002207EA" w:rsidP="002207EA">
      <w:pPr>
        <w:pStyle w:val="BodyText"/>
        <w:rPr>
          <w:lang w:val="es-ES"/>
        </w:rPr>
      </w:pPr>
    </w:p>
    <w:p w14:paraId="1AB17B0B" w14:textId="58471FB1" w:rsidR="0078178F" w:rsidRDefault="00FA24EA" w:rsidP="00FA24EA">
      <w:pPr>
        <w:pStyle w:val="CaptionCutline"/>
      </w:pPr>
      <w:r w:rsidRPr="00FA24EA">
        <w:t>What a Wonderful World Lyrics. (</w:t>
      </w:r>
      <w:r w:rsidR="00062299">
        <w:t>s</w:t>
      </w:r>
      <w:r w:rsidRPr="00FA24EA">
        <w:t>.</w:t>
      </w:r>
      <w:r w:rsidR="00062299">
        <w:t>f</w:t>
      </w:r>
      <w:r w:rsidRPr="00FA24EA">
        <w:t xml:space="preserve">.). Lyrics.com. </w:t>
      </w:r>
      <w:hyperlink r:id="rId8" w:history="1">
        <w:r w:rsidRPr="003D3591">
          <w:rPr>
            <w:rStyle w:val="Hyperlink"/>
          </w:rPr>
          <w:t>https://www.lyrics.com/lyric/9825539</w:t>
        </w:r>
      </w:hyperlink>
      <w:r w:rsidRPr="00FA24EA">
        <w:t>.</w:t>
      </w:r>
    </w:p>
    <w:p w14:paraId="527A5E37" w14:textId="77777777" w:rsidR="0078178F" w:rsidRDefault="0078178F" w:rsidP="00FA24EA">
      <w:pPr>
        <w:pStyle w:val="CaptionCutline"/>
      </w:pPr>
    </w:p>
    <w:p w14:paraId="4F82A9E8" w14:textId="77777777" w:rsidR="0078178F" w:rsidRDefault="0078178F" w:rsidP="00FA24EA">
      <w:pPr>
        <w:pStyle w:val="CaptionCutline"/>
      </w:pPr>
    </w:p>
    <w:p w14:paraId="6B4053C6" w14:textId="39FBCF07" w:rsidR="0078178F" w:rsidRPr="0078178F" w:rsidRDefault="0078178F" w:rsidP="0078178F">
      <w:pPr>
        <w:pStyle w:val="CaptionCutline"/>
        <w:rPr>
          <w:i w:val="0"/>
          <w:iCs/>
          <w:color w:val="auto"/>
          <w:sz w:val="24"/>
          <w:szCs w:val="24"/>
          <w:lang w:val="es-ES"/>
        </w:rPr>
      </w:pPr>
    </w:p>
    <w:sectPr w:rsidR="0078178F" w:rsidRPr="0078178F" w:rsidSect="0078178F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440" w:right="1440" w:bottom="1440" w:left="144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DED1A" w14:textId="77777777" w:rsidR="00BE09F4" w:rsidRDefault="00BE09F4" w:rsidP="00293785">
      <w:pPr>
        <w:spacing w:after="0" w:line="240" w:lineRule="auto"/>
      </w:pPr>
      <w:r>
        <w:separator/>
      </w:r>
    </w:p>
  </w:endnote>
  <w:endnote w:type="continuationSeparator" w:id="0">
    <w:p w14:paraId="589032F3" w14:textId="77777777" w:rsidR="00BE09F4" w:rsidRDefault="00BE09F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09B5" w14:textId="790FD2FC" w:rsidR="00293785" w:rsidRDefault="0078178F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B5A76E2" wp14:editId="468A3F20">
          <wp:simplePos x="0" y="0"/>
          <wp:positionH relativeFrom="column">
            <wp:posOffset>3676650</wp:posOffset>
          </wp:positionH>
          <wp:positionV relativeFrom="paragraph">
            <wp:posOffset>-212725</wp:posOffset>
          </wp:positionV>
          <wp:extent cx="4572000" cy="316865"/>
          <wp:effectExtent l="0" t="0" r="0" b="635"/>
          <wp:wrapNone/>
          <wp:docPr id="1632112977" name="Picture 1632112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AA98DC" wp14:editId="5FEC4A57">
              <wp:simplePos x="0" y="0"/>
              <wp:positionH relativeFrom="column">
                <wp:posOffset>3782425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1BE8DB" w14:textId="348FFF7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6D17C84BCDF4AC8965A3FC05729128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97DB7">
                                <w:t>Brushstrokes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A98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.8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IGDkTvhAAAADwEAAA8AAAAAAAAAAAAAAAAAugQAAGRy&#13;&#10;cy9kb3ducmV2LnhtbFBLBQYAAAAABAAEAPMAAADIBQAAAAA=&#13;&#10;" filled="f" stroked="f">
              <v:textbox>
                <w:txbxContent>
                  <w:p w14:paraId="081BE8DB" w14:textId="348FFF7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6D17C84BCDF4AC8965A3FC05729128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97DB7">
                          <w:t>Brushstrokes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2F40A" w14:textId="77777777" w:rsidR="00BE09F4" w:rsidRDefault="00BE09F4" w:rsidP="00293785">
      <w:pPr>
        <w:spacing w:after="0" w:line="240" w:lineRule="auto"/>
      </w:pPr>
      <w:r>
        <w:separator/>
      </w:r>
    </w:p>
  </w:footnote>
  <w:footnote w:type="continuationSeparator" w:id="0">
    <w:p w14:paraId="04E1FE68" w14:textId="77777777" w:rsidR="00BE09F4" w:rsidRDefault="00BE09F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83B5" w14:textId="77777777" w:rsidR="002207EA" w:rsidRDefault="00220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738C8" w14:textId="77777777" w:rsidR="002207EA" w:rsidRDefault="002207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AAEC" w14:textId="77777777" w:rsidR="002207EA" w:rsidRDefault="00220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027669">
    <w:abstractNumId w:val="6"/>
  </w:num>
  <w:num w:numId="2" w16cid:durableId="452480163">
    <w:abstractNumId w:val="7"/>
  </w:num>
  <w:num w:numId="3" w16cid:durableId="1430925275">
    <w:abstractNumId w:val="0"/>
  </w:num>
  <w:num w:numId="4" w16cid:durableId="1470047620">
    <w:abstractNumId w:val="2"/>
  </w:num>
  <w:num w:numId="5" w16cid:durableId="463079459">
    <w:abstractNumId w:val="3"/>
  </w:num>
  <w:num w:numId="6" w16cid:durableId="765465082">
    <w:abstractNumId w:val="5"/>
  </w:num>
  <w:num w:numId="7" w16cid:durableId="463624496">
    <w:abstractNumId w:val="4"/>
  </w:num>
  <w:num w:numId="8" w16cid:durableId="525604012">
    <w:abstractNumId w:val="8"/>
  </w:num>
  <w:num w:numId="9" w16cid:durableId="183859900">
    <w:abstractNumId w:val="9"/>
  </w:num>
  <w:num w:numId="10" w16cid:durableId="1741907761">
    <w:abstractNumId w:val="10"/>
  </w:num>
  <w:num w:numId="11" w16cid:durableId="102474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65"/>
    <w:rsid w:val="0004006F"/>
    <w:rsid w:val="00053775"/>
    <w:rsid w:val="0005619A"/>
    <w:rsid w:val="00062299"/>
    <w:rsid w:val="0008589D"/>
    <w:rsid w:val="0011259B"/>
    <w:rsid w:val="00116FDD"/>
    <w:rsid w:val="00125621"/>
    <w:rsid w:val="001D0BBF"/>
    <w:rsid w:val="001E1F85"/>
    <w:rsid w:val="001F125D"/>
    <w:rsid w:val="002207EA"/>
    <w:rsid w:val="002345CC"/>
    <w:rsid w:val="00293785"/>
    <w:rsid w:val="002C0879"/>
    <w:rsid w:val="002C37B4"/>
    <w:rsid w:val="00336E65"/>
    <w:rsid w:val="0036040A"/>
    <w:rsid w:val="00397FA9"/>
    <w:rsid w:val="00446C13"/>
    <w:rsid w:val="004C467F"/>
    <w:rsid w:val="005078B4"/>
    <w:rsid w:val="00511429"/>
    <w:rsid w:val="0053328A"/>
    <w:rsid w:val="00540FC6"/>
    <w:rsid w:val="005511B6"/>
    <w:rsid w:val="00553C98"/>
    <w:rsid w:val="00580EE2"/>
    <w:rsid w:val="005A7635"/>
    <w:rsid w:val="00645D7F"/>
    <w:rsid w:val="00656940"/>
    <w:rsid w:val="00665274"/>
    <w:rsid w:val="00666C03"/>
    <w:rsid w:val="006760F0"/>
    <w:rsid w:val="00686DAB"/>
    <w:rsid w:val="00697DB7"/>
    <w:rsid w:val="006B4CC2"/>
    <w:rsid w:val="006E1542"/>
    <w:rsid w:val="00721EA4"/>
    <w:rsid w:val="0078178F"/>
    <w:rsid w:val="00790DB5"/>
    <w:rsid w:val="00797CB5"/>
    <w:rsid w:val="007B055F"/>
    <w:rsid w:val="007B0BE0"/>
    <w:rsid w:val="007E6F1D"/>
    <w:rsid w:val="0086745F"/>
    <w:rsid w:val="00880013"/>
    <w:rsid w:val="008920A4"/>
    <w:rsid w:val="008F5386"/>
    <w:rsid w:val="00913172"/>
    <w:rsid w:val="00981E19"/>
    <w:rsid w:val="009B52E4"/>
    <w:rsid w:val="009D6E8D"/>
    <w:rsid w:val="00A101E8"/>
    <w:rsid w:val="00A94819"/>
    <w:rsid w:val="00AC349E"/>
    <w:rsid w:val="00AD29FD"/>
    <w:rsid w:val="00B41255"/>
    <w:rsid w:val="00B92DBF"/>
    <w:rsid w:val="00BD119F"/>
    <w:rsid w:val="00BE09F4"/>
    <w:rsid w:val="00C73EA1"/>
    <w:rsid w:val="00C8524A"/>
    <w:rsid w:val="00CC4F77"/>
    <w:rsid w:val="00CD3CF6"/>
    <w:rsid w:val="00CE336D"/>
    <w:rsid w:val="00D106FF"/>
    <w:rsid w:val="00D626EB"/>
    <w:rsid w:val="00DB0C73"/>
    <w:rsid w:val="00DC7A6D"/>
    <w:rsid w:val="00ED24C8"/>
    <w:rsid w:val="00F377E2"/>
    <w:rsid w:val="00F4602E"/>
    <w:rsid w:val="00F50748"/>
    <w:rsid w:val="00F72D02"/>
    <w:rsid w:val="00FA24EA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9A6C8"/>
  <w15:docId w15:val="{92BEF61D-A1A3-4320-9164-D6A1D721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yrics.com/lyric/98255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D17C84BCDF4AC8965A3FC057291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ED49F-4DF6-48AA-95B6-9B6371B1189A}"/>
      </w:docPartPr>
      <w:docPartBody>
        <w:p w:rsidR="007B5F90" w:rsidRDefault="00960C7C">
          <w:pPr>
            <w:pStyle w:val="06D17C84BCDF4AC8965A3FC05729128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C"/>
    <w:rsid w:val="00416DCB"/>
    <w:rsid w:val="004C467F"/>
    <w:rsid w:val="00511429"/>
    <w:rsid w:val="007B5F90"/>
    <w:rsid w:val="008E1E5F"/>
    <w:rsid w:val="00960C7C"/>
    <w:rsid w:val="00B04A03"/>
    <w:rsid w:val="00EB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6D17C84BCDF4AC8965A3FC05729128C">
    <w:name w:val="06D17C84BCDF4AC8965A3FC057291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20</TotalTime>
  <Pages>1</Pages>
  <Words>250</Words>
  <Characters>1074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Brushstrokes</vt:lpstr>
    </vt:vector>
  </TitlesOfParts>
  <Manager/>
  <Company/>
  <LinksUpToDate>false</LinksUpToDate>
  <CharactersWithSpaces>1304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Brushstrokes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2025-01-16T19:45:00Z</dcterms:created>
  <dcterms:modified xsi:type="dcterms:W3CDTF">2025-04-21T18:37:00Z</dcterms:modified>
  <cp:category/>
</cp:coreProperties>
</file>