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32BC96" w14:textId="124A81C7" w:rsidR="00DC42FA" w:rsidRDefault="003D2ED9" w:rsidP="00DC42FA">
      <w:pPr>
        <w:pStyle w:val="Title"/>
      </w:pPr>
      <w:r>
        <w:t>HONEYCOMB HARVEST</w:t>
      </w:r>
    </w:p>
    <w:p w14:paraId="658F85F0" w14:textId="096BCB6E" w:rsidR="00DF75FB" w:rsidRDefault="00DF75FB" w:rsidP="00DF75FB">
      <w:r w:rsidRPr="00006251">
        <w:rPr>
          <w:b/>
          <w:bCs/>
        </w:rPr>
        <w:t>Directions:</w:t>
      </w:r>
      <w:r>
        <w:t xml:space="preserve"> </w:t>
      </w:r>
      <w:r w:rsidRPr="00006251">
        <w:t>Cut out the individual hexagons. Hexagons on pages 2-3 contain English words</w:t>
      </w:r>
      <w:r>
        <w:t>,</w:t>
      </w:r>
      <w:r w:rsidRPr="00006251">
        <w:t xml:space="preserve"> </w:t>
      </w:r>
      <w:r>
        <w:t>while hexagons</w:t>
      </w:r>
      <w:r w:rsidRPr="00006251">
        <w:t xml:space="preserve"> on pages 4</w:t>
      </w:r>
      <w:r>
        <w:softHyphen/>
        <w:t>–</w:t>
      </w:r>
      <w:r w:rsidRPr="00006251">
        <w:t>5 contain Greek and Latin roots</w:t>
      </w:r>
      <w:r>
        <w:t xml:space="preserve"> and their meanings</w:t>
      </w:r>
      <w:r w:rsidRPr="00006251">
        <w:t xml:space="preserve">. </w:t>
      </w:r>
    </w:p>
    <w:p w14:paraId="4E1246E4" w14:textId="23AAB11A" w:rsidR="00DF75FB" w:rsidRDefault="00DF75FB" w:rsidP="00DF75FB">
      <w:r w:rsidRPr="00006251">
        <w:t>Organize and arrange the hexagons so that the sides of related roots, their definitions, and English examples are touching to create a honeycomb effect.</w:t>
      </w:r>
    </w:p>
    <w:p w14:paraId="6658E83E" w14:textId="77777777" w:rsidR="00DF75FB" w:rsidRDefault="00DF75FB" w:rsidP="00DF75FB">
      <w:pPr>
        <w:pStyle w:val="BodyText"/>
      </w:pPr>
      <w:r>
        <w:br w:type="page"/>
      </w:r>
    </w:p>
    <w:p w14:paraId="53D4BEDB" w14:textId="143365F5" w:rsidR="00DF75FB" w:rsidRPr="00006251" w:rsidRDefault="00DF75FB" w:rsidP="00DF75F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FE7404" wp14:editId="12DB23E0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5860742" cy="7867357"/>
                <wp:effectExtent l="19050" t="0" r="45085" b="19685"/>
                <wp:wrapNone/>
                <wp:docPr id="15002711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742" cy="7867357"/>
                          <a:chOff x="0" y="0"/>
                          <a:chExt cx="5860742" cy="7867357"/>
                        </a:xfrm>
                        <a:solidFill>
                          <a:schemeClr val="bg1"/>
                        </a:solidFill>
                      </wpg:grpSpPr>
                      <wps:wsp>
                        <wps:cNvPr id="787519117" name="Hexagon 2"/>
                        <wps:cNvSpPr>
                          <a:spLocks noChangeAspect="1"/>
                        </wps:cNvSpPr>
                        <wps:spPr>
                          <a:xfrm>
                            <a:off x="1793631" y="0"/>
                            <a:ext cx="2280514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449C33" w14:textId="5B63A8A7" w:rsidR="00DC42FA" w:rsidRPr="00E21F0B" w:rsidRDefault="00DF75FB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aquarium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9246365" name="Hexagon 2"/>
                        <wps:cNvSpPr>
                          <a:spLocks noChangeAspect="1"/>
                        </wps:cNvSpPr>
                        <wps:spPr>
                          <a:xfrm>
                            <a:off x="1793631" y="3931920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A725AE" w14:textId="1B9D9272" w:rsidR="00DC42FA" w:rsidRPr="00E21F0B" w:rsidRDefault="00DF75FB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geography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0838975" name="Hexagon 2"/>
                        <wps:cNvSpPr>
                          <a:spLocks noChangeAspect="1"/>
                        </wps:cNvSpPr>
                        <wps:spPr>
                          <a:xfrm>
                            <a:off x="1793631" y="5901397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188600" w14:textId="4570614E" w:rsidR="00DC42FA" w:rsidRPr="00E21F0B" w:rsidRDefault="00DF75FB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photogenic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8170179" name="Hexagon 2"/>
                        <wps:cNvSpPr>
                          <a:spLocks noChangeAspect="1"/>
                        </wps:cNvSpPr>
                        <wps:spPr>
                          <a:xfrm>
                            <a:off x="3580228" y="984738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87FCEC" w14:textId="5E01A6BD" w:rsidR="00DC42FA" w:rsidRPr="00E21F0B" w:rsidRDefault="00DF75FB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bibliography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322849" name="Hexagon 2"/>
                        <wps:cNvSpPr>
                          <a:spLocks noChangeAspect="1"/>
                        </wps:cNvSpPr>
                        <wps:spPr>
                          <a:xfrm>
                            <a:off x="3580228" y="2954215"/>
                            <a:ext cx="2280514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FCFDF8" w14:textId="60544D8F" w:rsidR="00DC42FA" w:rsidRPr="00E21F0B" w:rsidRDefault="00DF75FB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chronic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337020" name="Hexagon 2"/>
                        <wps:cNvSpPr>
                          <a:spLocks noChangeAspect="1"/>
                        </wps:cNvSpPr>
                        <wps:spPr>
                          <a:xfrm>
                            <a:off x="3580228" y="4916658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0DBDFC" w14:textId="13F3AC5B" w:rsidR="00DC42FA" w:rsidRPr="00E21F0B" w:rsidRDefault="00DF75FB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geometry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514947" name="Hexagon 2"/>
                        <wps:cNvSpPr>
                          <a:spLocks noChangeAspect="1"/>
                        </wps:cNvSpPr>
                        <wps:spPr>
                          <a:xfrm>
                            <a:off x="0" y="984738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F1F143" w14:textId="4B84A7A9" w:rsidR="00DC42FA" w:rsidRPr="00E21F0B" w:rsidRDefault="00DF75FB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aquifer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6041871" name="Hexagon 2"/>
                        <wps:cNvSpPr>
                          <a:spLocks noChangeAspect="1"/>
                        </wps:cNvSpPr>
                        <wps:spPr>
                          <a:xfrm>
                            <a:off x="7034" y="2954215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8E8610" w14:textId="40F4CE5D" w:rsidR="00DC42FA" w:rsidRPr="00E21F0B" w:rsidRDefault="00DF75FB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bibliophile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670799" name="Hexagon 2"/>
                        <wps:cNvSpPr>
                          <a:spLocks noChangeAspect="1"/>
                        </wps:cNvSpPr>
                        <wps:spPr>
                          <a:xfrm>
                            <a:off x="0" y="4916658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D756CA" w14:textId="3432CC53" w:rsidR="00DC42FA" w:rsidRPr="00E21F0B" w:rsidRDefault="00DF75FB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photograph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0292616" name="Hexagon 2"/>
                        <wps:cNvSpPr>
                          <a:spLocks noChangeAspect="1"/>
                        </wps:cNvSpPr>
                        <wps:spPr>
                          <a:xfrm>
                            <a:off x="1793631" y="1962443"/>
                            <a:ext cx="2280514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0A1AFB" w14:textId="41649CE3" w:rsidR="00DC42FA" w:rsidRPr="00E21F0B" w:rsidRDefault="00DF75FB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chronicle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FE7404" id="Group 3" o:spid="_x0000_s1026" style="position:absolute;margin-left:410.3pt;margin-top:-.35pt;width:461.5pt;height:619.5pt;z-index:251659264;mso-position-horizontal:right;mso-position-horizontal-relative:margin;mso-height-relative:margin" coordsize="58607,78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2" o:spid="_x0000_s1027" type="#_x0000_t9" style="position:absolute;left:17936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" adj="4655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47449C33" w14:textId="5B63A8A7" w:rsidR="00DC42FA" w:rsidRPr="00E21F0B" w:rsidRDefault="00DF75FB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aquarium</w:t>
                        </w:r>
                      </w:p>
                    </w:txbxContent>
                  </v:textbox>
                </v:shape>
                <v:shape id="Hexagon 2" o:spid="_x0000_s1028" type="#_x0000_t9" style="position:absolute;left:17936;top:39319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7CA725AE" w14:textId="1B9D9272" w:rsidR="00DC42FA" w:rsidRPr="00E21F0B" w:rsidRDefault="00DF75FB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geography</w:t>
                        </w:r>
                      </w:p>
                    </w:txbxContent>
                  </v:textbox>
                </v:shape>
                <v:shape id="Hexagon 2" o:spid="_x0000_s1029" type="#_x0000_t9" style="position:absolute;left:17936;top:59013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23188600" w14:textId="4570614E" w:rsidR="00DC42FA" w:rsidRPr="00E21F0B" w:rsidRDefault="00DF75FB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photogenic</w:t>
                        </w:r>
                      </w:p>
                    </w:txbxContent>
                  </v:textbox>
                </v:shape>
                <v:shape id="Hexagon 2" o:spid="_x0000_s1030" type="#_x0000_t9" style="position:absolute;left:35802;top:9847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7987FCEC" w14:textId="5E01A6BD" w:rsidR="00DC42FA" w:rsidRPr="00E21F0B" w:rsidRDefault="00DF75FB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bibliography</w:t>
                        </w:r>
                      </w:p>
                    </w:txbxContent>
                  </v:textbox>
                </v:shape>
                <v:shape id="Hexagon 2" o:spid="_x0000_s1031" type="#_x0000_t9" style="position:absolute;left:35802;top:29542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" adj="4655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7CFCFDF8" w14:textId="60544D8F" w:rsidR="00DC42FA" w:rsidRPr="00E21F0B" w:rsidRDefault="00DF75FB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chronic</w:t>
                        </w:r>
                      </w:p>
                    </w:txbxContent>
                  </v:textbox>
                </v:shape>
                <v:shape id="Hexagon 2" o:spid="_x0000_s1032" type="#_x0000_t9" style="position:absolute;left:35802;top:49166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180DBDFC" w14:textId="13F3AC5B" w:rsidR="00DC42FA" w:rsidRPr="00E21F0B" w:rsidRDefault="00DF75FB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geometry</w:t>
                        </w:r>
                      </w:p>
                    </w:txbxContent>
                  </v:textbox>
                </v:shape>
                <v:shape id="Hexagon 2" o:spid="_x0000_s1033" type="#_x0000_t9" style="position:absolute;top:9847;width:22802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04F1F143" w14:textId="4B84A7A9" w:rsidR="00DC42FA" w:rsidRPr="00E21F0B" w:rsidRDefault="00DF75FB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aquifer</w:t>
                        </w:r>
                      </w:p>
                    </w:txbxContent>
                  </v:textbox>
                </v:shape>
                <v:shape id="Hexagon 2" o:spid="_x0000_s1034" type="#_x0000_t9" style="position:absolute;left:70;top:29542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1F8E8610" w14:textId="40F4CE5D" w:rsidR="00DC42FA" w:rsidRPr="00E21F0B" w:rsidRDefault="00DF75FB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bibliophile</w:t>
                        </w:r>
                      </w:p>
                    </w:txbxContent>
                  </v:textbox>
                </v:shape>
                <v:shape id="Hexagon 2" o:spid="_x0000_s1035" type="#_x0000_t9" style="position:absolute;top:49166;width:22802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26D756CA" w14:textId="3432CC53" w:rsidR="00DC42FA" w:rsidRPr="00E21F0B" w:rsidRDefault="00DF75FB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photograph</w:t>
                        </w:r>
                      </w:p>
                    </w:txbxContent>
                  </v:textbox>
                </v:shape>
                <v:shape id="Hexagon 2" o:spid="_x0000_s1036" type="#_x0000_t9" style="position:absolute;left:17936;top:19624;width:22805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" adj="4655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020A1AFB" w14:textId="41649CE3" w:rsidR="00DC42FA" w:rsidRPr="00E21F0B" w:rsidRDefault="00DF75FB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chronicle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80FE9F8" w14:textId="6BCC35A8" w:rsidR="00DF75FB" w:rsidRPr="00DF75FB" w:rsidRDefault="00DF75FB" w:rsidP="00DF75FB"/>
    <w:p w14:paraId="4279A7D3" w14:textId="0B13B919" w:rsidR="00DC42FA" w:rsidRDefault="00DC42FA" w:rsidP="00DC42FA">
      <w:pPr>
        <w:spacing w:after="160" w:line="259" w:lineRule="auto"/>
      </w:pPr>
      <w:r>
        <w:br w:type="page"/>
      </w:r>
    </w:p>
    <w:p w14:paraId="502821B1" w14:textId="77777777" w:rsidR="00DC42FA" w:rsidRPr="00DC7A6D" w:rsidRDefault="00DC42FA" w:rsidP="00DC42FA">
      <w:pPr>
        <w:pStyle w:val="Title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00D868" wp14:editId="30639EFC">
                <wp:simplePos x="0" y="0"/>
                <wp:positionH relativeFrom="column">
                  <wp:posOffset>26084</wp:posOffset>
                </wp:positionH>
                <wp:positionV relativeFrom="paragraph">
                  <wp:posOffset>288388</wp:posOffset>
                </wp:positionV>
                <wp:extent cx="5860742" cy="7867357"/>
                <wp:effectExtent l="19050" t="0" r="45085" b="19685"/>
                <wp:wrapNone/>
                <wp:docPr id="77388146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742" cy="7867357"/>
                          <a:chOff x="0" y="0"/>
                          <a:chExt cx="5860742" cy="7867357"/>
                        </a:xfrm>
                        <a:solidFill>
                          <a:schemeClr val="bg1"/>
                        </a:solidFill>
                      </wpg:grpSpPr>
                      <wps:wsp>
                        <wps:cNvPr id="1449043402" name="Hexagon 2"/>
                        <wps:cNvSpPr>
                          <a:spLocks noChangeAspect="1"/>
                        </wps:cNvSpPr>
                        <wps:spPr>
                          <a:xfrm>
                            <a:off x="1793631" y="0"/>
                            <a:ext cx="2280514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0343DA" w14:textId="1443FFB9" w:rsidR="00DC42FA" w:rsidRPr="00E21F0B" w:rsidRDefault="00DF75FB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auditorium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616509" name="Hexagon 2"/>
                        <wps:cNvSpPr>
                          <a:spLocks noChangeAspect="1"/>
                        </wps:cNvSpPr>
                        <wps:spPr>
                          <a:xfrm>
                            <a:off x="1793631" y="3931920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97F1B3" w14:textId="5CE8C9BB" w:rsidR="00DC42FA" w:rsidRPr="00E21F0B" w:rsidRDefault="00DF75FB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manicure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6059130" name="Hexagon 2"/>
                        <wps:cNvSpPr>
                          <a:spLocks noChangeAspect="1"/>
                        </wps:cNvSpPr>
                        <wps:spPr>
                          <a:xfrm>
                            <a:off x="1793631" y="5901397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E3CA2D" w14:textId="2955C7B1" w:rsidR="00DC42FA" w:rsidRPr="00E21F0B" w:rsidRDefault="00DF75FB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pacifist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825465" name="Hexagon 2"/>
                        <wps:cNvSpPr>
                          <a:spLocks noChangeAspect="1"/>
                        </wps:cNvSpPr>
                        <wps:spPr>
                          <a:xfrm>
                            <a:off x="3580228" y="984738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1D8A64" w14:textId="6A27843E" w:rsidR="00DC42FA" w:rsidRPr="00E21F0B" w:rsidRDefault="00DF75FB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circus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958561" name="Hexagon 2"/>
                        <wps:cNvSpPr>
                          <a:spLocks noChangeAspect="1"/>
                        </wps:cNvSpPr>
                        <wps:spPr>
                          <a:xfrm>
                            <a:off x="3580228" y="2954215"/>
                            <a:ext cx="2280514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718B00" w14:textId="7CC45862" w:rsidR="00DC42FA" w:rsidRPr="00E21F0B" w:rsidRDefault="00DF75FB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jury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700406" name="Hexagon 2"/>
                        <wps:cNvSpPr>
                          <a:spLocks noChangeAspect="1"/>
                        </wps:cNvSpPr>
                        <wps:spPr>
                          <a:xfrm>
                            <a:off x="3580228" y="4916658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AE25FD" w14:textId="7A00C66A" w:rsidR="00DC42FA" w:rsidRPr="00E21F0B" w:rsidRDefault="00DF75FB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manipulate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451389" name="Hexagon 2"/>
                        <wps:cNvSpPr>
                          <a:spLocks noChangeAspect="1"/>
                        </wps:cNvSpPr>
                        <wps:spPr>
                          <a:xfrm>
                            <a:off x="0" y="984738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FA3706" w14:textId="1FB67FCC" w:rsidR="00DC42FA" w:rsidRPr="00E21F0B" w:rsidRDefault="00DF75FB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audience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947173" name="Hexagon 2"/>
                        <wps:cNvSpPr>
                          <a:spLocks noChangeAspect="1"/>
                        </wps:cNvSpPr>
                        <wps:spPr>
                          <a:xfrm>
                            <a:off x="7034" y="2954215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8AEA3F" w14:textId="7A253765" w:rsidR="00DC42FA" w:rsidRPr="00E21F0B" w:rsidRDefault="00DF75FB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justify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252444" name="Hexagon 2"/>
                        <wps:cNvSpPr>
                          <a:spLocks noChangeAspect="1"/>
                        </wps:cNvSpPr>
                        <wps:spPr>
                          <a:xfrm>
                            <a:off x="0" y="4916658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486D51" w14:textId="5ADFC17D" w:rsidR="00DC42FA" w:rsidRPr="00E21F0B" w:rsidRDefault="00DF75FB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pacify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671275" name="Hexagon 2"/>
                        <wps:cNvSpPr>
                          <a:spLocks noChangeAspect="1"/>
                        </wps:cNvSpPr>
                        <wps:spPr>
                          <a:xfrm>
                            <a:off x="1793631" y="1962443"/>
                            <a:ext cx="2280514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ED58F3" w14:textId="78442D07" w:rsidR="00DC42FA" w:rsidRPr="00E21F0B" w:rsidRDefault="00DF75FB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circumnavigate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00D868" id="_x0000_s1037" style="position:absolute;margin-left:2.05pt;margin-top:22.7pt;width:461.5pt;height:619.5pt;z-index:251660288" coordsize="58607,78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">
                <v:shape id="Hexagon 2" o:spid="_x0000_s1038" type="#_x0000_t9" style="position:absolute;left:17936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" adj="4655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690343DA" w14:textId="1443FFB9" w:rsidR="00DC42FA" w:rsidRPr="00E21F0B" w:rsidRDefault="00DF75FB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auditorium</w:t>
                        </w:r>
                      </w:p>
                    </w:txbxContent>
                  </v:textbox>
                </v:shape>
                <v:shape id="Hexagon 2" o:spid="_x0000_s1039" type="#_x0000_t9" style="position:absolute;left:17936;top:39319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1897F1B3" w14:textId="5CE8C9BB" w:rsidR="00DC42FA" w:rsidRPr="00E21F0B" w:rsidRDefault="00DF75FB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manicure</w:t>
                        </w:r>
                      </w:p>
                    </w:txbxContent>
                  </v:textbox>
                </v:shape>
                <v:shape id="Hexagon 2" o:spid="_x0000_s1040" type="#_x0000_t9" style="position:absolute;left:17936;top:59013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21E3CA2D" w14:textId="2955C7B1" w:rsidR="00DC42FA" w:rsidRPr="00E21F0B" w:rsidRDefault="00DF75FB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pacifist</w:t>
                        </w:r>
                      </w:p>
                    </w:txbxContent>
                  </v:textbox>
                </v:shape>
                <v:shape id="Hexagon 2" o:spid="_x0000_s1041" type="#_x0000_t9" style="position:absolute;left:35802;top:9847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531D8A64" w14:textId="6A27843E" w:rsidR="00DC42FA" w:rsidRPr="00E21F0B" w:rsidRDefault="00DF75FB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circus</w:t>
                        </w:r>
                      </w:p>
                    </w:txbxContent>
                  </v:textbox>
                </v:shape>
                <v:shape id="Hexagon 2" o:spid="_x0000_s1042" type="#_x0000_t9" style="position:absolute;left:35802;top:29542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" adj="4655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1E718B00" w14:textId="7CC45862" w:rsidR="00DC42FA" w:rsidRPr="00E21F0B" w:rsidRDefault="00DF75FB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jury</w:t>
                        </w:r>
                      </w:p>
                    </w:txbxContent>
                  </v:textbox>
                </v:shape>
                <v:shape id="Hexagon 2" o:spid="_x0000_s1043" type="#_x0000_t9" style="position:absolute;left:35802;top:49166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43AE25FD" w14:textId="7A00C66A" w:rsidR="00DC42FA" w:rsidRPr="00E21F0B" w:rsidRDefault="00DF75FB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manipulate</w:t>
                        </w:r>
                      </w:p>
                    </w:txbxContent>
                  </v:textbox>
                </v:shape>
                <v:shape id="Hexagon 2" o:spid="_x0000_s1044" type="#_x0000_t9" style="position:absolute;top:9847;width:22802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55FA3706" w14:textId="1FB67FCC" w:rsidR="00DC42FA" w:rsidRPr="00E21F0B" w:rsidRDefault="00DF75FB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audience</w:t>
                        </w:r>
                      </w:p>
                    </w:txbxContent>
                  </v:textbox>
                </v:shape>
                <v:shape id="Hexagon 2" o:spid="_x0000_s1045" type="#_x0000_t9" style="position:absolute;left:70;top:29542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408AEA3F" w14:textId="7A253765" w:rsidR="00DC42FA" w:rsidRPr="00E21F0B" w:rsidRDefault="00DF75FB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justify</w:t>
                        </w:r>
                      </w:p>
                    </w:txbxContent>
                  </v:textbox>
                </v:shape>
                <v:shape id="Hexagon 2" o:spid="_x0000_s1046" type="#_x0000_t9" style="position:absolute;top:49166;width:22802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10486D51" w14:textId="5ADFC17D" w:rsidR="00DC42FA" w:rsidRPr="00E21F0B" w:rsidRDefault="00DF75FB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pacify</w:t>
                        </w:r>
                      </w:p>
                    </w:txbxContent>
                  </v:textbox>
                </v:shape>
                <v:shape id="Hexagon 2" o:spid="_x0000_s1047" type="#_x0000_t9" style="position:absolute;left:17936;top:19624;width:22805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" adj="4655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3AED58F3" w14:textId="78442D07" w:rsidR="00DC42FA" w:rsidRPr="00E21F0B" w:rsidRDefault="00DF75FB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circumnavigate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A16D8D" w14:textId="77777777" w:rsidR="00DC42FA" w:rsidRDefault="00DC42FA" w:rsidP="00DC42FA"/>
    <w:p w14:paraId="01F4836F" w14:textId="77777777" w:rsidR="00DC42FA" w:rsidRDefault="00DC42FA" w:rsidP="00DC42FA">
      <w:pPr>
        <w:spacing w:after="160" w:line="259" w:lineRule="auto"/>
      </w:pPr>
      <w:r>
        <w:br w:type="page"/>
      </w:r>
    </w:p>
    <w:p w14:paraId="597AC773" w14:textId="44888748" w:rsidR="00DF75FB" w:rsidRDefault="00DF75FB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4BAA7F4" wp14:editId="47CA0A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60742" cy="7867357"/>
                <wp:effectExtent l="19050" t="0" r="45085" b="19685"/>
                <wp:wrapNone/>
                <wp:docPr id="33017859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742" cy="7867357"/>
                          <a:chOff x="0" y="0"/>
                          <a:chExt cx="5860742" cy="7867357"/>
                        </a:xfrm>
                        <a:solidFill>
                          <a:schemeClr val="bg1"/>
                        </a:solidFill>
                      </wpg:grpSpPr>
                      <wps:wsp>
                        <wps:cNvPr id="889840681" name="Hexagon 2"/>
                        <wps:cNvSpPr>
                          <a:spLocks noChangeAspect="1"/>
                        </wps:cNvSpPr>
                        <wps:spPr>
                          <a:xfrm>
                            <a:off x="1793631" y="0"/>
                            <a:ext cx="2280514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426317" w14:textId="77777777" w:rsidR="00DF75FB" w:rsidRPr="00E21F0B" w:rsidRDefault="00DF75FB" w:rsidP="00DF75FB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Aqua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211326" name="Hexagon 2"/>
                        <wps:cNvSpPr>
                          <a:spLocks noChangeAspect="1"/>
                        </wps:cNvSpPr>
                        <wps:spPr>
                          <a:xfrm>
                            <a:off x="1793631" y="3931920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3CB551" w14:textId="77777777" w:rsidR="00DF75FB" w:rsidRPr="00E21F0B" w:rsidRDefault="00DF75FB" w:rsidP="00DF75FB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Geo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6137007" name="Hexagon 2"/>
                        <wps:cNvSpPr>
                          <a:spLocks noChangeAspect="1"/>
                        </wps:cNvSpPr>
                        <wps:spPr>
                          <a:xfrm>
                            <a:off x="1793631" y="5901397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E084F1" w14:textId="77777777" w:rsidR="00DF75FB" w:rsidRPr="00E21F0B" w:rsidRDefault="00DF75FB" w:rsidP="00DF75FB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031778" name="Hexagon 2"/>
                        <wps:cNvSpPr>
                          <a:spLocks noChangeAspect="1"/>
                        </wps:cNvSpPr>
                        <wps:spPr>
                          <a:xfrm>
                            <a:off x="3580228" y="984738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D806A9" w14:textId="77777777" w:rsidR="00DF75FB" w:rsidRPr="00E21F0B" w:rsidRDefault="00DF75FB" w:rsidP="00DF75FB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Book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4571481" name="Hexagon 2"/>
                        <wps:cNvSpPr>
                          <a:spLocks noChangeAspect="1"/>
                        </wps:cNvSpPr>
                        <wps:spPr>
                          <a:xfrm>
                            <a:off x="3580228" y="2954215"/>
                            <a:ext cx="2280514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D74EA4" w14:textId="77777777" w:rsidR="00DF75FB" w:rsidRPr="00E21F0B" w:rsidRDefault="00DF75FB" w:rsidP="00DF75FB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076998" name="Hexagon 2"/>
                        <wps:cNvSpPr>
                          <a:spLocks noChangeAspect="1"/>
                        </wps:cNvSpPr>
                        <wps:spPr>
                          <a:xfrm>
                            <a:off x="3580228" y="4916658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A2F2C7" w14:textId="77777777" w:rsidR="00DF75FB" w:rsidRPr="00E21F0B" w:rsidRDefault="00DF75FB" w:rsidP="00DF75FB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511247" name="Hexagon 2"/>
                        <wps:cNvSpPr>
                          <a:spLocks noChangeAspect="1"/>
                        </wps:cNvSpPr>
                        <wps:spPr>
                          <a:xfrm>
                            <a:off x="0" y="984738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212094" w14:textId="77777777" w:rsidR="00DF75FB" w:rsidRPr="00E21F0B" w:rsidRDefault="00DF75FB" w:rsidP="00DF75FB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Biblio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3008103" name="Hexagon 2"/>
                        <wps:cNvSpPr>
                          <a:spLocks noChangeAspect="1"/>
                        </wps:cNvSpPr>
                        <wps:spPr>
                          <a:xfrm>
                            <a:off x="7034" y="2954215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D4481C" w14:textId="77777777" w:rsidR="00DF75FB" w:rsidRPr="00E21F0B" w:rsidRDefault="00DF75FB" w:rsidP="00DF75FB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Light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4524607" name="Hexagon 2"/>
                        <wps:cNvSpPr>
                          <a:spLocks noChangeAspect="1"/>
                        </wps:cNvSpPr>
                        <wps:spPr>
                          <a:xfrm>
                            <a:off x="0" y="4916658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C1A0F2" w14:textId="77777777" w:rsidR="00DF75FB" w:rsidRPr="00E21F0B" w:rsidRDefault="00DF75FB" w:rsidP="00DF75FB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Chronos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5975723" name="Hexagon 2"/>
                        <wps:cNvSpPr>
                          <a:spLocks noChangeAspect="1"/>
                        </wps:cNvSpPr>
                        <wps:spPr>
                          <a:xfrm>
                            <a:off x="1793631" y="1962443"/>
                            <a:ext cx="2280514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E601BE" w14:textId="77777777" w:rsidR="00DF75FB" w:rsidRPr="00E21F0B" w:rsidRDefault="00DF75FB" w:rsidP="00DF75FB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Earth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BAA7F4" id="_x0000_s1048" style="position:absolute;margin-left:0;margin-top:0;width:461.5pt;height:619.5pt;z-index:251663360" coordsize="58607,78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">
                <v:shape id="Hexagon 2" o:spid="_x0000_s1049" type="#_x0000_t9" style="position:absolute;left:17936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" adj="4655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56426317" w14:textId="77777777" w:rsidR="00DF75FB" w:rsidRPr="00E21F0B" w:rsidRDefault="00DF75FB" w:rsidP="00DF75FB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Aqua</w:t>
                        </w:r>
                      </w:p>
                    </w:txbxContent>
                  </v:textbox>
                </v:shape>
                <v:shape id="Hexagon 2" o:spid="_x0000_s1050" type="#_x0000_t9" style="position:absolute;left:17936;top:39319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743CB551" w14:textId="77777777" w:rsidR="00DF75FB" w:rsidRPr="00E21F0B" w:rsidRDefault="00DF75FB" w:rsidP="00DF75FB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Geo</w:t>
                        </w:r>
                      </w:p>
                    </w:txbxContent>
                  </v:textbox>
                </v:shape>
                <v:shape id="Hexagon 2" o:spid="_x0000_s1051" type="#_x0000_t9" style="position:absolute;left:17936;top:59013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4EE084F1" w14:textId="77777777" w:rsidR="00DF75FB" w:rsidRPr="00E21F0B" w:rsidRDefault="00DF75FB" w:rsidP="00DF75FB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Time</w:t>
                        </w:r>
                      </w:p>
                    </w:txbxContent>
                  </v:textbox>
                </v:shape>
                <v:shape id="Hexagon 2" o:spid="_x0000_s1052" type="#_x0000_t9" style="position:absolute;left:35802;top:9847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6CD806A9" w14:textId="77777777" w:rsidR="00DF75FB" w:rsidRPr="00E21F0B" w:rsidRDefault="00DF75FB" w:rsidP="00DF75FB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Book</w:t>
                        </w:r>
                      </w:p>
                    </w:txbxContent>
                  </v:textbox>
                </v:shape>
                <v:shape id="Hexagon 2" o:spid="_x0000_s1053" type="#_x0000_t9" style="position:absolute;left:35802;top:29542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" adj="4655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12D74EA4" w14:textId="77777777" w:rsidR="00DF75FB" w:rsidRPr="00E21F0B" w:rsidRDefault="00DF75FB" w:rsidP="00DF75FB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Photo</w:t>
                        </w:r>
                      </w:p>
                    </w:txbxContent>
                  </v:textbox>
                </v:shape>
                <v:shape id="Hexagon 2" o:spid="_x0000_s1054" type="#_x0000_t9" style="position:absolute;left:35802;top:49166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74A2F2C7" w14:textId="77777777" w:rsidR="00DF75FB" w:rsidRPr="00E21F0B" w:rsidRDefault="00DF75FB" w:rsidP="00DF75FB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Water</w:t>
                        </w:r>
                      </w:p>
                    </w:txbxContent>
                  </v:textbox>
                </v:shape>
                <v:shape id="Hexagon 2" o:spid="_x0000_s1055" type="#_x0000_t9" style="position:absolute;top:9847;width:22802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41212094" w14:textId="77777777" w:rsidR="00DF75FB" w:rsidRPr="00E21F0B" w:rsidRDefault="00DF75FB" w:rsidP="00DF75FB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Biblio</w:t>
                        </w:r>
                        <w:proofErr w:type="spellEnd"/>
                      </w:p>
                    </w:txbxContent>
                  </v:textbox>
                </v:shape>
                <v:shape id="Hexagon 2" o:spid="_x0000_s1056" type="#_x0000_t9" style="position:absolute;left:70;top:29542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22D4481C" w14:textId="77777777" w:rsidR="00DF75FB" w:rsidRPr="00E21F0B" w:rsidRDefault="00DF75FB" w:rsidP="00DF75FB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Light</w:t>
                        </w:r>
                      </w:p>
                    </w:txbxContent>
                  </v:textbox>
                </v:shape>
                <v:shape id="Hexagon 2" o:spid="_x0000_s1057" type="#_x0000_t9" style="position:absolute;top:49166;width:22802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3FC1A0F2" w14:textId="77777777" w:rsidR="00DF75FB" w:rsidRPr="00E21F0B" w:rsidRDefault="00DF75FB" w:rsidP="00DF75FB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Chronos</w:t>
                        </w:r>
                      </w:p>
                    </w:txbxContent>
                  </v:textbox>
                </v:shape>
                <v:shape id="Hexagon 2" o:spid="_x0000_s1058" type="#_x0000_t9" style="position:absolute;left:17936;top:19624;width:22805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" adj="4655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28E601BE" w14:textId="77777777" w:rsidR="00DF75FB" w:rsidRPr="00E21F0B" w:rsidRDefault="00DF75FB" w:rsidP="00DF75FB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Earth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14:paraId="1C62D832" w14:textId="10B3B6DC" w:rsidR="00DC42FA" w:rsidRPr="00DC7A6D" w:rsidRDefault="00DC42FA" w:rsidP="00DC42FA">
      <w:pPr>
        <w:pStyle w:val="Title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8DCD88" wp14:editId="10C05C25">
                <wp:simplePos x="0" y="0"/>
                <wp:positionH relativeFrom="column">
                  <wp:posOffset>26084</wp:posOffset>
                </wp:positionH>
                <wp:positionV relativeFrom="paragraph">
                  <wp:posOffset>288388</wp:posOffset>
                </wp:positionV>
                <wp:extent cx="5860742" cy="7867357"/>
                <wp:effectExtent l="19050" t="0" r="45085" b="19685"/>
                <wp:wrapNone/>
                <wp:docPr id="106596732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742" cy="7867357"/>
                          <a:chOff x="0" y="0"/>
                          <a:chExt cx="5860742" cy="7867357"/>
                        </a:xfrm>
                        <a:solidFill>
                          <a:schemeClr val="bg1"/>
                        </a:solidFill>
                      </wpg:grpSpPr>
                      <wps:wsp>
                        <wps:cNvPr id="1665561541" name="Hexagon 2"/>
                        <wps:cNvSpPr>
                          <a:spLocks noChangeAspect="1"/>
                        </wps:cNvSpPr>
                        <wps:spPr>
                          <a:xfrm>
                            <a:off x="1793631" y="0"/>
                            <a:ext cx="2280514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EBC466" w14:textId="36E0DA48" w:rsidR="00DC42FA" w:rsidRPr="00E21F0B" w:rsidRDefault="00DF75FB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Peace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3094438" name="Hexagon 2"/>
                        <wps:cNvSpPr>
                          <a:spLocks noChangeAspect="1"/>
                        </wps:cNvSpPr>
                        <wps:spPr>
                          <a:xfrm>
                            <a:off x="1793631" y="3931920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7159D0" w14:textId="5F07F3C5" w:rsidR="00DC42FA" w:rsidRPr="00E21F0B" w:rsidRDefault="00DF75FB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Mani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7230521" name="Hexagon 2"/>
                        <wps:cNvSpPr>
                          <a:spLocks noChangeAspect="1"/>
                        </wps:cNvSpPr>
                        <wps:spPr>
                          <a:xfrm>
                            <a:off x="1793631" y="5901397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4D8F7C" w14:textId="57ABA7C9" w:rsidR="00DC42FA" w:rsidRPr="00E21F0B" w:rsidRDefault="00DF75FB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Circ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8240983" name="Hexagon 2"/>
                        <wps:cNvSpPr>
                          <a:spLocks noChangeAspect="1"/>
                        </wps:cNvSpPr>
                        <wps:spPr>
                          <a:xfrm>
                            <a:off x="3580228" y="984738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4928EB" w14:textId="4167C2AD" w:rsidR="00DC42FA" w:rsidRPr="00E21F0B" w:rsidRDefault="00DF75FB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Law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4960080" name="Hexagon 2"/>
                        <wps:cNvSpPr>
                          <a:spLocks noChangeAspect="1"/>
                        </wps:cNvSpPr>
                        <wps:spPr>
                          <a:xfrm>
                            <a:off x="3580228" y="2954215"/>
                            <a:ext cx="2280514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EC3D0D" w14:textId="3AC2372E" w:rsidR="00DC42FA" w:rsidRPr="00E21F0B" w:rsidRDefault="00DF75FB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Round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629715" name="Hexagon 2"/>
                        <wps:cNvSpPr>
                          <a:spLocks noChangeAspect="1"/>
                        </wps:cNvSpPr>
                        <wps:spPr>
                          <a:xfrm>
                            <a:off x="3580228" y="4916658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7FEDEB" w14:textId="79F9D4A1" w:rsidR="00DC42FA" w:rsidRPr="00E21F0B" w:rsidRDefault="00DF75FB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Hear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8969220" name="Hexagon 2"/>
                        <wps:cNvSpPr>
                          <a:spLocks noChangeAspect="1"/>
                        </wps:cNvSpPr>
                        <wps:spPr>
                          <a:xfrm>
                            <a:off x="0" y="984738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0E72BB" w14:textId="1EABB1F9" w:rsidR="00DC42FA" w:rsidRPr="00E21F0B" w:rsidRDefault="00DF75FB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Audi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4120962" name="Hexagon 2"/>
                        <wps:cNvSpPr>
                          <a:spLocks noChangeAspect="1"/>
                        </wps:cNvSpPr>
                        <wps:spPr>
                          <a:xfrm>
                            <a:off x="7034" y="2954215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F1B0D1" w14:textId="7468469C" w:rsidR="00DC42FA" w:rsidRPr="00E21F0B" w:rsidRDefault="00DF75FB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Pac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8360187" name="Hexagon 2"/>
                        <wps:cNvSpPr>
                          <a:spLocks noChangeAspect="1"/>
                        </wps:cNvSpPr>
                        <wps:spPr>
                          <a:xfrm>
                            <a:off x="0" y="4916658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6BFA89" w14:textId="1A45A689" w:rsidR="00DC42FA" w:rsidRPr="00E21F0B" w:rsidRDefault="00DF75FB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Jur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533717" name="Hexagon 2"/>
                        <wps:cNvSpPr>
                          <a:spLocks noChangeAspect="1"/>
                        </wps:cNvSpPr>
                        <wps:spPr>
                          <a:xfrm>
                            <a:off x="1793631" y="1962443"/>
                            <a:ext cx="2280514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F04849" w14:textId="106CC8A4" w:rsidR="00DC42FA" w:rsidRPr="00E21F0B" w:rsidRDefault="00DF75FB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Hand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8DCD88" id="_x0000_s1059" style="position:absolute;margin-left:2.05pt;margin-top:22.7pt;width:461.5pt;height:619.5pt;z-index:251661312" coordsize="58607,78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">
                <v:shape id="Hexagon 2" o:spid="_x0000_s1060" type="#_x0000_t9" style="position:absolute;left:17936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" adj="4655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6EEBC466" w14:textId="36E0DA48" w:rsidR="00DC42FA" w:rsidRPr="00E21F0B" w:rsidRDefault="00DF75FB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Peace</w:t>
                        </w:r>
                      </w:p>
                    </w:txbxContent>
                  </v:textbox>
                </v:shape>
                <v:shape id="Hexagon 2" o:spid="_x0000_s1061" type="#_x0000_t9" style="position:absolute;left:17936;top:39319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0A7159D0" w14:textId="5F07F3C5" w:rsidR="00DC42FA" w:rsidRPr="00E21F0B" w:rsidRDefault="00DF75FB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Mani</w:t>
                        </w:r>
                      </w:p>
                    </w:txbxContent>
                  </v:textbox>
                </v:shape>
                <v:shape id="Hexagon 2" o:spid="_x0000_s1062" type="#_x0000_t9" style="position:absolute;left:17936;top:59013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464D8F7C" w14:textId="57ABA7C9" w:rsidR="00DC42FA" w:rsidRPr="00E21F0B" w:rsidRDefault="00DF75FB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Circ</w:t>
                        </w:r>
                      </w:p>
                    </w:txbxContent>
                  </v:textbox>
                </v:shape>
                <v:shape id="Hexagon 2" o:spid="_x0000_s1063" type="#_x0000_t9" style="position:absolute;left:35802;top:9847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474928EB" w14:textId="4167C2AD" w:rsidR="00DC42FA" w:rsidRPr="00E21F0B" w:rsidRDefault="00DF75FB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Law</w:t>
                        </w:r>
                      </w:p>
                    </w:txbxContent>
                  </v:textbox>
                </v:shape>
                <v:shape id="Hexagon 2" o:spid="_x0000_s1064" type="#_x0000_t9" style="position:absolute;left:35802;top:29542;width:22805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" adj="4655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73EC3D0D" w14:textId="3AC2372E" w:rsidR="00DC42FA" w:rsidRPr="00E21F0B" w:rsidRDefault="00DF75FB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Round</w:t>
                        </w:r>
                      </w:p>
                    </w:txbxContent>
                  </v:textbox>
                </v:shape>
                <v:shape id="Hexagon 2" o:spid="_x0000_s1065" type="#_x0000_t9" style="position:absolute;left:35802;top:49166;width:22803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147FEDEB" w14:textId="79F9D4A1" w:rsidR="00DC42FA" w:rsidRPr="00E21F0B" w:rsidRDefault="00DF75FB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Hear</w:t>
                        </w:r>
                      </w:p>
                    </w:txbxContent>
                  </v:textbox>
                </v:shape>
                <v:shape id="Hexagon 2" o:spid="_x0000_s1066" type="#_x0000_t9" style="position:absolute;top:9847;width:22802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780E72BB" w14:textId="1EABB1F9" w:rsidR="00DC42FA" w:rsidRPr="00E21F0B" w:rsidRDefault="00DF75FB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Audi</w:t>
                        </w:r>
                      </w:p>
                    </w:txbxContent>
                  </v:textbox>
                </v:shape>
                <v:shape id="Hexagon 2" o:spid="_x0000_s1067" type="#_x0000_t9" style="position:absolute;left:70;top:29542;width:22803;height:1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09F1B0D1" w14:textId="7468469C" w:rsidR="00DC42FA" w:rsidRPr="00E21F0B" w:rsidRDefault="00DF75FB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Pac</w:t>
                        </w:r>
                      </w:p>
                    </w:txbxContent>
                  </v:textbox>
                </v:shape>
                <v:shape id="Hexagon 2" o:spid="_x0000_s1068" type="#_x0000_t9" style="position:absolute;top:49166;width:22802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0E6BFA89" w14:textId="1A45A689" w:rsidR="00DC42FA" w:rsidRPr="00E21F0B" w:rsidRDefault="00DF75FB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Jur</w:t>
                        </w:r>
                      </w:p>
                    </w:txbxContent>
                  </v:textbox>
                </v:shape>
                <v:shape id="Hexagon 2" o:spid="_x0000_s1069" type="#_x0000_t9" style="position:absolute;left:17936;top:19624;width:22805;height:19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" adj="4655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76F04849" w14:textId="106CC8A4" w:rsidR="00DC42FA" w:rsidRPr="00E21F0B" w:rsidRDefault="00DF75FB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Hand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C42FA" w:rsidRPr="00DC7A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17C50" w14:textId="77777777" w:rsidR="007669F0" w:rsidRDefault="007669F0" w:rsidP="00293785">
      <w:pPr>
        <w:spacing w:after="0" w:line="240" w:lineRule="auto"/>
      </w:pPr>
      <w:r>
        <w:separator/>
      </w:r>
    </w:p>
  </w:endnote>
  <w:endnote w:type="continuationSeparator" w:id="0">
    <w:p w14:paraId="1F139822" w14:textId="77777777" w:rsidR="007669F0" w:rsidRDefault="007669F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561B6" w14:textId="77777777" w:rsidR="00BA54B3" w:rsidRDefault="00BA54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B0150" w14:textId="27E78867" w:rsidR="00293785" w:rsidRDefault="00ED6DA7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9B2AE2" wp14:editId="595FC766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2C6E0" w14:textId="2F5194E2" w:rsidR="00293785" w:rsidRDefault="00ED6DA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30EADFF745C407787EA18A2A6F999B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73ED6">
                                <w:t>It's All Greek to Me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B2AE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0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D6tfrbeAAAACQEAAA8AAAAAAAAAAAAAAAAAugQAAGRycy9k&#10;b3ducmV2LnhtbFBLBQYAAAAABAAEAPMAAADFBQAAAAA=&#10;" filled="f" stroked="f">
              <v:textbox>
                <w:txbxContent>
                  <w:p w14:paraId="24C2C6E0" w14:textId="2F5194E2" w:rsidR="00293785" w:rsidRDefault="00ED6DA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30EADFF745C407787EA18A2A6F999B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73ED6">
                          <w:t>It's All Greek to Me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FBC349A" wp14:editId="2D4208FE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807085476" name="Picture 18070854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DA53" w14:textId="77777777" w:rsidR="00BA54B3" w:rsidRDefault="00BA5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0DB66" w14:textId="77777777" w:rsidR="007669F0" w:rsidRDefault="007669F0" w:rsidP="00293785">
      <w:pPr>
        <w:spacing w:after="0" w:line="240" w:lineRule="auto"/>
      </w:pPr>
      <w:r>
        <w:separator/>
      </w:r>
    </w:p>
  </w:footnote>
  <w:footnote w:type="continuationSeparator" w:id="0">
    <w:p w14:paraId="04FEABE1" w14:textId="77777777" w:rsidR="007669F0" w:rsidRDefault="007669F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E62F3" w14:textId="77777777" w:rsidR="00BA54B3" w:rsidRDefault="00BA54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1DFB2" w14:textId="77777777" w:rsidR="00BA54B3" w:rsidRDefault="00BA5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28289" w14:textId="77777777" w:rsidR="00BA54B3" w:rsidRDefault="00BA54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568414">
    <w:abstractNumId w:val="6"/>
  </w:num>
  <w:num w:numId="2" w16cid:durableId="1413314067">
    <w:abstractNumId w:val="7"/>
  </w:num>
  <w:num w:numId="3" w16cid:durableId="1026833403">
    <w:abstractNumId w:val="0"/>
  </w:num>
  <w:num w:numId="4" w16cid:durableId="1625430431">
    <w:abstractNumId w:val="2"/>
  </w:num>
  <w:num w:numId="5" w16cid:durableId="551038057">
    <w:abstractNumId w:val="3"/>
  </w:num>
  <w:num w:numId="6" w16cid:durableId="34552027">
    <w:abstractNumId w:val="5"/>
  </w:num>
  <w:num w:numId="7" w16cid:durableId="1419791214">
    <w:abstractNumId w:val="4"/>
  </w:num>
  <w:num w:numId="8" w16cid:durableId="1570269687">
    <w:abstractNumId w:val="8"/>
  </w:num>
  <w:num w:numId="9" w16cid:durableId="275068254">
    <w:abstractNumId w:val="9"/>
  </w:num>
  <w:num w:numId="10" w16cid:durableId="1274166135">
    <w:abstractNumId w:val="10"/>
  </w:num>
  <w:num w:numId="11" w16cid:durableId="540825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FA"/>
    <w:rsid w:val="0004006F"/>
    <w:rsid w:val="00053775"/>
    <w:rsid w:val="0005619A"/>
    <w:rsid w:val="0008589D"/>
    <w:rsid w:val="0011259B"/>
    <w:rsid w:val="00116FDD"/>
    <w:rsid w:val="00125621"/>
    <w:rsid w:val="001A2C27"/>
    <w:rsid w:val="001B3580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D2ED9"/>
    <w:rsid w:val="003E5BCB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669F0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44D4A"/>
    <w:rsid w:val="00B92DBF"/>
    <w:rsid w:val="00BA362D"/>
    <w:rsid w:val="00BA54B3"/>
    <w:rsid w:val="00BA582E"/>
    <w:rsid w:val="00BB6DAD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42FA"/>
    <w:rsid w:val="00DC7A6D"/>
    <w:rsid w:val="00DF75FB"/>
    <w:rsid w:val="00E73ED6"/>
    <w:rsid w:val="00EA74D2"/>
    <w:rsid w:val="00ED1341"/>
    <w:rsid w:val="00ED24C8"/>
    <w:rsid w:val="00ED6DA7"/>
    <w:rsid w:val="00F2100A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23629"/>
  <w15:docId w15:val="{E9CD4992-9559-48A0-B9C6-0C242A4F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0EADFF745C407787EA18A2A6F99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70C15-4C35-4AA4-8107-EB8077D3857A}"/>
      </w:docPartPr>
      <w:docPartBody>
        <w:p w:rsidR="00873A9D" w:rsidRDefault="00873A9D">
          <w:pPr>
            <w:pStyle w:val="A30EADFF745C407787EA18A2A6F999B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9D"/>
    <w:rsid w:val="00063372"/>
    <w:rsid w:val="006B5128"/>
    <w:rsid w:val="00873A9D"/>
    <w:rsid w:val="00BA362D"/>
    <w:rsid w:val="00BB6DAD"/>
    <w:rsid w:val="00ED1341"/>
    <w:rsid w:val="00FC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3372"/>
    <w:rPr>
      <w:color w:val="808080"/>
    </w:rPr>
  </w:style>
  <w:style w:type="paragraph" w:customStyle="1" w:styleId="A30EADFF745C407787EA18A2A6F999BB">
    <w:name w:val="A30EADFF745C407787EA18A2A6F999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2</TotalTime>
  <Pages>5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It's All Greek to me</vt:lpstr>
    </vt:vector>
  </TitlesOfParts>
  <Manager/>
  <Company/>
  <LinksUpToDate>false</LinksUpToDate>
  <CharactersWithSpaces>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All Greek to Me</dc:title>
  <dc:subject/>
  <dc:creator>K20 Center</dc:creator>
  <cp:keywords/>
  <dc:description/>
  <cp:lastModifiedBy>McNaughton, Jason M.</cp:lastModifiedBy>
  <cp:revision>4</cp:revision>
  <cp:lastPrinted>2016-07-14T14:08:00Z</cp:lastPrinted>
  <dcterms:created xsi:type="dcterms:W3CDTF">2024-09-12T18:32:00Z</dcterms:created>
  <dcterms:modified xsi:type="dcterms:W3CDTF">2024-10-01T15:35:00Z</dcterms:modified>
  <cp:category/>
</cp:coreProperties>
</file>