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C9587B" w14:textId="243529C0" w:rsidR="0036040A" w:rsidRPr="00183510" w:rsidRDefault="00F33B31" w:rsidP="00C919EB">
      <w:pPr>
        <w:pStyle w:val="Title"/>
        <w:rPr>
          <w:lang w:val="es-ES_tradnl"/>
        </w:rPr>
      </w:pPr>
      <w:r w:rsidRPr="00183510">
        <w:rPr>
          <w:lang w:val="es-ES_tradnl"/>
        </w:rPr>
        <w:t>ciencia en la naturaleza</w:t>
      </w:r>
    </w:p>
    <w:p w14:paraId="228B83D0" w14:textId="489304C2" w:rsidR="0006094A" w:rsidRPr="00183510" w:rsidRDefault="00F33B31" w:rsidP="00F33B31">
      <w:pPr>
        <w:pStyle w:val="BodyText"/>
        <w:rPr>
          <w:lang w:val="es-ES_tradnl"/>
        </w:rPr>
      </w:pPr>
      <w:r w:rsidRPr="00183510">
        <w:rPr>
          <w:lang w:val="es-ES_tradnl"/>
        </w:rPr>
        <w:t>Los científicos investigan en muchos campos, co</w:t>
      </w:r>
      <w:r w:rsidR="00183510">
        <w:rPr>
          <w:lang w:val="es-ES_tradnl"/>
        </w:rPr>
        <w:t>m</w:t>
      </w:r>
      <w:r w:rsidRPr="00183510">
        <w:rPr>
          <w:lang w:val="es-ES_tradnl"/>
        </w:rPr>
        <w:t>o la geología, la biología y la química</w:t>
      </w:r>
      <w:r w:rsidR="0006094A" w:rsidRPr="00183510">
        <w:rPr>
          <w:lang w:val="es-ES_tradnl"/>
        </w:rPr>
        <w:t xml:space="preserve">. </w:t>
      </w:r>
      <w:r w:rsidR="00183510">
        <w:rPr>
          <w:lang w:val="es-ES_tradnl"/>
        </w:rPr>
        <w:t>Cada campo necesita diferentes tipos de equipos para recoger sus datos</w:t>
      </w:r>
      <w:r w:rsidR="0006094A" w:rsidRPr="00183510">
        <w:rPr>
          <w:lang w:val="es-ES_tradnl"/>
        </w:rPr>
        <w:t xml:space="preserve">. </w:t>
      </w:r>
      <w:r w:rsidR="00183510">
        <w:rPr>
          <w:lang w:val="es-ES_tradnl"/>
        </w:rPr>
        <w:t>Marca con una</w:t>
      </w:r>
      <w:r w:rsidR="0006094A" w:rsidRPr="00183510">
        <w:rPr>
          <w:lang w:val="es-ES_tradnl"/>
        </w:rPr>
        <w:t xml:space="preserve"> X </w:t>
      </w:r>
      <w:r w:rsidR="00183510">
        <w:rPr>
          <w:lang w:val="es-ES_tradnl"/>
        </w:rPr>
        <w:t>las cosas que se consideran equipo científico</w:t>
      </w:r>
      <w:r w:rsidR="0006094A" w:rsidRPr="00183510">
        <w:rPr>
          <w:lang w:val="es-ES_tradnl"/>
        </w:rPr>
        <w:t>.</w:t>
      </w:r>
    </w:p>
    <w:p w14:paraId="3CCBCA99" w14:textId="77777777" w:rsidR="0006094A" w:rsidRPr="00183510" w:rsidRDefault="0006094A" w:rsidP="0006094A">
      <w:pPr>
        <w:pStyle w:val="BodyText"/>
        <w:rPr>
          <w:lang w:val="es-ES_tradnl"/>
        </w:rPr>
        <w:sectPr w:rsidR="0006094A" w:rsidRPr="00183510" w:rsidSect="00102C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4705177E" w14:textId="4C710090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>____</w:t>
      </w:r>
      <w:r w:rsidRPr="00183510">
        <w:rPr>
          <w:lang w:val="es-ES_tradnl"/>
        </w:rPr>
        <w:tab/>
        <w:t xml:space="preserve"> </w:t>
      </w:r>
      <w:r w:rsidR="00183510">
        <w:rPr>
          <w:lang w:val="es-ES_tradnl"/>
        </w:rPr>
        <w:t xml:space="preserve">esmalte de uñas </w:t>
      </w:r>
    </w:p>
    <w:p w14:paraId="29630FDF" w14:textId="6317363E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>____</w:t>
      </w:r>
      <w:r w:rsidRPr="00183510">
        <w:rPr>
          <w:lang w:val="es-ES_tradnl"/>
        </w:rPr>
        <w:tab/>
        <w:t xml:space="preserve"> telescop</w:t>
      </w:r>
      <w:r w:rsidR="00183510">
        <w:rPr>
          <w:lang w:val="es-ES_tradnl"/>
        </w:rPr>
        <w:t>io</w:t>
      </w:r>
    </w:p>
    <w:p w14:paraId="5864A258" w14:textId="30593E2D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>____</w:t>
      </w:r>
      <w:r w:rsidRPr="00183510">
        <w:rPr>
          <w:lang w:val="es-ES_tradnl"/>
        </w:rPr>
        <w:tab/>
        <w:t xml:space="preserve"> </w:t>
      </w:r>
      <w:r w:rsidR="00183510">
        <w:rPr>
          <w:lang w:val="es-ES_tradnl"/>
        </w:rPr>
        <w:t>tanque para ganado</w:t>
      </w:r>
    </w:p>
    <w:p w14:paraId="27B4FCFC" w14:textId="7F501D70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183510">
        <w:rPr>
          <w:lang w:val="es-ES_tradnl"/>
        </w:rPr>
        <w:t xml:space="preserve">colador de </w:t>
      </w:r>
      <w:r w:rsidRPr="00183510">
        <w:rPr>
          <w:lang w:val="es-ES_tradnl"/>
        </w:rPr>
        <w:t>t</w:t>
      </w:r>
      <w:r w:rsidR="00183510">
        <w:rPr>
          <w:lang w:val="es-ES_tradnl"/>
        </w:rPr>
        <w:t>é</w:t>
      </w:r>
    </w:p>
    <w:p w14:paraId="655A226A" w14:textId="43658474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>cesta de la compra</w:t>
      </w:r>
    </w:p>
    <w:p w14:paraId="4DE738AA" w14:textId="2EDF8174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  <w:t>term</w:t>
      </w:r>
      <w:r w:rsidR="0092733B">
        <w:rPr>
          <w:lang w:val="es-ES_tradnl"/>
        </w:rPr>
        <w:t>ó</w:t>
      </w:r>
      <w:r w:rsidRPr="00183510">
        <w:rPr>
          <w:lang w:val="es-ES_tradnl"/>
        </w:rPr>
        <w:t>metr</w:t>
      </w:r>
      <w:r w:rsidR="0092733B">
        <w:rPr>
          <w:lang w:val="es-ES_tradnl"/>
        </w:rPr>
        <w:t>o</w:t>
      </w:r>
    </w:p>
    <w:p w14:paraId="3A75AAC6" w14:textId="5529A9EB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 xml:space="preserve">bolsa de </w:t>
      </w:r>
      <w:r w:rsidRPr="00183510">
        <w:rPr>
          <w:lang w:val="es-ES_tradnl"/>
        </w:rPr>
        <w:t>Ikea</w:t>
      </w:r>
    </w:p>
    <w:p w14:paraId="4F253FAD" w14:textId="54184821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 xml:space="preserve">tubo de </w:t>
      </w:r>
      <w:r w:rsidRPr="00183510">
        <w:rPr>
          <w:lang w:val="es-ES_tradnl"/>
        </w:rPr>
        <w:t>PVC</w:t>
      </w:r>
    </w:p>
    <w:p w14:paraId="6308B034" w14:textId="18706A36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>piscina para niños</w:t>
      </w:r>
    </w:p>
    <w:p w14:paraId="5F5CAB5B" w14:textId="12E4C6DE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  <w:t>microscop</w:t>
      </w:r>
      <w:r w:rsidR="0092733B">
        <w:rPr>
          <w:lang w:val="es-ES_tradnl"/>
        </w:rPr>
        <w:t>io</w:t>
      </w:r>
    </w:p>
    <w:p w14:paraId="00B7706D" w14:textId="4FCCD969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 xml:space="preserve">pelota de </w:t>
      </w:r>
      <w:r w:rsidRPr="00183510">
        <w:rPr>
          <w:lang w:val="es-ES_tradnl"/>
        </w:rPr>
        <w:t>h</w:t>
      </w:r>
      <w:r w:rsidR="0092733B">
        <w:rPr>
          <w:lang w:val="es-ES_tradnl"/>
        </w:rPr>
        <w:t>á</w:t>
      </w:r>
      <w:r w:rsidRPr="00183510">
        <w:rPr>
          <w:lang w:val="es-ES_tradnl"/>
        </w:rPr>
        <w:t>mster</w:t>
      </w:r>
    </w:p>
    <w:p w14:paraId="4555D87D" w14:textId="11D1376B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>tubo de ensayo</w:t>
      </w:r>
    </w:p>
    <w:p w14:paraId="095F1545" w14:textId="5E1E74A9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>medias</w:t>
      </w:r>
    </w:p>
    <w:p w14:paraId="1FBFB416" w14:textId="640ECB22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>secador de pelo</w:t>
      </w:r>
    </w:p>
    <w:p w14:paraId="186C766D" w14:textId="2589FDCD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>prensa de cidra</w:t>
      </w:r>
    </w:p>
    <w:p w14:paraId="1408038D" w14:textId="6ABDC1B9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>____</w:t>
      </w:r>
      <w:r w:rsidRPr="00183510">
        <w:rPr>
          <w:lang w:val="es-ES_tradnl"/>
        </w:rPr>
        <w:tab/>
        <w:t xml:space="preserve"> </w:t>
      </w:r>
      <w:r w:rsidR="0092733B">
        <w:rPr>
          <w:lang w:val="es-ES_tradnl"/>
        </w:rPr>
        <w:t>purpurina</w:t>
      </w:r>
    </w:p>
    <w:p w14:paraId="127CE46F" w14:textId="5E93A11F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>vaso de precipitados</w:t>
      </w:r>
    </w:p>
    <w:p w14:paraId="5C54303E" w14:textId="681AA278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  <w:t>pipet</w:t>
      </w:r>
      <w:r w:rsidR="0092733B">
        <w:rPr>
          <w:lang w:val="es-ES_tradnl"/>
        </w:rPr>
        <w:t>a</w:t>
      </w:r>
      <w:r w:rsidRPr="00183510">
        <w:rPr>
          <w:lang w:val="es-ES_tradnl"/>
        </w:rPr>
        <w:t xml:space="preserve"> </w:t>
      </w:r>
    </w:p>
    <w:p w14:paraId="24CBA406" w14:textId="030D50B8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>colador de malla</w:t>
      </w:r>
    </w:p>
    <w:p w14:paraId="33604A6E" w14:textId="194E0D2C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>olla de cocción lenta</w:t>
      </w:r>
    </w:p>
    <w:p w14:paraId="1014260C" w14:textId="3B98E59F" w:rsidR="0006094A" w:rsidRPr="00183510" w:rsidRDefault="0006094A" w:rsidP="0006094A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92733B">
        <w:rPr>
          <w:lang w:val="es-ES_tradnl"/>
        </w:rPr>
        <w:t xml:space="preserve">probeta </w:t>
      </w:r>
      <w:r w:rsidRPr="00183510">
        <w:rPr>
          <w:lang w:val="es-ES_tradnl"/>
        </w:rPr>
        <w:t>gradua</w:t>
      </w:r>
      <w:r w:rsidR="0092733B">
        <w:rPr>
          <w:lang w:val="es-ES_tradnl"/>
        </w:rPr>
        <w:t>da</w:t>
      </w:r>
    </w:p>
    <w:p w14:paraId="71281B7B" w14:textId="392BB4FD" w:rsidR="0006094A" w:rsidRPr="00183510" w:rsidRDefault="0006094A" w:rsidP="0006094A">
      <w:pPr>
        <w:pStyle w:val="BodyText"/>
        <w:rPr>
          <w:lang w:val="es-ES_tradnl"/>
        </w:rPr>
        <w:sectPr w:rsidR="0006094A" w:rsidRPr="00183510" w:rsidSect="00102C98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 w:rsidR="00A438BD">
        <w:rPr>
          <w:lang w:val="es-ES_tradnl"/>
        </w:rPr>
        <w:t>placa de Petri</w:t>
      </w:r>
    </w:p>
    <w:p w14:paraId="395CDF02" w14:textId="77777777" w:rsidR="0006094A" w:rsidRPr="00183510" w:rsidRDefault="0006094A" w:rsidP="0006094A">
      <w:pPr>
        <w:pStyle w:val="BodyText"/>
        <w:spacing w:after="0"/>
        <w:rPr>
          <w:szCs w:val="29"/>
          <w:lang w:val="es-ES_tradnl"/>
        </w:rPr>
      </w:pPr>
    </w:p>
    <w:p w14:paraId="4D489DB6" w14:textId="57508B9F" w:rsidR="0006094A" w:rsidRPr="00183510" w:rsidRDefault="0006094A" w:rsidP="0006094A">
      <w:pPr>
        <w:pStyle w:val="BodyText"/>
        <w:rPr>
          <w:szCs w:val="29"/>
          <w:lang w:val="es-ES_tradnl"/>
        </w:rPr>
      </w:pPr>
      <w:r w:rsidRPr="00183510">
        <w:rPr>
          <w:szCs w:val="29"/>
          <w:lang w:val="es-ES_tradnl"/>
        </w:rPr>
        <w:t>Expl</w:t>
      </w:r>
      <w:r w:rsidR="00220518">
        <w:rPr>
          <w:szCs w:val="29"/>
          <w:lang w:val="es-ES_tradnl"/>
        </w:rPr>
        <w:t>ica tu razonamiento. ¿Qué “regla” o razonamiento usaste para decidir si algo era material científico</w:t>
      </w:r>
      <w:r w:rsidRPr="00183510">
        <w:rPr>
          <w:szCs w:val="29"/>
          <w:lang w:val="es-ES_tradnl"/>
        </w:rPr>
        <w:t>?</w:t>
      </w:r>
    </w:p>
    <w:p w14:paraId="7A0B28EC" w14:textId="77777777" w:rsidR="0006094A" w:rsidRPr="00183510" w:rsidRDefault="0006094A" w:rsidP="0006094A">
      <w:pPr>
        <w:pStyle w:val="BodyText"/>
        <w:rPr>
          <w:szCs w:val="29"/>
          <w:lang w:val="es-ES_tradnl"/>
        </w:rPr>
      </w:pPr>
    </w:p>
    <w:p w14:paraId="0F14E92B" w14:textId="77777777" w:rsidR="0006094A" w:rsidRPr="00183510" w:rsidRDefault="0006094A" w:rsidP="0006094A">
      <w:pPr>
        <w:pStyle w:val="BodyText"/>
        <w:rPr>
          <w:szCs w:val="29"/>
          <w:lang w:val="es-ES_tradnl"/>
        </w:rPr>
      </w:pPr>
    </w:p>
    <w:p w14:paraId="0221271E" w14:textId="77777777" w:rsidR="00E3566D" w:rsidRPr="00183510" w:rsidRDefault="00E3566D" w:rsidP="00E3566D">
      <w:pPr>
        <w:pStyle w:val="Title"/>
        <w:rPr>
          <w:lang w:val="es-ES_tradnl"/>
        </w:rPr>
      </w:pPr>
      <w:r w:rsidRPr="00183510">
        <w:rPr>
          <w:lang w:val="es-ES_tradnl"/>
        </w:rPr>
        <w:t>ciencia en la naturaleza</w:t>
      </w:r>
    </w:p>
    <w:p w14:paraId="4CE657E7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>Los científicos investigan en muchos campos, co</w:t>
      </w:r>
      <w:r>
        <w:rPr>
          <w:lang w:val="es-ES_tradnl"/>
        </w:rPr>
        <w:t>m</w:t>
      </w:r>
      <w:r w:rsidRPr="00183510">
        <w:rPr>
          <w:lang w:val="es-ES_tradnl"/>
        </w:rPr>
        <w:t xml:space="preserve">o la geología, la biología y la química. </w:t>
      </w:r>
      <w:r>
        <w:rPr>
          <w:lang w:val="es-ES_tradnl"/>
        </w:rPr>
        <w:t>Cada campo necesita diferentes tipos de equipos para recoger sus datos</w:t>
      </w:r>
      <w:r w:rsidRPr="00183510">
        <w:rPr>
          <w:lang w:val="es-ES_tradnl"/>
        </w:rPr>
        <w:t xml:space="preserve">. </w:t>
      </w:r>
      <w:r>
        <w:rPr>
          <w:lang w:val="es-ES_tradnl"/>
        </w:rPr>
        <w:t>Marca con una</w:t>
      </w:r>
      <w:r w:rsidRPr="00183510">
        <w:rPr>
          <w:lang w:val="es-ES_tradnl"/>
        </w:rPr>
        <w:t xml:space="preserve"> X </w:t>
      </w:r>
      <w:r>
        <w:rPr>
          <w:lang w:val="es-ES_tradnl"/>
        </w:rPr>
        <w:t>las cosas que se consideran equipo científico</w:t>
      </w:r>
      <w:r w:rsidRPr="00183510">
        <w:rPr>
          <w:lang w:val="es-ES_tradnl"/>
        </w:rPr>
        <w:t>.</w:t>
      </w:r>
    </w:p>
    <w:p w14:paraId="3BC726FE" w14:textId="77777777" w:rsidR="00E3566D" w:rsidRPr="00183510" w:rsidRDefault="00E3566D" w:rsidP="00E3566D">
      <w:pPr>
        <w:pStyle w:val="BodyText"/>
        <w:rPr>
          <w:lang w:val="es-ES_tradnl"/>
        </w:rPr>
        <w:sectPr w:rsidR="00E3566D" w:rsidRPr="00183510" w:rsidSect="00102C9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22FA23B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>____</w:t>
      </w:r>
      <w:r w:rsidRPr="00183510">
        <w:rPr>
          <w:lang w:val="es-ES_tradnl"/>
        </w:rPr>
        <w:tab/>
        <w:t xml:space="preserve"> </w:t>
      </w:r>
      <w:r>
        <w:rPr>
          <w:lang w:val="es-ES_tradnl"/>
        </w:rPr>
        <w:t xml:space="preserve">esmalte de uñas </w:t>
      </w:r>
    </w:p>
    <w:p w14:paraId="586FA7F8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>____</w:t>
      </w:r>
      <w:r w:rsidRPr="00183510">
        <w:rPr>
          <w:lang w:val="es-ES_tradnl"/>
        </w:rPr>
        <w:tab/>
        <w:t xml:space="preserve"> telescop</w:t>
      </w:r>
      <w:r>
        <w:rPr>
          <w:lang w:val="es-ES_tradnl"/>
        </w:rPr>
        <w:t>io</w:t>
      </w:r>
    </w:p>
    <w:p w14:paraId="4E8BBC92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>____</w:t>
      </w:r>
      <w:r w:rsidRPr="00183510">
        <w:rPr>
          <w:lang w:val="es-ES_tradnl"/>
        </w:rPr>
        <w:tab/>
        <w:t xml:space="preserve"> </w:t>
      </w:r>
      <w:r>
        <w:rPr>
          <w:lang w:val="es-ES_tradnl"/>
        </w:rPr>
        <w:t>tanque para ganado</w:t>
      </w:r>
    </w:p>
    <w:p w14:paraId="61CE00F5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 xml:space="preserve">colador de </w:t>
      </w:r>
      <w:r w:rsidRPr="00183510">
        <w:rPr>
          <w:lang w:val="es-ES_tradnl"/>
        </w:rPr>
        <w:t>t</w:t>
      </w:r>
      <w:r>
        <w:rPr>
          <w:lang w:val="es-ES_tradnl"/>
        </w:rPr>
        <w:t>é</w:t>
      </w:r>
    </w:p>
    <w:p w14:paraId="3707A1A1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>cesta de la compra</w:t>
      </w:r>
    </w:p>
    <w:p w14:paraId="3AD0632C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  <w:t>term</w:t>
      </w:r>
      <w:r>
        <w:rPr>
          <w:lang w:val="es-ES_tradnl"/>
        </w:rPr>
        <w:t>ó</w:t>
      </w:r>
      <w:r w:rsidRPr="00183510">
        <w:rPr>
          <w:lang w:val="es-ES_tradnl"/>
        </w:rPr>
        <w:t>metr</w:t>
      </w:r>
      <w:r>
        <w:rPr>
          <w:lang w:val="es-ES_tradnl"/>
        </w:rPr>
        <w:t>o</w:t>
      </w:r>
    </w:p>
    <w:p w14:paraId="677965F9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 xml:space="preserve">bolsa de </w:t>
      </w:r>
      <w:r w:rsidRPr="00183510">
        <w:rPr>
          <w:lang w:val="es-ES_tradnl"/>
        </w:rPr>
        <w:t>Ikea</w:t>
      </w:r>
    </w:p>
    <w:p w14:paraId="3749FD3D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 xml:space="preserve">tubo de </w:t>
      </w:r>
      <w:r w:rsidRPr="00183510">
        <w:rPr>
          <w:lang w:val="es-ES_tradnl"/>
        </w:rPr>
        <w:t>PVC</w:t>
      </w:r>
    </w:p>
    <w:p w14:paraId="2C84E9B3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>piscina para niños</w:t>
      </w:r>
    </w:p>
    <w:p w14:paraId="02063805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  <w:t>microscop</w:t>
      </w:r>
      <w:r>
        <w:rPr>
          <w:lang w:val="es-ES_tradnl"/>
        </w:rPr>
        <w:t>io</w:t>
      </w:r>
    </w:p>
    <w:p w14:paraId="439FCFF0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 xml:space="preserve">pelota de </w:t>
      </w:r>
      <w:r w:rsidRPr="00183510">
        <w:rPr>
          <w:lang w:val="es-ES_tradnl"/>
        </w:rPr>
        <w:t>h</w:t>
      </w:r>
      <w:r>
        <w:rPr>
          <w:lang w:val="es-ES_tradnl"/>
        </w:rPr>
        <w:t>á</w:t>
      </w:r>
      <w:r w:rsidRPr="00183510">
        <w:rPr>
          <w:lang w:val="es-ES_tradnl"/>
        </w:rPr>
        <w:t>mster</w:t>
      </w:r>
    </w:p>
    <w:p w14:paraId="64F905E6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>tubo de ensayo</w:t>
      </w:r>
    </w:p>
    <w:p w14:paraId="406445FC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>medias</w:t>
      </w:r>
    </w:p>
    <w:p w14:paraId="61DDB0EF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>secador de pelo</w:t>
      </w:r>
    </w:p>
    <w:p w14:paraId="10D9993E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>prensa de cidra</w:t>
      </w:r>
    </w:p>
    <w:p w14:paraId="06D89FE4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>____</w:t>
      </w:r>
      <w:r w:rsidRPr="00183510">
        <w:rPr>
          <w:lang w:val="es-ES_tradnl"/>
        </w:rPr>
        <w:tab/>
        <w:t xml:space="preserve"> </w:t>
      </w:r>
      <w:r>
        <w:rPr>
          <w:lang w:val="es-ES_tradnl"/>
        </w:rPr>
        <w:t>purpurina</w:t>
      </w:r>
    </w:p>
    <w:p w14:paraId="3F7AA26E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>vaso de precipitados</w:t>
      </w:r>
    </w:p>
    <w:p w14:paraId="5EB61D11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  <w:t>pipet</w:t>
      </w:r>
      <w:r>
        <w:rPr>
          <w:lang w:val="es-ES_tradnl"/>
        </w:rPr>
        <w:t>a</w:t>
      </w:r>
      <w:r w:rsidRPr="00183510">
        <w:rPr>
          <w:lang w:val="es-ES_tradnl"/>
        </w:rPr>
        <w:t xml:space="preserve"> </w:t>
      </w:r>
    </w:p>
    <w:p w14:paraId="0B85FD7B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>colador de malla</w:t>
      </w:r>
    </w:p>
    <w:p w14:paraId="2E5A052B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>olla de cocción lenta</w:t>
      </w:r>
    </w:p>
    <w:p w14:paraId="4E84FFE9" w14:textId="77777777" w:rsidR="00E3566D" w:rsidRPr="00183510" w:rsidRDefault="00E3566D" w:rsidP="00E3566D">
      <w:pPr>
        <w:pStyle w:val="BodyText"/>
        <w:rPr>
          <w:lang w:val="es-ES_tradnl"/>
        </w:r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 xml:space="preserve">probeta </w:t>
      </w:r>
      <w:r w:rsidRPr="00183510">
        <w:rPr>
          <w:lang w:val="es-ES_tradnl"/>
        </w:rPr>
        <w:t>gradua</w:t>
      </w:r>
      <w:r>
        <w:rPr>
          <w:lang w:val="es-ES_tradnl"/>
        </w:rPr>
        <w:t>da</w:t>
      </w:r>
    </w:p>
    <w:p w14:paraId="5F5A7DD0" w14:textId="77777777" w:rsidR="00E3566D" w:rsidRPr="00183510" w:rsidRDefault="00E3566D" w:rsidP="00E3566D">
      <w:pPr>
        <w:pStyle w:val="BodyText"/>
        <w:rPr>
          <w:lang w:val="es-ES_tradnl"/>
        </w:rPr>
        <w:sectPr w:rsidR="00E3566D" w:rsidRPr="00183510" w:rsidSect="00102C98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  <w:r w:rsidRPr="00183510">
        <w:rPr>
          <w:lang w:val="es-ES_tradnl"/>
        </w:rPr>
        <w:t xml:space="preserve">____ </w:t>
      </w:r>
      <w:r w:rsidRPr="00183510">
        <w:rPr>
          <w:lang w:val="es-ES_tradnl"/>
        </w:rPr>
        <w:tab/>
      </w:r>
      <w:r>
        <w:rPr>
          <w:lang w:val="es-ES_tradnl"/>
        </w:rPr>
        <w:t>placa de Petri</w:t>
      </w:r>
    </w:p>
    <w:p w14:paraId="2D996B2E" w14:textId="77777777" w:rsidR="00E3566D" w:rsidRPr="00183510" w:rsidRDefault="00E3566D" w:rsidP="00E3566D">
      <w:pPr>
        <w:pStyle w:val="BodyText"/>
        <w:spacing w:after="0"/>
        <w:rPr>
          <w:szCs w:val="29"/>
          <w:lang w:val="es-ES_tradnl"/>
        </w:rPr>
      </w:pPr>
    </w:p>
    <w:p w14:paraId="71B19CA6" w14:textId="77777777" w:rsidR="00E3566D" w:rsidRPr="00183510" w:rsidRDefault="00E3566D" w:rsidP="00E3566D">
      <w:pPr>
        <w:pStyle w:val="BodyText"/>
        <w:rPr>
          <w:szCs w:val="29"/>
          <w:lang w:val="es-ES_tradnl"/>
        </w:rPr>
      </w:pPr>
      <w:r w:rsidRPr="00183510">
        <w:rPr>
          <w:szCs w:val="29"/>
          <w:lang w:val="es-ES_tradnl"/>
        </w:rPr>
        <w:t>Expl</w:t>
      </w:r>
      <w:r>
        <w:rPr>
          <w:szCs w:val="29"/>
          <w:lang w:val="es-ES_tradnl"/>
        </w:rPr>
        <w:t>ica tu razonamiento. ¿Qué “regla” o razonamiento usaste para decidir si algo era material científico</w:t>
      </w:r>
      <w:r w:rsidRPr="00183510">
        <w:rPr>
          <w:szCs w:val="29"/>
          <w:lang w:val="es-ES_tradnl"/>
        </w:rPr>
        <w:t>?</w:t>
      </w:r>
    </w:p>
    <w:p w14:paraId="52975EFF" w14:textId="09D1ADE5" w:rsidR="0006094A" w:rsidRPr="00183510" w:rsidRDefault="00EC162B" w:rsidP="00EC162B">
      <w:pPr>
        <w:pStyle w:val="BodyText"/>
        <w:tabs>
          <w:tab w:val="left" w:pos="8320"/>
        </w:tabs>
        <w:rPr>
          <w:lang w:val="es-ES_tradnl"/>
        </w:rPr>
      </w:pPr>
      <w:r>
        <w:rPr>
          <w:lang w:val="es-ES_tradnl"/>
        </w:rPr>
        <w:tab/>
      </w:r>
    </w:p>
    <w:sectPr w:rsidR="0006094A" w:rsidRPr="00183510" w:rsidSect="00102C98">
      <w:footerReference w:type="default" r:id="rId20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D9D7" w14:textId="77777777" w:rsidR="00102C98" w:rsidRDefault="00102C98" w:rsidP="00293785">
      <w:pPr>
        <w:spacing w:after="0" w:line="240" w:lineRule="auto"/>
      </w:pPr>
      <w:r>
        <w:separator/>
      </w:r>
    </w:p>
  </w:endnote>
  <w:endnote w:type="continuationSeparator" w:id="0">
    <w:p w14:paraId="644015CE" w14:textId="77777777" w:rsidR="00102C98" w:rsidRDefault="00102C9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4706" w14:textId="77777777" w:rsidR="00F643FD" w:rsidRDefault="00F64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0CD1" w14:textId="538CFD03" w:rsidR="00293785" w:rsidRDefault="0006094A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B9B4AEC" wp14:editId="23E87EEC">
          <wp:simplePos x="0" y="0"/>
          <wp:positionH relativeFrom="column">
            <wp:posOffset>2190750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563163525" name="Picture 563163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BD8876" wp14:editId="5673D8D3">
              <wp:simplePos x="0" y="0"/>
              <wp:positionH relativeFrom="column">
                <wp:posOffset>2305050</wp:posOffset>
              </wp:positionH>
              <wp:positionV relativeFrom="paragraph">
                <wp:posOffset>-23495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4DA6A" w14:textId="60EB47A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95585DAF5144704A71C21C231D94F7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D393A">
                                <w:t>Science in the Wild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D88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81.5pt;margin-top:-1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O9E1FreAAAACQEAAA8AAAAAAAAAAAAAAAAAugQAAGRycy9k&#10;b3ducmV2LnhtbFBLBQYAAAAABAAEAPMAAADFBQAAAAA=&#10;" filled="f" stroked="f">
              <v:textbox>
                <w:txbxContent>
                  <w:p w14:paraId="5E14DA6A" w14:textId="60EB47A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95585DAF5144704A71C21C231D94F7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D393A">
                          <w:t>Science in the Wild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CC22" w14:textId="77777777" w:rsidR="00F643FD" w:rsidRDefault="00F643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64D1" w14:textId="77777777" w:rsidR="00E3566D" w:rsidRDefault="00E3566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7E4F" w14:textId="77777777" w:rsidR="00E3566D" w:rsidRDefault="00E3566D">
    <w:pPr>
      <w:pStyle w:val="Footer"/>
    </w:pPr>
    <w:r w:rsidRPr="00293785">
      <w:rPr>
        <w:noProof/>
      </w:rPr>
      <w:drawing>
        <wp:anchor distT="0" distB="0" distL="114300" distR="114300" simplePos="0" relativeHeight="251672576" behindDoc="1" locked="0" layoutInCell="1" allowOverlap="1" wp14:anchorId="699174A7" wp14:editId="0C350BEE">
          <wp:simplePos x="0" y="0"/>
          <wp:positionH relativeFrom="column">
            <wp:posOffset>2190750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1039013528" name="Picture 1039013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175418" wp14:editId="1C02041F">
              <wp:simplePos x="0" y="0"/>
              <wp:positionH relativeFrom="column">
                <wp:posOffset>2305050</wp:posOffset>
              </wp:positionH>
              <wp:positionV relativeFrom="paragraph">
                <wp:posOffset>-23495</wp:posOffset>
              </wp:positionV>
              <wp:extent cx="4000500" cy="285750"/>
              <wp:effectExtent l="0" t="0" r="0" b="0"/>
              <wp:wrapNone/>
              <wp:docPr id="1762054419" name="Text Box 17620544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EB4EC" w14:textId="7C55CD22" w:rsidR="00E3566D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95200742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3566D">
                                <w:t>Science in the Wild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75418" id="_x0000_t202" coordsize="21600,21600" o:spt="202" path="m,l,21600r21600,l21600,xe">
              <v:stroke joinstyle="miter"/>
              <v:path gradientshapeok="t" o:connecttype="rect"/>
            </v:shapetype>
            <v:shape id="Text Box 1762054419" o:spid="_x0000_s1027" type="#_x0000_t202" style="position:absolute;margin-left:181.5pt;margin-top:-1.85pt;width:3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" filled="f" stroked="f">
              <v:textbox>
                <w:txbxContent>
                  <w:p w14:paraId="215EB4EC" w14:textId="7C55CD22" w:rsidR="00E3566D" w:rsidRDefault="00E3566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952007424"/>
                        <w:placeholde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Science in the Wild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5C5E" w14:textId="77777777" w:rsidR="00E3566D" w:rsidRDefault="00E3566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27DD" w14:textId="77777777" w:rsidR="0006094A" w:rsidRDefault="0006094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EE3CD92" wp14:editId="345243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937786235" name="Text Box 1937786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16F1A" w14:textId="4AB38C80" w:rsidR="0006094A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3818163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D393A">
                                <w:t>Science in the Wild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3CD92" id="_x0000_t202" coordsize="21600,21600" o:spt="202" path="m,l,21600r21600,l21600,xe">
              <v:stroke joinstyle="miter"/>
              <v:path gradientshapeok="t" o:connecttype="rect"/>
            </v:shapetype>
            <v:shape id="Text Box 1937786235" o:spid="_x0000_s1028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wyGZA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cOrGvp8rKHfU&#13;&#10;Zg/dBgQn7yrqxUIEfBSeRp7aR2uMD3RoA03Boac4W4P/+Td+1KdJJClnDa1QwcOPjfCKM/PV0ox+&#13;&#10;Go7HcefSYzy5GNHDn0pWpxK7qW+AujKkD8PJREZ9NHtSe6hfaNvnMSqJhJUUu+C4J2+wW2z6LaSa&#13;&#10;z5MSbZkTuLBLJ6PriHKctOf2RXjXjyPSIN/DftnE9GwqO91oaWG+QdBVGtmIc4dqjz9taJrk/jeJ&#13;&#10;X8DpO2kd/7zZLwA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CzSwyG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6F416F1A" w14:textId="4AB38C80" w:rsidR="0006094A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3818163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D393A">
                          <w:t>Science in the Wild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2ED35D8" wp14:editId="71377AE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904893503" name="Picture 1904893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1D87" w14:textId="77777777" w:rsidR="00102C98" w:rsidRDefault="00102C98" w:rsidP="00293785">
      <w:pPr>
        <w:spacing w:after="0" w:line="240" w:lineRule="auto"/>
      </w:pPr>
      <w:r>
        <w:separator/>
      </w:r>
    </w:p>
  </w:footnote>
  <w:footnote w:type="continuationSeparator" w:id="0">
    <w:p w14:paraId="49FFD5E9" w14:textId="77777777" w:rsidR="00102C98" w:rsidRDefault="00102C9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E794" w14:textId="77777777" w:rsidR="00F643FD" w:rsidRDefault="00F64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9253" w14:textId="77777777" w:rsidR="00F643FD" w:rsidRDefault="00F643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EE3B" w14:textId="77777777" w:rsidR="00F643FD" w:rsidRDefault="00F643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39AA" w14:textId="77777777" w:rsidR="00E3566D" w:rsidRDefault="00E356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81E5" w14:textId="77777777" w:rsidR="00E3566D" w:rsidRDefault="00E3566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5DCD" w14:textId="77777777" w:rsidR="00E3566D" w:rsidRDefault="00E35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71611">
    <w:abstractNumId w:val="6"/>
  </w:num>
  <w:num w:numId="2" w16cid:durableId="1176580400">
    <w:abstractNumId w:val="7"/>
  </w:num>
  <w:num w:numId="3" w16cid:durableId="1246768287">
    <w:abstractNumId w:val="0"/>
  </w:num>
  <w:num w:numId="4" w16cid:durableId="609626948">
    <w:abstractNumId w:val="2"/>
  </w:num>
  <w:num w:numId="5" w16cid:durableId="1925410318">
    <w:abstractNumId w:val="3"/>
  </w:num>
  <w:num w:numId="6" w16cid:durableId="1958095413">
    <w:abstractNumId w:val="5"/>
  </w:num>
  <w:num w:numId="7" w16cid:durableId="1442845783">
    <w:abstractNumId w:val="4"/>
  </w:num>
  <w:num w:numId="8" w16cid:durableId="1487432805">
    <w:abstractNumId w:val="8"/>
  </w:num>
  <w:num w:numId="9" w16cid:durableId="191724769">
    <w:abstractNumId w:val="9"/>
  </w:num>
  <w:num w:numId="10" w16cid:durableId="1735546336">
    <w:abstractNumId w:val="10"/>
  </w:num>
  <w:num w:numId="11" w16cid:durableId="161783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B5"/>
    <w:rsid w:val="0004006F"/>
    <w:rsid w:val="00053775"/>
    <w:rsid w:val="0005619A"/>
    <w:rsid w:val="0006094A"/>
    <w:rsid w:val="000B0373"/>
    <w:rsid w:val="00102C98"/>
    <w:rsid w:val="0011259B"/>
    <w:rsid w:val="00116FDD"/>
    <w:rsid w:val="00125621"/>
    <w:rsid w:val="00183510"/>
    <w:rsid w:val="001D0BBF"/>
    <w:rsid w:val="001E1F85"/>
    <w:rsid w:val="001F125D"/>
    <w:rsid w:val="00220518"/>
    <w:rsid w:val="002345CC"/>
    <w:rsid w:val="00293785"/>
    <w:rsid w:val="002C0879"/>
    <w:rsid w:val="002C37B4"/>
    <w:rsid w:val="002F512C"/>
    <w:rsid w:val="0036040A"/>
    <w:rsid w:val="00446C13"/>
    <w:rsid w:val="00495FB5"/>
    <w:rsid w:val="004E46F2"/>
    <w:rsid w:val="004E6AF2"/>
    <w:rsid w:val="005078B4"/>
    <w:rsid w:val="0053328A"/>
    <w:rsid w:val="00540FC6"/>
    <w:rsid w:val="005511B6"/>
    <w:rsid w:val="00553C98"/>
    <w:rsid w:val="005C63C0"/>
    <w:rsid w:val="00645D7F"/>
    <w:rsid w:val="00647418"/>
    <w:rsid w:val="00656940"/>
    <w:rsid w:val="00665274"/>
    <w:rsid w:val="00666C03"/>
    <w:rsid w:val="00686DAB"/>
    <w:rsid w:val="006D393A"/>
    <w:rsid w:val="006E1542"/>
    <w:rsid w:val="00721EA4"/>
    <w:rsid w:val="007253B5"/>
    <w:rsid w:val="007B055F"/>
    <w:rsid w:val="007E6F1D"/>
    <w:rsid w:val="00880013"/>
    <w:rsid w:val="008920A4"/>
    <w:rsid w:val="008F5386"/>
    <w:rsid w:val="00913172"/>
    <w:rsid w:val="0092733B"/>
    <w:rsid w:val="00981E19"/>
    <w:rsid w:val="009B52E4"/>
    <w:rsid w:val="009C7B17"/>
    <w:rsid w:val="009D6E8D"/>
    <w:rsid w:val="009F42A2"/>
    <w:rsid w:val="00A101E8"/>
    <w:rsid w:val="00A438BD"/>
    <w:rsid w:val="00AC349E"/>
    <w:rsid w:val="00B92DBF"/>
    <w:rsid w:val="00BD119F"/>
    <w:rsid w:val="00BF74F4"/>
    <w:rsid w:val="00C73EA1"/>
    <w:rsid w:val="00C8524A"/>
    <w:rsid w:val="00C919EB"/>
    <w:rsid w:val="00CC4F77"/>
    <w:rsid w:val="00CD3CF6"/>
    <w:rsid w:val="00CE336D"/>
    <w:rsid w:val="00D106FF"/>
    <w:rsid w:val="00D626EB"/>
    <w:rsid w:val="00DC7A6D"/>
    <w:rsid w:val="00E3566D"/>
    <w:rsid w:val="00EB15F3"/>
    <w:rsid w:val="00EC162B"/>
    <w:rsid w:val="00ED24C8"/>
    <w:rsid w:val="00F33B31"/>
    <w:rsid w:val="00F377E2"/>
    <w:rsid w:val="00F50748"/>
    <w:rsid w:val="00F643FD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B4FE1"/>
  <w15:docId w15:val="{0F5DABB9-5F74-4B02-9E11-FB8FB54A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585DAF5144704A71C21C231D9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1F12B-8919-4037-A036-34BFA380F01D}"/>
      </w:docPartPr>
      <w:docPartBody>
        <w:p w:rsidR="00E027B8" w:rsidRDefault="00000000">
          <w:pPr>
            <w:pStyle w:val="195585DAF5144704A71C21C231D94F7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78"/>
    <w:rsid w:val="003243FF"/>
    <w:rsid w:val="004556AA"/>
    <w:rsid w:val="00527D78"/>
    <w:rsid w:val="006D3D7D"/>
    <w:rsid w:val="0073242B"/>
    <w:rsid w:val="00930EB8"/>
    <w:rsid w:val="00C30B64"/>
    <w:rsid w:val="00E0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5585DAF5144704A71C21C231D94F71">
    <w:name w:val="195585DAF5144704A71C21C231D94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C:\Users\shaf0001\Documents\K20\Templates &amp; Handouts\LEARN\LEARN Vertical Attachment with Instructions.dotx</Template>
  <TotalTime>1</TotalTime>
  <Pages>1</Pages>
  <Words>264</Words>
  <Characters>1322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in the Wild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in the Wild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2024-01-09T15:18:00Z</dcterms:created>
  <dcterms:modified xsi:type="dcterms:W3CDTF">2024-01-09T15:18:00Z</dcterms:modified>
  <cp:category/>
</cp:coreProperties>
</file>