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8981D" w14:textId="5BB7983A" w:rsidR="000660AD" w:rsidRPr="00306135" w:rsidRDefault="007A5A03" w:rsidP="000660AD">
      <w:pPr>
        <w:rPr>
          <w:lang w:val="es-ES_tradnl"/>
        </w:rPr>
      </w:pPr>
      <w:r w:rsidRPr="00306135">
        <w:rPr>
          <w:rFonts w:ascii="Calibri" w:eastAsia="Times New Roman" w:hAnsi="Calibri" w:cs="Times New Roman"/>
          <w:noProof/>
          <w:color w:val="000000"/>
          <w:sz w:val="22"/>
          <w:lang w:val="es-ES_tradnl"/>
        </w:rPr>
        <w:drawing>
          <wp:anchor distT="0" distB="0" distL="114300" distR="114300" simplePos="0" relativeHeight="251659264" behindDoc="0" locked="0" layoutInCell="1" allowOverlap="1" wp14:anchorId="5CE0BD36" wp14:editId="00826A8A">
            <wp:simplePos x="0" y="0"/>
            <wp:positionH relativeFrom="column">
              <wp:posOffset>4767148</wp:posOffset>
            </wp:positionH>
            <wp:positionV relativeFrom="paragraph">
              <wp:posOffset>295275</wp:posOffset>
            </wp:positionV>
            <wp:extent cx="3302000" cy="5283200"/>
            <wp:effectExtent l="0" t="0" r="0" b="0"/>
            <wp:wrapNone/>
            <wp:docPr id="7" name="Picture 7" descr="A diagram of a skelet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43A26-7EC4-CA4C-8CA5-409817E26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skeleton&#10;&#10;Description automatically generated">
                      <a:extLst>
                        <a:ext uri="{FF2B5EF4-FFF2-40B4-BE49-F238E27FC236}">
                          <a16:creationId xmlns:a16="http://schemas.microsoft.com/office/drawing/2014/main" id="{2DE43A26-7EC4-CA4C-8CA5-409817E26A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AD" w:rsidRPr="00306135">
        <w:rPr>
          <w:rFonts w:ascii="Calibri" w:eastAsia="Times New Roman" w:hAnsi="Calibri" w:cs="Times New Roman"/>
          <w:noProof/>
          <w:color w:val="000000"/>
          <w:sz w:val="22"/>
          <w:lang w:val="es-ES_tradnl"/>
        </w:rPr>
        <w:drawing>
          <wp:anchor distT="0" distB="0" distL="114300" distR="114300" simplePos="0" relativeHeight="251660288" behindDoc="0" locked="0" layoutInCell="1" allowOverlap="1" wp14:anchorId="460C860D" wp14:editId="2D57E23B">
            <wp:simplePos x="0" y="0"/>
            <wp:positionH relativeFrom="column">
              <wp:posOffset>7252783</wp:posOffset>
            </wp:positionH>
            <wp:positionV relativeFrom="paragraph">
              <wp:posOffset>3928834</wp:posOffset>
            </wp:positionV>
            <wp:extent cx="1243330" cy="1995805"/>
            <wp:effectExtent l="0" t="0" r="0" b="4445"/>
            <wp:wrapNone/>
            <wp:docPr id="5" name="Picture 5" descr="A hand bones with a white backgroun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091D22C-37E1-A945-AF06-567E1A774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bones with a white backgroun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091D22C-37E1-A945-AF06-567E1A774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AD" w:rsidRPr="00306135">
        <w:rPr>
          <w:lang w:val="es-ES_tradnl"/>
        </w:rPr>
        <w:t>M</w:t>
      </w:r>
      <w:r w:rsidR="00D85CA8" w:rsidRPr="00306135">
        <w:rPr>
          <w:lang w:val="es-ES_tradnl"/>
        </w:rPr>
        <w:t>ide cada una de las siguientes dimensiones corporales en centímetros</w:t>
      </w:r>
      <w:r w:rsidR="000660AD" w:rsidRPr="00306135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1980"/>
        <w:gridCol w:w="1980"/>
      </w:tblGrid>
      <w:tr w:rsidR="000660AD" w:rsidRPr="00306135" w14:paraId="7FC86092" w14:textId="77777777" w:rsidTr="00387B6A">
        <w:trPr>
          <w:cantSplit/>
          <w:tblHeader/>
        </w:trPr>
        <w:tc>
          <w:tcPr>
            <w:tcW w:w="3500" w:type="dxa"/>
            <w:shd w:val="clear" w:color="auto" w:fill="326E7C"/>
          </w:tcPr>
          <w:p w14:paraId="724078E8" w14:textId="3B84F698" w:rsidR="000660AD" w:rsidRPr="00306135" w:rsidRDefault="000660AD" w:rsidP="00D23164">
            <w:pPr>
              <w:pStyle w:val="TableColumnHeaders"/>
              <w:rPr>
                <w:lang w:val="es-ES_tradnl"/>
              </w:rPr>
            </w:pPr>
            <w:r w:rsidRPr="00306135">
              <w:rPr>
                <w:lang w:val="es-ES_tradnl"/>
              </w:rPr>
              <w:t>Descrip</w:t>
            </w:r>
            <w:r w:rsidR="00D85CA8" w:rsidRPr="00306135">
              <w:rPr>
                <w:lang w:val="es-ES_tradnl"/>
              </w:rPr>
              <w:t>c</w:t>
            </w:r>
            <w:r w:rsidRPr="00306135">
              <w:rPr>
                <w:lang w:val="es-ES_tradnl"/>
              </w:rPr>
              <w:t>i</w:t>
            </w:r>
            <w:r w:rsidR="00D85CA8" w:rsidRPr="00306135">
              <w:rPr>
                <w:lang w:val="es-ES_tradnl"/>
              </w:rPr>
              <w:t>ó</w:t>
            </w:r>
            <w:r w:rsidRPr="00306135">
              <w:rPr>
                <w:lang w:val="es-ES_tradnl"/>
              </w:rPr>
              <w:t>n</w:t>
            </w:r>
            <w:r w:rsidR="00D85CA8" w:rsidRPr="00306135">
              <w:rPr>
                <w:lang w:val="es-ES_tradnl"/>
              </w:rPr>
              <w:t xml:space="preserve"> de medida</w:t>
            </w:r>
          </w:p>
        </w:tc>
        <w:tc>
          <w:tcPr>
            <w:tcW w:w="1980" w:type="dxa"/>
            <w:shd w:val="clear" w:color="auto" w:fill="326E7C"/>
          </w:tcPr>
          <w:p w14:paraId="2E6B5D89" w14:textId="4ACB4132" w:rsidR="000660AD" w:rsidRPr="00306135" w:rsidRDefault="00D85CA8" w:rsidP="00D23164">
            <w:pPr>
              <w:pStyle w:val="TableColumnHeaders"/>
              <w:rPr>
                <w:lang w:val="es-ES_tradnl"/>
              </w:rPr>
            </w:pPr>
            <w:r w:rsidRPr="00306135">
              <w:rPr>
                <w:lang w:val="es-ES_tradnl"/>
              </w:rPr>
              <w:t>Es</w:t>
            </w:r>
            <w:r w:rsidR="000660AD" w:rsidRPr="00306135">
              <w:rPr>
                <w:lang w:val="es-ES_tradnl"/>
              </w:rPr>
              <w:t>tud</w:t>
            </w:r>
            <w:r w:rsidRPr="00306135">
              <w:rPr>
                <w:lang w:val="es-ES_tradnl"/>
              </w:rPr>
              <w:t>iante</w:t>
            </w:r>
            <w:r w:rsidR="000660AD" w:rsidRPr="00306135">
              <w:rPr>
                <w:lang w:val="es-ES_tradnl"/>
              </w:rPr>
              <w:t xml:space="preserve"> 1 (cm)</w:t>
            </w:r>
          </w:p>
        </w:tc>
        <w:tc>
          <w:tcPr>
            <w:tcW w:w="1980" w:type="dxa"/>
            <w:shd w:val="clear" w:color="auto" w:fill="326E7C"/>
          </w:tcPr>
          <w:p w14:paraId="67F010FB" w14:textId="7CE78F0B" w:rsidR="000660AD" w:rsidRPr="00306135" w:rsidRDefault="00D85CA8" w:rsidP="00D23164">
            <w:pPr>
              <w:pStyle w:val="TableColumnHeaders"/>
              <w:rPr>
                <w:lang w:val="es-ES_tradnl"/>
              </w:rPr>
            </w:pPr>
            <w:r w:rsidRPr="00306135">
              <w:rPr>
                <w:lang w:val="es-ES_tradnl"/>
              </w:rPr>
              <w:t>Es</w:t>
            </w:r>
            <w:r w:rsidR="000660AD" w:rsidRPr="00306135">
              <w:rPr>
                <w:lang w:val="es-ES_tradnl"/>
              </w:rPr>
              <w:t>tud</w:t>
            </w:r>
            <w:r w:rsidRPr="00306135">
              <w:rPr>
                <w:lang w:val="es-ES_tradnl"/>
              </w:rPr>
              <w:t>ia</w:t>
            </w:r>
            <w:r w:rsidR="000660AD" w:rsidRPr="00306135">
              <w:rPr>
                <w:lang w:val="es-ES_tradnl"/>
              </w:rPr>
              <w:t>nt</w:t>
            </w:r>
            <w:r w:rsidRPr="00306135">
              <w:rPr>
                <w:lang w:val="es-ES_tradnl"/>
              </w:rPr>
              <w:t>e</w:t>
            </w:r>
            <w:r w:rsidR="000660AD" w:rsidRPr="00306135">
              <w:rPr>
                <w:lang w:val="es-ES_tradnl"/>
              </w:rPr>
              <w:t xml:space="preserve"> 2 (cm)</w:t>
            </w:r>
          </w:p>
        </w:tc>
      </w:tr>
      <w:tr w:rsidR="000660AD" w:rsidRPr="00306135" w14:paraId="3DAEFF51" w14:textId="77777777" w:rsidTr="00387B6A">
        <w:tc>
          <w:tcPr>
            <w:tcW w:w="3500" w:type="dxa"/>
            <w:vAlign w:val="center"/>
          </w:tcPr>
          <w:p w14:paraId="452DB6C0" w14:textId="61D26577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A (</w:t>
            </w:r>
            <w:r w:rsidR="00D85CA8" w:rsidRPr="00306135">
              <w:rPr>
                <w:lang w:val="es-ES_tradnl"/>
              </w:rPr>
              <w:t>longitud del brazo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05C8CB61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032F03BC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5F4C1496" w14:textId="77777777" w:rsidTr="00387B6A">
        <w:tc>
          <w:tcPr>
            <w:tcW w:w="3500" w:type="dxa"/>
            <w:vAlign w:val="center"/>
          </w:tcPr>
          <w:p w14:paraId="7D858CDB" w14:textId="3DF90486" w:rsidR="000660AD" w:rsidRPr="00306135" w:rsidRDefault="000660AD" w:rsidP="00D23164">
            <w:pPr>
              <w:pStyle w:val="RowHeader"/>
              <w:rPr>
                <w:rFonts w:cstheme="minorHAnsi"/>
                <w:lang w:val="es-ES_tradnl"/>
              </w:rPr>
            </w:pPr>
            <w:r w:rsidRPr="00306135">
              <w:rPr>
                <w:lang w:val="es-ES_tradnl"/>
              </w:rPr>
              <w:t>B (</w:t>
            </w:r>
            <w:r w:rsidR="00D85CA8" w:rsidRPr="00306135">
              <w:rPr>
                <w:lang w:val="es-ES_tradnl"/>
              </w:rPr>
              <w:t>altura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0779BAE1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6402ED07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222E5122" w14:textId="77777777" w:rsidTr="00387B6A">
        <w:tc>
          <w:tcPr>
            <w:tcW w:w="3500" w:type="dxa"/>
            <w:vAlign w:val="center"/>
          </w:tcPr>
          <w:p w14:paraId="04BE9FAE" w14:textId="53584E75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E (</w:t>
            </w:r>
            <w:r w:rsidR="00D85CA8" w:rsidRPr="00306135">
              <w:rPr>
                <w:lang w:val="es-ES_tradnl"/>
              </w:rPr>
              <w:t>punta de los dedos al codo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200079E1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4D5071E6" w14:textId="06B52BC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121519D9" w14:textId="77777777" w:rsidTr="00387B6A">
        <w:tc>
          <w:tcPr>
            <w:tcW w:w="3500" w:type="dxa"/>
            <w:vAlign w:val="center"/>
          </w:tcPr>
          <w:p w14:paraId="65EB5140" w14:textId="7F54F23C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F (</w:t>
            </w:r>
            <w:r w:rsidR="00D85CA8" w:rsidRPr="00306135">
              <w:rPr>
                <w:lang w:val="es-ES_tradnl"/>
              </w:rPr>
              <w:t>longitud del dedo índice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0F990488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7C4F87AE" w14:textId="61BEA7FD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47541822" w14:textId="77777777" w:rsidTr="00387B6A">
        <w:tc>
          <w:tcPr>
            <w:tcW w:w="3500" w:type="dxa"/>
            <w:vAlign w:val="center"/>
          </w:tcPr>
          <w:p w14:paraId="4E8D4238" w14:textId="70A9702C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H (</w:t>
            </w:r>
            <w:r w:rsidR="00D85CA8" w:rsidRPr="00306135">
              <w:rPr>
                <w:lang w:val="es-ES_tradnl"/>
              </w:rPr>
              <w:t>cadera a rodilla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1C323484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4D155B15" w14:textId="629AB3C6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4FD2FBA2" w14:textId="77777777" w:rsidTr="00387B6A">
        <w:tc>
          <w:tcPr>
            <w:tcW w:w="3500" w:type="dxa"/>
            <w:vAlign w:val="center"/>
          </w:tcPr>
          <w:p w14:paraId="002EB296" w14:textId="2081E9E0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K (</w:t>
            </w:r>
            <w:r w:rsidR="00D85CA8" w:rsidRPr="00306135">
              <w:rPr>
                <w:lang w:val="es-ES_tradnl"/>
              </w:rPr>
              <w:t>punta del dedo índice al nudillo mayor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1A85DCFE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1C7BAE1B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64742EBD" w14:textId="77777777" w:rsidTr="00387B6A">
        <w:tc>
          <w:tcPr>
            <w:tcW w:w="3500" w:type="dxa"/>
            <w:vAlign w:val="center"/>
          </w:tcPr>
          <w:p w14:paraId="6C0C603F" w14:textId="78DDD6EA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L (</w:t>
            </w:r>
            <w:r w:rsidR="00D85CA8" w:rsidRPr="00306135">
              <w:rPr>
                <w:lang w:val="es-ES_tradnl"/>
              </w:rPr>
              <w:t>longitud de la pierna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31D54E65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5F2D35C2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49F8E0D6" w14:textId="77777777" w:rsidTr="00387B6A">
        <w:tc>
          <w:tcPr>
            <w:tcW w:w="3500" w:type="dxa"/>
            <w:vAlign w:val="center"/>
          </w:tcPr>
          <w:p w14:paraId="5831EBA4" w14:textId="4E6F29E4" w:rsidR="000660AD" w:rsidRPr="00306135" w:rsidRDefault="000660AD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N (</w:t>
            </w:r>
            <w:r w:rsidR="00D85CA8" w:rsidRPr="00306135">
              <w:rPr>
                <w:lang w:val="es-ES_tradnl"/>
              </w:rPr>
              <w:t>de los pies al ombligo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0E29CA66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74465A08" w14:textId="199688BA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07040AAD" w14:textId="77777777" w:rsidTr="00387B6A">
        <w:tc>
          <w:tcPr>
            <w:tcW w:w="3500" w:type="dxa"/>
            <w:vAlign w:val="center"/>
          </w:tcPr>
          <w:p w14:paraId="6BD65C5D" w14:textId="4CDE5995" w:rsidR="000660AD" w:rsidRPr="00306135" w:rsidRDefault="002D5668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X (</w:t>
            </w:r>
            <w:r w:rsidR="00D85CA8" w:rsidRPr="00306135">
              <w:rPr>
                <w:lang w:val="es-ES_tradnl"/>
              </w:rPr>
              <w:t>parte superior de la cabeza a la barbilla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19A247D6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01AA8D86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  <w:tr w:rsidR="000660AD" w:rsidRPr="00306135" w14:paraId="6A824B76" w14:textId="77777777" w:rsidTr="00387B6A">
        <w:tc>
          <w:tcPr>
            <w:tcW w:w="3500" w:type="dxa"/>
            <w:vAlign w:val="center"/>
          </w:tcPr>
          <w:p w14:paraId="411A3CC8" w14:textId="5F72F440" w:rsidR="002D5668" w:rsidRPr="00306135" w:rsidRDefault="002D5668" w:rsidP="00D23164">
            <w:pPr>
              <w:pStyle w:val="RowHeader"/>
              <w:rPr>
                <w:lang w:val="es-ES_tradnl"/>
              </w:rPr>
            </w:pPr>
            <w:r w:rsidRPr="00306135">
              <w:rPr>
                <w:lang w:val="es-ES_tradnl"/>
              </w:rPr>
              <w:t>Y (</w:t>
            </w:r>
            <w:r w:rsidR="00D85CA8" w:rsidRPr="00306135">
              <w:rPr>
                <w:lang w:val="es-ES_tradnl"/>
              </w:rPr>
              <w:t>parte inferior de la oreja a la barbilla</w:t>
            </w:r>
            <w:r w:rsidRPr="00306135">
              <w:rPr>
                <w:lang w:val="es-ES_tradnl"/>
              </w:rPr>
              <w:t>)</w:t>
            </w:r>
          </w:p>
        </w:tc>
        <w:tc>
          <w:tcPr>
            <w:tcW w:w="1980" w:type="dxa"/>
          </w:tcPr>
          <w:p w14:paraId="269A9C64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  <w:tc>
          <w:tcPr>
            <w:tcW w:w="1980" w:type="dxa"/>
          </w:tcPr>
          <w:p w14:paraId="146E676C" w14:textId="77777777" w:rsidR="000660AD" w:rsidRPr="00306135" w:rsidRDefault="000660AD" w:rsidP="00D23164">
            <w:pPr>
              <w:pStyle w:val="TableData"/>
              <w:spacing w:line="480" w:lineRule="auto"/>
              <w:rPr>
                <w:lang w:val="es-ES_tradnl"/>
              </w:rPr>
            </w:pPr>
          </w:p>
        </w:tc>
      </w:tr>
    </w:tbl>
    <w:p w14:paraId="26C25827" w14:textId="13EF6A51" w:rsidR="000660AD" w:rsidRPr="00306135" w:rsidRDefault="000660AD" w:rsidP="000660AD">
      <w:pPr>
        <w:pStyle w:val="BodyText"/>
        <w:rPr>
          <w:lang w:val="es-ES_tradnl"/>
        </w:rPr>
      </w:pPr>
    </w:p>
    <w:sectPr w:rsidR="000660AD" w:rsidRPr="00306135" w:rsidSect="007A5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08" w:right="1152" w:bottom="1008" w:left="115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B272" w14:textId="77777777" w:rsidR="002A74A3" w:rsidRDefault="002A74A3" w:rsidP="00293785">
      <w:pPr>
        <w:spacing w:after="0" w:line="240" w:lineRule="auto"/>
      </w:pPr>
      <w:r>
        <w:separator/>
      </w:r>
    </w:p>
  </w:endnote>
  <w:endnote w:type="continuationSeparator" w:id="0">
    <w:p w14:paraId="5441A0DA" w14:textId="77777777" w:rsidR="002A74A3" w:rsidRDefault="002A74A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2095" w14:textId="77777777" w:rsidR="00387B6A" w:rsidRDefault="00387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2CA4" w14:textId="382F9160" w:rsidR="00293785" w:rsidRDefault="00387B6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D4C50" wp14:editId="743B2049">
              <wp:simplePos x="0" y="0"/>
              <wp:positionH relativeFrom="column">
                <wp:posOffset>3705225</wp:posOffset>
              </wp:positionH>
              <wp:positionV relativeFrom="paragraph">
                <wp:posOffset>-34290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11A8" w14:textId="37E7ED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A3D77DD21FB4135B179CA2DF4F524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60AD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4C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9+BV+EAAAAPAQAADwAAAGRycy9kb3ducmV2Lnht&#13;&#10;bExPTU/DMAy9I/EfIiNx25J9dNq6uhNi4gpiwKTdssZrKxqnarK1/HvSE1ws2e/5fWS7wTbiRp2v&#13;&#10;HSPMpgoEceFMzSXC58fLZA3CB81GN44J4Yc87PL7u0ynxvX8TrdDKEUUYZ9qhCqENpXSFxVZ7aeu&#13;&#10;JY7YxXVWh7h2pTSd7qO4beRcqZW0uuboUOmWnisqvg9Xi/D1ejkdl+qt3Nuk7d2gJNuNRHx8GPbb&#13;&#10;OJ62IAIN4e8Dxg4xP+Qx2Nld2XjRICTrRRKpCJNkCWIkzGfj5Yyw2KxA5pn83yP/B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AvfgVfhAAAADwEAAA8AAAAAAAAAAAAAAAAAugQAAGRy&#13;&#10;cy9kb3ducmV2LnhtbFBLBQYAAAAABAAEAPMAAADIBQAAAAA=&#13;&#10;" filled="f" stroked="f">
              <v:textbox>
                <w:txbxContent>
                  <w:p w14:paraId="061311A8" w14:textId="37E7ED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A3D77DD21FB4135B179CA2DF4F524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60AD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446D881" wp14:editId="7937FEE9">
          <wp:simplePos x="0" y="0"/>
          <wp:positionH relativeFrom="column">
            <wp:posOffset>3590925</wp:posOffset>
          </wp:positionH>
          <wp:positionV relativeFrom="paragraph">
            <wp:posOffset>15151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FEC9" w14:textId="77777777" w:rsidR="00387B6A" w:rsidRDefault="0038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9B2B" w14:textId="77777777" w:rsidR="002A74A3" w:rsidRDefault="002A74A3" w:rsidP="00293785">
      <w:pPr>
        <w:spacing w:after="0" w:line="240" w:lineRule="auto"/>
      </w:pPr>
      <w:r>
        <w:separator/>
      </w:r>
    </w:p>
  </w:footnote>
  <w:footnote w:type="continuationSeparator" w:id="0">
    <w:p w14:paraId="546873B0" w14:textId="77777777" w:rsidR="002A74A3" w:rsidRDefault="002A74A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808" w14:textId="77777777" w:rsidR="00BD288B" w:rsidRDefault="00BD2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386A" w14:textId="4F0AEAEB" w:rsidR="000660AD" w:rsidRPr="000660AD" w:rsidRDefault="00D85CA8" w:rsidP="000660AD">
    <w:pPr>
      <w:pStyle w:val="Title"/>
    </w:pPr>
    <w:r>
      <w:t>recopilación de datos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94F4" w14:textId="77777777" w:rsidR="00BD288B" w:rsidRDefault="00BD2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6020">
    <w:abstractNumId w:val="6"/>
  </w:num>
  <w:num w:numId="2" w16cid:durableId="1516382001">
    <w:abstractNumId w:val="7"/>
  </w:num>
  <w:num w:numId="3" w16cid:durableId="1388407715">
    <w:abstractNumId w:val="0"/>
  </w:num>
  <w:num w:numId="4" w16cid:durableId="835464695">
    <w:abstractNumId w:val="2"/>
  </w:num>
  <w:num w:numId="5" w16cid:durableId="1372730263">
    <w:abstractNumId w:val="3"/>
  </w:num>
  <w:num w:numId="6" w16cid:durableId="1419980328">
    <w:abstractNumId w:val="5"/>
  </w:num>
  <w:num w:numId="7" w16cid:durableId="1189366179">
    <w:abstractNumId w:val="4"/>
  </w:num>
  <w:num w:numId="8" w16cid:durableId="117378022">
    <w:abstractNumId w:val="8"/>
  </w:num>
  <w:num w:numId="9" w16cid:durableId="1804694975">
    <w:abstractNumId w:val="9"/>
  </w:num>
  <w:num w:numId="10" w16cid:durableId="1830630660">
    <w:abstractNumId w:val="10"/>
  </w:num>
  <w:num w:numId="11" w16cid:durableId="88895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D"/>
    <w:rsid w:val="0004006F"/>
    <w:rsid w:val="00053775"/>
    <w:rsid w:val="0005619A"/>
    <w:rsid w:val="000660AD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74A3"/>
    <w:rsid w:val="002C0879"/>
    <w:rsid w:val="002C37B4"/>
    <w:rsid w:val="002D5668"/>
    <w:rsid w:val="00306135"/>
    <w:rsid w:val="00355234"/>
    <w:rsid w:val="0036040A"/>
    <w:rsid w:val="00387B6A"/>
    <w:rsid w:val="003F20F0"/>
    <w:rsid w:val="00446C13"/>
    <w:rsid w:val="004A175D"/>
    <w:rsid w:val="004C467F"/>
    <w:rsid w:val="005078B4"/>
    <w:rsid w:val="0053328A"/>
    <w:rsid w:val="00540FC6"/>
    <w:rsid w:val="00645D7F"/>
    <w:rsid w:val="00656940"/>
    <w:rsid w:val="00662EB5"/>
    <w:rsid w:val="00666C03"/>
    <w:rsid w:val="00686DAB"/>
    <w:rsid w:val="00696D80"/>
    <w:rsid w:val="006E1542"/>
    <w:rsid w:val="00721EA4"/>
    <w:rsid w:val="007A5A03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57951"/>
    <w:rsid w:val="00A91960"/>
    <w:rsid w:val="00AC349E"/>
    <w:rsid w:val="00AC75FD"/>
    <w:rsid w:val="00AF341D"/>
    <w:rsid w:val="00B92DBF"/>
    <w:rsid w:val="00BD119F"/>
    <w:rsid w:val="00BD288B"/>
    <w:rsid w:val="00C723C5"/>
    <w:rsid w:val="00C73EA1"/>
    <w:rsid w:val="00CB27A0"/>
    <w:rsid w:val="00CB549C"/>
    <w:rsid w:val="00CC4F77"/>
    <w:rsid w:val="00CD3CF6"/>
    <w:rsid w:val="00CE317F"/>
    <w:rsid w:val="00CE336D"/>
    <w:rsid w:val="00D106FF"/>
    <w:rsid w:val="00D160C7"/>
    <w:rsid w:val="00D626EB"/>
    <w:rsid w:val="00D75058"/>
    <w:rsid w:val="00D85CA8"/>
    <w:rsid w:val="00DD5C5E"/>
    <w:rsid w:val="00E97B5C"/>
    <w:rsid w:val="00ED24C8"/>
    <w:rsid w:val="00EE3A34"/>
    <w:rsid w:val="00F377E2"/>
    <w:rsid w:val="00F50748"/>
    <w:rsid w:val="00F72D0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F6606"/>
  <w15:docId w15:val="{C310F083-D9E6-4E93-9F0B-DCEDDEB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6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D77DD21FB4135B179CA2DF4F5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7749-E32B-44FE-9C18-7F4E2F0DC96E}"/>
      </w:docPartPr>
      <w:docPartBody>
        <w:p w:rsidR="00F963A2" w:rsidRDefault="00F963A2">
          <w:pPr>
            <w:pStyle w:val="FA3D77DD21FB4135B179CA2DF4F524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2"/>
    <w:rsid w:val="004C467F"/>
    <w:rsid w:val="00662EB5"/>
    <w:rsid w:val="00833686"/>
    <w:rsid w:val="00985864"/>
    <w:rsid w:val="00A91960"/>
    <w:rsid w:val="00AF341D"/>
    <w:rsid w:val="00B52765"/>
    <w:rsid w:val="00CB549C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3D77DD21FB4135B179CA2DF4F52428">
    <w:name w:val="FA3D77DD21FB4135B179CA2DF4F52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1</Pages>
  <Words>78</Words>
  <Characters>353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3</cp:revision>
  <cp:lastPrinted>2025-04-24T14:58:00Z</cp:lastPrinted>
  <dcterms:created xsi:type="dcterms:W3CDTF">2025-04-24T14:58:00Z</dcterms:created>
  <dcterms:modified xsi:type="dcterms:W3CDTF">2025-04-24T14:58:00Z</dcterms:modified>
  <cp:category/>
</cp:coreProperties>
</file>