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88981D" w14:textId="55B7A9C9" w:rsidR="000660AD" w:rsidRDefault="000660AD" w:rsidP="000660AD">
      <w:r w:rsidRPr="005D1703">
        <w:rPr>
          <w:rFonts w:ascii="Calibri" w:eastAsia="Times New Roman" w:hAnsi="Calibri" w:cs="Times New Roman"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 wp14:anchorId="460C860D" wp14:editId="5A2D4914">
            <wp:simplePos x="0" y="0"/>
            <wp:positionH relativeFrom="column">
              <wp:posOffset>7252783</wp:posOffset>
            </wp:positionH>
            <wp:positionV relativeFrom="paragraph">
              <wp:posOffset>3928834</wp:posOffset>
            </wp:positionV>
            <wp:extent cx="1243330" cy="1995805"/>
            <wp:effectExtent l="0" t="0" r="0" b="4445"/>
            <wp:wrapNone/>
            <wp:docPr id="5" name="Picture 5" descr="A hand bones with a white background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091D22C-37E1-A945-AF06-567E1A7743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hand bones with a white background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091D22C-37E1-A945-AF06-567E1A7743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703">
        <w:rPr>
          <w:rFonts w:ascii="Calibri" w:eastAsia="Times New Roman" w:hAnsi="Calibri" w:cs="Times New Roman"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5CE0BD36" wp14:editId="02850C66">
            <wp:simplePos x="0" y="0"/>
            <wp:positionH relativeFrom="column">
              <wp:posOffset>4729229</wp:posOffset>
            </wp:positionH>
            <wp:positionV relativeFrom="paragraph">
              <wp:posOffset>295275</wp:posOffset>
            </wp:positionV>
            <wp:extent cx="3302000" cy="5283200"/>
            <wp:effectExtent l="0" t="0" r="0" b="0"/>
            <wp:wrapNone/>
            <wp:docPr id="7" name="Picture 7" descr="A diagram of a skelet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E43A26-7EC4-CA4C-8CA5-409817E26A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a skeleton&#10;&#10;Description automatically generated">
                      <a:extLst>
                        <a:ext uri="{FF2B5EF4-FFF2-40B4-BE49-F238E27FC236}">
                          <a16:creationId xmlns:a16="http://schemas.microsoft.com/office/drawing/2014/main" id="{2DE43A26-7EC4-CA4C-8CA5-409817E26A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Measure each of the following body dimensions in centimeters.</w:t>
      </w:r>
    </w:p>
    <w:tbl>
      <w:tblPr>
        <w:tblStyle w:val="TableGrid"/>
        <w:tblW w:w="0" w:type="auto"/>
        <w:tblBorders>
          <w:top w:val="single" w:sz="2" w:space="0" w:color="326E7C"/>
          <w:left w:val="single" w:sz="2" w:space="0" w:color="326E7C"/>
          <w:bottom w:val="single" w:sz="2" w:space="0" w:color="326E7C"/>
          <w:right w:val="single" w:sz="2" w:space="0" w:color="326E7C"/>
          <w:insideH w:val="single" w:sz="2" w:space="0" w:color="326E7C"/>
          <w:insideV w:val="single" w:sz="2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1812"/>
        <w:gridCol w:w="1812"/>
      </w:tblGrid>
      <w:tr w:rsidR="000660AD" w14:paraId="7FC86092" w14:textId="77777777" w:rsidTr="00CD235F">
        <w:trPr>
          <w:cantSplit/>
          <w:tblHeader/>
        </w:trPr>
        <w:tc>
          <w:tcPr>
            <w:tcW w:w="3500" w:type="dxa"/>
            <w:shd w:val="clear" w:color="auto" w:fill="326E7C"/>
          </w:tcPr>
          <w:p w14:paraId="724078E8" w14:textId="77777777" w:rsidR="000660AD" w:rsidRPr="00FF7357" w:rsidRDefault="000660AD" w:rsidP="00D23164">
            <w:pPr>
              <w:pStyle w:val="TableColumnHeaders"/>
            </w:pPr>
            <w:r w:rsidRPr="00FF7357">
              <w:t>Measurement Description</w:t>
            </w:r>
          </w:p>
        </w:tc>
        <w:tc>
          <w:tcPr>
            <w:tcW w:w="1812" w:type="dxa"/>
            <w:shd w:val="clear" w:color="auto" w:fill="326E7C"/>
          </w:tcPr>
          <w:p w14:paraId="2E6B5D89" w14:textId="77777777" w:rsidR="000660AD" w:rsidRPr="00FF7357" w:rsidRDefault="000660AD" w:rsidP="00D23164">
            <w:pPr>
              <w:pStyle w:val="TableColumnHeaders"/>
            </w:pPr>
            <w:r w:rsidRPr="00FF7357">
              <w:t>Student 1 (cm)</w:t>
            </w:r>
          </w:p>
        </w:tc>
        <w:tc>
          <w:tcPr>
            <w:tcW w:w="1812" w:type="dxa"/>
            <w:shd w:val="clear" w:color="auto" w:fill="326E7C"/>
          </w:tcPr>
          <w:p w14:paraId="67F010FB" w14:textId="77777777" w:rsidR="000660AD" w:rsidRPr="0053328A" w:rsidRDefault="000660AD" w:rsidP="00D23164">
            <w:pPr>
              <w:pStyle w:val="TableColumnHeaders"/>
            </w:pPr>
            <w:r>
              <w:t>Student 2 (cm)</w:t>
            </w:r>
          </w:p>
        </w:tc>
      </w:tr>
      <w:tr w:rsidR="000660AD" w14:paraId="3DAEFF51" w14:textId="77777777" w:rsidTr="00CD235F">
        <w:tc>
          <w:tcPr>
            <w:tcW w:w="3500" w:type="dxa"/>
            <w:vAlign w:val="center"/>
          </w:tcPr>
          <w:p w14:paraId="452DB6C0" w14:textId="77777777" w:rsidR="000660AD" w:rsidRDefault="000660AD" w:rsidP="00D23164">
            <w:pPr>
              <w:pStyle w:val="RowHeader"/>
            </w:pPr>
            <w:r>
              <w:t>A (length of arm)</w:t>
            </w:r>
          </w:p>
        </w:tc>
        <w:tc>
          <w:tcPr>
            <w:tcW w:w="1812" w:type="dxa"/>
          </w:tcPr>
          <w:p w14:paraId="05C8CB61" w14:textId="77777777" w:rsidR="000660AD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1812" w:type="dxa"/>
          </w:tcPr>
          <w:p w14:paraId="032F03BC" w14:textId="77777777" w:rsidR="000660AD" w:rsidRDefault="000660AD" w:rsidP="00D23164">
            <w:pPr>
              <w:pStyle w:val="TableData"/>
              <w:spacing w:line="480" w:lineRule="auto"/>
            </w:pPr>
          </w:p>
        </w:tc>
      </w:tr>
      <w:tr w:rsidR="000660AD" w14:paraId="5F4C1496" w14:textId="77777777" w:rsidTr="00CD235F">
        <w:tc>
          <w:tcPr>
            <w:tcW w:w="3500" w:type="dxa"/>
            <w:vAlign w:val="center"/>
          </w:tcPr>
          <w:p w14:paraId="7D858CDB" w14:textId="77777777" w:rsidR="000660AD" w:rsidRPr="006B4CC2" w:rsidRDefault="000660AD" w:rsidP="00D23164">
            <w:pPr>
              <w:pStyle w:val="RowHeader"/>
              <w:rPr>
                <w:rFonts w:cstheme="minorHAnsi"/>
              </w:rPr>
            </w:pPr>
            <w:r>
              <w:t>B (height)</w:t>
            </w:r>
          </w:p>
        </w:tc>
        <w:tc>
          <w:tcPr>
            <w:tcW w:w="1812" w:type="dxa"/>
          </w:tcPr>
          <w:p w14:paraId="0779BAE1" w14:textId="77777777" w:rsidR="000660AD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1812" w:type="dxa"/>
          </w:tcPr>
          <w:p w14:paraId="6402ED07" w14:textId="77777777" w:rsidR="000660AD" w:rsidRDefault="000660AD" w:rsidP="00D23164">
            <w:pPr>
              <w:pStyle w:val="TableData"/>
              <w:spacing w:line="480" w:lineRule="auto"/>
            </w:pPr>
          </w:p>
        </w:tc>
      </w:tr>
      <w:tr w:rsidR="000660AD" w14:paraId="222E5122" w14:textId="77777777" w:rsidTr="00CD235F">
        <w:tc>
          <w:tcPr>
            <w:tcW w:w="3500" w:type="dxa"/>
            <w:vAlign w:val="center"/>
          </w:tcPr>
          <w:p w14:paraId="04BE9FAE" w14:textId="13BCC56C" w:rsidR="000660AD" w:rsidRDefault="000660AD" w:rsidP="00D23164">
            <w:pPr>
              <w:pStyle w:val="RowHeader"/>
            </w:pPr>
            <w:r>
              <w:t>E (</w:t>
            </w:r>
            <w:r w:rsidR="00FF7357">
              <w:t>fingertips</w:t>
            </w:r>
            <w:r>
              <w:t xml:space="preserve"> to elbow)</w:t>
            </w:r>
          </w:p>
        </w:tc>
        <w:tc>
          <w:tcPr>
            <w:tcW w:w="1812" w:type="dxa"/>
          </w:tcPr>
          <w:p w14:paraId="200079E1" w14:textId="77777777" w:rsidR="000660AD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1812" w:type="dxa"/>
          </w:tcPr>
          <w:p w14:paraId="4D5071E6" w14:textId="06B52BC7" w:rsidR="000660AD" w:rsidRDefault="000660AD" w:rsidP="00D23164">
            <w:pPr>
              <w:pStyle w:val="TableData"/>
              <w:spacing w:line="480" w:lineRule="auto"/>
            </w:pPr>
          </w:p>
        </w:tc>
      </w:tr>
      <w:tr w:rsidR="000660AD" w14:paraId="121519D9" w14:textId="77777777" w:rsidTr="00CD235F">
        <w:tc>
          <w:tcPr>
            <w:tcW w:w="3500" w:type="dxa"/>
            <w:vAlign w:val="center"/>
          </w:tcPr>
          <w:p w14:paraId="65EB5140" w14:textId="77777777" w:rsidR="000660AD" w:rsidRDefault="000660AD" w:rsidP="00D23164">
            <w:pPr>
              <w:pStyle w:val="RowHeader"/>
            </w:pPr>
            <w:r>
              <w:t>F (length of index finger)</w:t>
            </w:r>
          </w:p>
        </w:tc>
        <w:tc>
          <w:tcPr>
            <w:tcW w:w="1812" w:type="dxa"/>
          </w:tcPr>
          <w:p w14:paraId="0F990488" w14:textId="77777777" w:rsidR="000660AD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1812" w:type="dxa"/>
          </w:tcPr>
          <w:p w14:paraId="7C4F87AE" w14:textId="61BEA7FD" w:rsidR="000660AD" w:rsidRDefault="000660AD" w:rsidP="00D23164">
            <w:pPr>
              <w:pStyle w:val="TableData"/>
              <w:spacing w:line="480" w:lineRule="auto"/>
            </w:pPr>
          </w:p>
        </w:tc>
      </w:tr>
      <w:tr w:rsidR="000660AD" w14:paraId="47541822" w14:textId="77777777" w:rsidTr="00CD235F">
        <w:tc>
          <w:tcPr>
            <w:tcW w:w="3500" w:type="dxa"/>
            <w:vAlign w:val="center"/>
          </w:tcPr>
          <w:p w14:paraId="4E8D4238" w14:textId="77777777" w:rsidR="000660AD" w:rsidRDefault="000660AD" w:rsidP="00D23164">
            <w:pPr>
              <w:pStyle w:val="RowHeader"/>
            </w:pPr>
            <w:r>
              <w:t>H (hip to kneecap)</w:t>
            </w:r>
          </w:p>
        </w:tc>
        <w:tc>
          <w:tcPr>
            <w:tcW w:w="1812" w:type="dxa"/>
          </w:tcPr>
          <w:p w14:paraId="1C323484" w14:textId="77777777" w:rsidR="000660AD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1812" w:type="dxa"/>
          </w:tcPr>
          <w:p w14:paraId="4D155B15" w14:textId="629AB3C6" w:rsidR="000660AD" w:rsidRDefault="000660AD" w:rsidP="00D23164">
            <w:pPr>
              <w:pStyle w:val="TableData"/>
              <w:spacing w:line="480" w:lineRule="auto"/>
            </w:pPr>
          </w:p>
        </w:tc>
      </w:tr>
      <w:tr w:rsidR="000660AD" w14:paraId="4FD2FBA2" w14:textId="77777777" w:rsidTr="00CD235F">
        <w:tc>
          <w:tcPr>
            <w:tcW w:w="3500" w:type="dxa"/>
            <w:vAlign w:val="center"/>
          </w:tcPr>
          <w:p w14:paraId="002EB296" w14:textId="77777777" w:rsidR="000660AD" w:rsidRDefault="000660AD" w:rsidP="00D23164">
            <w:pPr>
              <w:pStyle w:val="RowHeader"/>
            </w:pPr>
            <w:r>
              <w:t>K (index fingertip to big knuckle)</w:t>
            </w:r>
          </w:p>
        </w:tc>
        <w:tc>
          <w:tcPr>
            <w:tcW w:w="1812" w:type="dxa"/>
          </w:tcPr>
          <w:p w14:paraId="1A85DCFE" w14:textId="77777777" w:rsidR="000660AD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1812" w:type="dxa"/>
          </w:tcPr>
          <w:p w14:paraId="1C7BAE1B" w14:textId="77777777" w:rsidR="000660AD" w:rsidRDefault="000660AD" w:rsidP="00D23164">
            <w:pPr>
              <w:pStyle w:val="TableData"/>
              <w:spacing w:line="480" w:lineRule="auto"/>
            </w:pPr>
          </w:p>
        </w:tc>
      </w:tr>
      <w:tr w:rsidR="000660AD" w14:paraId="64742EBD" w14:textId="77777777" w:rsidTr="00CD235F">
        <w:tc>
          <w:tcPr>
            <w:tcW w:w="3500" w:type="dxa"/>
            <w:vAlign w:val="center"/>
          </w:tcPr>
          <w:p w14:paraId="6C0C603F" w14:textId="77777777" w:rsidR="000660AD" w:rsidRDefault="000660AD" w:rsidP="00D23164">
            <w:pPr>
              <w:pStyle w:val="RowHeader"/>
            </w:pPr>
            <w:r>
              <w:t>L (length of leg)</w:t>
            </w:r>
          </w:p>
        </w:tc>
        <w:tc>
          <w:tcPr>
            <w:tcW w:w="1812" w:type="dxa"/>
          </w:tcPr>
          <w:p w14:paraId="31D54E65" w14:textId="77777777" w:rsidR="000660AD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1812" w:type="dxa"/>
          </w:tcPr>
          <w:p w14:paraId="5F2D35C2" w14:textId="77777777" w:rsidR="000660AD" w:rsidRDefault="000660AD" w:rsidP="00D23164">
            <w:pPr>
              <w:pStyle w:val="TableData"/>
              <w:spacing w:line="480" w:lineRule="auto"/>
            </w:pPr>
          </w:p>
        </w:tc>
      </w:tr>
      <w:tr w:rsidR="000660AD" w14:paraId="49F8E0D6" w14:textId="77777777" w:rsidTr="00CD235F">
        <w:tc>
          <w:tcPr>
            <w:tcW w:w="3500" w:type="dxa"/>
            <w:vAlign w:val="center"/>
          </w:tcPr>
          <w:p w14:paraId="5831EBA4" w14:textId="77777777" w:rsidR="000660AD" w:rsidRDefault="000660AD" w:rsidP="00D23164">
            <w:pPr>
              <w:pStyle w:val="RowHeader"/>
            </w:pPr>
            <w:r>
              <w:t>N (height from feet to navel)</w:t>
            </w:r>
          </w:p>
        </w:tc>
        <w:tc>
          <w:tcPr>
            <w:tcW w:w="1812" w:type="dxa"/>
          </w:tcPr>
          <w:p w14:paraId="0E29CA66" w14:textId="77777777" w:rsidR="000660AD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1812" w:type="dxa"/>
          </w:tcPr>
          <w:p w14:paraId="74465A08" w14:textId="199688BA" w:rsidR="000660AD" w:rsidRDefault="000660AD" w:rsidP="00D23164">
            <w:pPr>
              <w:pStyle w:val="TableData"/>
              <w:spacing w:line="480" w:lineRule="auto"/>
            </w:pPr>
          </w:p>
        </w:tc>
      </w:tr>
      <w:tr w:rsidR="000660AD" w14:paraId="07040AAD" w14:textId="77777777" w:rsidTr="00CD235F">
        <w:tc>
          <w:tcPr>
            <w:tcW w:w="3500" w:type="dxa"/>
            <w:vAlign w:val="center"/>
          </w:tcPr>
          <w:p w14:paraId="6BD65C5D" w14:textId="455D1A4A" w:rsidR="000660AD" w:rsidRDefault="002D5668" w:rsidP="00D23164">
            <w:pPr>
              <w:pStyle w:val="RowHeader"/>
            </w:pPr>
            <w:r>
              <w:t>X (top of head to chin)</w:t>
            </w:r>
          </w:p>
        </w:tc>
        <w:tc>
          <w:tcPr>
            <w:tcW w:w="1812" w:type="dxa"/>
          </w:tcPr>
          <w:p w14:paraId="19A247D6" w14:textId="77777777" w:rsidR="000660AD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1812" w:type="dxa"/>
          </w:tcPr>
          <w:p w14:paraId="01AA8D86" w14:textId="77777777" w:rsidR="000660AD" w:rsidRDefault="000660AD" w:rsidP="00D23164">
            <w:pPr>
              <w:pStyle w:val="TableData"/>
              <w:spacing w:line="480" w:lineRule="auto"/>
            </w:pPr>
          </w:p>
        </w:tc>
      </w:tr>
      <w:tr w:rsidR="000660AD" w14:paraId="6A824B76" w14:textId="77777777" w:rsidTr="00CD235F">
        <w:tc>
          <w:tcPr>
            <w:tcW w:w="3500" w:type="dxa"/>
            <w:vAlign w:val="center"/>
          </w:tcPr>
          <w:p w14:paraId="411A3CC8" w14:textId="5C1D218B" w:rsidR="002D5668" w:rsidRDefault="002D5668" w:rsidP="00D23164">
            <w:pPr>
              <w:pStyle w:val="RowHeader"/>
            </w:pPr>
            <w:r>
              <w:t>Y (bottom of ear to chin)</w:t>
            </w:r>
          </w:p>
        </w:tc>
        <w:tc>
          <w:tcPr>
            <w:tcW w:w="1812" w:type="dxa"/>
          </w:tcPr>
          <w:p w14:paraId="269A9C64" w14:textId="77777777" w:rsidR="000660AD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1812" w:type="dxa"/>
          </w:tcPr>
          <w:p w14:paraId="146E676C" w14:textId="77777777" w:rsidR="000660AD" w:rsidRDefault="000660AD" w:rsidP="00D23164">
            <w:pPr>
              <w:pStyle w:val="TableData"/>
              <w:spacing w:line="480" w:lineRule="auto"/>
            </w:pPr>
          </w:p>
        </w:tc>
      </w:tr>
    </w:tbl>
    <w:p w14:paraId="26C25827" w14:textId="13EF6A51" w:rsidR="000660AD" w:rsidRPr="000660AD" w:rsidRDefault="000660AD" w:rsidP="000660AD">
      <w:pPr>
        <w:pStyle w:val="BodyText"/>
      </w:pPr>
    </w:p>
    <w:sectPr w:rsidR="000660AD" w:rsidRPr="000660AD" w:rsidSect="000660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6213" w14:textId="77777777" w:rsidR="008A698A" w:rsidRDefault="008A698A" w:rsidP="00293785">
      <w:pPr>
        <w:spacing w:after="0" w:line="240" w:lineRule="auto"/>
      </w:pPr>
      <w:r>
        <w:separator/>
      </w:r>
    </w:p>
  </w:endnote>
  <w:endnote w:type="continuationSeparator" w:id="0">
    <w:p w14:paraId="0854BC3B" w14:textId="77777777" w:rsidR="008A698A" w:rsidRDefault="008A698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854F" w14:textId="77777777" w:rsidR="00CD235F" w:rsidRDefault="00CD2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2CA4" w14:textId="6BEF4FA7" w:rsidR="00293785" w:rsidRDefault="00CD235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FD4C50" wp14:editId="76270A98">
              <wp:simplePos x="0" y="0"/>
              <wp:positionH relativeFrom="column">
                <wp:posOffset>3705225</wp:posOffset>
              </wp:positionH>
              <wp:positionV relativeFrom="paragraph">
                <wp:posOffset>-34290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311A8" w14:textId="37E7ED2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A3D77DD21FB4135B179CA2DF4F5242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660AD">
                                <w:t>Are We Golden?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D4C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AvfgVfhAAAADwEAAA8AAAAAAAAAAAAAAAAAugQAAGRy&#13;&#10;cy9kb3ducmV2LnhtbFBLBQYAAAAABAAEAPMAAADIBQAAAAA=&#13;&#10;" filled="f" stroked="f">
              <v:textbox>
                <w:txbxContent>
                  <w:p w14:paraId="061311A8" w14:textId="37E7ED2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A3D77DD21FB4135B179CA2DF4F5242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660AD">
                          <w:t>Are We Golden?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446D881" wp14:editId="5FA5C943">
          <wp:simplePos x="0" y="0"/>
          <wp:positionH relativeFrom="column">
            <wp:posOffset>3590925</wp:posOffset>
          </wp:positionH>
          <wp:positionV relativeFrom="paragraph">
            <wp:posOffset>15151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32CA" w14:textId="77777777" w:rsidR="00CD235F" w:rsidRDefault="00CD2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D2D2D" w14:textId="77777777" w:rsidR="008A698A" w:rsidRDefault="008A698A" w:rsidP="00293785">
      <w:pPr>
        <w:spacing w:after="0" w:line="240" w:lineRule="auto"/>
      </w:pPr>
      <w:r>
        <w:separator/>
      </w:r>
    </w:p>
  </w:footnote>
  <w:footnote w:type="continuationSeparator" w:id="0">
    <w:p w14:paraId="7F6FD896" w14:textId="77777777" w:rsidR="008A698A" w:rsidRDefault="008A698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BB88" w14:textId="77777777" w:rsidR="00CD235F" w:rsidRDefault="00CD2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386A" w14:textId="4116EBAF" w:rsidR="000660AD" w:rsidRPr="000660AD" w:rsidRDefault="000660AD" w:rsidP="000660AD">
    <w:pPr>
      <w:pStyle w:val="Title"/>
    </w:pPr>
    <w:r>
      <w:t>Data Collection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9BDD" w14:textId="77777777" w:rsidR="00CD235F" w:rsidRDefault="00CD2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86020">
    <w:abstractNumId w:val="6"/>
  </w:num>
  <w:num w:numId="2" w16cid:durableId="1516382001">
    <w:abstractNumId w:val="7"/>
  </w:num>
  <w:num w:numId="3" w16cid:durableId="1388407715">
    <w:abstractNumId w:val="0"/>
  </w:num>
  <w:num w:numId="4" w16cid:durableId="835464695">
    <w:abstractNumId w:val="2"/>
  </w:num>
  <w:num w:numId="5" w16cid:durableId="1372730263">
    <w:abstractNumId w:val="3"/>
  </w:num>
  <w:num w:numId="6" w16cid:durableId="1419980328">
    <w:abstractNumId w:val="5"/>
  </w:num>
  <w:num w:numId="7" w16cid:durableId="1189366179">
    <w:abstractNumId w:val="4"/>
  </w:num>
  <w:num w:numId="8" w16cid:durableId="117378022">
    <w:abstractNumId w:val="8"/>
  </w:num>
  <w:num w:numId="9" w16cid:durableId="1804694975">
    <w:abstractNumId w:val="9"/>
  </w:num>
  <w:num w:numId="10" w16cid:durableId="1830630660">
    <w:abstractNumId w:val="10"/>
  </w:num>
  <w:num w:numId="11" w16cid:durableId="88895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D"/>
    <w:rsid w:val="0004006F"/>
    <w:rsid w:val="00053775"/>
    <w:rsid w:val="0005619A"/>
    <w:rsid w:val="000660AD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D5668"/>
    <w:rsid w:val="0036040A"/>
    <w:rsid w:val="003F20F0"/>
    <w:rsid w:val="00446C13"/>
    <w:rsid w:val="005078B4"/>
    <w:rsid w:val="0053328A"/>
    <w:rsid w:val="00540FC6"/>
    <w:rsid w:val="00645D7F"/>
    <w:rsid w:val="00656940"/>
    <w:rsid w:val="00662EB5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A698A"/>
    <w:rsid w:val="008D7BAC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91960"/>
    <w:rsid w:val="00AC349E"/>
    <w:rsid w:val="00AC75FD"/>
    <w:rsid w:val="00AF341D"/>
    <w:rsid w:val="00B92DBF"/>
    <w:rsid w:val="00BD119F"/>
    <w:rsid w:val="00C73EA1"/>
    <w:rsid w:val="00CB27A0"/>
    <w:rsid w:val="00CB549C"/>
    <w:rsid w:val="00CC4F77"/>
    <w:rsid w:val="00CD235F"/>
    <w:rsid w:val="00CD3CF6"/>
    <w:rsid w:val="00CE317F"/>
    <w:rsid w:val="00CE336D"/>
    <w:rsid w:val="00D106FF"/>
    <w:rsid w:val="00D160C7"/>
    <w:rsid w:val="00D626EB"/>
    <w:rsid w:val="00DD5C5E"/>
    <w:rsid w:val="00E97B5C"/>
    <w:rsid w:val="00ED24C8"/>
    <w:rsid w:val="00EE3A34"/>
    <w:rsid w:val="00F377E2"/>
    <w:rsid w:val="00F50748"/>
    <w:rsid w:val="00F72D0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F6606"/>
  <w15:docId w15:val="{C310F083-D9E6-4E93-9F0B-DCEDDEBE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066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3D77DD21FB4135B179CA2DF4F5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C7749-E32B-44FE-9C18-7F4E2F0DC96E}"/>
      </w:docPartPr>
      <w:docPartBody>
        <w:p w:rsidR="00F963A2" w:rsidRDefault="00F963A2">
          <w:pPr>
            <w:pStyle w:val="FA3D77DD21FB4135B179CA2DF4F5242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A2"/>
    <w:rsid w:val="00144F01"/>
    <w:rsid w:val="00662EB5"/>
    <w:rsid w:val="00A91960"/>
    <w:rsid w:val="00AF341D"/>
    <w:rsid w:val="00CB549C"/>
    <w:rsid w:val="00F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3D77DD21FB4135B179CA2DF4F52428">
    <w:name w:val="FA3D77DD21FB4135B179CA2DF4F52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1</TotalTime>
  <Pages>1</Pages>
  <Words>64</Words>
  <Characters>284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We Golden?</vt:lpstr>
    </vt:vector>
  </TitlesOfParts>
  <Manager/>
  <Company/>
  <LinksUpToDate>false</LinksUpToDate>
  <CharactersWithSpaces>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Golden?</dc:title>
  <dc:subject/>
  <dc:creator>K20 Center</dc:creator>
  <cp:keywords/>
  <dc:description/>
  <cp:lastModifiedBy>Gracia, Ann M.</cp:lastModifiedBy>
  <cp:revision>3</cp:revision>
  <cp:lastPrinted>2025-04-24T14:58:00Z</cp:lastPrinted>
  <dcterms:created xsi:type="dcterms:W3CDTF">2025-04-24T14:58:00Z</dcterms:created>
  <dcterms:modified xsi:type="dcterms:W3CDTF">2025-04-24T14:58:00Z</dcterms:modified>
  <cp:category/>
</cp:coreProperties>
</file>