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B88981D" w14:textId="46641387" w:rsidR="000660AD" w:rsidRPr="00367508" w:rsidRDefault="000660AD" w:rsidP="000660AD">
      <w:pPr>
        <w:rPr>
          <w:lang w:val="es-ES"/>
        </w:rPr>
      </w:pPr>
      <w:r w:rsidRPr="002C3755">
        <w:rPr>
          <w:rFonts w:ascii="Calibri" w:eastAsia="Times New Roman" w:hAnsi="Calibri" w:cs="Times New Roman"/>
          <w:noProof/>
          <w:color w:val="000000"/>
          <w:sz w:val="22"/>
        </w:rPr>
        <w:drawing>
          <wp:anchor distT="0" distB="0" distL="114300" distR="114300" simplePos="0" relativeHeight="251660288" behindDoc="0" locked="0" layoutInCell="1" allowOverlap="1" wp14:anchorId="460C860D" wp14:editId="5A2D4914">
            <wp:simplePos x="0" y="0"/>
            <wp:positionH relativeFrom="column">
              <wp:posOffset>7252783</wp:posOffset>
            </wp:positionH>
            <wp:positionV relativeFrom="paragraph">
              <wp:posOffset>3928834</wp:posOffset>
            </wp:positionV>
            <wp:extent cx="1243330" cy="1995805"/>
            <wp:effectExtent l="0" t="0" r="0" b="4445"/>
            <wp:wrapNone/>
            <wp:docPr id="5" name="Picture 5" descr="A hand bones with a white background&#10;&#10;Description automatically generated with medium confidence">
              <a:extLst xmlns:a="http://schemas.openxmlformats.org/drawingml/2006/main">
                <a:ext uri="{FF2B5EF4-FFF2-40B4-BE49-F238E27FC236}">
                  <a16:creationId xmlns:a16="http://schemas.microsoft.com/office/drawing/2014/main" id="{3091D22C-37E1-A945-AF06-567E1A7743D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hand bones with a white background&#10;&#10;Description automatically generated with medium confidence">
                      <a:extLst>
                        <a:ext uri="{FF2B5EF4-FFF2-40B4-BE49-F238E27FC236}">
                          <a16:creationId xmlns:a16="http://schemas.microsoft.com/office/drawing/2014/main" id="{3091D22C-37E1-A945-AF06-567E1A7743DB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3330" cy="199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3755">
        <w:rPr>
          <w:rFonts w:ascii="Calibri" w:eastAsia="Times New Roman" w:hAnsi="Calibri" w:cs="Times New Roman"/>
          <w:noProof/>
          <w:color w:val="000000"/>
          <w:sz w:val="22"/>
        </w:rPr>
        <w:drawing>
          <wp:anchor distT="0" distB="0" distL="114300" distR="114300" simplePos="0" relativeHeight="251659264" behindDoc="0" locked="0" layoutInCell="1" allowOverlap="1" wp14:anchorId="5CE0BD36" wp14:editId="02850C66">
            <wp:simplePos x="0" y="0"/>
            <wp:positionH relativeFrom="column">
              <wp:posOffset>4729229</wp:posOffset>
            </wp:positionH>
            <wp:positionV relativeFrom="paragraph">
              <wp:posOffset>295275</wp:posOffset>
            </wp:positionV>
            <wp:extent cx="3302000" cy="5283200"/>
            <wp:effectExtent l="0" t="0" r="0" b="0"/>
            <wp:wrapNone/>
            <wp:docPr id="7" name="Picture 7" descr="A diagram of a skelet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2DE43A26-7EC4-CA4C-8CA5-409817E26A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A diagram of a skeleton&#10;&#10;Description automatically generated">
                      <a:extLst>
                        <a:ext uri="{FF2B5EF4-FFF2-40B4-BE49-F238E27FC236}">
                          <a16:creationId xmlns:a16="http://schemas.microsoft.com/office/drawing/2014/main" id="{2DE43A26-7EC4-CA4C-8CA5-409817E26A3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2000" cy="5283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4460" w:rsidRPr="00367508">
        <w:rPr>
          <w:lang w:val="es-ES"/>
        </w:rPr>
        <w:t>Us</w:t>
      </w:r>
      <w:r w:rsidR="00367508" w:rsidRPr="00367508">
        <w:rPr>
          <w:lang w:val="es-ES"/>
        </w:rPr>
        <w:t xml:space="preserve">ando tus medidas, calcula las siguientes </w:t>
      </w:r>
      <w:r w:rsidR="00367508">
        <w:rPr>
          <w:lang w:val="es-ES"/>
        </w:rPr>
        <w:t>razo</w:t>
      </w:r>
      <w:r w:rsidR="00367508" w:rsidRPr="00367508">
        <w:rPr>
          <w:lang w:val="es-ES"/>
        </w:rPr>
        <w:t>nes</w:t>
      </w:r>
      <w:r w:rsidRPr="00367508">
        <w:rPr>
          <w:lang w:val="es-ES"/>
        </w:rPr>
        <w:t>.</w:t>
      </w:r>
      <w:r w:rsidR="00ED4460" w:rsidRPr="00367508">
        <w:rPr>
          <w:lang w:val="es-ES"/>
        </w:rPr>
        <w:t xml:space="preserve"> </w:t>
      </w:r>
      <w:r w:rsidR="00367508" w:rsidRPr="00367508">
        <w:rPr>
          <w:lang w:val="es-ES"/>
        </w:rPr>
        <w:t>Escribe cada razón como fracción y luego</w:t>
      </w:r>
      <w:r w:rsidR="00367508">
        <w:rPr>
          <w:lang w:val="es-ES"/>
        </w:rPr>
        <w:t xml:space="preserve"> como aproximación decimal</w:t>
      </w:r>
      <w:r w:rsidR="00ED4460" w:rsidRPr="00367508">
        <w:rPr>
          <w:lang w:val="es-ES"/>
        </w:rPr>
        <w:t>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205"/>
        <w:gridCol w:w="3117"/>
        <w:gridCol w:w="3117"/>
      </w:tblGrid>
      <w:tr w:rsidR="000660AD" w:rsidRPr="002C3755" w14:paraId="7FC86092" w14:textId="77777777" w:rsidTr="001D1B4B">
        <w:trPr>
          <w:cantSplit/>
          <w:tblHeader/>
        </w:trPr>
        <w:tc>
          <w:tcPr>
            <w:tcW w:w="890" w:type="dxa"/>
            <w:tcBorders>
              <w:top w:val="nil"/>
              <w:left w:val="nil"/>
              <w:bottom w:val="single" w:sz="2" w:space="0" w:color="326E7C"/>
              <w:right w:val="single" w:sz="2" w:space="0" w:color="326E7C"/>
            </w:tcBorders>
            <w:shd w:val="clear" w:color="auto" w:fill="FFFFFF" w:themeFill="background1"/>
          </w:tcPr>
          <w:p w14:paraId="724078E8" w14:textId="7098D37F" w:rsidR="000660AD" w:rsidRPr="00367508" w:rsidRDefault="000660AD" w:rsidP="00D23164">
            <w:pPr>
              <w:pStyle w:val="TableColumnHeaders"/>
              <w:rPr>
                <w:lang w:val="es-ES"/>
              </w:rPr>
            </w:pPr>
            <w:bookmarkStart w:id="0" w:name="_Hlk187852543"/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  <w:shd w:val="clear" w:color="auto" w:fill="326E7C"/>
          </w:tcPr>
          <w:p w14:paraId="2E6B5D89" w14:textId="260462AE" w:rsidR="000660AD" w:rsidRPr="002C3755" w:rsidRDefault="00367508" w:rsidP="00D23164">
            <w:pPr>
              <w:pStyle w:val="TableColumnHeaders"/>
            </w:pPr>
            <w:r>
              <w:rPr>
                <w:lang w:val="es-ES"/>
              </w:rPr>
              <w:t>E</w:t>
            </w:r>
            <w:proofErr w:type="spellStart"/>
            <w:r>
              <w:t>s</w:t>
            </w:r>
            <w:r w:rsidR="000660AD" w:rsidRPr="002C3755">
              <w:t>tud</w:t>
            </w:r>
            <w:r>
              <w:t>ia</w:t>
            </w:r>
            <w:r w:rsidR="000660AD" w:rsidRPr="002C3755">
              <w:t>nt</w:t>
            </w:r>
            <w:r>
              <w:t>e</w:t>
            </w:r>
            <w:proofErr w:type="spellEnd"/>
            <w:r w:rsidR="000660AD" w:rsidRPr="002C3755">
              <w:t xml:space="preserve"> 1 (cm)</w:t>
            </w: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  <w:shd w:val="clear" w:color="auto" w:fill="326E7C"/>
          </w:tcPr>
          <w:p w14:paraId="67F010FB" w14:textId="2D5F82C9" w:rsidR="000660AD" w:rsidRPr="002C3755" w:rsidRDefault="00367508" w:rsidP="00D23164">
            <w:pPr>
              <w:pStyle w:val="TableColumnHeaders"/>
            </w:pPr>
            <w:proofErr w:type="spellStart"/>
            <w:r>
              <w:t>Es</w:t>
            </w:r>
            <w:r w:rsidR="000660AD" w:rsidRPr="002C3755">
              <w:t>tud</w:t>
            </w:r>
            <w:r>
              <w:t>ia</w:t>
            </w:r>
            <w:r w:rsidR="000660AD" w:rsidRPr="002C3755">
              <w:t>nt</w:t>
            </w:r>
            <w:r>
              <w:t>e</w:t>
            </w:r>
            <w:proofErr w:type="spellEnd"/>
            <w:r w:rsidR="000660AD" w:rsidRPr="002C3755">
              <w:t xml:space="preserve"> 2 (cm)</w:t>
            </w:r>
          </w:p>
        </w:tc>
      </w:tr>
      <w:tr w:rsidR="000660AD" w:rsidRPr="002C3755" w14:paraId="3DAEFF51" w14:textId="77777777" w:rsidTr="001D1B4B">
        <w:trPr>
          <w:trHeight w:val="864"/>
        </w:trPr>
        <w:tc>
          <w:tcPr>
            <w:tcW w:w="890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  <w:vAlign w:val="center"/>
          </w:tcPr>
          <w:p w14:paraId="452DB6C0" w14:textId="1C652DC0" w:rsidR="000660AD" w:rsidRPr="002C3755" w:rsidRDefault="007E5D3D" w:rsidP="00ED4460">
            <w:pPr>
              <w:pStyle w:val="RowHeader"/>
              <w:jc w:val="center"/>
            </w:pPr>
            <w:r w:rsidRPr="002C3755">
              <w:rPr>
                <w:noProof/>
                <w:position w:val="-24"/>
              </w:rPr>
              <w:object w:dxaOrig="340" w:dyaOrig="639" w14:anchorId="0C24237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alt="" style="width:18.25pt;height:31.9pt;mso-width-percent:0;mso-height-percent:0;mso-width-percent:0;mso-height-percent:0" o:ole="">
                  <v:imagedata r:id="rId10" o:title=""/>
                </v:shape>
                <o:OLEObject Type="Embed" ProgID="Equation.DSMT4" ShapeID="_x0000_i1029" DrawAspect="Content" ObjectID="_1806990391" r:id="rId11"/>
              </w:object>
            </w: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05C8CB61" w14:textId="77777777" w:rsidR="000660AD" w:rsidRPr="002C3755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032F03BC" w14:textId="77777777" w:rsidR="000660AD" w:rsidRPr="002C3755" w:rsidRDefault="000660AD" w:rsidP="00D23164">
            <w:pPr>
              <w:pStyle w:val="TableData"/>
              <w:spacing w:line="480" w:lineRule="auto"/>
            </w:pPr>
          </w:p>
        </w:tc>
      </w:tr>
      <w:tr w:rsidR="000660AD" w:rsidRPr="002C3755" w14:paraId="5F4C1496" w14:textId="77777777" w:rsidTr="001D1B4B">
        <w:trPr>
          <w:trHeight w:val="864"/>
        </w:trPr>
        <w:tc>
          <w:tcPr>
            <w:tcW w:w="890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  <w:vAlign w:val="center"/>
          </w:tcPr>
          <w:p w14:paraId="7D858CDB" w14:textId="69892A44" w:rsidR="000660AD" w:rsidRPr="002C3755" w:rsidRDefault="007E5D3D" w:rsidP="00ED4460">
            <w:pPr>
              <w:pStyle w:val="RowHeader"/>
              <w:jc w:val="center"/>
              <w:rPr>
                <w:rFonts w:cstheme="minorHAnsi"/>
              </w:rPr>
            </w:pPr>
            <w:r w:rsidRPr="002C3755">
              <w:rPr>
                <w:noProof/>
                <w:position w:val="-24"/>
              </w:rPr>
              <w:object w:dxaOrig="320" w:dyaOrig="639" w14:anchorId="49508239">
                <v:shape id="_x0000_i1028" type="#_x0000_t75" alt="" style="width:16.4pt;height:31.9pt;mso-width-percent:0;mso-height-percent:0;mso-width-percent:0;mso-height-percent:0" o:ole="">
                  <v:imagedata r:id="rId12" o:title=""/>
                </v:shape>
                <o:OLEObject Type="Embed" ProgID="Equation.DSMT4" ShapeID="_x0000_i1028" DrawAspect="Content" ObjectID="_1806990392" r:id="rId13"/>
              </w:object>
            </w: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0779BAE1" w14:textId="77777777" w:rsidR="000660AD" w:rsidRPr="002C3755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6402ED07" w14:textId="77777777" w:rsidR="000660AD" w:rsidRPr="002C3755" w:rsidRDefault="000660AD" w:rsidP="00D23164">
            <w:pPr>
              <w:pStyle w:val="TableData"/>
              <w:spacing w:line="480" w:lineRule="auto"/>
            </w:pPr>
          </w:p>
        </w:tc>
      </w:tr>
      <w:tr w:rsidR="000660AD" w:rsidRPr="002C3755" w14:paraId="222E5122" w14:textId="77777777" w:rsidTr="001D1B4B">
        <w:trPr>
          <w:trHeight w:val="864"/>
        </w:trPr>
        <w:tc>
          <w:tcPr>
            <w:tcW w:w="890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  <w:vAlign w:val="center"/>
          </w:tcPr>
          <w:p w14:paraId="04BE9FAE" w14:textId="3FB04540" w:rsidR="000660AD" w:rsidRPr="002C3755" w:rsidRDefault="007E5D3D" w:rsidP="00ED4460">
            <w:pPr>
              <w:pStyle w:val="RowHeader"/>
              <w:jc w:val="center"/>
            </w:pPr>
            <w:r w:rsidRPr="002C3755">
              <w:rPr>
                <w:noProof/>
                <w:position w:val="-24"/>
              </w:rPr>
              <w:object w:dxaOrig="340" w:dyaOrig="639" w14:anchorId="2802AC65">
                <v:shape id="_x0000_i1027" type="#_x0000_t75" alt="" style="width:18.25pt;height:31.9pt;mso-width-percent:0;mso-height-percent:0;mso-width-percent:0;mso-height-percent:0" o:ole="">
                  <v:imagedata r:id="rId14" o:title=""/>
                </v:shape>
                <o:OLEObject Type="Embed" ProgID="Equation.DSMT4" ShapeID="_x0000_i1027" DrawAspect="Content" ObjectID="_1806990393" r:id="rId15"/>
              </w:object>
            </w: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200079E1" w14:textId="77777777" w:rsidR="000660AD" w:rsidRPr="002C3755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4D5071E6" w14:textId="06B52BC7" w:rsidR="000660AD" w:rsidRPr="002C3755" w:rsidRDefault="000660AD" w:rsidP="00D23164">
            <w:pPr>
              <w:pStyle w:val="TableData"/>
              <w:spacing w:line="480" w:lineRule="auto"/>
            </w:pPr>
          </w:p>
        </w:tc>
      </w:tr>
      <w:tr w:rsidR="000660AD" w:rsidRPr="002C3755" w14:paraId="121519D9" w14:textId="77777777" w:rsidTr="001D1B4B">
        <w:trPr>
          <w:trHeight w:val="864"/>
        </w:trPr>
        <w:tc>
          <w:tcPr>
            <w:tcW w:w="890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  <w:vAlign w:val="center"/>
          </w:tcPr>
          <w:p w14:paraId="65EB5140" w14:textId="3398DBEB" w:rsidR="000660AD" w:rsidRPr="002C3755" w:rsidRDefault="007E5D3D" w:rsidP="00ED4460">
            <w:pPr>
              <w:pStyle w:val="RowHeader"/>
              <w:jc w:val="center"/>
            </w:pPr>
            <w:r w:rsidRPr="002C3755">
              <w:rPr>
                <w:noProof/>
                <w:position w:val="-24"/>
              </w:rPr>
              <w:object w:dxaOrig="300" w:dyaOrig="639" w14:anchorId="6246E6DB">
                <v:shape id="_x0000_i1026" type="#_x0000_t75" alt="" style="width:14.6pt;height:31.9pt;mso-width-percent:0;mso-height-percent:0;mso-width-percent:0;mso-height-percent:0" o:ole="">
                  <v:imagedata r:id="rId16" o:title=""/>
                </v:shape>
                <o:OLEObject Type="Embed" ProgID="Equation.DSMT4" ShapeID="_x0000_i1026" DrawAspect="Content" ObjectID="_1806990394" r:id="rId17"/>
              </w:object>
            </w: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0F990488" w14:textId="77777777" w:rsidR="000660AD" w:rsidRPr="002C3755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7C4F87AE" w14:textId="61BEA7FD" w:rsidR="000660AD" w:rsidRPr="002C3755" w:rsidRDefault="000660AD" w:rsidP="00D23164">
            <w:pPr>
              <w:pStyle w:val="TableData"/>
              <w:spacing w:line="480" w:lineRule="auto"/>
            </w:pPr>
          </w:p>
        </w:tc>
      </w:tr>
      <w:tr w:rsidR="000660AD" w:rsidRPr="002C3755" w14:paraId="47541822" w14:textId="77777777" w:rsidTr="001D1B4B">
        <w:trPr>
          <w:trHeight w:val="864"/>
        </w:trPr>
        <w:tc>
          <w:tcPr>
            <w:tcW w:w="890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  <w:vAlign w:val="center"/>
          </w:tcPr>
          <w:p w14:paraId="4E8D4238" w14:textId="5231CFCF" w:rsidR="000660AD" w:rsidRPr="002C3755" w:rsidRDefault="007E5D3D" w:rsidP="00ED4460">
            <w:pPr>
              <w:pStyle w:val="RowHeader"/>
              <w:jc w:val="center"/>
            </w:pPr>
            <w:r w:rsidRPr="002C3755">
              <w:rPr>
                <w:noProof/>
                <w:position w:val="-24"/>
              </w:rPr>
              <w:object w:dxaOrig="320" w:dyaOrig="639" w14:anchorId="08EFCEED">
                <v:shape id="_x0000_i1025" type="#_x0000_t75" alt="" style="width:16.4pt;height:31.9pt;mso-width-percent:0;mso-height-percent:0;mso-width-percent:0;mso-height-percent:0" o:ole="">
                  <v:imagedata r:id="rId18" o:title=""/>
                </v:shape>
                <o:OLEObject Type="Embed" ProgID="Equation.DSMT4" ShapeID="_x0000_i1025" DrawAspect="Content" ObjectID="_1806990395" r:id="rId19"/>
              </w:object>
            </w: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1C323484" w14:textId="77777777" w:rsidR="000660AD" w:rsidRPr="002C3755" w:rsidRDefault="000660AD" w:rsidP="00D23164">
            <w:pPr>
              <w:pStyle w:val="TableData"/>
              <w:spacing w:line="480" w:lineRule="auto"/>
            </w:pP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4D155B15" w14:textId="629AB3C6" w:rsidR="000660AD" w:rsidRPr="002C3755" w:rsidRDefault="000660AD" w:rsidP="00D23164">
            <w:pPr>
              <w:pStyle w:val="TableData"/>
              <w:spacing w:line="480" w:lineRule="auto"/>
            </w:pPr>
          </w:p>
        </w:tc>
      </w:tr>
      <w:tr w:rsidR="009D7CD8" w14:paraId="0218A2F7" w14:textId="77777777" w:rsidTr="001D1B4B">
        <w:trPr>
          <w:trHeight w:val="864"/>
        </w:trPr>
        <w:tc>
          <w:tcPr>
            <w:tcW w:w="890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  <w:vAlign w:val="center"/>
          </w:tcPr>
          <w:p w14:paraId="37661CF5" w14:textId="063758B9" w:rsidR="009D7CD8" w:rsidRPr="00ED4460" w:rsidRDefault="00367508" w:rsidP="00ED4460">
            <w:pPr>
              <w:pStyle w:val="RowHeader"/>
              <w:jc w:val="center"/>
            </w:pPr>
            <w:proofErr w:type="spellStart"/>
            <w:r>
              <w:t>Promedio</w:t>
            </w:r>
            <w:proofErr w:type="spellEnd"/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6371AC0F" w14:textId="77777777" w:rsidR="009D7CD8" w:rsidRDefault="009D7CD8" w:rsidP="00D23164">
            <w:pPr>
              <w:pStyle w:val="TableData"/>
              <w:spacing w:line="480" w:lineRule="auto"/>
            </w:pPr>
          </w:p>
        </w:tc>
        <w:tc>
          <w:tcPr>
            <w:tcW w:w="3117" w:type="dxa"/>
            <w:tcBorders>
              <w:top w:val="single" w:sz="2" w:space="0" w:color="326E7C"/>
              <w:left w:val="single" w:sz="2" w:space="0" w:color="326E7C"/>
              <w:bottom w:val="single" w:sz="2" w:space="0" w:color="326E7C"/>
              <w:right w:val="single" w:sz="2" w:space="0" w:color="326E7C"/>
            </w:tcBorders>
          </w:tcPr>
          <w:p w14:paraId="1AE2991D" w14:textId="77777777" w:rsidR="009D7CD8" w:rsidRDefault="009D7CD8" w:rsidP="00D23164">
            <w:pPr>
              <w:pStyle w:val="TableData"/>
              <w:spacing w:line="480" w:lineRule="auto"/>
            </w:pPr>
          </w:p>
        </w:tc>
      </w:tr>
      <w:bookmarkEnd w:id="0"/>
    </w:tbl>
    <w:p w14:paraId="26C25827" w14:textId="13EF6A51" w:rsidR="000660AD" w:rsidRPr="000660AD" w:rsidRDefault="000660AD" w:rsidP="000660AD">
      <w:pPr>
        <w:pStyle w:val="BodyText"/>
      </w:pPr>
    </w:p>
    <w:sectPr w:rsidR="000660AD" w:rsidRPr="000660AD" w:rsidSect="000660AD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5840" w:h="12240" w:orient="landscape"/>
      <w:pgMar w:top="1440" w:right="1440" w:bottom="1008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2F963" w14:textId="77777777" w:rsidR="007E5D3D" w:rsidRDefault="007E5D3D" w:rsidP="00293785">
      <w:pPr>
        <w:spacing w:after="0" w:line="240" w:lineRule="auto"/>
      </w:pPr>
      <w:r>
        <w:separator/>
      </w:r>
    </w:p>
  </w:endnote>
  <w:endnote w:type="continuationSeparator" w:id="0">
    <w:p w14:paraId="258F2A2F" w14:textId="77777777" w:rsidR="007E5D3D" w:rsidRDefault="007E5D3D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BAEDD" w14:textId="77777777" w:rsidR="001D1B4B" w:rsidRDefault="001D1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E2CA4" w14:textId="616E53A4" w:rsidR="00293785" w:rsidRDefault="001D1B4B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0446D881" wp14:editId="1AD34410">
          <wp:simplePos x="0" y="0"/>
          <wp:positionH relativeFrom="column">
            <wp:posOffset>3590925</wp:posOffset>
          </wp:positionH>
          <wp:positionV relativeFrom="paragraph">
            <wp:posOffset>-16510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8FD4C50" wp14:editId="677B45DF">
              <wp:simplePos x="0" y="0"/>
              <wp:positionH relativeFrom="column">
                <wp:posOffset>3705225</wp:posOffset>
              </wp:positionH>
              <wp:positionV relativeFrom="paragraph">
                <wp:posOffset>-64851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1311A8" w14:textId="37E7ED29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A3D77DD21FB4135B179CA2DF4F52428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0660AD">
                                <w:t>Are We Golden?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FD4C50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5.1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" filled="f" stroked="f">
              <v:textbox>
                <w:txbxContent>
                  <w:p w14:paraId="061311A8" w14:textId="37E7ED29" w:rsidR="00293785" w:rsidRDefault="00000000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A3D77DD21FB4135B179CA2DF4F52428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Content>
                        <w:r w:rsidR="000660AD">
                          <w:t>Are We Golden?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81327" w14:textId="77777777" w:rsidR="001D1B4B" w:rsidRDefault="001D1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E27A8B" w14:textId="77777777" w:rsidR="007E5D3D" w:rsidRDefault="007E5D3D" w:rsidP="00293785">
      <w:pPr>
        <w:spacing w:after="0" w:line="240" w:lineRule="auto"/>
      </w:pPr>
      <w:r>
        <w:separator/>
      </w:r>
    </w:p>
  </w:footnote>
  <w:footnote w:type="continuationSeparator" w:id="0">
    <w:p w14:paraId="7D10EBCD" w14:textId="77777777" w:rsidR="007E5D3D" w:rsidRDefault="007E5D3D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1193C" w14:textId="77777777" w:rsidR="00B27AEA" w:rsidRDefault="00B27A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4B967D" w14:textId="53639435" w:rsidR="00930393" w:rsidRDefault="00367508" w:rsidP="00367508">
    <w:pPr>
      <w:pStyle w:val="Title"/>
    </w:pPr>
    <w:r>
      <w:t>calculaciones de razones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B61B7" w14:textId="77777777" w:rsidR="00B27AEA" w:rsidRDefault="00B27A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486020">
    <w:abstractNumId w:val="6"/>
  </w:num>
  <w:num w:numId="2" w16cid:durableId="1516382001">
    <w:abstractNumId w:val="7"/>
  </w:num>
  <w:num w:numId="3" w16cid:durableId="1388407715">
    <w:abstractNumId w:val="0"/>
  </w:num>
  <w:num w:numId="4" w16cid:durableId="835464695">
    <w:abstractNumId w:val="2"/>
  </w:num>
  <w:num w:numId="5" w16cid:durableId="1372730263">
    <w:abstractNumId w:val="3"/>
  </w:num>
  <w:num w:numId="6" w16cid:durableId="1419980328">
    <w:abstractNumId w:val="5"/>
  </w:num>
  <w:num w:numId="7" w16cid:durableId="1189366179">
    <w:abstractNumId w:val="4"/>
  </w:num>
  <w:num w:numId="8" w16cid:durableId="117378022">
    <w:abstractNumId w:val="8"/>
  </w:num>
  <w:num w:numId="9" w16cid:durableId="1804694975">
    <w:abstractNumId w:val="9"/>
  </w:num>
  <w:num w:numId="10" w16cid:durableId="1830630660">
    <w:abstractNumId w:val="10"/>
  </w:num>
  <w:num w:numId="11" w16cid:durableId="888957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0AD"/>
    <w:rsid w:val="0004006F"/>
    <w:rsid w:val="00053775"/>
    <w:rsid w:val="0005619A"/>
    <w:rsid w:val="000660AD"/>
    <w:rsid w:val="000716BE"/>
    <w:rsid w:val="0011259B"/>
    <w:rsid w:val="00116FDD"/>
    <w:rsid w:val="00125621"/>
    <w:rsid w:val="001872E7"/>
    <w:rsid w:val="001C12AA"/>
    <w:rsid w:val="001D0BBF"/>
    <w:rsid w:val="001D1B4B"/>
    <w:rsid w:val="001E1F85"/>
    <w:rsid w:val="001E236D"/>
    <w:rsid w:val="001F125D"/>
    <w:rsid w:val="002120DA"/>
    <w:rsid w:val="002345CC"/>
    <w:rsid w:val="00247E5B"/>
    <w:rsid w:val="00293785"/>
    <w:rsid w:val="002C0879"/>
    <w:rsid w:val="002C3755"/>
    <w:rsid w:val="002C37B4"/>
    <w:rsid w:val="0036040A"/>
    <w:rsid w:val="00367508"/>
    <w:rsid w:val="004102CB"/>
    <w:rsid w:val="00424EEB"/>
    <w:rsid w:val="00446C13"/>
    <w:rsid w:val="004C467F"/>
    <w:rsid w:val="005078B4"/>
    <w:rsid w:val="0053328A"/>
    <w:rsid w:val="00540FC6"/>
    <w:rsid w:val="00607AE0"/>
    <w:rsid w:val="00645D7F"/>
    <w:rsid w:val="00656940"/>
    <w:rsid w:val="00662EB5"/>
    <w:rsid w:val="00666C03"/>
    <w:rsid w:val="00686DAB"/>
    <w:rsid w:val="00696D80"/>
    <w:rsid w:val="006E1542"/>
    <w:rsid w:val="00705ECF"/>
    <w:rsid w:val="00721EA4"/>
    <w:rsid w:val="00750D07"/>
    <w:rsid w:val="007B055F"/>
    <w:rsid w:val="007D4DF2"/>
    <w:rsid w:val="007E5D3D"/>
    <w:rsid w:val="00880013"/>
    <w:rsid w:val="00895E9E"/>
    <w:rsid w:val="008D1C05"/>
    <w:rsid w:val="008D222F"/>
    <w:rsid w:val="008E4D00"/>
    <w:rsid w:val="008F5386"/>
    <w:rsid w:val="00913172"/>
    <w:rsid w:val="00930393"/>
    <w:rsid w:val="00981E19"/>
    <w:rsid w:val="009B52E4"/>
    <w:rsid w:val="009C5132"/>
    <w:rsid w:val="009D6E8D"/>
    <w:rsid w:val="009D7CD8"/>
    <w:rsid w:val="00A101E8"/>
    <w:rsid w:val="00A471FD"/>
    <w:rsid w:val="00A91960"/>
    <w:rsid w:val="00AC349E"/>
    <w:rsid w:val="00AC75FD"/>
    <w:rsid w:val="00AF341D"/>
    <w:rsid w:val="00B27AEA"/>
    <w:rsid w:val="00B92DBF"/>
    <w:rsid w:val="00BD119F"/>
    <w:rsid w:val="00C73EA1"/>
    <w:rsid w:val="00CB27A0"/>
    <w:rsid w:val="00CB549C"/>
    <w:rsid w:val="00CC4F77"/>
    <w:rsid w:val="00CD3CF6"/>
    <w:rsid w:val="00CE317F"/>
    <w:rsid w:val="00CE336D"/>
    <w:rsid w:val="00D106FF"/>
    <w:rsid w:val="00D626EB"/>
    <w:rsid w:val="00DD5C5E"/>
    <w:rsid w:val="00E97B5C"/>
    <w:rsid w:val="00ED24C8"/>
    <w:rsid w:val="00ED4460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5F6606"/>
  <w15:docId w15:val="{C310F083-D9E6-4E93-9F0B-DCEDDEBE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  <w:style w:type="paragraph" w:customStyle="1" w:styleId="TableData">
    <w:name w:val="Table Data"/>
    <w:basedOn w:val="Normal"/>
    <w:qFormat/>
    <w:rsid w:val="00066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oter" Target="footer2.xml"/><Relationship Id="rId28" Type="http://schemas.openxmlformats.org/officeDocument/2006/relationships/theme" Target="theme/theme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footer" Target="footer1.xml"/><Relationship Id="rId27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\Documents\Custom%20Office%20Templates\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A3D77DD21FB4135B179CA2DF4F524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AC7749-E32B-44FE-9C18-7F4E2F0DC96E}"/>
      </w:docPartPr>
      <w:docPartBody>
        <w:p w:rsidR="00F963A2" w:rsidRDefault="00F963A2">
          <w:pPr>
            <w:pStyle w:val="FA3D77DD21FB4135B179CA2DF4F52428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A2"/>
    <w:rsid w:val="004C467F"/>
    <w:rsid w:val="00662EB5"/>
    <w:rsid w:val="00A37AD6"/>
    <w:rsid w:val="00A91960"/>
    <w:rsid w:val="00AF341D"/>
    <w:rsid w:val="00CB549C"/>
    <w:rsid w:val="00F40C26"/>
    <w:rsid w:val="00F92038"/>
    <w:rsid w:val="00F96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A3D77DD21FB4135B179CA2DF4F52428">
    <w:name w:val="FA3D77DD21FB4135B179CA2DF4F524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C:\Users\Michell\Documents\Custom Office Templates\Horizontal LEARN Attachment with Instructions.dotx</Template>
  <TotalTime>0</TotalTime>
  <Pages>1</Pages>
  <Words>47</Words>
  <Characters>276</Characters>
  <Application>Microsoft Office Word</Application>
  <DocSecurity>0</DocSecurity>
  <Lines>46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 We Golden?</vt:lpstr>
    </vt:vector>
  </TitlesOfParts>
  <Manager/>
  <Company/>
  <LinksUpToDate>false</LinksUpToDate>
  <CharactersWithSpaces>315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We Golden?</dc:title>
  <dc:subject/>
  <dc:creator>K20 Center</dc:creator>
  <cp:keywords/>
  <dc:description/>
  <cp:lastModifiedBy>Gracia, Ann M.</cp:lastModifiedBy>
  <cp:revision>3</cp:revision>
  <cp:lastPrinted>2025-04-24T15:00:00Z</cp:lastPrinted>
  <dcterms:created xsi:type="dcterms:W3CDTF">2025-04-24T15:00:00Z</dcterms:created>
  <dcterms:modified xsi:type="dcterms:W3CDTF">2025-04-24T15:00:00Z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