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88981D" w14:textId="14E947D5" w:rsidR="000660AD" w:rsidRPr="002C3755" w:rsidRDefault="000660AD" w:rsidP="000660AD">
      <w:r w:rsidRPr="002C3755">
        <w:rPr>
          <w:rFonts w:ascii="Calibri" w:eastAsia="Times New Roman" w:hAnsi="Calibri" w:cs="Times New Roman"/>
          <w:noProof/>
          <w:color w:val="000000"/>
          <w:sz w:val="22"/>
        </w:rPr>
        <w:drawing>
          <wp:anchor distT="0" distB="0" distL="114300" distR="114300" simplePos="0" relativeHeight="251660288" behindDoc="0" locked="0" layoutInCell="1" allowOverlap="1" wp14:anchorId="460C860D" wp14:editId="5A2D4914">
            <wp:simplePos x="0" y="0"/>
            <wp:positionH relativeFrom="column">
              <wp:posOffset>7252783</wp:posOffset>
            </wp:positionH>
            <wp:positionV relativeFrom="paragraph">
              <wp:posOffset>3928834</wp:posOffset>
            </wp:positionV>
            <wp:extent cx="1243330" cy="1995805"/>
            <wp:effectExtent l="0" t="0" r="0" b="4445"/>
            <wp:wrapNone/>
            <wp:docPr id="5" name="Picture 5" descr="A hand bones with a white background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3091D22C-37E1-A945-AF06-567E1A7743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hand bones with a white background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3091D22C-37E1-A945-AF06-567E1A7743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755">
        <w:rPr>
          <w:rFonts w:ascii="Calibri" w:eastAsia="Times New Roman" w:hAnsi="Calibri" w:cs="Times New Roman"/>
          <w:noProof/>
          <w:color w:val="000000"/>
          <w:sz w:val="22"/>
        </w:rPr>
        <w:drawing>
          <wp:anchor distT="0" distB="0" distL="114300" distR="114300" simplePos="0" relativeHeight="251659264" behindDoc="0" locked="0" layoutInCell="1" allowOverlap="1" wp14:anchorId="5CE0BD36" wp14:editId="02850C66">
            <wp:simplePos x="0" y="0"/>
            <wp:positionH relativeFrom="column">
              <wp:posOffset>4729229</wp:posOffset>
            </wp:positionH>
            <wp:positionV relativeFrom="paragraph">
              <wp:posOffset>295275</wp:posOffset>
            </wp:positionV>
            <wp:extent cx="3302000" cy="5283200"/>
            <wp:effectExtent l="0" t="0" r="0" b="0"/>
            <wp:wrapNone/>
            <wp:docPr id="7" name="Picture 7" descr="A diagram of a skelet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DE43A26-7EC4-CA4C-8CA5-409817E26A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diagram of a skeleton&#10;&#10;Description automatically generated">
                      <a:extLst>
                        <a:ext uri="{FF2B5EF4-FFF2-40B4-BE49-F238E27FC236}">
                          <a16:creationId xmlns:a16="http://schemas.microsoft.com/office/drawing/2014/main" id="{2DE43A26-7EC4-CA4C-8CA5-409817E26A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460" w:rsidRPr="002C3755">
        <w:t>Using your measurements, find the following ratios</w:t>
      </w:r>
      <w:r w:rsidRPr="002C3755">
        <w:t>.</w:t>
      </w:r>
      <w:r w:rsidR="00ED4460" w:rsidRPr="002C3755">
        <w:t xml:space="preserve"> Write each ratio as a fraction</w:t>
      </w:r>
      <w:r w:rsidR="002C3755" w:rsidRPr="002C3755">
        <w:t xml:space="preserve">, then as a </w:t>
      </w:r>
      <w:r w:rsidR="00ED4460" w:rsidRPr="002C3755">
        <w:t>decimal</w:t>
      </w:r>
      <w:r w:rsidR="004102CB">
        <w:t xml:space="preserve"> approximation</w:t>
      </w:r>
      <w:r w:rsidR="00ED4460" w:rsidRPr="002C3755"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"/>
        <w:gridCol w:w="3117"/>
        <w:gridCol w:w="3117"/>
      </w:tblGrid>
      <w:tr w:rsidR="000660AD" w:rsidRPr="002C3755" w14:paraId="7FC86092" w14:textId="77777777" w:rsidTr="002A7110">
        <w:trPr>
          <w:cantSplit/>
          <w:tblHeader/>
        </w:trPr>
        <w:tc>
          <w:tcPr>
            <w:tcW w:w="890" w:type="dxa"/>
            <w:tcBorders>
              <w:top w:val="nil"/>
              <w:left w:val="nil"/>
              <w:bottom w:val="single" w:sz="2" w:space="0" w:color="326E7C"/>
              <w:right w:val="single" w:sz="2" w:space="0" w:color="326E7C"/>
            </w:tcBorders>
            <w:shd w:val="clear" w:color="auto" w:fill="FFFFFF" w:themeFill="background1"/>
          </w:tcPr>
          <w:p w14:paraId="724078E8" w14:textId="7098D37F" w:rsidR="000660AD" w:rsidRPr="002C3755" w:rsidRDefault="000660AD" w:rsidP="00D23164">
            <w:pPr>
              <w:pStyle w:val="TableColumnHeaders"/>
            </w:pPr>
            <w:bookmarkStart w:id="0" w:name="_Hlk187852543"/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  <w:shd w:val="clear" w:color="auto" w:fill="326E7C"/>
          </w:tcPr>
          <w:p w14:paraId="2E6B5D89" w14:textId="77777777" w:rsidR="000660AD" w:rsidRPr="002C3755" w:rsidRDefault="000660AD" w:rsidP="00D23164">
            <w:pPr>
              <w:pStyle w:val="TableColumnHeaders"/>
            </w:pPr>
            <w:r w:rsidRPr="002C3755">
              <w:t>Student 1 (cm)</w:t>
            </w: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  <w:shd w:val="clear" w:color="auto" w:fill="326E7C"/>
          </w:tcPr>
          <w:p w14:paraId="67F010FB" w14:textId="77777777" w:rsidR="000660AD" w:rsidRPr="002C3755" w:rsidRDefault="000660AD" w:rsidP="00D23164">
            <w:pPr>
              <w:pStyle w:val="TableColumnHeaders"/>
            </w:pPr>
            <w:r w:rsidRPr="002C3755">
              <w:t>Student 2 (cm)</w:t>
            </w:r>
          </w:p>
        </w:tc>
      </w:tr>
      <w:tr w:rsidR="000660AD" w:rsidRPr="002C3755" w14:paraId="3DAEFF51" w14:textId="77777777" w:rsidTr="002A7110">
        <w:trPr>
          <w:trHeight w:val="864"/>
        </w:trPr>
        <w:tc>
          <w:tcPr>
            <w:tcW w:w="890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  <w:vAlign w:val="center"/>
          </w:tcPr>
          <w:p w14:paraId="452DB6C0" w14:textId="1C652DC0" w:rsidR="000660AD" w:rsidRPr="002C3755" w:rsidRDefault="00FE190B" w:rsidP="00ED4460">
            <w:pPr>
              <w:pStyle w:val="RowHeader"/>
              <w:jc w:val="center"/>
            </w:pPr>
            <w:r w:rsidRPr="002C3755">
              <w:rPr>
                <w:noProof/>
                <w:position w:val="-24"/>
              </w:rPr>
              <w:object w:dxaOrig="340" w:dyaOrig="639" w14:anchorId="0C2423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17.3pt;height:31.9pt;mso-width-percent:0;mso-height-percent:0;mso-width-percent:0;mso-height-percent:0" o:ole="">
                  <v:imagedata r:id="rId10" o:title=""/>
                </v:shape>
                <o:OLEObject Type="Embed" ProgID="Equation.DSMT4" ShapeID="_x0000_i1029" DrawAspect="Content" ObjectID="_1806990332" r:id="rId11"/>
              </w:object>
            </w: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05C8CB61" w14:textId="77777777" w:rsidR="000660AD" w:rsidRPr="002C3755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032F03BC" w14:textId="77777777" w:rsidR="000660AD" w:rsidRPr="002C3755" w:rsidRDefault="000660AD" w:rsidP="00D23164">
            <w:pPr>
              <w:pStyle w:val="TableData"/>
              <w:spacing w:line="480" w:lineRule="auto"/>
            </w:pPr>
          </w:p>
        </w:tc>
      </w:tr>
      <w:tr w:rsidR="000660AD" w:rsidRPr="002C3755" w14:paraId="5F4C1496" w14:textId="77777777" w:rsidTr="002A7110">
        <w:trPr>
          <w:trHeight w:val="864"/>
        </w:trPr>
        <w:tc>
          <w:tcPr>
            <w:tcW w:w="890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  <w:vAlign w:val="center"/>
          </w:tcPr>
          <w:p w14:paraId="7D858CDB" w14:textId="69892A44" w:rsidR="000660AD" w:rsidRPr="002C3755" w:rsidRDefault="00FE190B" w:rsidP="00ED4460">
            <w:pPr>
              <w:pStyle w:val="RowHeader"/>
              <w:jc w:val="center"/>
              <w:rPr>
                <w:rFonts w:cstheme="minorHAnsi"/>
              </w:rPr>
            </w:pPr>
            <w:r w:rsidRPr="002C3755">
              <w:rPr>
                <w:noProof/>
                <w:position w:val="-24"/>
              </w:rPr>
              <w:object w:dxaOrig="320" w:dyaOrig="639" w14:anchorId="49508239">
                <v:shape id="_x0000_i1028" type="#_x0000_t75" alt="" style="width:16.4pt;height:31.9pt;mso-width-percent:0;mso-height-percent:0;mso-width-percent:0;mso-height-percent:0" o:ole="">
                  <v:imagedata r:id="rId12" o:title=""/>
                </v:shape>
                <o:OLEObject Type="Embed" ProgID="Equation.DSMT4" ShapeID="_x0000_i1028" DrawAspect="Content" ObjectID="_1806990333" r:id="rId13"/>
              </w:object>
            </w: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0779BAE1" w14:textId="77777777" w:rsidR="000660AD" w:rsidRPr="002C3755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6402ED07" w14:textId="77777777" w:rsidR="000660AD" w:rsidRPr="002C3755" w:rsidRDefault="000660AD" w:rsidP="00D23164">
            <w:pPr>
              <w:pStyle w:val="TableData"/>
              <w:spacing w:line="480" w:lineRule="auto"/>
            </w:pPr>
          </w:p>
        </w:tc>
      </w:tr>
      <w:tr w:rsidR="000660AD" w:rsidRPr="002C3755" w14:paraId="222E5122" w14:textId="77777777" w:rsidTr="002A7110">
        <w:trPr>
          <w:trHeight w:val="864"/>
        </w:trPr>
        <w:tc>
          <w:tcPr>
            <w:tcW w:w="890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  <w:vAlign w:val="center"/>
          </w:tcPr>
          <w:p w14:paraId="04BE9FAE" w14:textId="3FB04540" w:rsidR="000660AD" w:rsidRPr="002C3755" w:rsidRDefault="00FE190B" w:rsidP="00ED4460">
            <w:pPr>
              <w:pStyle w:val="RowHeader"/>
              <w:jc w:val="center"/>
            </w:pPr>
            <w:r w:rsidRPr="002C3755">
              <w:rPr>
                <w:noProof/>
                <w:position w:val="-24"/>
              </w:rPr>
              <w:object w:dxaOrig="340" w:dyaOrig="639" w14:anchorId="2802AC65">
                <v:shape id="_x0000_i1027" type="#_x0000_t75" alt="" style="width:17.3pt;height:31.9pt;mso-width-percent:0;mso-height-percent:0;mso-width-percent:0;mso-height-percent:0" o:ole="">
                  <v:imagedata r:id="rId14" o:title=""/>
                </v:shape>
                <o:OLEObject Type="Embed" ProgID="Equation.DSMT4" ShapeID="_x0000_i1027" DrawAspect="Content" ObjectID="_1806990334" r:id="rId15"/>
              </w:object>
            </w: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200079E1" w14:textId="77777777" w:rsidR="000660AD" w:rsidRPr="002C3755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4D5071E6" w14:textId="06B52BC7" w:rsidR="000660AD" w:rsidRPr="002C3755" w:rsidRDefault="000660AD" w:rsidP="00D23164">
            <w:pPr>
              <w:pStyle w:val="TableData"/>
              <w:spacing w:line="480" w:lineRule="auto"/>
            </w:pPr>
          </w:p>
        </w:tc>
      </w:tr>
      <w:tr w:rsidR="000660AD" w:rsidRPr="002C3755" w14:paraId="121519D9" w14:textId="77777777" w:rsidTr="002A7110">
        <w:trPr>
          <w:trHeight w:val="864"/>
        </w:trPr>
        <w:tc>
          <w:tcPr>
            <w:tcW w:w="890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  <w:vAlign w:val="center"/>
          </w:tcPr>
          <w:p w14:paraId="65EB5140" w14:textId="3398DBEB" w:rsidR="000660AD" w:rsidRPr="002C3755" w:rsidRDefault="00FE190B" w:rsidP="00ED4460">
            <w:pPr>
              <w:pStyle w:val="RowHeader"/>
              <w:jc w:val="center"/>
            </w:pPr>
            <w:r w:rsidRPr="002C3755">
              <w:rPr>
                <w:noProof/>
                <w:position w:val="-24"/>
              </w:rPr>
              <w:object w:dxaOrig="300" w:dyaOrig="639" w14:anchorId="6246E6DB">
                <v:shape id="_x0000_i1026" type="#_x0000_t75" alt="" style="width:15.5pt;height:31.9pt;mso-width-percent:0;mso-height-percent:0;mso-width-percent:0;mso-height-percent:0" o:ole="">
                  <v:imagedata r:id="rId16" o:title=""/>
                </v:shape>
                <o:OLEObject Type="Embed" ProgID="Equation.DSMT4" ShapeID="_x0000_i1026" DrawAspect="Content" ObjectID="_1806990335" r:id="rId17"/>
              </w:object>
            </w: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0F990488" w14:textId="77777777" w:rsidR="000660AD" w:rsidRPr="002C3755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7C4F87AE" w14:textId="61BEA7FD" w:rsidR="000660AD" w:rsidRPr="002C3755" w:rsidRDefault="000660AD" w:rsidP="00D23164">
            <w:pPr>
              <w:pStyle w:val="TableData"/>
              <w:spacing w:line="480" w:lineRule="auto"/>
            </w:pPr>
          </w:p>
        </w:tc>
      </w:tr>
      <w:tr w:rsidR="000660AD" w:rsidRPr="002C3755" w14:paraId="47541822" w14:textId="77777777" w:rsidTr="002A7110">
        <w:trPr>
          <w:trHeight w:val="864"/>
        </w:trPr>
        <w:tc>
          <w:tcPr>
            <w:tcW w:w="890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  <w:vAlign w:val="center"/>
          </w:tcPr>
          <w:p w14:paraId="4E8D4238" w14:textId="5231CFCF" w:rsidR="000660AD" w:rsidRPr="002C3755" w:rsidRDefault="00FE190B" w:rsidP="00ED4460">
            <w:pPr>
              <w:pStyle w:val="RowHeader"/>
              <w:jc w:val="center"/>
            </w:pPr>
            <w:r w:rsidRPr="002C3755">
              <w:rPr>
                <w:noProof/>
                <w:position w:val="-24"/>
              </w:rPr>
              <w:object w:dxaOrig="320" w:dyaOrig="639" w14:anchorId="08EFCEED">
                <v:shape id="_x0000_i1025" type="#_x0000_t75" alt="" style="width:16.4pt;height:31.9pt;mso-width-percent:0;mso-height-percent:0;mso-width-percent:0;mso-height-percent:0" o:ole="">
                  <v:imagedata r:id="rId18" o:title=""/>
                </v:shape>
                <o:OLEObject Type="Embed" ProgID="Equation.DSMT4" ShapeID="_x0000_i1025" DrawAspect="Content" ObjectID="_1806990336" r:id="rId19"/>
              </w:object>
            </w: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1C323484" w14:textId="77777777" w:rsidR="000660AD" w:rsidRPr="002C3755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4D155B15" w14:textId="629AB3C6" w:rsidR="000660AD" w:rsidRPr="002C3755" w:rsidRDefault="000660AD" w:rsidP="00D23164">
            <w:pPr>
              <w:pStyle w:val="TableData"/>
              <w:spacing w:line="480" w:lineRule="auto"/>
            </w:pPr>
          </w:p>
        </w:tc>
      </w:tr>
      <w:tr w:rsidR="009D7CD8" w14:paraId="0218A2F7" w14:textId="77777777" w:rsidTr="002A7110">
        <w:trPr>
          <w:trHeight w:val="864"/>
        </w:trPr>
        <w:tc>
          <w:tcPr>
            <w:tcW w:w="890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  <w:vAlign w:val="center"/>
          </w:tcPr>
          <w:p w14:paraId="37661CF5" w14:textId="5557C9FC" w:rsidR="009D7CD8" w:rsidRPr="00ED4460" w:rsidRDefault="009D7CD8" w:rsidP="00ED4460">
            <w:pPr>
              <w:pStyle w:val="RowHeader"/>
              <w:jc w:val="center"/>
            </w:pPr>
            <w:r w:rsidRPr="002C3755">
              <w:t>Average</w:t>
            </w: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6371AC0F" w14:textId="77777777" w:rsidR="009D7CD8" w:rsidRDefault="009D7CD8" w:rsidP="00D23164">
            <w:pPr>
              <w:pStyle w:val="TableData"/>
              <w:spacing w:line="480" w:lineRule="auto"/>
            </w:pP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1AE2991D" w14:textId="77777777" w:rsidR="009D7CD8" w:rsidRDefault="009D7CD8" w:rsidP="00D23164">
            <w:pPr>
              <w:pStyle w:val="TableData"/>
              <w:spacing w:line="480" w:lineRule="auto"/>
            </w:pPr>
          </w:p>
        </w:tc>
      </w:tr>
      <w:bookmarkEnd w:id="0"/>
    </w:tbl>
    <w:p w14:paraId="26C25827" w14:textId="13EF6A51" w:rsidR="000660AD" w:rsidRPr="000660AD" w:rsidRDefault="000660AD" w:rsidP="000660AD">
      <w:pPr>
        <w:pStyle w:val="BodyText"/>
      </w:pPr>
    </w:p>
    <w:sectPr w:rsidR="000660AD" w:rsidRPr="000660AD" w:rsidSect="000660A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55C47" w14:textId="77777777" w:rsidR="00FE190B" w:rsidRDefault="00FE190B" w:rsidP="00293785">
      <w:pPr>
        <w:spacing w:after="0" w:line="240" w:lineRule="auto"/>
      </w:pPr>
      <w:r>
        <w:separator/>
      </w:r>
    </w:p>
  </w:endnote>
  <w:endnote w:type="continuationSeparator" w:id="0">
    <w:p w14:paraId="47D0EB59" w14:textId="77777777" w:rsidR="00FE190B" w:rsidRDefault="00FE190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4BE83" w14:textId="77777777" w:rsidR="002A7110" w:rsidRDefault="002A7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E2CA4" w14:textId="5C792F4A" w:rsidR="00293785" w:rsidRDefault="002A7110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446D881" wp14:editId="280CB092">
          <wp:simplePos x="0" y="0"/>
          <wp:positionH relativeFrom="column">
            <wp:posOffset>3590925</wp:posOffset>
          </wp:positionH>
          <wp:positionV relativeFrom="paragraph">
            <wp:posOffset>14605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FD4C50" wp14:editId="3A215BFC">
              <wp:simplePos x="0" y="0"/>
              <wp:positionH relativeFrom="column">
                <wp:posOffset>3705225</wp:posOffset>
              </wp:positionH>
              <wp:positionV relativeFrom="paragraph">
                <wp:posOffset>-33744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311A8" w14:textId="37E7ED2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A3D77DD21FB4135B179CA2DF4F5242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660AD">
                                <w:t>Are We Golden?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D4C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.6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Iw2UbThAAAADwEAAA8AAAAAAAAAAAAAAAAAugQAAGRy&#13;&#10;cy9kb3ducmV2LnhtbFBLBQYAAAAABAAEAPMAAADIBQAAAAA=&#13;&#10;" filled="f" stroked="f">
              <v:textbox>
                <w:txbxContent>
                  <w:p w14:paraId="061311A8" w14:textId="37E7ED2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A3D77DD21FB4135B179CA2DF4F5242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660AD">
                          <w:t>Are We Golden?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8090" w14:textId="77777777" w:rsidR="002A7110" w:rsidRDefault="002A7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C09F" w14:textId="77777777" w:rsidR="00FE190B" w:rsidRDefault="00FE190B" w:rsidP="00293785">
      <w:pPr>
        <w:spacing w:after="0" w:line="240" w:lineRule="auto"/>
      </w:pPr>
      <w:r>
        <w:separator/>
      </w:r>
    </w:p>
  </w:footnote>
  <w:footnote w:type="continuationSeparator" w:id="0">
    <w:p w14:paraId="40A51404" w14:textId="77777777" w:rsidR="00FE190B" w:rsidRDefault="00FE190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F1339" w14:textId="77777777" w:rsidR="002A7110" w:rsidRDefault="002A7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E386A" w14:textId="0CF4751D" w:rsidR="000660AD" w:rsidRPr="000660AD" w:rsidRDefault="00ED4460" w:rsidP="000660AD">
    <w:pPr>
      <w:pStyle w:val="Title"/>
    </w:pPr>
    <w:r>
      <w:t>Ratio Calculations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665D" w14:textId="77777777" w:rsidR="002A7110" w:rsidRDefault="002A7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86020">
    <w:abstractNumId w:val="6"/>
  </w:num>
  <w:num w:numId="2" w16cid:durableId="1516382001">
    <w:abstractNumId w:val="7"/>
  </w:num>
  <w:num w:numId="3" w16cid:durableId="1388407715">
    <w:abstractNumId w:val="0"/>
  </w:num>
  <w:num w:numId="4" w16cid:durableId="835464695">
    <w:abstractNumId w:val="2"/>
  </w:num>
  <w:num w:numId="5" w16cid:durableId="1372730263">
    <w:abstractNumId w:val="3"/>
  </w:num>
  <w:num w:numId="6" w16cid:durableId="1419980328">
    <w:abstractNumId w:val="5"/>
  </w:num>
  <w:num w:numId="7" w16cid:durableId="1189366179">
    <w:abstractNumId w:val="4"/>
  </w:num>
  <w:num w:numId="8" w16cid:durableId="117378022">
    <w:abstractNumId w:val="8"/>
  </w:num>
  <w:num w:numId="9" w16cid:durableId="1804694975">
    <w:abstractNumId w:val="9"/>
  </w:num>
  <w:num w:numId="10" w16cid:durableId="1830630660">
    <w:abstractNumId w:val="10"/>
  </w:num>
  <w:num w:numId="11" w16cid:durableId="88895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D"/>
    <w:rsid w:val="0004006F"/>
    <w:rsid w:val="00053775"/>
    <w:rsid w:val="0005619A"/>
    <w:rsid w:val="000660AD"/>
    <w:rsid w:val="000716BE"/>
    <w:rsid w:val="0011259B"/>
    <w:rsid w:val="00116FDD"/>
    <w:rsid w:val="00125621"/>
    <w:rsid w:val="00125C3E"/>
    <w:rsid w:val="001872E7"/>
    <w:rsid w:val="001C12AA"/>
    <w:rsid w:val="001D0BBF"/>
    <w:rsid w:val="001E1F85"/>
    <w:rsid w:val="001E236D"/>
    <w:rsid w:val="001F125D"/>
    <w:rsid w:val="002345CC"/>
    <w:rsid w:val="00247E5B"/>
    <w:rsid w:val="00293785"/>
    <w:rsid w:val="002A7110"/>
    <w:rsid w:val="002C0879"/>
    <w:rsid w:val="002C3755"/>
    <w:rsid w:val="002C37B4"/>
    <w:rsid w:val="0036040A"/>
    <w:rsid w:val="004102CB"/>
    <w:rsid w:val="00424EEB"/>
    <w:rsid w:val="00446C13"/>
    <w:rsid w:val="005078B4"/>
    <w:rsid w:val="0053328A"/>
    <w:rsid w:val="00540FC6"/>
    <w:rsid w:val="00607AE0"/>
    <w:rsid w:val="00645D7F"/>
    <w:rsid w:val="00656940"/>
    <w:rsid w:val="00662EB5"/>
    <w:rsid w:val="00666C03"/>
    <w:rsid w:val="00686DAB"/>
    <w:rsid w:val="00696D80"/>
    <w:rsid w:val="006E1542"/>
    <w:rsid w:val="00705ECF"/>
    <w:rsid w:val="00721EA4"/>
    <w:rsid w:val="007B055F"/>
    <w:rsid w:val="007D4DF2"/>
    <w:rsid w:val="00880013"/>
    <w:rsid w:val="00895E9E"/>
    <w:rsid w:val="008D222F"/>
    <w:rsid w:val="008E4D00"/>
    <w:rsid w:val="008F5386"/>
    <w:rsid w:val="00913172"/>
    <w:rsid w:val="00981E19"/>
    <w:rsid w:val="009B52E4"/>
    <w:rsid w:val="009C5132"/>
    <w:rsid w:val="009D6E8D"/>
    <w:rsid w:val="009D7CD8"/>
    <w:rsid w:val="00A101E8"/>
    <w:rsid w:val="00A471FD"/>
    <w:rsid w:val="00A91960"/>
    <w:rsid w:val="00AC349E"/>
    <w:rsid w:val="00AC75FD"/>
    <w:rsid w:val="00AF341D"/>
    <w:rsid w:val="00B92DBF"/>
    <w:rsid w:val="00BD119F"/>
    <w:rsid w:val="00C73EA1"/>
    <w:rsid w:val="00CB27A0"/>
    <w:rsid w:val="00CB549C"/>
    <w:rsid w:val="00CC4F77"/>
    <w:rsid w:val="00CD3CF6"/>
    <w:rsid w:val="00CE317F"/>
    <w:rsid w:val="00CE336D"/>
    <w:rsid w:val="00D106FF"/>
    <w:rsid w:val="00D626EB"/>
    <w:rsid w:val="00DD5C5E"/>
    <w:rsid w:val="00E97B5C"/>
    <w:rsid w:val="00ED24C8"/>
    <w:rsid w:val="00ED4460"/>
    <w:rsid w:val="00EE3A34"/>
    <w:rsid w:val="00F377E2"/>
    <w:rsid w:val="00F50748"/>
    <w:rsid w:val="00F72D02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F6606"/>
  <w15:docId w15:val="{C310F083-D9E6-4E93-9F0B-DCEDDEBE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066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3D77DD21FB4135B179CA2DF4F5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C7749-E32B-44FE-9C18-7F4E2F0DC96E}"/>
      </w:docPartPr>
      <w:docPartBody>
        <w:p w:rsidR="00F963A2" w:rsidRDefault="00F963A2">
          <w:pPr>
            <w:pStyle w:val="FA3D77DD21FB4135B179CA2DF4F5242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A2"/>
    <w:rsid w:val="00662EB5"/>
    <w:rsid w:val="007706CB"/>
    <w:rsid w:val="00A91960"/>
    <w:rsid w:val="00AF341D"/>
    <w:rsid w:val="00CB549C"/>
    <w:rsid w:val="00F9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3D77DD21FB4135B179CA2DF4F52428">
    <w:name w:val="FA3D77DD21FB4135B179CA2DF4F52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50</TotalTime>
  <Pages>1</Pages>
  <Words>50</Words>
  <Characters>263</Characters>
  <Application>Microsoft Office Word</Application>
  <DocSecurity>0</DocSecurity>
  <Lines>52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We Golden?</vt:lpstr>
    </vt:vector>
  </TitlesOfParts>
  <Manager/>
  <Company/>
  <LinksUpToDate>false</LinksUpToDate>
  <CharactersWithSpaces>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We Golden?</dc:title>
  <dc:subject/>
  <dc:creator>K20 Center</dc:creator>
  <cp:keywords/>
  <dc:description/>
  <cp:lastModifiedBy>Gracia, Ann M.</cp:lastModifiedBy>
  <cp:revision>7</cp:revision>
  <cp:lastPrinted>2016-07-14T14:08:00Z</cp:lastPrinted>
  <dcterms:created xsi:type="dcterms:W3CDTF">2025-01-15T22:53:00Z</dcterms:created>
  <dcterms:modified xsi:type="dcterms:W3CDTF">2025-04-24T14:59:00Z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