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2C1737" w14:textId="6DAA1A62" w:rsidR="00446C13" w:rsidRPr="008B2E6C" w:rsidRDefault="00335230" w:rsidP="00DC7A6D">
      <w:pPr>
        <w:pStyle w:val="Title"/>
        <w:rPr>
          <w:lang w:val="es-ES"/>
        </w:rPr>
      </w:pPr>
      <w:r w:rsidRPr="008B2E6C">
        <w:rPr>
          <w:lang w:val="es-ES"/>
        </w:rPr>
        <w:t>cosecha de estrategia</w:t>
      </w:r>
    </w:p>
    <w:p w14:paraId="2E4C537B" w14:textId="5BEC36ED" w:rsidR="00F04E33" w:rsidRPr="008B2E6C" w:rsidRDefault="008B2E6C" w:rsidP="009D6E8D">
      <w:pPr>
        <w:rPr>
          <w:lang w:val="es-ES"/>
        </w:rPr>
      </w:pPr>
      <w:r w:rsidRPr="008B2E6C">
        <w:rPr>
          <w:lang w:val="es-ES"/>
        </w:rPr>
        <w:t xml:space="preserve">Un recién nacido mide </w:t>
      </w:r>
      <w:r w:rsidR="00F04E33" w:rsidRPr="008B2E6C">
        <w:rPr>
          <w:lang w:val="es-ES"/>
        </w:rPr>
        <w:t xml:space="preserve">20 </w:t>
      </w:r>
      <w:r>
        <w:rPr>
          <w:lang w:val="es-ES"/>
        </w:rPr>
        <w:t>pulgadas</w:t>
      </w:r>
      <w:r w:rsidR="005D2CC6" w:rsidRPr="008B2E6C">
        <w:rPr>
          <w:lang w:val="es-ES"/>
        </w:rPr>
        <w:t xml:space="preserve">. </w:t>
      </w:r>
      <w:r w:rsidRPr="008B2E6C">
        <w:rPr>
          <w:lang w:val="es-ES"/>
        </w:rPr>
        <w:t xml:space="preserve">Sus piernas miden </w:t>
      </w:r>
      <w:r w:rsidR="00F04E33" w:rsidRPr="008B2E6C">
        <w:rPr>
          <w:lang w:val="es-ES"/>
        </w:rPr>
        <w:t xml:space="preserve">6 </w:t>
      </w:r>
      <w:r>
        <w:rPr>
          <w:lang w:val="es-ES"/>
        </w:rPr>
        <w:t>pulgadas cada una</w:t>
      </w:r>
      <w:r w:rsidR="00F04E33" w:rsidRPr="008B2E6C">
        <w:rPr>
          <w:lang w:val="es-ES"/>
        </w:rPr>
        <w:t xml:space="preserve">. </w:t>
      </w:r>
      <w:r w:rsidRPr="008B2E6C">
        <w:rPr>
          <w:lang w:val="es-ES"/>
        </w:rPr>
        <w:t xml:space="preserve">¿Cómo puedes </w:t>
      </w:r>
      <w:r w:rsidR="00F04E33" w:rsidRPr="008B2E6C">
        <w:rPr>
          <w:b/>
          <w:bCs/>
          <w:lang w:val="es-ES"/>
        </w:rPr>
        <w:t>estima</w:t>
      </w:r>
      <w:r w:rsidRPr="008B2E6C">
        <w:rPr>
          <w:b/>
          <w:bCs/>
          <w:lang w:val="es-ES"/>
        </w:rPr>
        <w:t>r</w:t>
      </w:r>
      <w:r w:rsidR="00F04E33" w:rsidRPr="008B2E6C">
        <w:rPr>
          <w:lang w:val="es-ES"/>
        </w:rPr>
        <w:t xml:space="preserve"> </w:t>
      </w:r>
      <w:r w:rsidRPr="008B2E6C">
        <w:rPr>
          <w:lang w:val="es-ES"/>
        </w:rPr>
        <w:t>la razón entre la longitud del cuerpo del beb</w:t>
      </w:r>
      <w:r>
        <w:rPr>
          <w:lang w:val="es-ES"/>
        </w:rPr>
        <w:t>é y la longitud de sus piernas</w:t>
      </w:r>
      <w:r w:rsidR="00F04E33" w:rsidRPr="008B2E6C">
        <w:rPr>
          <w:lang w:val="es-ES"/>
        </w:rPr>
        <w:t>?</w:t>
      </w:r>
    </w:p>
    <w:p w14:paraId="6A8361CF" w14:textId="091F966C" w:rsidR="009D6E8D" w:rsidRPr="008B2E6C" w:rsidRDefault="008B2E6C" w:rsidP="009D6E8D">
      <w:pPr>
        <w:rPr>
          <w:lang w:val="es-ES"/>
        </w:rPr>
      </w:pPr>
      <w:r w:rsidRPr="008B2E6C">
        <w:rPr>
          <w:lang w:val="es-ES"/>
        </w:rPr>
        <w:t>En el primer recuadro, escribe cómo estimarías esta razón</w:t>
      </w:r>
      <w:r w:rsidR="00F04E33" w:rsidRPr="008B2E6C">
        <w:rPr>
          <w:lang w:val="es-ES"/>
        </w:rPr>
        <w:t xml:space="preserve">. </w:t>
      </w:r>
      <w:r w:rsidRPr="008B2E6C">
        <w:rPr>
          <w:lang w:val="es-ES"/>
        </w:rPr>
        <w:t>Muestra tu trabajo o explica tu razonamiento</w:t>
      </w:r>
      <w:r w:rsidR="007F36A1" w:rsidRPr="008B2E6C">
        <w:rPr>
          <w:lang w:val="es-ES"/>
        </w:rPr>
        <w:t>.</w:t>
      </w:r>
    </w:p>
    <w:tbl>
      <w:tblPr>
        <w:tblStyle w:val="TableGrid"/>
        <w:tblW w:w="5000" w:type="pct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04E33" w14:paraId="08C465AA" w14:textId="77777777" w:rsidTr="00E1754A">
        <w:trPr>
          <w:trHeight w:val="2304"/>
        </w:trPr>
        <w:tc>
          <w:tcPr>
            <w:tcW w:w="2500" w:type="pct"/>
          </w:tcPr>
          <w:p w14:paraId="33C0ED39" w14:textId="158DA1BC" w:rsidR="00F04E33" w:rsidRDefault="00F04E33" w:rsidP="0080417A">
            <w:pPr>
              <w:pStyle w:val="RowHeader"/>
            </w:pPr>
            <w:r>
              <w:t>M</w:t>
            </w:r>
            <w:r w:rsidR="008B2E6C">
              <w:t xml:space="preserve">i </w:t>
            </w:r>
            <w:proofErr w:type="spellStart"/>
            <w:r w:rsidR="008B2E6C">
              <w:t>estrategia</w:t>
            </w:r>
            <w:proofErr w:type="spellEnd"/>
            <w:r>
              <w:t>:</w:t>
            </w:r>
          </w:p>
        </w:tc>
        <w:tc>
          <w:tcPr>
            <w:tcW w:w="2500" w:type="pct"/>
          </w:tcPr>
          <w:p w14:paraId="0B5985DE" w14:textId="170C3BBD" w:rsidR="00F04E33" w:rsidRDefault="00F04E33" w:rsidP="0080417A">
            <w:pPr>
              <w:pStyle w:val="TableData"/>
            </w:pPr>
          </w:p>
        </w:tc>
      </w:tr>
      <w:tr w:rsidR="00F04E33" w:rsidRPr="008B2E6C" w14:paraId="25531BCE" w14:textId="77777777" w:rsidTr="00E1754A">
        <w:trPr>
          <w:trHeight w:val="2304"/>
        </w:trPr>
        <w:tc>
          <w:tcPr>
            <w:tcW w:w="2500" w:type="pct"/>
          </w:tcPr>
          <w:p w14:paraId="717CD5D7" w14:textId="6A6877B3" w:rsidR="00F04E33" w:rsidRPr="008B2E6C" w:rsidRDefault="008B2E6C" w:rsidP="0080417A">
            <w:pPr>
              <w:pStyle w:val="RowHeader"/>
              <w:rPr>
                <w:rFonts w:cstheme="minorHAnsi"/>
                <w:lang w:val="es-ES"/>
              </w:rPr>
            </w:pPr>
            <w:r w:rsidRPr="008B2E6C">
              <w:rPr>
                <w:lang w:val="es-ES"/>
              </w:rPr>
              <w:t>Estrategia de compañero</w:t>
            </w:r>
            <w:r w:rsidR="00F04E33" w:rsidRPr="008B2E6C">
              <w:rPr>
                <w:lang w:val="es-ES"/>
              </w:rPr>
              <w:t xml:space="preserve"> 1:</w:t>
            </w:r>
          </w:p>
        </w:tc>
        <w:tc>
          <w:tcPr>
            <w:tcW w:w="2500" w:type="pct"/>
          </w:tcPr>
          <w:p w14:paraId="5D2483F4" w14:textId="15D490EA" w:rsidR="00F04E33" w:rsidRPr="008B2E6C" w:rsidRDefault="008B2E6C" w:rsidP="0080417A">
            <w:pPr>
              <w:pStyle w:val="TableData"/>
              <w:rPr>
                <w:lang w:val="es-ES"/>
              </w:rPr>
            </w:pPr>
            <w:r w:rsidRPr="008B2E6C">
              <w:rPr>
                <w:lang w:val="es-ES"/>
              </w:rPr>
              <w:t xml:space="preserve">Nombre de Compañero </w:t>
            </w:r>
            <w:r w:rsidR="00F04E33" w:rsidRPr="008B2E6C">
              <w:rPr>
                <w:lang w:val="es-ES"/>
              </w:rPr>
              <w:t xml:space="preserve">1: </w:t>
            </w:r>
            <w:r w:rsidR="00F04E33" w:rsidRPr="008B2E6C">
              <w:rPr>
                <w:rFonts w:ascii="Times New Roman" w:hAnsi="Times New Roman" w:cs="Times New Roman"/>
                <w:lang w:val="es-ES"/>
              </w:rPr>
              <w:t>_______________</w:t>
            </w:r>
          </w:p>
        </w:tc>
      </w:tr>
      <w:tr w:rsidR="00F04E33" w14:paraId="44DA51E7" w14:textId="77777777" w:rsidTr="00E1754A">
        <w:trPr>
          <w:trHeight w:val="2304"/>
        </w:trPr>
        <w:tc>
          <w:tcPr>
            <w:tcW w:w="2500" w:type="pct"/>
          </w:tcPr>
          <w:p w14:paraId="4191A4CB" w14:textId="2C9C7A75" w:rsidR="00F04E33" w:rsidRPr="006B4CC2" w:rsidRDefault="008B2E6C" w:rsidP="00F04E33">
            <w:pPr>
              <w:pStyle w:val="RowHeader"/>
            </w:pPr>
            <w:r w:rsidRPr="008B2E6C">
              <w:rPr>
                <w:lang w:val="es-ES"/>
              </w:rPr>
              <w:t>Estrategia de compañero</w:t>
            </w:r>
            <w:r w:rsidR="00F04E33">
              <w:t xml:space="preserve"> 2:</w:t>
            </w:r>
          </w:p>
        </w:tc>
        <w:tc>
          <w:tcPr>
            <w:tcW w:w="2500" w:type="pct"/>
          </w:tcPr>
          <w:p w14:paraId="0B6BE26E" w14:textId="63608406" w:rsidR="00F04E33" w:rsidRDefault="008B2E6C" w:rsidP="00F04E33">
            <w:pPr>
              <w:pStyle w:val="TableData"/>
            </w:pPr>
            <w:r w:rsidRPr="008B2E6C">
              <w:rPr>
                <w:lang w:val="es-ES"/>
              </w:rPr>
              <w:t xml:space="preserve">Nombre de Compañero </w:t>
            </w:r>
            <w:r w:rsidR="00F04E33">
              <w:t xml:space="preserve">2: </w:t>
            </w:r>
            <w:r w:rsidR="00F04E33" w:rsidRPr="00F04E33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F04E33" w14:paraId="25B3D924" w14:textId="77777777" w:rsidTr="00E1754A">
        <w:trPr>
          <w:trHeight w:val="2304"/>
        </w:trPr>
        <w:tc>
          <w:tcPr>
            <w:tcW w:w="2500" w:type="pct"/>
          </w:tcPr>
          <w:p w14:paraId="005E7C24" w14:textId="4E8BE933" w:rsidR="00F04E33" w:rsidRDefault="008B2E6C" w:rsidP="00F04E33">
            <w:pPr>
              <w:pStyle w:val="RowHeader"/>
            </w:pPr>
            <w:r w:rsidRPr="008B2E6C">
              <w:rPr>
                <w:lang w:val="es-ES"/>
              </w:rPr>
              <w:t>Estrategia de compañero</w:t>
            </w:r>
            <w:r w:rsidR="00F04E33">
              <w:t xml:space="preserve"> 3:</w:t>
            </w:r>
          </w:p>
        </w:tc>
        <w:tc>
          <w:tcPr>
            <w:tcW w:w="2500" w:type="pct"/>
          </w:tcPr>
          <w:p w14:paraId="43CD1D70" w14:textId="02170E7A" w:rsidR="00F04E33" w:rsidRDefault="008B2E6C" w:rsidP="00F04E33">
            <w:pPr>
              <w:pStyle w:val="TableData"/>
            </w:pPr>
            <w:r w:rsidRPr="008B2E6C">
              <w:rPr>
                <w:lang w:val="es-ES"/>
              </w:rPr>
              <w:t xml:space="preserve">Nombre de Compañero </w:t>
            </w:r>
            <w:r w:rsidR="00F04E33">
              <w:t xml:space="preserve">3: </w:t>
            </w:r>
            <w:r w:rsidR="00F04E33" w:rsidRPr="00F04E33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14:paraId="504AE8F6" w14:textId="77777777" w:rsidR="00F04E33" w:rsidRDefault="00F04E33" w:rsidP="00F04E33"/>
    <w:sectPr w:rsidR="00F04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0635" w14:textId="77777777" w:rsidR="00495053" w:rsidRDefault="00495053" w:rsidP="00293785">
      <w:pPr>
        <w:spacing w:after="0" w:line="240" w:lineRule="auto"/>
      </w:pPr>
      <w:r>
        <w:separator/>
      </w:r>
    </w:p>
  </w:endnote>
  <w:endnote w:type="continuationSeparator" w:id="0">
    <w:p w14:paraId="4A1FFA67" w14:textId="77777777" w:rsidR="00495053" w:rsidRDefault="004950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F706" w14:textId="77777777" w:rsidR="005D2CC6" w:rsidRDefault="005D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9E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DF7FC8" wp14:editId="6735D2E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A8167" w14:textId="1907128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DAB6AF3F1F46F6B48B159E27EB43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04E33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F7F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9FA8167" w14:textId="1907128B" w:rsidR="00293785" w:rsidRDefault="004458A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DAB6AF3F1F46F6B48B159E27EB43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04E33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E7D68F" wp14:editId="571EF71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D7A8" w14:textId="77777777" w:rsidR="005D2CC6" w:rsidRDefault="005D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419C" w14:textId="77777777" w:rsidR="00495053" w:rsidRDefault="00495053" w:rsidP="00293785">
      <w:pPr>
        <w:spacing w:after="0" w:line="240" w:lineRule="auto"/>
      </w:pPr>
      <w:r>
        <w:separator/>
      </w:r>
    </w:p>
  </w:footnote>
  <w:footnote w:type="continuationSeparator" w:id="0">
    <w:p w14:paraId="358E65DB" w14:textId="77777777" w:rsidR="00495053" w:rsidRDefault="0049505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94D8" w14:textId="77777777" w:rsidR="005D2CC6" w:rsidRDefault="005D2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909F" w14:textId="77777777" w:rsidR="005D2CC6" w:rsidRDefault="005D2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226D" w14:textId="77777777" w:rsidR="005D2CC6" w:rsidRDefault="005D2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3"/>
    <w:rsid w:val="0004006F"/>
    <w:rsid w:val="00045878"/>
    <w:rsid w:val="00050EE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2005"/>
    <w:rsid w:val="00335230"/>
    <w:rsid w:val="0036040A"/>
    <w:rsid w:val="00397FA9"/>
    <w:rsid w:val="003E7B75"/>
    <w:rsid w:val="004458A7"/>
    <w:rsid w:val="00446C13"/>
    <w:rsid w:val="00495053"/>
    <w:rsid w:val="004C467F"/>
    <w:rsid w:val="005078B4"/>
    <w:rsid w:val="0053328A"/>
    <w:rsid w:val="00540FC6"/>
    <w:rsid w:val="005511B6"/>
    <w:rsid w:val="00553C98"/>
    <w:rsid w:val="005A7635"/>
    <w:rsid w:val="005D2CC6"/>
    <w:rsid w:val="00645D7F"/>
    <w:rsid w:val="00656940"/>
    <w:rsid w:val="00662EB5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36A1"/>
    <w:rsid w:val="00852381"/>
    <w:rsid w:val="00864315"/>
    <w:rsid w:val="00880013"/>
    <w:rsid w:val="008920A4"/>
    <w:rsid w:val="008B2868"/>
    <w:rsid w:val="008B2E6C"/>
    <w:rsid w:val="008F5386"/>
    <w:rsid w:val="00913172"/>
    <w:rsid w:val="00981E19"/>
    <w:rsid w:val="009B52E4"/>
    <w:rsid w:val="009D6E8D"/>
    <w:rsid w:val="00A101E8"/>
    <w:rsid w:val="00A673D5"/>
    <w:rsid w:val="00AC349E"/>
    <w:rsid w:val="00B30AF0"/>
    <w:rsid w:val="00B51D86"/>
    <w:rsid w:val="00B61162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1754A"/>
    <w:rsid w:val="00E2165A"/>
    <w:rsid w:val="00EA74D2"/>
    <w:rsid w:val="00ED24C8"/>
    <w:rsid w:val="00F04E33"/>
    <w:rsid w:val="00F32F87"/>
    <w:rsid w:val="00F377E2"/>
    <w:rsid w:val="00F50748"/>
    <w:rsid w:val="00F72D02"/>
    <w:rsid w:val="00FE235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01F0"/>
  <w15:docId w15:val="{5FDCCE9A-793B-407A-BD2F-A66AD88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AB6AF3F1F46F6B48B159E27EB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39BE-063D-40AA-8D74-277F75950E51}"/>
      </w:docPartPr>
      <w:docPartBody>
        <w:p w:rsidR="00CC078D" w:rsidRDefault="00CC078D">
          <w:pPr>
            <w:pStyle w:val="2BDAB6AF3F1F46F6B48B159E27EB43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D"/>
    <w:rsid w:val="00045878"/>
    <w:rsid w:val="000D4D7D"/>
    <w:rsid w:val="004C467F"/>
    <w:rsid w:val="00662EB5"/>
    <w:rsid w:val="006649D2"/>
    <w:rsid w:val="00977308"/>
    <w:rsid w:val="00CC078D"/>
    <w:rsid w:val="00F32F87"/>
    <w:rsid w:val="00F55414"/>
    <w:rsid w:val="00FB18A2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DAB6AF3F1F46F6B48B159E27EB43FC">
    <w:name w:val="2BDAB6AF3F1F46F6B48B159E27EB4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1</Pages>
  <Words>79</Words>
  <Characters>433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3</cp:revision>
  <cp:lastPrinted>2025-04-24T15:01:00Z</cp:lastPrinted>
  <dcterms:created xsi:type="dcterms:W3CDTF">2025-04-24T15:01:00Z</dcterms:created>
  <dcterms:modified xsi:type="dcterms:W3CDTF">2025-04-24T15:01:00Z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