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2C1737" w14:textId="1519BC0F" w:rsidR="00446C13" w:rsidRPr="00DC7A6D" w:rsidRDefault="00F04E33" w:rsidP="00DC7A6D">
      <w:pPr>
        <w:pStyle w:val="Title"/>
      </w:pPr>
      <w:r>
        <w:t>Strategy Harvest</w:t>
      </w:r>
    </w:p>
    <w:p w14:paraId="2E4C537B" w14:textId="1BB5FF78" w:rsidR="00F04E33" w:rsidRDefault="00F04E33" w:rsidP="009D6E8D">
      <w:r>
        <w:t>A newborn baby is 20 inches long</w:t>
      </w:r>
      <w:r w:rsidR="005D2CC6">
        <w:t>. H</w:t>
      </w:r>
      <w:r>
        <w:t xml:space="preserve">er legs are each 6 inches long. How could you </w:t>
      </w:r>
      <w:r w:rsidRPr="00F04E33">
        <w:rPr>
          <w:b/>
          <w:bCs/>
        </w:rPr>
        <w:t>estimate</w:t>
      </w:r>
      <w:r>
        <w:t xml:space="preserve"> the ratio of the baby’s body length to leg length?</w:t>
      </w:r>
    </w:p>
    <w:p w14:paraId="6A8361CF" w14:textId="7C511D9B" w:rsidR="009D6E8D" w:rsidRDefault="00F04E33" w:rsidP="009D6E8D">
      <w:r>
        <w:t xml:space="preserve">In the first box below, </w:t>
      </w:r>
      <w:r w:rsidR="005D2CC6">
        <w:t>write</w:t>
      </w:r>
      <w:r>
        <w:t xml:space="preserve"> how you would estimate this ratio. Show your work</w:t>
      </w:r>
      <w:r w:rsidR="007F36A1">
        <w:t xml:space="preserve"> or explain your reasoning.</w:t>
      </w:r>
    </w:p>
    <w:tbl>
      <w:tblPr>
        <w:tblStyle w:val="TableGrid"/>
        <w:tblW w:w="5000" w:type="pct"/>
        <w:tblBorders>
          <w:top w:val="single" w:sz="2" w:space="0" w:color="326E7C"/>
          <w:left w:val="single" w:sz="2" w:space="0" w:color="326E7C"/>
          <w:bottom w:val="single" w:sz="2" w:space="0" w:color="326E7C"/>
          <w:right w:val="single" w:sz="2" w:space="0" w:color="326E7C"/>
          <w:insideH w:val="single" w:sz="2" w:space="0" w:color="326E7C"/>
          <w:insideV w:val="single" w:sz="2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04E33" w14:paraId="08C465AA" w14:textId="77777777" w:rsidTr="006D0F3E">
        <w:trPr>
          <w:trHeight w:val="2304"/>
        </w:trPr>
        <w:tc>
          <w:tcPr>
            <w:tcW w:w="2500" w:type="pct"/>
          </w:tcPr>
          <w:p w14:paraId="33C0ED39" w14:textId="11986392" w:rsidR="00F04E33" w:rsidRDefault="00F04E33" w:rsidP="0080417A">
            <w:pPr>
              <w:pStyle w:val="RowHeader"/>
            </w:pPr>
            <w:r>
              <w:t>My Strategy:</w:t>
            </w:r>
          </w:p>
        </w:tc>
        <w:tc>
          <w:tcPr>
            <w:tcW w:w="2500" w:type="pct"/>
          </w:tcPr>
          <w:p w14:paraId="0B5985DE" w14:textId="170C3BBD" w:rsidR="00F04E33" w:rsidRDefault="00F04E33" w:rsidP="0080417A">
            <w:pPr>
              <w:pStyle w:val="TableData"/>
            </w:pPr>
          </w:p>
        </w:tc>
      </w:tr>
      <w:tr w:rsidR="00F04E33" w14:paraId="25531BCE" w14:textId="77777777" w:rsidTr="006D0F3E">
        <w:trPr>
          <w:trHeight w:val="2304"/>
        </w:trPr>
        <w:tc>
          <w:tcPr>
            <w:tcW w:w="2500" w:type="pct"/>
          </w:tcPr>
          <w:p w14:paraId="717CD5D7" w14:textId="4EE9B56C" w:rsidR="00F04E33" w:rsidRPr="006B4CC2" w:rsidRDefault="00F04E33" w:rsidP="0080417A">
            <w:pPr>
              <w:pStyle w:val="RowHeader"/>
              <w:rPr>
                <w:rFonts w:cstheme="minorHAnsi"/>
              </w:rPr>
            </w:pPr>
            <w:r>
              <w:t>Part</w:t>
            </w:r>
            <w:r w:rsidR="005D2CC6">
              <w:t>n</w:t>
            </w:r>
            <w:r>
              <w:t>er 1’s Strategy:</w:t>
            </w:r>
          </w:p>
        </w:tc>
        <w:tc>
          <w:tcPr>
            <w:tcW w:w="2500" w:type="pct"/>
          </w:tcPr>
          <w:p w14:paraId="5D2483F4" w14:textId="38060EDC" w:rsidR="00F04E33" w:rsidRDefault="00F04E33" w:rsidP="0080417A">
            <w:pPr>
              <w:pStyle w:val="TableData"/>
            </w:pPr>
            <w:r>
              <w:t xml:space="preserve">Partner 1’s Name: </w:t>
            </w:r>
            <w:r w:rsidRPr="00F04E33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F04E33" w14:paraId="44DA51E7" w14:textId="77777777" w:rsidTr="006D0F3E">
        <w:trPr>
          <w:trHeight w:val="2304"/>
        </w:trPr>
        <w:tc>
          <w:tcPr>
            <w:tcW w:w="2500" w:type="pct"/>
          </w:tcPr>
          <w:p w14:paraId="4191A4CB" w14:textId="76E1E2A6" w:rsidR="00F04E33" w:rsidRPr="006B4CC2" w:rsidRDefault="00F04E33" w:rsidP="00F04E33">
            <w:pPr>
              <w:pStyle w:val="RowHeader"/>
            </w:pPr>
            <w:r>
              <w:t>Part</w:t>
            </w:r>
            <w:r w:rsidR="005D2CC6">
              <w:t>n</w:t>
            </w:r>
            <w:r>
              <w:t>er 2’s Strategy:</w:t>
            </w:r>
          </w:p>
        </w:tc>
        <w:tc>
          <w:tcPr>
            <w:tcW w:w="2500" w:type="pct"/>
          </w:tcPr>
          <w:p w14:paraId="0B6BE26E" w14:textId="73CF91B3" w:rsidR="00F04E33" w:rsidRDefault="00F04E33" w:rsidP="00F04E33">
            <w:pPr>
              <w:pStyle w:val="TableData"/>
            </w:pPr>
            <w:r>
              <w:t xml:space="preserve">Partner 2’s Name: </w:t>
            </w:r>
            <w:r w:rsidRPr="00F04E33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F04E33" w14:paraId="25B3D924" w14:textId="77777777" w:rsidTr="006D0F3E">
        <w:trPr>
          <w:trHeight w:val="2304"/>
        </w:trPr>
        <w:tc>
          <w:tcPr>
            <w:tcW w:w="2500" w:type="pct"/>
          </w:tcPr>
          <w:p w14:paraId="005E7C24" w14:textId="52C0E228" w:rsidR="00F04E33" w:rsidRDefault="00F04E33" w:rsidP="00F04E33">
            <w:pPr>
              <w:pStyle w:val="RowHeader"/>
            </w:pPr>
            <w:r>
              <w:t>Part</w:t>
            </w:r>
            <w:r w:rsidR="005D2CC6">
              <w:t>n</w:t>
            </w:r>
            <w:r>
              <w:t>er 3’s Strategy:</w:t>
            </w:r>
          </w:p>
        </w:tc>
        <w:tc>
          <w:tcPr>
            <w:tcW w:w="2500" w:type="pct"/>
          </w:tcPr>
          <w:p w14:paraId="43CD1D70" w14:textId="38A3BA1F" w:rsidR="00F04E33" w:rsidRDefault="00F04E33" w:rsidP="00F04E33">
            <w:pPr>
              <w:pStyle w:val="TableData"/>
            </w:pPr>
            <w:r>
              <w:t xml:space="preserve">Partner 3’s Name: </w:t>
            </w:r>
            <w:r w:rsidRPr="00F04E33">
              <w:rPr>
                <w:rFonts w:ascii="Times New Roman" w:hAnsi="Times New Roman" w:cs="Times New Roman"/>
              </w:rPr>
              <w:t>____________________</w:t>
            </w:r>
          </w:p>
        </w:tc>
      </w:tr>
    </w:tbl>
    <w:p w14:paraId="504AE8F6" w14:textId="77777777" w:rsidR="00F04E33" w:rsidRDefault="00F04E33" w:rsidP="00F04E33"/>
    <w:sectPr w:rsidR="00F04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D437" w14:textId="77777777" w:rsidR="00EF602E" w:rsidRDefault="00EF602E" w:rsidP="00293785">
      <w:pPr>
        <w:spacing w:after="0" w:line="240" w:lineRule="auto"/>
      </w:pPr>
      <w:r>
        <w:separator/>
      </w:r>
    </w:p>
  </w:endnote>
  <w:endnote w:type="continuationSeparator" w:id="0">
    <w:p w14:paraId="683DCD60" w14:textId="77777777" w:rsidR="00EF602E" w:rsidRDefault="00EF602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F706" w14:textId="77777777" w:rsidR="005D2CC6" w:rsidRDefault="005D2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9E85" w14:textId="20E728C6" w:rsidR="00293785" w:rsidRDefault="006D0F3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DF7FC8" wp14:editId="088415A3">
              <wp:simplePos x="0" y="0"/>
              <wp:positionH relativeFrom="column">
                <wp:posOffset>1524635</wp:posOffset>
              </wp:positionH>
              <wp:positionV relativeFrom="paragraph">
                <wp:posOffset>-231140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A8167" w14:textId="1907128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DAB6AF3F1F46F6B48B159E27EB43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04E33">
                                <w:t>Are We Golden?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F7F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0.05pt;margin-top:-18.2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aAFp9eAAAAAOAQAADwAAAAAAAAAAAAAAAAC6BAAAZHJz&#13;&#10;L2Rvd25yZXYueG1sUEsFBgAAAAAEAAQA8wAAAMcFAAAAAA==&#13;&#10;" filled="f" stroked="f">
              <v:textbox>
                <w:txbxContent>
                  <w:p w14:paraId="59FA8167" w14:textId="1907128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DAB6AF3F1F46F6B48B159E27EB43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04E33">
                          <w:t>Are We Golden?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6E7D68F" wp14:editId="3E84D249">
          <wp:simplePos x="0" y="0"/>
          <wp:positionH relativeFrom="column">
            <wp:posOffset>1410664</wp:posOffset>
          </wp:positionH>
          <wp:positionV relativeFrom="paragraph">
            <wp:posOffset>-181618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D7A8" w14:textId="77777777" w:rsidR="005D2CC6" w:rsidRDefault="005D2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B40C" w14:textId="77777777" w:rsidR="00EF602E" w:rsidRDefault="00EF602E" w:rsidP="00293785">
      <w:pPr>
        <w:spacing w:after="0" w:line="240" w:lineRule="auto"/>
      </w:pPr>
      <w:r>
        <w:separator/>
      </w:r>
    </w:p>
  </w:footnote>
  <w:footnote w:type="continuationSeparator" w:id="0">
    <w:p w14:paraId="04F6CB5C" w14:textId="77777777" w:rsidR="00EF602E" w:rsidRDefault="00EF602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94D8" w14:textId="77777777" w:rsidR="005D2CC6" w:rsidRDefault="005D2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909F" w14:textId="77777777" w:rsidR="005D2CC6" w:rsidRDefault="005D2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226D" w14:textId="77777777" w:rsidR="005D2CC6" w:rsidRDefault="005D2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6"/>
  </w:num>
  <w:num w:numId="2" w16cid:durableId="2030325296">
    <w:abstractNumId w:val="7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3"/>
  </w:num>
  <w:num w:numId="6" w16cid:durableId="917517003">
    <w:abstractNumId w:val="5"/>
  </w:num>
  <w:num w:numId="7" w16cid:durableId="85544357">
    <w:abstractNumId w:val="4"/>
  </w:num>
  <w:num w:numId="8" w16cid:durableId="1655526109">
    <w:abstractNumId w:val="8"/>
  </w:num>
  <w:num w:numId="9" w16cid:durableId="1812477427">
    <w:abstractNumId w:val="9"/>
  </w:num>
  <w:num w:numId="10" w16cid:durableId="37291087">
    <w:abstractNumId w:val="10"/>
  </w:num>
  <w:num w:numId="11" w16cid:durableId="12533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3"/>
    <w:rsid w:val="0004006F"/>
    <w:rsid w:val="00045878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58A7"/>
    <w:rsid w:val="00446C13"/>
    <w:rsid w:val="005078B4"/>
    <w:rsid w:val="0053328A"/>
    <w:rsid w:val="00540FC6"/>
    <w:rsid w:val="005511B6"/>
    <w:rsid w:val="00553C98"/>
    <w:rsid w:val="00574E4D"/>
    <w:rsid w:val="005A7635"/>
    <w:rsid w:val="005D2CC6"/>
    <w:rsid w:val="00645D7F"/>
    <w:rsid w:val="00656940"/>
    <w:rsid w:val="00662EB5"/>
    <w:rsid w:val="00665274"/>
    <w:rsid w:val="00666C03"/>
    <w:rsid w:val="00686DAB"/>
    <w:rsid w:val="006B4CC2"/>
    <w:rsid w:val="006D0F3E"/>
    <w:rsid w:val="006E1542"/>
    <w:rsid w:val="00721EA4"/>
    <w:rsid w:val="00797CB5"/>
    <w:rsid w:val="007B055F"/>
    <w:rsid w:val="007E6F1D"/>
    <w:rsid w:val="007F36A1"/>
    <w:rsid w:val="00852381"/>
    <w:rsid w:val="00864315"/>
    <w:rsid w:val="00880013"/>
    <w:rsid w:val="008920A4"/>
    <w:rsid w:val="008F5386"/>
    <w:rsid w:val="00913172"/>
    <w:rsid w:val="00981E19"/>
    <w:rsid w:val="009B52E4"/>
    <w:rsid w:val="009D6E8D"/>
    <w:rsid w:val="00A101E8"/>
    <w:rsid w:val="00A673D5"/>
    <w:rsid w:val="00AC349E"/>
    <w:rsid w:val="00B30AF0"/>
    <w:rsid w:val="00B92DBF"/>
    <w:rsid w:val="00BD119F"/>
    <w:rsid w:val="00C73EA1"/>
    <w:rsid w:val="00C8524A"/>
    <w:rsid w:val="00CC4F77"/>
    <w:rsid w:val="00CD3CF6"/>
    <w:rsid w:val="00CE336D"/>
    <w:rsid w:val="00D106FF"/>
    <w:rsid w:val="00D2355C"/>
    <w:rsid w:val="00D269D8"/>
    <w:rsid w:val="00D626EB"/>
    <w:rsid w:val="00DC7A6D"/>
    <w:rsid w:val="00E2165A"/>
    <w:rsid w:val="00EA74D2"/>
    <w:rsid w:val="00ED24C8"/>
    <w:rsid w:val="00EF602E"/>
    <w:rsid w:val="00F04E33"/>
    <w:rsid w:val="00F32F87"/>
    <w:rsid w:val="00F377E2"/>
    <w:rsid w:val="00F50748"/>
    <w:rsid w:val="00F72D02"/>
    <w:rsid w:val="00FE2351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B01F0"/>
  <w15:docId w15:val="{5FDCCE9A-793B-407A-BD2F-A66AD880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AB6AF3F1F46F6B48B159E27EB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39BE-063D-40AA-8D74-277F75950E51}"/>
      </w:docPartPr>
      <w:docPartBody>
        <w:p w:rsidR="00CC078D" w:rsidRDefault="00CC078D">
          <w:pPr>
            <w:pStyle w:val="2BDAB6AF3F1F46F6B48B159E27EB43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D"/>
    <w:rsid w:val="00045878"/>
    <w:rsid w:val="00662EB5"/>
    <w:rsid w:val="00977308"/>
    <w:rsid w:val="00CC078D"/>
    <w:rsid w:val="00CC3143"/>
    <w:rsid w:val="00F32F87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DAB6AF3F1F46F6B48B159E27EB43FC">
    <w:name w:val="2BDAB6AF3F1F46F6B48B159E27EB4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0</TotalTime>
  <Pages>1</Pages>
  <Words>72</Words>
  <Characters>389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We Golden?</vt:lpstr>
    </vt:vector>
  </TitlesOfParts>
  <Manager/>
  <Company/>
  <LinksUpToDate>false</LinksUpToDate>
  <CharactersWithSpaces>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Golden?</dc:title>
  <dc:subject/>
  <dc:creator>K20 Center</dc:creator>
  <cp:keywords/>
  <dc:description/>
  <cp:lastModifiedBy>Gracia, Ann M.</cp:lastModifiedBy>
  <cp:revision>3</cp:revision>
  <cp:lastPrinted>2025-04-24T15:00:00Z</cp:lastPrinted>
  <dcterms:created xsi:type="dcterms:W3CDTF">2025-04-24T15:00:00Z</dcterms:created>
  <dcterms:modified xsi:type="dcterms:W3CDTF">2025-04-24T15:00:00Z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