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C31" w14:textId="7C7182C8" w:rsidR="00DC1CA0" w:rsidRPr="008D3DA7" w:rsidRDefault="00BF7F15" w:rsidP="00072D23">
      <w:pPr>
        <w:pStyle w:val="Title"/>
      </w:pPr>
      <w:r w:rsidRPr="008D3DA7">
        <w:t>Exit ticket</w:t>
      </w:r>
    </w:p>
    <w:p w14:paraId="24B2DC14" w14:textId="4E23A0A7" w:rsidR="00BF7F15" w:rsidRPr="008D3DA7" w:rsidRDefault="00BF7F15" w:rsidP="00BF7F15">
      <w:pPr>
        <w:pStyle w:val="Heading1"/>
        <w:spacing w:before="0" w:after="0"/>
        <w:rPr>
          <w:b w:val="0"/>
          <w:bCs w:val="0"/>
          <w:color w:val="auto"/>
        </w:rPr>
      </w:pPr>
      <w:bookmarkStart w:id="0" w:name="_heading=h.4ea3lnx3rb4x" w:colFirst="0" w:colLast="0"/>
      <w:bookmarkEnd w:id="0"/>
      <w:r w:rsidRPr="008D3DA7">
        <w:t>Directions:</w:t>
      </w:r>
      <w:r w:rsidRPr="008D3DA7">
        <w:rPr>
          <w:b w:val="0"/>
          <w:bCs w:val="0"/>
          <w:color w:val="auto"/>
        </w:rPr>
        <w:t xml:space="preserve"> Simplify </w:t>
      </w:r>
      <w:r w:rsidR="003C431E" w:rsidRPr="008D3DA7">
        <w:rPr>
          <w:b w:val="0"/>
          <w:bCs w:val="0"/>
          <w:color w:val="auto"/>
        </w:rPr>
        <w:t>each</w:t>
      </w:r>
      <w:r w:rsidRPr="008D3DA7">
        <w:rPr>
          <w:b w:val="0"/>
          <w:bCs w:val="0"/>
          <w:color w:val="auto"/>
        </w:rPr>
        <w:t xml:space="preserve"> polynomial using the method of your choice.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4D4E39" w:rsidRPr="008D3DA7" w14:paraId="7BDF861C" w14:textId="77777777" w:rsidTr="007A6FE0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88737C" w14:textId="448ED306" w:rsidR="004D4E39" w:rsidRPr="00FF1817" w:rsidRDefault="004D4E39" w:rsidP="004D4E39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</w:t>
            </w:r>
            <w:r w:rsidR="00E75DB0" w:rsidRPr="00FF1817">
              <w:rPr>
                <w:rFonts w:ascii="Times New Roman" w:hAnsi="Times New Roman" w:cs="Times New Roman"/>
              </w:rPr>
              <w:t>–</w:t>
            </w:r>
            <w:r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</w:t>
            </w:r>
            <w:r w:rsidR="00FF1817" w:rsidRPr="00FF1817">
              <w:rPr>
                <w:rFonts w:ascii="Times New Roman" w:hAnsi="Times New Roman" w:cs="Times New Roman"/>
              </w:rPr>
              <w:t>+</w:t>
            </w:r>
            <w:r w:rsidRPr="00FF1817">
              <w:rPr>
                <w:rFonts w:ascii="Times New Roman" w:hAnsi="Times New Roman" w:cs="Times New Roman"/>
              </w:rPr>
              <w:t xml:space="preserve">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</w:t>
            </w:r>
            <w:r w:rsidR="00E75DB0"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C349AC" w14:textId="53C1C4E8" w:rsidR="004D4E39" w:rsidRPr="008D3DA7" w:rsidRDefault="00531394" w:rsidP="004D4E39">
            <w:r w:rsidRPr="00FF1817">
              <w:rPr>
                <w:rFonts w:ascii="Times New Roman" w:hAnsi="Times New Roman" w:cs="Times New Roman"/>
              </w:rPr>
              <w:t>(</w:t>
            </w:r>
            <w:r w:rsidR="004D4E39" w:rsidRPr="00FF1817">
              <w:rPr>
                <w:rFonts w:ascii="Times New Roman" w:hAnsi="Times New Roman" w:cs="Times New Roman"/>
              </w:rPr>
              <w:t>2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="004D4E39" w:rsidRPr="00FF1817">
              <w:rPr>
                <w:rFonts w:ascii="Times New Roman" w:hAnsi="Times New Roman" w:cs="Times New Roman"/>
              </w:rPr>
              <w:t xml:space="preserve"> –7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="004D4E39" w:rsidRPr="00FF1817">
              <w:rPr>
                <w:rFonts w:ascii="Times New Roman" w:hAnsi="Times New Roman" w:cs="Times New Roman"/>
              </w:rPr>
              <w:t xml:space="preserve"> – 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</w:rPr>
              <w:t xml:space="preserve"> + 9</w:t>
            </w:r>
            <w:r w:rsidRPr="00FF1817">
              <w:rPr>
                <w:rFonts w:ascii="Times New Roman" w:hAnsi="Times New Roman" w:cs="Times New Roman"/>
              </w:rPr>
              <w:t>)</w:t>
            </w:r>
            <w:r w:rsidR="004D4E39" w:rsidRPr="00FF1817">
              <w:rPr>
                <w:rFonts w:ascii="Times New Roman" w:hAnsi="Times New Roman" w:cs="Times New Roman"/>
              </w:rPr>
              <w:t xml:space="preserve"> </w:t>
            </w:r>
            <w:r w:rsidR="00B169D2" w:rsidRPr="00FF1817">
              <w:rPr>
                <w:rFonts w:ascii="Times New Roman" w:hAnsi="Times New Roman" w:cs="Times New Roman"/>
              </w:rPr>
              <w:t>–</w:t>
            </w:r>
            <w:r w:rsidR="004D4E39"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</w:rPr>
              <w:t>(</w:t>
            </w:r>
            <w:r w:rsidR="004D4E39" w:rsidRPr="00FF1817">
              <w:rPr>
                <w:rFonts w:ascii="Times New Roman" w:hAnsi="Times New Roman" w:cs="Times New Roman"/>
              </w:rPr>
              <w:t>8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="004D4E39" w:rsidRPr="00FF1817">
              <w:rPr>
                <w:rFonts w:ascii="Times New Roman" w:hAnsi="Times New Roman" w:cs="Times New Roman"/>
              </w:rPr>
              <w:t xml:space="preserve"> – 6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="004D4E39" w:rsidRPr="00FF1817">
              <w:rPr>
                <w:rFonts w:ascii="Times New Roman" w:hAnsi="Times New Roman" w:cs="Times New Roman"/>
              </w:rPr>
              <w:t xml:space="preserve"> +</w:t>
            </w:r>
            <w:r w:rsidR="00E75DB0" w:rsidRPr="00FF1817">
              <w:rPr>
                <w:rFonts w:ascii="Times New Roman" w:hAnsi="Times New Roman" w:cs="Times New Roman"/>
              </w:rPr>
              <w:t xml:space="preserve"> </w:t>
            </w:r>
            <w:r w:rsidR="004D4E39" w:rsidRPr="00FF1817">
              <w:rPr>
                <w:rFonts w:ascii="Times New Roman" w:hAnsi="Times New Roman" w:cs="Times New Roman"/>
              </w:rPr>
              <w:t>2</w:t>
            </w:r>
            <w:r w:rsidRPr="00FF1817">
              <w:rPr>
                <w:rFonts w:ascii="Times New Roman" w:hAnsi="Times New Roman" w:cs="Times New Roman"/>
              </w:rPr>
              <w:t>)</w:t>
            </w:r>
          </w:p>
        </w:tc>
      </w:tr>
    </w:tbl>
    <w:p w14:paraId="20DE96C2" w14:textId="4985BC81" w:rsidR="00E75DB0" w:rsidRPr="008D3DA7" w:rsidRDefault="00C00A93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1:</w:t>
      </w:r>
      <w:r w:rsidRPr="008D3DA7">
        <w:t xml:space="preserve"> </w:t>
      </w:r>
      <w:r w:rsidR="004D4E39" w:rsidRPr="008D3DA7">
        <w:t>What seems most important about simplify</w:t>
      </w:r>
      <w:r w:rsidR="0075055F" w:rsidRPr="008D3DA7">
        <w:t>ing</w:t>
      </w:r>
      <w:r w:rsidR="004D4E39" w:rsidRPr="008D3DA7">
        <w:t xml:space="preserve"> polynomials?</w:t>
      </w:r>
    </w:p>
    <w:p w14:paraId="5F747511" w14:textId="77777777" w:rsidR="00E75DB0" w:rsidRPr="008D3DA7" w:rsidRDefault="00E75DB0" w:rsidP="00F95F00">
      <w:pPr>
        <w:spacing w:line="240" w:lineRule="auto"/>
      </w:pPr>
    </w:p>
    <w:p w14:paraId="25825AC3" w14:textId="4F5494F6" w:rsidR="00A82BCB" w:rsidRPr="008D3DA7" w:rsidRDefault="003C431E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2:</w:t>
      </w:r>
      <w:r w:rsidRPr="008D3DA7">
        <w:t xml:space="preserve"> </w:t>
      </w:r>
      <w:r w:rsidR="004D4E39" w:rsidRPr="008D3DA7">
        <w:t xml:space="preserve">What are you </w:t>
      </w:r>
      <w:r w:rsidR="004D4E39" w:rsidRPr="008D3DA7">
        <w:rPr>
          <w:i/>
          <w:iCs/>
        </w:rPr>
        <w:t>sure</w:t>
      </w:r>
      <w:r w:rsidR="004D4E39" w:rsidRPr="008D3DA7">
        <w:t xml:space="preserve"> you misunderstand? What is the source of th</w:t>
      </w:r>
      <w:r w:rsidRPr="008D3DA7">
        <w:t>is</w:t>
      </w:r>
      <w:r w:rsidR="004D4E39" w:rsidRPr="008D3DA7">
        <w:t xml:space="preserve"> confusion?</w:t>
      </w:r>
    </w:p>
    <w:p w14:paraId="0BAFD25D" w14:textId="42201754" w:rsidR="00A82BCB" w:rsidRPr="008D3DA7" w:rsidRDefault="004D4E39" w:rsidP="00A82BCB">
      <w:r w:rsidRPr="008D3D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B9E5" wp14:editId="1900F09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864603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201B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p w14:paraId="74142BE8" w14:textId="77777777" w:rsidR="004D4E39" w:rsidRPr="008D3DA7" w:rsidRDefault="004D4E39" w:rsidP="004D4E39">
      <w:bookmarkStart w:id="1" w:name="_heading=h.jvkefrgag8i1" w:colFirst="0" w:colLast="0"/>
      <w:bookmarkEnd w:id="1"/>
    </w:p>
    <w:p w14:paraId="553066F5" w14:textId="77777777" w:rsidR="004D4E39" w:rsidRPr="008D3DA7" w:rsidRDefault="004D4E39" w:rsidP="004D4E39">
      <w:pPr>
        <w:rPr>
          <w:sz w:val="16"/>
          <w:szCs w:val="16"/>
        </w:rPr>
      </w:pPr>
    </w:p>
    <w:p w14:paraId="0FA767B9" w14:textId="77777777" w:rsidR="00F95F00" w:rsidRPr="008D3DA7" w:rsidRDefault="00F95F00" w:rsidP="00F95F00">
      <w:pPr>
        <w:pStyle w:val="Title"/>
      </w:pPr>
      <w:r w:rsidRPr="008D3DA7">
        <w:t>Exit ticket</w:t>
      </w:r>
    </w:p>
    <w:p w14:paraId="2442EE17" w14:textId="77777777" w:rsidR="00F95F00" w:rsidRPr="008D3DA7" w:rsidRDefault="00F95F00" w:rsidP="00F95F00">
      <w:pPr>
        <w:pStyle w:val="Heading1"/>
        <w:spacing w:before="0" w:after="0"/>
        <w:rPr>
          <w:b w:val="0"/>
          <w:bCs w:val="0"/>
          <w:color w:val="auto"/>
        </w:rPr>
      </w:pPr>
      <w:r w:rsidRPr="008D3DA7">
        <w:t>Directions:</w:t>
      </w:r>
      <w:r w:rsidRPr="008D3DA7">
        <w:rPr>
          <w:b w:val="0"/>
          <w:bCs w:val="0"/>
          <w:color w:val="auto"/>
        </w:rPr>
        <w:t xml:space="preserve"> Simplify each polynomial using the method of your choice.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FF1817" w:rsidRPr="008D3DA7" w14:paraId="175AD6A6" w14:textId="77777777" w:rsidTr="00EC2BC1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B49F94" w14:textId="4F3F7672" w:rsidR="00FF1817" w:rsidRPr="008D3DA7" w:rsidRDefault="00FF1817" w:rsidP="00FF1817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+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5AC596" w14:textId="038486BD" w:rsidR="00FF1817" w:rsidRPr="008C7CA0" w:rsidRDefault="00FF1817" w:rsidP="00FF1817">
            <w:pPr>
              <w:rPr>
                <w:highlight w:val="yellow"/>
              </w:rPr>
            </w:pPr>
            <w:r w:rsidRPr="00FF1817">
              <w:rPr>
                <w:rFonts w:ascii="Times New Roman" w:hAnsi="Times New Roman" w:cs="Times New Roman"/>
              </w:rPr>
              <w:t>(2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–7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+ 9) – (8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+ 2)</w:t>
            </w:r>
          </w:p>
        </w:tc>
      </w:tr>
    </w:tbl>
    <w:p w14:paraId="12E958E7" w14:textId="77777777" w:rsidR="00F95F00" w:rsidRPr="008D3DA7" w:rsidRDefault="00F95F00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1:</w:t>
      </w:r>
      <w:r w:rsidRPr="008D3DA7">
        <w:t xml:space="preserve"> What seems most important about simplifying polynomials?</w:t>
      </w:r>
    </w:p>
    <w:p w14:paraId="1D044B0B" w14:textId="77777777" w:rsidR="00F95F00" w:rsidRPr="008D3DA7" w:rsidRDefault="00F95F00" w:rsidP="00F95F00">
      <w:pPr>
        <w:spacing w:line="240" w:lineRule="auto"/>
      </w:pPr>
    </w:p>
    <w:p w14:paraId="48BFB685" w14:textId="77777777" w:rsidR="00F95F00" w:rsidRPr="00381546" w:rsidRDefault="00F95F00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2:</w:t>
      </w:r>
      <w:r w:rsidRPr="008D3DA7">
        <w:t xml:space="preserve"> What are you </w:t>
      </w:r>
      <w:r w:rsidRPr="008D3DA7">
        <w:rPr>
          <w:i/>
          <w:iCs/>
        </w:rPr>
        <w:t>sure</w:t>
      </w:r>
      <w:r w:rsidRPr="008D3DA7">
        <w:t xml:space="preserve"> you misunderstand? What is the source of this confusion?</w:t>
      </w:r>
    </w:p>
    <w:sectPr w:rsidR="00F95F00" w:rsidRPr="00381546" w:rsidSect="00E75DB0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211" w14:textId="77777777" w:rsidR="00F56B69" w:rsidRDefault="00F56B69" w:rsidP="00DC1CA0">
      <w:r>
        <w:separator/>
      </w:r>
    </w:p>
  </w:endnote>
  <w:endnote w:type="continuationSeparator" w:id="0">
    <w:p w14:paraId="5017F4CA" w14:textId="77777777" w:rsidR="00F56B69" w:rsidRDefault="00F56B6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8D8F" w14:textId="25AFF6FA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8EBB2A" wp14:editId="3926026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3087A" w14:textId="2A20A732" w:rsidR="009F0B2E" w:rsidRPr="008C5074" w:rsidRDefault="00BF7F15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EB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44F3087A" w14:textId="2A20A732" w:rsidR="009F0B2E" w:rsidRPr="008C5074" w:rsidRDefault="00BF7F15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13C57EB7" wp14:editId="2AA881B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362A" w14:textId="77777777" w:rsidR="00F56B69" w:rsidRDefault="00F56B69" w:rsidP="00DC1CA0">
      <w:r>
        <w:separator/>
      </w:r>
    </w:p>
  </w:footnote>
  <w:footnote w:type="continuationSeparator" w:id="0">
    <w:p w14:paraId="3B5B5A61" w14:textId="77777777" w:rsidR="00F56B69" w:rsidRDefault="00F56B6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6288" w14:textId="6AA2A391" w:rsidR="007A6FE0" w:rsidRDefault="007A6FE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7D09EA" wp14:editId="78220037">
              <wp:simplePos x="0" y="0"/>
              <wp:positionH relativeFrom="column">
                <wp:posOffset>1244600</wp:posOffset>
              </wp:positionH>
              <wp:positionV relativeFrom="paragraph">
                <wp:posOffset>4085167</wp:posOffset>
              </wp:positionV>
              <wp:extent cx="4673600" cy="440055"/>
              <wp:effectExtent l="0" t="0" r="0" b="0"/>
              <wp:wrapNone/>
              <wp:docPr id="210850491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0055"/>
                        <a:chOff x="0" y="0"/>
                        <a:chExt cx="4673600" cy="440267"/>
                      </a:xfrm>
                    </wpg:grpSpPr>
                    <pic:pic xmlns:pic="http://schemas.openxmlformats.org/drawingml/2006/picture">
                      <pic:nvPicPr>
                        <pic:cNvPr id="1880068297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56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9779325" name="Text Box 1"/>
                      <wps:cNvSpPr txBox="1"/>
                      <wps:spPr>
                        <a:xfrm>
                          <a:off x="97367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43558" w14:textId="77777777" w:rsidR="007A6FE0" w:rsidRPr="008C5074" w:rsidRDefault="007A6FE0" w:rsidP="007A6FE0">
                            <w:pPr>
                              <w:pStyle w:val="Footer"/>
                            </w:pPr>
                            <w:r>
                              <w:t>The Sound of Polynomials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09EA" id="Group 2" o:spid="_x0000_s1026" style="position:absolute;margin-left:98pt;margin-top:321.65pt;width:368pt;height:34.65pt;z-index:-251650048" coordsize="46736,4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5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73;width:3735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" filled="f" stroked="f" strokeweight=".5pt">
                <v:textbox style="mso-fit-shape-to-text:t">
                  <w:txbxContent>
                    <w:p w14:paraId="02C43558" w14:textId="77777777" w:rsidR="007A6FE0" w:rsidRPr="008C5074" w:rsidRDefault="007A6FE0" w:rsidP="007A6FE0">
                      <w:pPr>
                        <w:pStyle w:val="Footer"/>
                      </w:pPr>
                      <w:r>
                        <w:t>The Sound of Polynomials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5"/>
    <w:rsid w:val="00064E85"/>
    <w:rsid w:val="00072D23"/>
    <w:rsid w:val="000C7623"/>
    <w:rsid w:val="000E0BB5"/>
    <w:rsid w:val="001463F3"/>
    <w:rsid w:val="001971EF"/>
    <w:rsid w:val="001B5BA6"/>
    <w:rsid w:val="002040D8"/>
    <w:rsid w:val="00233158"/>
    <w:rsid w:val="00245200"/>
    <w:rsid w:val="00246BC1"/>
    <w:rsid w:val="00274BB5"/>
    <w:rsid w:val="002D4C34"/>
    <w:rsid w:val="00304DC6"/>
    <w:rsid w:val="00381546"/>
    <w:rsid w:val="003C431E"/>
    <w:rsid w:val="003D00E7"/>
    <w:rsid w:val="00403889"/>
    <w:rsid w:val="00463853"/>
    <w:rsid w:val="004737BC"/>
    <w:rsid w:val="00480109"/>
    <w:rsid w:val="004806AD"/>
    <w:rsid w:val="004856EB"/>
    <w:rsid w:val="004C2D48"/>
    <w:rsid w:val="004D0B87"/>
    <w:rsid w:val="004D4E39"/>
    <w:rsid w:val="00531394"/>
    <w:rsid w:val="005345DE"/>
    <w:rsid w:val="005B2598"/>
    <w:rsid w:val="005B4511"/>
    <w:rsid w:val="005E3EB2"/>
    <w:rsid w:val="00644B47"/>
    <w:rsid w:val="006C5B24"/>
    <w:rsid w:val="006E2654"/>
    <w:rsid w:val="006F637F"/>
    <w:rsid w:val="0075055F"/>
    <w:rsid w:val="00782F44"/>
    <w:rsid w:val="007A5710"/>
    <w:rsid w:val="007A6FE0"/>
    <w:rsid w:val="008303F6"/>
    <w:rsid w:val="008C5074"/>
    <w:rsid w:val="008C7CA0"/>
    <w:rsid w:val="008D3DA7"/>
    <w:rsid w:val="008E31E6"/>
    <w:rsid w:val="008F712F"/>
    <w:rsid w:val="009112D3"/>
    <w:rsid w:val="00914680"/>
    <w:rsid w:val="00976B6A"/>
    <w:rsid w:val="00977E3D"/>
    <w:rsid w:val="009A7873"/>
    <w:rsid w:val="009F0B2E"/>
    <w:rsid w:val="009F113F"/>
    <w:rsid w:val="009F55E8"/>
    <w:rsid w:val="00A1673F"/>
    <w:rsid w:val="00A77EC7"/>
    <w:rsid w:val="00A82BCB"/>
    <w:rsid w:val="00AF213D"/>
    <w:rsid w:val="00B169D2"/>
    <w:rsid w:val="00BD7B9F"/>
    <w:rsid w:val="00BE6275"/>
    <w:rsid w:val="00BF08CE"/>
    <w:rsid w:val="00BF7F15"/>
    <w:rsid w:val="00C00A93"/>
    <w:rsid w:val="00C44112"/>
    <w:rsid w:val="00C83603"/>
    <w:rsid w:val="00CD2461"/>
    <w:rsid w:val="00CD4565"/>
    <w:rsid w:val="00CE2E34"/>
    <w:rsid w:val="00CF4EFB"/>
    <w:rsid w:val="00D458BC"/>
    <w:rsid w:val="00D72955"/>
    <w:rsid w:val="00D760BA"/>
    <w:rsid w:val="00DC1CA0"/>
    <w:rsid w:val="00DE0B48"/>
    <w:rsid w:val="00E26CEB"/>
    <w:rsid w:val="00E30C0B"/>
    <w:rsid w:val="00E326C3"/>
    <w:rsid w:val="00E45663"/>
    <w:rsid w:val="00E46C11"/>
    <w:rsid w:val="00E75DB0"/>
    <w:rsid w:val="00E76FF3"/>
    <w:rsid w:val="00EA2AF9"/>
    <w:rsid w:val="00EB4E98"/>
    <w:rsid w:val="00EB6E7A"/>
    <w:rsid w:val="00F10244"/>
    <w:rsid w:val="00F363BE"/>
    <w:rsid w:val="00F56B69"/>
    <w:rsid w:val="00F80B5C"/>
    <w:rsid w:val="00F87387"/>
    <w:rsid w:val="00F95F00"/>
    <w:rsid w:val="00FA76DA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7C48"/>
  <w15:chartTrackingRefBased/>
  <w15:docId w15:val="{D7EB5A6F-04C8-4D91-A280-10996D3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3BE"/>
  </w:style>
  <w:style w:type="paragraph" w:styleId="Heading1">
    <w:name w:val="heading 1"/>
    <w:basedOn w:val="Normal"/>
    <w:next w:val="Normal"/>
    <w:link w:val="Heading1Char"/>
    <w:uiPriority w:val="9"/>
    <w:qFormat/>
    <w:rsid w:val="00F363B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B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363B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363B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B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363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63BE"/>
  </w:style>
  <w:style w:type="character" w:customStyle="1" w:styleId="Heading1Char">
    <w:name w:val="Heading 1 Char"/>
    <w:basedOn w:val="DefaultParagraphFont"/>
    <w:link w:val="Heading1"/>
    <w:uiPriority w:val="9"/>
    <w:rsid w:val="00F363B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63B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363B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63B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B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B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363B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363B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363B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63B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363B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3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363B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363B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3BE"/>
  </w:style>
  <w:style w:type="paragraph" w:styleId="ListParagraph">
    <w:name w:val="List Paragraph"/>
    <w:basedOn w:val="Normal"/>
    <w:uiPriority w:val="34"/>
    <w:qFormat/>
    <w:rsid w:val="00F363BE"/>
    <w:pPr>
      <w:ind w:left="720"/>
      <w:contextualSpacing/>
    </w:pPr>
  </w:style>
  <w:style w:type="paragraph" w:customStyle="1" w:styleId="AnswerKey">
    <w:name w:val="Answer Key"/>
    <w:basedOn w:val="Normal"/>
    <w:qFormat/>
    <w:rsid w:val="00F363B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26</TotalTime>
  <Pages>1</Pages>
  <Words>114</Words>
  <Characters>518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21</cp:revision>
  <dcterms:created xsi:type="dcterms:W3CDTF">2026-01-23T16:51:00Z</dcterms:created>
  <dcterms:modified xsi:type="dcterms:W3CDTF">2026-02-12T13:42:00Z</dcterms:modified>
  <cp:category/>
</cp:coreProperties>
</file>