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C31" w14:textId="7C7182C8" w:rsidR="00DC1CA0" w:rsidRPr="008D3DA7" w:rsidRDefault="00BF7F15" w:rsidP="00072D23">
      <w:pPr>
        <w:pStyle w:val="Title"/>
      </w:pPr>
      <w:r w:rsidRPr="008D3DA7">
        <w:t>Exit ticket</w:t>
      </w:r>
    </w:p>
    <w:p w14:paraId="24B2DC14" w14:textId="4E23A0A7" w:rsidR="00BF7F15" w:rsidRPr="008D3DA7" w:rsidRDefault="00BF7F15" w:rsidP="00BF7F15">
      <w:pPr>
        <w:pStyle w:val="Heading1"/>
        <w:spacing w:before="0" w:after="0"/>
        <w:rPr>
          <w:b w:val="0"/>
          <w:bCs w:val="0"/>
          <w:color w:val="auto"/>
        </w:rPr>
      </w:pPr>
      <w:bookmarkStart w:id="0" w:name="_heading=h.4ea3lnx3rb4x" w:colFirst="0" w:colLast="0"/>
      <w:bookmarkEnd w:id="0"/>
      <w:r w:rsidRPr="008D3DA7">
        <w:t>Directions:</w:t>
      </w:r>
      <w:r w:rsidRPr="008D3DA7">
        <w:rPr>
          <w:b w:val="0"/>
          <w:bCs w:val="0"/>
          <w:color w:val="auto"/>
        </w:rPr>
        <w:t xml:space="preserve"> Simplify </w:t>
      </w:r>
      <w:r w:rsidR="003C431E" w:rsidRPr="008D3DA7">
        <w:rPr>
          <w:b w:val="0"/>
          <w:bCs w:val="0"/>
          <w:color w:val="auto"/>
        </w:rPr>
        <w:t>each</w:t>
      </w:r>
      <w:r w:rsidRPr="008D3DA7">
        <w:rPr>
          <w:b w:val="0"/>
          <w:bCs w:val="0"/>
          <w:color w:val="auto"/>
        </w:rPr>
        <w:t xml:space="preserve"> polynomial using the method of your choice.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4D4E39" w:rsidRPr="008D3DA7" w14:paraId="7BDF861C" w14:textId="77777777" w:rsidTr="007A6FE0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88737C" w14:textId="448ED306" w:rsidR="004D4E39" w:rsidRPr="00FF1817" w:rsidRDefault="004D4E39" w:rsidP="004D4E39">
            <w:pPr>
              <w:rPr>
                <w:rFonts w:ascii="Times New Roman" w:hAnsi="Times New Roman" w:cs="Times New Roman"/>
                <w:b/>
                <w:bCs/>
              </w:rPr>
            </w:pPr>
            <w:r w:rsidRPr="00FF1817">
              <w:rPr>
                <w:rFonts w:ascii="Times New Roman" w:hAnsi="Times New Roman" w:cs="Times New Roman"/>
              </w:rPr>
              <w:t>(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FF1817">
              <w:rPr>
                <w:rFonts w:ascii="Times New Roman" w:hAnsi="Times New Roman" w:cs="Times New Roman"/>
              </w:rPr>
              <w:t>+ 6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</w:t>
            </w:r>
            <w:r w:rsidR="00E75DB0" w:rsidRPr="00FF1817">
              <w:rPr>
                <w:rFonts w:ascii="Times New Roman" w:hAnsi="Times New Roman" w:cs="Times New Roman"/>
              </w:rPr>
              <w:t>–</w:t>
            </w:r>
            <w:r w:rsidRPr="00FF1817">
              <w:rPr>
                <w:rFonts w:ascii="Times New Roman" w:hAnsi="Times New Roman" w:cs="Times New Roman"/>
              </w:rPr>
              <w:t xml:space="preserve">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+ 5) </w:t>
            </w:r>
            <w:r w:rsidR="00FF1817" w:rsidRPr="00FF1817">
              <w:rPr>
                <w:rFonts w:ascii="Times New Roman" w:hAnsi="Times New Roman" w:cs="Times New Roman"/>
              </w:rPr>
              <w:t>+</w:t>
            </w:r>
            <w:r w:rsidRPr="00FF1817">
              <w:rPr>
                <w:rFonts w:ascii="Times New Roman" w:hAnsi="Times New Roman" w:cs="Times New Roman"/>
              </w:rPr>
              <w:t xml:space="preserve"> (3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</w:t>
            </w:r>
            <w:r w:rsidR="00E75DB0" w:rsidRPr="00FF1817">
              <w:rPr>
                <w:rFonts w:ascii="Times New Roman" w:hAnsi="Times New Roman" w:cs="Times New Roman"/>
              </w:rPr>
              <w:t xml:space="preserve"> </w:t>
            </w:r>
            <w:r w:rsidRPr="00FF1817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C349AC" w14:textId="53C1C4E8" w:rsidR="004D4E39" w:rsidRPr="008D3DA7" w:rsidRDefault="00531394" w:rsidP="004D4E39">
            <w:r w:rsidRPr="00FF1817">
              <w:rPr>
                <w:rFonts w:ascii="Times New Roman" w:hAnsi="Times New Roman" w:cs="Times New Roman"/>
              </w:rPr>
              <w:t>(</w:t>
            </w:r>
            <w:r w:rsidR="004D4E39" w:rsidRPr="00FF1817">
              <w:rPr>
                <w:rFonts w:ascii="Times New Roman" w:hAnsi="Times New Roman" w:cs="Times New Roman"/>
              </w:rPr>
              <w:t>2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="004D4E39" w:rsidRPr="00FF1817">
              <w:rPr>
                <w:rFonts w:ascii="Times New Roman" w:hAnsi="Times New Roman" w:cs="Times New Roman"/>
              </w:rPr>
              <w:t xml:space="preserve"> –7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="004D4E39" w:rsidRPr="00FF1817">
              <w:rPr>
                <w:rFonts w:ascii="Times New Roman" w:hAnsi="Times New Roman" w:cs="Times New Roman"/>
              </w:rPr>
              <w:t xml:space="preserve"> – 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</w:rPr>
              <w:t xml:space="preserve"> + 9</w:t>
            </w:r>
            <w:r w:rsidRPr="00FF1817">
              <w:rPr>
                <w:rFonts w:ascii="Times New Roman" w:hAnsi="Times New Roman" w:cs="Times New Roman"/>
              </w:rPr>
              <w:t>)</w:t>
            </w:r>
            <w:r w:rsidR="004D4E39" w:rsidRPr="00FF1817">
              <w:rPr>
                <w:rFonts w:ascii="Times New Roman" w:hAnsi="Times New Roman" w:cs="Times New Roman"/>
              </w:rPr>
              <w:t xml:space="preserve"> </w:t>
            </w:r>
            <w:r w:rsidR="00B169D2" w:rsidRPr="00FF1817">
              <w:rPr>
                <w:rFonts w:ascii="Times New Roman" w:hAnsi="Times New Roman" w:cs="Times New Roman"/>
              </w:rPr>
              <w:t>–</w:t>
            </w:r>
            <w:r w:rsidR="004D4E39" w:rsidRPr="00FF1817">
              <w:rPr>
                <w:rFonts w:ascii="Times New Roman" w:hAnsi="Times New Roman" w:cs="Times New Roman"/>
              </w:rPr>
              <w:t xml:space="preserve"> </w:t>
            </w:r>
            <w:r w:rsidRPr="00FF1817">
              <w:rPr>
                <w:rFonts w:ascii="Times New Roman" w:hAnsi="Times New Roman" w:cs="Times New Roman"/>
              </w:rPr>
              <w:t>(</w:t>
            </w:r>
            <w:r w:rsidR="004D4E39" w:rsidRPr="00FF1817">
              <w:rPr>
                <w:rFonts w:ascii="Times New Roman" w:hAnsi="Times New Roman" w:cs="Times New Roman"/>
              </w:rPr>
              <w:t>8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="004D4E39" w:rsidRPr="00FF1817">
              <w:rPr>
                <w:rFonts w:ascii="Times New Roman" w:hAnsi="Times New Roman" w:cs="Times New Roman"/>
              </w:rPr>
              <w:t xml:space="preserve"> – 6</w:t>
            </w:r>
            <w:r w:rsidR="004D4E39"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="004D4E39"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="004D4E39" w:rsidRPr="00FF1817">
              <w:rPr>
                <w:rFonts w:ascii="Times New Roman" w:hAnsi="Times New Roman" w:cs="Times New Roman"/>
              </w:rPr>
              <w:t xml:space="preserve"> +</w:t>
            </w:r>
            <w:r w:rsidR="00E75DB0" w:rsidRPr="00FF1817">
              <w:rPr>
                <w:rFonts w:ascii="Times New Roman" w:hAnsi="Times New Roman" w:cs="Times New Roman"/>
              </w:rPr>
              <w:t xml:space="preserve"> </w:t>
            </w:r>
            <w:r w:rsidR="004D4E39" w:rsidRPr="00FF1817">
              <w:rPr>
                <w:rFonts w:ascii="Times New Roman" w:hAnsi="Times New Roman" w:cs="Times New Roman"/>
              </w:rPr>
              <w:t>2</w:t>
            </w:r>
            <w:r w:rsidRPr="00FF1817">
              <w:rPr>
                <w:rFonts w:ascii="Times New Roman" w:hAnsi="Times New Roman" w:cs="Times New Roman"/>
              </w:rPr>
              <w:t>)</w:t>
            </w:r>
          </w:p>
        </w:tc>
      </w:tr>
    </w:tbl>
    <w:p w14:paraId="20DE96C2" w14:textId="4985BC81" w:rsidR="00E75DB0" w:rsidRPr="008D3DA7" w:rsidRDefault="00C00A93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1:</w:t>
      </w:r>
      <w:r w:rsidRPr="008D3DA7">
        <w:t xml:space="preserve"> </w:t>
      </w:r>
      <w:r w:rsidR="004D4E39" w:rsidRPr="008D3DA7">
        <w:t>What seems most important about simplify</w:t>
      </w:r>
      <w:r w:rsidR="0075055F" w:rsidRPr="008D3DA7">
        <w:t>ing</w:t>
      </w:r>
      <w:r w:rsidR="004D4E39" w:rsidRPr="008D3DA7">
        <w:t xml:space="preserve"> polynomials?</w:t>
      </w:r>
    </w:p>
    <w:p w14:paraId="5F747511" w14:textId="77777777" w:rsidR="00E75DB0" w:rsidRPr="008D3DA7" w:rsidRDefault="00E75DB0" w:rsidP="00F95F00">
      <w:pPr>
        <w:spacing w:line="240" w:lineRule="auto"/>
      </w:pPr>
    </w:p>
    <w:p w14:paraId="25825AC3" w14:textId="4F5494F6" w:rsidR="00A82BCB" w:rsidRPr="008D3DA7" w:rsidRDefault="003C431E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2:</w:t>
      </w:r>
      <w:r w:rsidRPr="008D3DA7">
        <w:t xml:space="preserve"> </w:t>
      </w:r>
      <w:r w:rsidR="004D4E39" w:rsidRPr="008D3DA7">
        <w:t xml:space="preserve">What are you </w:t>
      </w:r>
      <w:r w:rsidR="004D4E39" w:rsidRPr="008D3DA7">
        <w:rPr>
          <w:i/>
          <w:iCs/>
        </w:rPr>
        <w:t>sure</w:t>
      </w:r>
      <w:r w:rsidR="004D4E39" w:rsidRPr="008D3DA7">
        <w:t xml:space="preserve"> you misunderstand? What is the source of th</w:t>
      </w:r>
      <w:r w:rsidRPr="008D3DA7">
        <w:t>is</w:t>
      </w:r>
      <w:r w:rsidR="004D4E39" w:rsidRPr="008D3DA7">
        <w:t xml:space="preserve"> confusion?</w:t>
      </w:r>
    </w:p>
    <w:p w14:paraId="0BAFD25D" w14:textId="7BDC742F" w:rsidR="00A82BCB" w:rsidRPr="008D3DA7" w:rsidRDefault="00A82BCB" w:rsidP="00A82BCB"/>
    <w:p w14:paraId="74142BE8" w14:textId="536228E8" w:rsidR="004D4E39" w:rsidRPr="008D3DA7" w:rsidRDefault="00E137C0" w:rsidP="004D4E39">
      <w:bookmarkStart w:id="1" w:name="_heading=h.jvkefrgag8i1" w:colFirst="0" w:colLast="0"/>
      <w:bookmarkEnd w:id="1"/>
      <w:r w:rsidRPr="008D3D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B9E5" wp14:editId="217A17E5">
                <wp:simplePos x="0" y="0"/>
                <wp:positionH relativeFrom="margin">
                  <wp:posOffset>-904875</wp:posOffset>
                </wp:positionH>
                <wp:positionV relativeFrom="margin">
                  <wp:posOffset>4114800</wp:posOffset>
                </wp:positionV>
                <wp:extent cx="7772400" cy="0"/>
                <wp:effectExtent l="0" t="0" r="0" b="0"/>
                <wp:wrapNone/>
                <wp:docPr id="8646032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239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71.25pt,324pt" to="540.75pt,3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" strokecolor="#288ac3 [3204]" strokeweight="1pt">
                <v:stroke dashstyle="dash" joinstyle="miter"/>
                <w10:wrap anchorx="margin" anchory="margin"/>
              </v:line>
            </w:pict>
          </mc:Fallback>
        </mc:AlternateContent>
      </w:r>
    </w:p>
    <w:p w14:paraId="553066F5" w14:textId="77777777" w:rsidR="004D4E39" w:rsidRPr="008D3DA7" w:rsidRDefault="004D4E39" w:rsidP="004D4E39">
      <w:pPr>
        <w:rPr>
          <w:sz w:val="16"/>
          <w:szCs w:val="16"/>
        </w:rPr>
      </w:pPr>
    </w:p>
    <w:p w14:paraId="0FA767B9" w14:textId="77777777" w:rsidR="00F95F00" w:rsidRPr="008D3DA7" w:rsidRDefault="00F95F00" w:rsidP="00F95F00">
      <w:pPr>
        <w:pStyle w:val="Title"/>
      </w:pPr>
      <w:r w:rsidRPr="008D3DA7">
        <w:t>Exit ticket</w:t>
      </w:r>
    </w:p>
    <w:p w14:paraId="2442EE17" w14:textId="77777777" w:rsidR="00F95F00" w:rsidRPr="008D3DA7" w:rsidRDefault="00F95F00" w:rsidP="00F95F00">
      <w:pPr>
        <w:pStyle w:val="Heading1"/>
        <w:spacing w:before="0" w:after="0"/>
        <w:rPr>
          <w:b w:val="0"/>
          <w:bCs w:val="0"/>
          <w:color w:val="auto"/>
        </w:rPr>
      </w:pPr>
      <w:r w:rsidRPr="008D3DA7">
        <w:t>Directions:</w:t>
      </w:r>
      <w:r w:rsidRPr="008D3DA7">
        <w:rPr>
          <w:b w:val="0"/>
          <w:bCs w:val="0"/>
          <w:color w:val="auto"/>
        </w:rPr>
        <w:t xml:space="preserve"> Simplify each polynomial using the method of your choice.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FF1817" w:rsidRPr="008D3DA7" w14:paraId="175AD6A6" w14:textId="77777777" w:rsidTr="00EC2BC1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B49F94" w14:textId="4F3F7672" w:rsidR="00FF1817" w:rsidRPr="008D3DA7" w:rsidRDefault="00FF1817" w:rsidP="00FF1817">
            <w:pPr>
              <w:rPr>
                <w:rFonts w:ascii="Times New Roman" w:hAnsi="Times New Roman" w:cs="Times New Roman"/>
                <w:b/>
                <w:bCs/>
              </w:rPr>
            </w:pPr>
            <w:r w:rsidRPr="00FF1817">
              <w:rPr>
                <w:rFonts w:ascii="Times New Roman" w:hAnsi="Times New Roman" w:cs="Times New Roman"/>
              </w:rPr>
              <w:t>(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FF1817">
              <w:rPr>
                <w:rFonts w:ascii="Times New Roman" w:hAnsi="Times New Roman" w:cs="Times New Roman"/>
              </w:rPr>
              <w:t>+ 6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+ 5) + (3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5AC596" w14:textId="038486BD" w:rsidR="00FF1817" w:rsidRPr="008C7CA0" w:rsidRDefault="00FF1817" w:rsidP="00FF1817">
            <w:pPr>
              <w:rPr>
                <w:highlight w:val="yellow"/>
              </w:rPr>
            </w:pPr>
            <w:r w:rsidRPr="00FF1817">
              <w:rPr>
                <w:rFonts w:ascii="Times New Roman" w:hAnsi="Times New Roman" w:cs="Times New Roman"/>
              </w:rPr>
              <w:t>(2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–7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+ 9) – (8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+ 2)</w:t>
            </w:r>
          </w:p>
        </w:tc>
      </w:tr>
    </w:tbl>
    <w:p w14:paraId="12E958E7" w14:textId="77777777" w:rsidR="00F95F00" w:rsidRPr="008D3DA7" w:rsidRDefault="00F95F00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1:</w:t>
      </w:r>
      <w:r w:rsidRPr="008D3DA7">
        <w:t xml:space="preserve"> What seems most important about simplifying polynomials?</w:t>
      </w:r>
    </w:p>
    <w:p w14:paraId="1D044B0B" w14:textId="77777777" w:rsidR="00F95F00" w:rsidRPr="008D3DA7" w:rsidRDefault="00F95F00" w:rsidP="00F95F00">
      <w:pPr>
        <w:spacing w:line="240" w:lineRule="auto"/>
      </w:pPr>
    </w:p>
    <w:p w14:paraId="48BFB685" w14:textId="77777777" w:rsidR="00F95F00" w:rsidRPr="00381546" w:rsidRDefault="00F95F00" w:rsidP="00F95F00">
      <w:pPr>
        <w:spacing w:line="240" w:lineRule="auto"/>
      </w:pPr>
      <w:r w:rsidRPr="008D3DA7">
        <w:rPr>
          <w:b/>
          <w:bCs/>
          <w:color w:val="971D20" w:themeColor="accent3"/>
        </w:rPr>
        <w:t>Reflection 2:</w:t>
      </w:r>
      <w:r w:rsidRPr="008D3DA7">
        <w:t xml:space="preserve"> What are you </w:t>
      </w:r>
      <w:r w:rsidRPr="008D3DA7">
        <w:rPr>
          <w:i/>
          <w:iCs/>
        </w:rPr>
        <w:t>sure</w:t>
      </w:r>
      <w:r w:rsidRPr="008D3DA7">
        <w:t xml:space="preserve"> you misunderstand? What is the source of this confusion?</w:t>
      </w:r>
    </w:p>
    <w:sectPr w:rsidR="00F95F00" w:rsidRPr="00381546" w:rsidSect="00E75DB0">
      <w:headerReference w:type="default" r:id="rId7"/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B7B0" w14:textId="77777777" w:rsidR="009C2A2B" w:rsidRDefault="009C2A2B" w:rsidP="00DC1CA0">
      <w:r>
        <w:separator/>
      </w:r>
    </w:p>
  </w:endnote>
  <w:endnote w:type="continuationSeparator" w:id="0">
    <w:p w14:paraId="7AF690DE" w14:textId="77777777" w:rsidR="009C2A2B" w:rsidRDefault="009C2A2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8D8F" w14:textId="25AFF6FA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8EBB2A" wp14:editId="3926026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3087A" w14:textId="3325E5F3" w:rsidR="009F0B2E" w:rsidRPr="008C5074" w:rsidRDefault="00E137C0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8EB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44F3087A" w14:textId="3325E5F3" w:rsidR="009F0B2E" w:rsidRPr="008C5074" w:rsidRDefault="00E137C0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13C57EB7" wp14:editId="2AA881B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200B" w14:textId="77777777" w:rsidR="009C2A2B" w:rsidRDefault="009C2A2B" w:rsidP="00DC1CA0">
      <w:r>
        <w:separator/>
      </w:r>
    </w:p>
  </w:footnote>
  <w:footnote w:type="continuationSeparator" w:id="0">
    <w:p w14:paraId="07D9AE3C" w14:textId="77777777" w:rsidR="009C2A2B" w:rsidRDefault="009C2A2B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6288" w14:textId="6AA2A391" w:rsidR="007A6FE0" w:rsidRDefault="007A6FE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97D09EA" wp14:editId="78220037">
              <wp:simplePos x="0" y="0"/>
              <wp:positionH relativeFrom="column">
                <wp:posOffset>1244600</wp:posOffset>
              </wp:positionH>
              <wp:positionV relativeFrom="paragraph">
                <wp:posOffset>4085167</wp:posOffset>
              </wp:positionV>
              <wp:extent cx="4673600" cy="440055"/>
              <wp:effectExtent l="0" t="0" r="0" b="0"/>
              <wp:wrapNone/>
              <wp:docPr id="210850491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0055"/>
                        <a:chOff x="0" y="0"/>
                        <a:chExt cx="4673600" cy="440267"/>
                      </a:xfrm>
                    </wpg:grpSpPr>
                    <pic:pic xmlns:pic="http://schemas.openxmlformats.org/drawingml/2006/picture">
                      <pic:nvPicPr>
                        <pic:cNvPr id="1880068297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56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9779325" name="Text Box 1"/>
                      <wps:cNvSpPr txBox="1"/>
                      <wps:spPr>
                        <a:xfrm>
                          <a:off x="97367" y="0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43558" w14:textId="28E1A294" w:rsidR="007A6FE0" w:rsidRPr="008C5074" w:rsidRDefault="00E137C0" w:rsidP="007A6FE0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The Sound of Polynomials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D09EA" id="Group 2" o:spid="_x0000_s1026" style="position:absolute;margin-left:98pt;margin-top:321.65pt;width:368pt;height:34.65pt;z-index:-251650048" coordsize="46736,44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65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73;width:37357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" filled="f" stroked="f" strokeweight=".5pt">
                <v:textbox style="mso-fit-shape-to-text:t">
                  <w:txbxContent>
                    <w:p w14:paraId="02C43558" w14:textId="28E1A294" w:rsidR="007A6FE0" w:rsidRPr="008C5074" w:rsidRDefault="00E137C0" w:rsidP="007A6FE0">
                      <w:pPr>
                        <w:pStyle w:val="Footer"/>
                      </w:pPr>
                      <w:fldSimple w:instr=" TITLE  \* MERGEFORMAT ">
                        <w:r>
                          <w:t>The Sound of Polynomials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5"/>
    <w:rsid w:val="00064E85"/>
    <w:rsid w:val="00072D23"/>
    <w:rsid w:val="000C7623"/>
    <w:rsid w:val="000E0BB5"/>
    <w:rsid w:val="001463F3"/>
    <w:rsid w:val="001971EF"/>
    <w:rsid w:val="001B5BA6"/>
    <w:rsid w:val="002040D8"/>
    <w:rsid w:val="00232911"/>
    <w:rsid w:val="00233158"/>
    <w:rsid w:val="00245200"/>
    <w:rsid w:val="00246BC1"/>
    <w:rsid w:val="00274BB5"/>
    <w:rsid w:val="002D4C34"/>
    <w:rsid w:val="00304DC6"/>
    <w:rsid w:val="00381546"/>
    <w:rsid w:val="003C431E"/>
    <w:rsid w:val="003D00E7"/>
    <w:rsid w:val="00403889"/>
    <w:rsid w:val="00463853"/>
    <w:rsid w:val="004737BC"/>
    <w:rsid w:val="00480109"/>
    <w:rsid w:val="004806AD"/>
    <w:rsid w:val="004856EB"/>
    <w:rsid w:val="004C2D48"/>
    <w:rsid w:val="004D0B87"/>
    <w:rsid w:val="004D4E39"/>
    <w:rsid w:val="00531394"/>
    <w:rsid w:val="005345DE"/>
    <w:rsid w:val="0054544F"/>
    <w:rsid w:val="005B2598"/>
    <w:rsid w:val="005B4511"/>
    <w:rsid w:val="005E3EB2"/>
    <w:rsid w:val="00644B47"/>
    <w:rsid w:val="006C5B24"/>
    <w:rsid w:val="006E2654"/>
    <w:rsid w:val="006F637F"/>
    <w:rsid w:val="0075055F"/>
    <w:rsid w:val="00782F44"/>
    <w:rsid w:val="007A5710"/>
    <w:rsid w:val="007A6FE0"/>
    <w:rsid w:val="008303F6"/>
    <w:rsid w:val="008C5074"/>
    <w:rsid w:val="008C7CA0"/>
    <w:rsid w:val="008D3DA7"/>
    <w:rsid w:val="008E31E6"/>
    <w:rsid w:val="008F712F"/>
    <w:rsid w:val="009112D3"/>
    <w:rsid w:val="00914680"/>
    <w:rsid w:val="00976B6A"/>
    <w:rsid w:val="00977E3D"/>
    <w:rsid w:val="009A7873"/>
    <w:rsid w:val="009C2A2B"/>
    <w:rsid w:val="009F0B2E"/>
    <w:rsid w:val="009F113F"/>
    <w:rsid w:val="009F55E8"/>
    <w:rsid w:val="00A1673F"/>
    <w:rsid w:val="00A77EC7"/>
    <w:rsid w:val="00A82BCB"/>
    <w:rsid w:val="00AF213D"/>
    <w:rsid w:val="00B169D2"/>
    <w:rsid w:val="00BD7B9F"/>
    <w:rsid w:val="00BE6275"/>
    <w:rsid w:val="00BF08CE"/>
    <w:rsid w:val="00BF7F15"/>
    <w:rsid w:val="00C00A93"/>
    <w:rsid w:val="00C44112"/>
    <w:rsid w:val="00C83603"/>
    <w:rsid w:val="00CD2461"/>
    <w:rsid w:val="00CD4565"/>
    <w:rsid w:val="00CE2E34"/>
    <w:rsid w:val="00CF4EFB"/>
    <w:rsid w:val="00D458BC"/>
    <w:rsid w:val="00D72955"/>
    <w:rsid w:val="00D760BA"/>
    <w:rsid w:val="00DA653A"/>
    <w:rsid w:val="00DC1CA0"/>
    <w:rsid w:val="00DE0B48"/>
    <w:rsid w:val="00E11FEC"/>
    <w:rsid w:val="00E137C0"/>
    <w:rsid w:val="00E26CEB"/>
    <w:rsid w:val="00E30C0B"/>
    <w:rsid w:val="00E326C3"/>
    <w:rsid w:val="00E45663"/>
    <w:rsid w:val="00E46C11"/>
    <w:rsid w:val="00E75DB0"/>
    <w:rsid w:val="00E76FF3"/>
    <w:rsid w:val="00EA2AF9"/>
    <w:rsid w:val="00EB4E98"/>
    <w:rsid w:val="00EB6E7A"/>
    <w:rsid w:val="00F10244"/>
    <w:rsid w:val="00F363BE"/>
    <w:rsid w:val="00F56B69"/>
    <w:rsid w:val="00F80B5C"/>
    <w:rsid w:val="00F87387"/>
    <w:rsid w:val="00F95F00"/>
    <w:rsid w:val="00FA76DA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7C48"/>
  <w15:chartTrackingRefBased/>
  <w15:docId w15:val="{D7EB5A6F-04C8-4D91-A280-10996D3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3BE"/>
  </w:style>
  <w:style w:type="paragraph" w:styleId="Heading1">
    <w:name w:val="heading 1"/>
    <w:basedOn w:val="Normal"/>
    <w:next w:val="Normal"/>
    <w:link w:val="Heading1Char"/>
    <w:uiPriority w:val="9"/>
    <w:qFormat/>
    <w:rsid w:val="00F363B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3B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363B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363B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B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B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63B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363B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363B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B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B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363B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363B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363B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63B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363B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3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363B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363B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3BE"/>
  </w:style>
  <w:style w:type="paragraph" w:styleId="ListParagraph">
    <w:name w:val="List Paragraph"/>
    <w:basedOn w:val="Normal"/>
    <w:uiPriority w:val="34"/>
    <w:qFormat/>
    <w:rsid w:val="00F363BE"/>
    <w:pPr>
      <w:ind w:left="720"/>
      <w:contextualSpacing/>
    </w:pPr>
  </w:style>
  <w:style w:type="paragraph" w:customStyle="1" w:styleId="AnswerKey">
    <w:name w:val="Answer Key"/>
    <w:basedOn w:val="Normal"/>
    <w:qFormat/>
    <w:rsid w:val="00F363B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117</Words>
  <Characters>533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2026-05-26T19:50:00Z</cp:lastPrinted>
  <dcterms:created xsi:type="dcterms:W3CDTF">2026-05-26T19:50:00Z</dcterms:created>
  <dcterms:modified xsi:type="dcterms:W3CDTF">2026-05-26T19:50:00Z</dcterms:modified>
  <cp:category/>
</cp:coreProperties>
</file>