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8E86" w14:textId="6CAF8FFC" w:rsidR="00DC1CA0" w:rsidRPr="00C674A3" w:rsidRDefault="0060700A" w:rsidP="00072D23">
      <w:pPr>
        <w:pStyle w:val="Title"/>
        <w:rPr>
          <w:lang w:val="es-ES"/>
        </w:rPr>
      </w:pPr>
      <w:r w:rsidRPr="00C674A3">
        <w:rPr>
          <w:lang w:val="es-ES"/>
        </w:rPr>
        <w:t>Learning Synths Playground</w:t>
      </w:r>
    </w:p>
    <w:p w14:paraId="631EC960" w14:textId="2B253743" w:rsidR="007C66B1" w:rsidRPr="00C674A3" w:rsidRDefault="002279C3" w:rsidP="004C07E1">
      <w:pPr>
        <w:rPr>
          <w:lang w:val="es-ES"/>
        </w:rPr>
      </w:pPr>
      <w:r w:rsidRPr="00C674A3">
        <w:rPr>
          <w:lang w:val="es-ES"/>
        </w:rPr>
        <w:t>Navega</w:t>
      </w:r>
      <w:r w:rsidR="0060700A" w:rsidRPr="00C674A3">
        <w:rPr>
          <w:lang w:val="es-ES"/>
        </w:rPr>
        <w:t xml:space="preserve"> </w:t>
      </w:r>
      <w:r w:rsidR="00C674A3">
        <w:rPr>
          <w:lang w:val="es-ES"/>
        </w:rPr>
        <w:t>a</w:t>
      </w:r>
      <w:r w:rsidR="0060700A" w:rsidRPr="00C674A3">
        <w:rPr>
          <w:lang w:val="es-ES"/>
        </w:rPr>
        <w:t xml:space="preserve"> </w:t>
      </w:r>
      <w:hyperlink r:id="rId7" w:history="1">
        <w:r w:rsidR="00677F47" w:rsidRPr="00C674A3">
          <w:rPr>
            <w:rStyle w:val="Hyperlink"/>
            <w:lang w:val="es-ES"/>
          </w:rPr>
          <w:t>L</w:t>
        </w:r>
        <w:r w:rsidR="0060700A" w:rsidRPr="00C674A3">
          <w:rPr>
            <w:rStyle w:val="Hyperlink"/>
            <w:lang w:val="es-ES"/>
          </w:rPr>
          <w:t>earning</w:t>
        </w:r>
        <w:r w:rsidR="00677F47" w:rsidRPr="00C674A3">
          <w:rPr>
            <w:rStyle w:val="Hyperlink"/>
            <w:lang w:val="es-ES"/>
          </w:rPr>
          <w:t>S</w:t>
        </w:r>
        <w:r w:rsidR="0060700A" w:rsidRPr="00C674A3">
          <w:rPr>
            <w:rStyle w:val="Hyperlink"/>
            <w:lang w:val="es-ES"/>
          </w:rPr>
          <w:t>ynths.</w:t>
        </w:r>
        <w:r w:rsidR="00677F47" w:rsidRPr="00C674A3">
          <w:rPr>
            <w:rStyle w:val="Hyperlink"/>
            <w:lang w:val="es-ES"/>
          </w:rPr>
          <w:t>A</w:t>
        </w:r>
        <w:r w:rsidR="0060700A" w:rsidRPr="00C674A3">
          <w:rPr>
            <w:rStyle w:val="Hyperlink"/>
            <w:lang w:val="es-ES"/>
          </w:rPr>
          <w:t>bleton.com/en/</w:t>
        </w:r>
        <w:proofErr w:type="spellStart"/>
        <w:r w:rsidR="00677F47" w:rsidRPr="00C674A3">
          <w:rPr>
            <w:rStyle w:val="Hyperlink"/>
            <w:lang w:val="es-ES"/>
          </w:rPr>
          <w:t>P</w:t>
        </w:r>
        <w:r w:rsidR="0060700A" w:rsidRPr="00C674A3">
          <w:rPr>
            <w:rStyle w:val="Hyperlink"/>
            <w:lang w:val="es-ES"/>
          </w:rPr>
          <w:t>layground</w:t>
        </w:r>
        <w:proofErr w:type="spellEnd"/>
      </w:hyperlink>
      <w:r w:rsidR="0060700A" w:rsidRPr="00C674A3">
        <w:rPr>
          <w:lang w:val="es-ES"/>
        </w:rPr>
        <w:t xml:space="preserve">, </w:t>
      </w:r>
      <w:r w:rsidR="00C674A3">
        <w:rPr>
          <w:lang w:val="es-ES"/>
        </w:rPr>
        <w:t>un sencillo sintetizador digital creado</w:t>
      </w:r>
      <w:r w:rsidR="006A40EC" w:rsidRPr="00C674A3">
        <w:rPr>
          <w:lang w:val="es-ES"/>
        </w:rPr>
        <w:t xml:space="preserve"> por </w:t>
      </w:r>
      <w:r w:rsidR="006A40EC" w:rsidRPr="00C674A3">
        <w:rPr>
          <w:b/>
          <w:bCs/>
          <w:lang w:val="es-ES"/>
        </w:rPr>
        <w:t>Ableton</w:t>
      </w:r>
      <w:r w:rsidR="0060700A" w:rsidRPr="00C674A3">
        <w:rPr>
          <w:lang w:val="es-ES"/>
        </w:rPr>
        <w:t xml:space="preserve">. </w:t>
      </w:r>
      <w:r w:rsidR="00C674A3">
        <w:rPr>
          <w:lang w:val="es-ES"/>
        </w:rPr>
        <w:t>C</w:t>
      </w:r>
      <w:r w:rsidR="007C66B1" w:rsidRPr="00C674A3">
        <w:rPr>
          <w:lang w:val="es-ES"/>
        </w:rPr>
        <w:t xml:space="preserve">ada uno de estos </w:t>
      </w:r>
      <w:r w:rsidR="005D6D0C">
        <w:rPr>
          <w:lang w:val="es-ES"/>
        </w:rPr>
        <w:t xml:space="preserve">controles, que representan </w:t>
      </w:r>
      <w:r w:rsidR="007C66B1" w:rsidRPr="00C674A3">
        <w:rPr>
          <w:lang w:val="es-ES"/>
        </w:rPr>
        <w:t>módulos</w:t>
      </w:r>
      <w:r w:rsidR="005D6D0C">
        <w:rPr>
          <w:lang w:val="es-ES"/>
        </w:rPr>
        <w:t xml:space="preserve"> físicos,</w:t>
      </w:r>
      <w:r w:rsidR="007C66B1" w:rsidRPr="00C674A3">
        <w:rPr>
          <w:lang w:val="es-ES"/>
        </w:rPr>
        <w:t xml:space="preserve"> se basa en una ecuación matemática.</w:t>
      </w:r>
      <w:r w:rsidR="000E32CD" w:rsidRPr="00C674A3">
        <w:rPr>
          <w:lang w:val="es-ES"/>
        </w:rPr>
        <w:t xml:space="preserve"> (Esas ecuaciones se muestran debajo.)</w:t>
      </w:r>
    </w:p>
    <w:p w14:paraId="7181D46E" w14:textId="220727B1" w:rsidR="004C07E1" w:rsidRPr="00C674A3" w:rsidRDefault="005D6D0C" w:rsidP="004C07E1">
      <w:pPr>
        <w:rPr>
          <w:strike/>
          <w:lang w:val="es-ES"/>
        </w:rPr>
      </w:pPr>
      <w:r>
        <w:rPr>
          <w:bCs/>
          <w:lang w:val="es-ES"/>
        </w:rPr>
        <w:t>Ajusta</w:t>
      </w:r>
      <w:r w:rsidR="004C07E1" w:rsidRPr="00C674A3">
        <w:rPr>
          <w:bCs/>
          <w:lang w:val="es-ES"/>
        </w:rPr>
        <w:t xml:space="preserve"> los diferentes deslizadores y observa cómo cambia el sonido. ¿Algunos módulos funcionan mejor juntos que otros? </w:t>
      </w:r>
      <w:r>
        <w:rPr>
          <w:bCs/>
          <w:lang w:val="es-ES"/>
        </w:rPr>
        <w:t xml:space="preserve">Si es así, </w:t>
      </w:r>
      <w:r w:rsidR="004C07E1" w:rsidRPr="00C674A3">
        <w:rPr>
          <w:bCs/>
          <w:lang w:val="es-ES"/>
        </w:rPr>
        <w:t xml:space="preserve">¿por qué crees que </w:t>
      </w:r>
      <w:r>
        <w:rPr>
          <w:bCs/>
          <w:lang w:val="es-ES"/>
        </w:rPr>
        <w:t>ocurre eso</w:t>
      </w:r>
      <w:r w:rsidR="003E6C87">
        <w:rPr>
          <w:bCs/>
          <w:lang w:val="es-ES"/>
        </w:rPr>
        <w:t>?</w:t>
      </w:r>
    </w:p>
    <w:p w14:paraId="6267FFA6" w14:textId="673F3FE1" w:rsidR="0060700A" w:rsidRPr="00C674A3" w:rsidRDefault="0060700A" w:rsidP="00DC1CA0">
      <w:pPr>
        <w:rPr>
          <w:strike/>
          <w:lang w:val="es-ES"/>
        </w:rPr>
      </w:pPr>
    </w:p>
    <w:p w14:paraId="059778BE" w14:textId="77777777" w:rsidR="00BD3B2D" w:rsidRPr="00C674A3" w:rsidRDefault="00BD3B2D" w:rsidP="00DC1CA0">
      <w:pPr>
        <w:rPr>
          <w:strike/>
          <w:lang w:val="es-ES"/>
        </w:rPr>
      </w:pPr>
    </w:p>
    <w:p w14:paraId="53D4C32C" w14:textId="77777777" w:rsidR="00BD3B2D" w:rsidRPr="00C674A3" w:rsidRDefault="00BD3B2D" w:rsidP="00DC1CA0">
      <w:pPr>
        <w:rPr>
          <w:strike/>
          <w:lang w:val="es-ES"/>
        </w:rPr>
      </w:pPr>
    </w:p>
    <w:p w14:paraId="399BBA94" w14:textId="77777777" w:rsidR="00BD3B2D" w:rsidRPr="00C674A3" w:rsidRDefault="00BD3B2D" w:rsidP="00DC1CA0">
      <w:pPr>
        <w:rPr>
          <w:strike/>
          <w:lang w:val="es-ES"/>
        </w:rPr>
      </w:pPr>
    </w:p>
    <w:p w14:paraId="251C8E5C" w14:textId="1EC8B357" w:rsidR="00BD3B2D" w:rsidRPr="00C674A3" w:rsidRDefault="006F4CF7" w:rsidP="00DC1CA0">
      <w:pPr>
        <w:rPr>
          <w:strike/>
          <w:lang w:val="es-ES"/>
        </w:rPr>
      </w:pPr>
      <w:r w:rsidRPr="00C674A3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457744E5" wp14:editId="3CFF327B">
            <wp:simplePos x="0" y="0"/>
            <wp:positionH relativeFrom="column">
              <wp:posOffset>-257175</wp:posOffset>
            </wp:positionH>
            <wp:positionV relativeFrom="paragraph">
              <wp:posOffset>319405</wp:posOffset>
            </wp:positionV>
            <wp:extent cx="6400800" cy="4391660"/>
            <wp:effectExtent l="0" t="0" r="0" b="2540"/>
            <wp:wrapNone/>
            <wp:docPr id="83237746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77465" name="Graphic 2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CC4B0" w14:textId="27DB2FE2" w:rsidR="0060700A" w:rsidRPr="00C674A3" w:rsidRDefault="0060700A" w:rsidP="00DC1CA0">
      <w:pPr>
        <w:rPr>
          <w:lang w:val="es-ES"/>
        </w:rPr>
      </w:pPr>
    </w:p>
    <w:p w14:paraId="76676C81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27031A72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32AE0A5D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2928888B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29A44717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4D38FBA6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092A0539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09302C76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120CB282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161F824A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1C6BF856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4F0E5515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64878DB5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209DCF6C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4E45A945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5DC2707C" w14:textId="77777777" w:rsidR="006F4CF7" w:rsidRDefault="006F4CF7" w:rsidP="00F240F3">
      <w:pPr>
        <w:rPr>
          <w:i/>
          <w:color w:val="285781" w:themeColor="accent2"/>
          <w:sz w:val="18"/>
          <w:szCs w:val="18"/>
          <w:lang w:val="es-ES"/>
        </w:rPr>
      </w:pPr>
    </w:p>
    <w:p w14:paraId="2386A861" w14:textId="617B99A6" w:rsidR="0060700A" w:rsidRPr="00C674A3" w:rsidRDefault="0060700A" w:rsidP="00F240F3">
      <w:pPr>
        <w:rPr>
          <w:lang w:val="es-ES"/>
        </w:rPr>
      </w:pPr>
      <w:proofErr w:type="spellStart"/>
      <w:r w:rsidRPr="00C674A3">
        <w:rPr>
          <w:i/>
          <w:color w:val="285781" w:themeColor="accent2"/>
          <w:sz w:val="18"/>
          <w:szCs w:val="18"/>
          <w:lang w:val="es-ES"/>
        </w:rPr>
        <w:t>Learning</w:t>
      </w:r>
      <w:proofErr w:type="spellEnd"/>
      <w:r w:rsidRPr="00C674A3">
        <w:rPr>
          <w:i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C674A3">
        <w:rPr>
          <w:i/>
          <w:color w:val="285781" w:themeColor="accent2"/>
          <w:sz w:val="18"/>
          <w:szCs w:val="18"/>
          <w:lang w:val="es-ES"/>
        </w:rPr>
        <w:t>synths</w:t>
      </w:r>
      <w:proofErr w:type="spellEnd"/>
      <w:r w:rsidRPr="00C674A3">
        <w:rPr>
          <w:i/>
          <w:color w:val="285781" w:themeColor="accent2"/>
          <w:sz w:val="18"/>
          <w:szCs w:val="18"/>
          <w:lang w:val="es-ES"/>
        </w:rPr>
        <w:t xml:space="preserve">. </w:t>
      </w:r>
      <w:proofErr w:type="spellStart"/>
      <w:r w:rsidRPr="00C674A3">
        <w:rPr>
          <w:i/>
          <w:color w:val="285781" w:themeColor="accent2"/>
          <w:sz w:val="18"/>
          <w:szCs w:val="18"/>
          <w:lang w:val="es-ES"/>
        </w:rPr>
        <w:t>Learning</w:t>
      </w:r>
      <w:proofErr w:type="spellEnd"/>
      <w:r w:rsidRPr="00C674A3">
        <w:rPr>
          <w:i/>
          <w:color w:val="285781" w:themeColor="accent2"/>
          <w:sz w:val="18"/>
          <w:szCs w:val="18"/>
          <w:lang w:val="es-ES"/>
        </w:rPr>
        <w:t xml:space="preserve"> </w:t>
      </w:r>
      <w:proofErr w:type="spellStart"/>
      <w:r w:rsidRPr="00C674A3">
        <w:rPr>
          <w:i/>
          <w:color w:val="285781" w:themeColor="accent2"/>
          <w:sz w:val="18"/>
          <w:szCs w:val="18"/>
          <w:lang w:val="es-ES"/>
        </w:rPr>
        <w:t>Synths</w:t>
      </w:r>
      <w:proofErr w:type="spellEnd"/>
      <w:r w:rsidRPr="00C674A3">
        <w:rPr>
          <w:i/>
          <w:color w:val="285781" w:themeColor="accent2"/>
          <w:sz w:val="18"/>
          <w:szCs w:val="18"/>
          <w:lang w:val="es-ES"/>
        </w:rPr>
        <w:t>. (</w:t>
      </w:r>
      <w:r w:rsidR="005D6D0C">
        <w:rPr>
          <w:i/>
          <w:color w:val="285781" w:themeColor="accent2"/>
          <w:sz w:val="18"/>
          <w:szCs w:val="18"/>
          <w:lang w:val="es-ES"/>
        </w:rPr>
        <w:t>s</w:t>
      </w:r>
      <w:r w:rsidRPr="00C674A3">
        <w:rPr>
          <w:i/>
          <w:color w:val="285781" w:themeColor="accent2"/>
          <w:sz w:val="18"/>
          <w:szCs w:val="18"/>
          <w:lang w:val="es-ES"/>
        </w:rPr>
        <w:t>.</w:t>
      </w:r>
      <w:r w:rsidR="005D6D0C">
        <w:rPr>
          <w:i/>
          <w:color w:val="285781" w:themeColor="accent2"/>
          <w:sz w:val="18"/>
          <w:szCs w:val="18"/>
          <w:lang w:val="es-ES"/>
        </w:rPr>
        <w:t>f</w:t>
      </w:r>
      <w:r w:rsidRPr="00C674A3">
        <w:rPr>
          <w:i/>
          <w:color w:val="285781" w:themeColor="accent2"/>
          <w:sz w:val="18"/>
          <w:szCs w:val="18"/>
          <w:lang w:val="es-ES"/>
        </w:rPr>
        <w:t xml:space="preserve">.). </w:t>
      </w:r>
      <w:hyperlink r:id="rId10" w:history="1">
        <w:r w:rsidRPr="00C674A3">
          <w:rPr>
            <w:rStyle w:val="Hyperlink"/>
            <w:i/>
            <w:color w:val="285781" w:themeColor="accent2"/>
            <w:sz w:val="18"/>
            <w:szCs w:val="18"/>
            <w:lang w:val="es-ES"/>
          </w:rPr>
          <w:t>https://learningsynths.ableton.com/en/playground</w:t>
        </w:r>
      </w:hyperlink>
    </w:p>
    <w:sectPr w:rsidR="0060700A" w:rsidRPr="00C674A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0860" w14:textId="77777777" w:rsidR="00D305D8" w:rsidRDefault="00D305D8" w:rsidP="00DC1CA0">
      <w:r>
        <w:separator/>
      </w:r>
    </w:p>
  </w:endnote>
  <w:endnote w:type="continuationSeparator" w:id="0">
    <w:p w14:paraId="78C262C2" w14:textId="77777777" w:rsidR="00D305D8" w:rsidRDefault="00D305D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F26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D80D2D" wp14:editId="137E798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94884" w14:textId="11300F23" w:rsidR="009F0B2E" w:rsidRPr="008C5074" w:rsidRDefault="006F4CF7" w:rsidP="008C5074">
                          <w:pPr>
                            <w:pStyle w:val="Footer"/>
                          </w:pPr>
                          <w:fldSimple w:instr=" TITLE  \* MERGEFORMAT ">
                            <w:r w:rsidR="00411C9A">
                              <w:t>The Sound of Polynomials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D80D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6E494884" w14:textId="11300F23" w:rsidR="009F0B2E" w:rsidRPr="008C5074" w:rsidRDefault="006F4CF7" w:rsidP="008C5074">
                    <w:pPr>
                      <w:pStyle w:val="Footer"/>
                    </w:pPr>
                    <w:fldSimple w:instr=" TITLE  \* MERGEFORMAT ">
                      <w:r w:rsidR="00411C9A">
                        <w:t>The Sound of Polynomials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607EA9B" wp14:editId="28C0249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F0B3" w14:textId="77777777" w:rsidR="00D305D8" w:rsidRDefault="00D305D8" w:rsidP="00DC1CA0">
      <w:r>
        <w:separator/>
      </w:r>
    </w:p>
  </w:footnote>
  <w:footnote w:type="continuationSeparator" w:id="0">
    <w:p w14:paraId="6F0BCA64" w14:textId="77777777" w:rsidR="00D305D8" w:rsidRDefault="00D305D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0A"/>
    <w:rsid w:val="00072D23"/>
    <w:rsid w:val="000C7623"/>
    <w:rsid w:val="000E32CD"/>
    <w:rsid w:val="0011419F"/>
    <w:rsid w:val="00190B03"/>
    <w:rsid w:val="001A477E"/>
    <w:rsid w:val="001B5BA6"/>
    <w:rsid w:val="002040D8"/>
    <w:rsid w:val="002279C3"/>
    <w:rsid w:val="00232911"/>
    <w:rsid w:val="00233158"/>
    <w:rsid w:val="00245200"/>
    <w:rsid w:val="00246BC1"/>
    <w:rsid w:val="00274BB5"/>
    <w:rsid w:val="002B26A5"/>
    <w:rsid w:val="002D4C34"/>
    <w:rsid w:val="002F11CF"/>
    <w:rsid w:val="00304DC6"/>
    <w:rsid w:val="003D165F"/>
    <w:rsid w:val="003E6C87"/>
    <w:rsid w:val="00403889"/>
    <w:rsid w:val="00411C9A"/>
    <w:rsid w:val="00447497"/>
    <w:rsid w:val="00463853"/>
    <w:rsid w:val="00480109"/>
    <w:rsid w:val="004806AD"/>
    <w:rsid w:val="004856EB"/>
    <w:rsid w:val="004C07E1"/>
    <w:rsid w:val="004C2D48"/>
    <w:rsid w:val="004D0B87"/>
    <w:rsid w:val="004F5A33"/>
    <w:rsid w:val="005067BD"/>
    <w:rsid w:val="005345DE"/>
    <w:rsid w:val="00542B1D"/>
    <w:rsid w:val="005B2598"/>
    <w:rsid w:val="005B4511"/>
    <w:rsid w:val="005D6D0C"/>
    <w:rsid w:val="005E3EB2"/>
    <w:rsid w:val="0060700A"/>
    <w:rsid w:val="00644B47"/>
    <w:rsid w:val="00672A47"/>
    <w:rsid w:val="00677F47"/>
    <w:rsid w:val="006A048A"/>
    <w:rsid w:val="006A40EC"/>
    <w:rsid w:val="006C5B24"/>
    <w:rsid w:val="006E2654"/>
    <w:rsid w:val="006F3680"/>
    <w:rsid w:val="006F4CF7"/>
    <w:rsid w:val="006F637F"/>
    <w:rsid w:val="0071512D"/>
    <w:rsid w:val="00782F44"/>
    <w:rsid w:val="007A5710"/>
    <w:rsid w:val="007C66B1"/>
    <w:rsid w:val="008432AE"/>
    <w:rsid w:val="008523CF"/>
    <w:rsid w:val="008A749C"/>
    <w:rsid w:val="008C5074"/>
    <w:rsid w:val="008E31E6"/>
    <w:rsid w:val="008F1488"/>
    <w:rsid w:val="008F712F"/>
    <w:rsid w:val="00901F33"/>
    <w:rsid w:val="0090639F"/>
    <w:rsid w:val="009112D3"/>
    <w:rsid w:val="00914680"/>
    <w:rsid w:val="00976B6A"/>
    <w:rsid w:val="00977E3D"/>
    <w:rsid w:val="009A6C4F"/>
    <w:rsid w:val="009A7873"/>
    <w:rsid w:val="009F0B2E"/>
    <w:rsid w:val="00A1673F"/>
    <w:rsid w:val="00A27D34"/>
    <w:rsid w:val="00A361ED"/>
    <w:rsid w:val="00A77EC7"/>
    <w:rsid w:val="00AF213D"/>
    <w:rsid w:val="00B8719A"/>
    <w:rsid w:val="00B91F0B"/>
    <w:rsid w:val="00BD3B2D"/>
    <w:rsid w:val="00BD6AF7"/>
    <w:rsid w:val="00BD7B9F"/>
    <w:rsid w:val="00BF08CE"/>
    <w:rsid w:val="00C674A3"/>
    <w:rsid w:val="00C83603"/>
    <w:rsid w:val="00CD2461"/>
    <w:rsid w:val="00CE2E34"/>
    <w:rsid w:val="00CF4EFB"/>
    <w:rsid w:val="00CF73CB"/>
    <w:rsid w:val="00D305D8"/>
    <w:rsid w:val="00D447E2"/>
    <w:rsid w:val="00D72955"/>
    <w:rsid w:val="00D760BA"/>
    <w:rsid w:val="00D92AFF"/>
    <w:rsid w:val="00DA30C3"/>
    <w:rsid w:val="00DC1CA0"/>
    <w:rsid w:val="00DC4A4D"/>
    <w:rsid w:val="00DE0B48"/>
    <w:rsid w:val="00E11FEC"/>
    <w:rsid w:val="00E26CEB"/>
    <w:rsid w:val="00E326C3"/>
    <w:rsid w:val="00E45663"/>
    <w:rsid w:val="00E46C11"/>
    <w:rsid w:val="00E76FF3"/>
    <w:rsid w:val="00EA2AF9"/>
    <w:rsid w:val="00EB4882"/>
    <w:rsid w:val="00EB6E7A"/>
    <w:rsid w:val="00EE6F2B"/>
    <w:rsid w:val="00F10244"/>
    <w:rsid w:val="00F240F3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AC56C"/>
  <w15:chartTrackingRefBased/>
  <w15:docId w15:val="{5C7CE3CD-9355-44BC-8C2B-46432033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77F47"/>
  </w:style>
  <w:style w:type="paragraph" w:styleId="Heading1">
    <w:name w:val="heading 1"/>
    <w:basedOn w:val="Normal"/>
    <w:next w:val="Normal"/>
    <w:link w:val="Heading1Char"/>
    <w:uiPriority w:val="9"/>
    <w:qFormat/>
    <w:rsid w:val="00677F4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F4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77F4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77F4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F47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F47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77F47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77F47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77F47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F47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F47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77F47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77F47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77F47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7F4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77F47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67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677F47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677F47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F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7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47"/>
  </w:style>
  <w:style w:type="paragraph" w:styleId="ListParagraph">
    <w:name w:val="List Paragraph"/>
    <w:basedOn w:val="Normal"/>
    <w:uiPriority w:val="34"/>
    <w:qFormat/>
    <w:rsid w:val="00677F47"/>
    <w:pPr>
      <w:ind w:left="720"/>
      <w:contextualSpacing/>
    </w:pPr>
  </w:style>
  <w:style w:type="paragraph" w:customStyle="1" w:styleId="AnswerKey">
    <w:name w:val="Answer Key"/>
    <w:basedOn w:val="Normal"/>
    <w:qFormat/>
    <w:rsid w:val="00677F47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synths.ableton.com/en/playgroun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earningsynths.ableton.com/en/playgroun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65</Words>
  <Characters>454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Sound of Polynomials</vt:lpstr>
    </vt:vector>
  </TitlesOfParts>
  <Manager/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Gracia, Ann M.</cp:lastModifiedBy>
  <cp:revision>3</cp:revision>
  <cp:lastPrinted>2026-05-26T19:49:00Z</cp:lastPrinted>
  <dcterms:created xsi:type="dcterms:W3CDTF">2026-05-26T19:49:00Z</dcterms:created>
  <dcterms:modified xsi:type="dcterms:W3CDTF">2026-05-26T19:49:00Z</dcterms:modified>
  <cp:category/>
</cp:coreProperties>
</file>