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8E86" w14:textId="6CAF8FFC" w:rsidR="00DC1CA0" w:rsidRPr="00072D23" w:rsidRDefault="0060700A" w:rsidP="00072D23">
      <w:pPr>
        <w:pStyle w:val="Title"/>
      </w:pPr>
      <w:r>
        <w:t>Learning Synths Playground</w:t>
      </w:r>
    </w:p>
    <w:p w14:paraId="332F4C3B" w14:textId="0BA151B4" w:rsidR="00EB4882" w:rsidRPr="00333998" w:rsidRDefault="0060700A" w:rsidP="00DC1CA0">
      <w:r w:rsidRPr="00841065">
        <w:t>Na</w:t>
      </w:r>
      <w:r w:rsidRPr="00333998">
        <w:t xml:space="preserve">vigate to </w:t>
      </w:r>
      <w:hyperlink r:id="rId7" w:history="1">
        <w:r w:rsidR="0088358A">
          <w:rPr>
            <w:rStyle w:val="Hyperlink"/>
          </w:rPr>
          <w:t>L</w:t>
        </w:r>
        <w:r w:rsidRPr="00333998">
          <w:rPr>
            <w:rStyle w:val="Hyperlink"/>
          </w:rPr>
          <w:t>earning</w:t>
        </w:r>
        <w:r w:rsidR="0088358A">
          <w:rPr>
            <w:rStyle w:val="Hyperlink"/>
          </w:rPr>
          <w:t>S</w:t>
        </w:r>
        <w:r w:rsidRPr="00333998">
          <w:rPr>
            <w:rStyle w:val="Hyperlink"/>
          </w:rPr>
          <w:t>ynths.</w:t>
        </w:r>
        <w:r w:rsidR="0088358A">
          <w:rPr>
            <w:rStyle w:val="Hyperlink"/>
          </w:rPr>
          <w:t>A</w:t>
        </w:r>
        <w:r w:rsidRPr="00333998">
          <w:rPr>
            <w:rStyle w:val="Hyperlink"/>
          </w:rPr>
          <w:t>bleton.com/</w:t>
        </w:r>
        <w:proofErr w:type="spellStart"/>
        <w:r w:rsidRPr="00333998">
          <w:rPr>
            <w:rStyle w:val="Hyperlink"/>
          </w:rPr>
          <w:t>en</w:t>
        </w:r>
        <w:proofErr w:type="spellEnd"/>
        <w:r w:rsidRPr="00333998">
          <w:rPr>
            <w:rStyle w:val="Hyperlink"/>
          </w:rPr>
          <w:t>/</w:t>
        </w:r>
        <w:r w:rsidR="0088358A">
          <w:rPr>
            <w:rStyle w:val="Hyperlink"/>
          </w:rPr>
          <w:t>P</w:t>
        </w:r>
        <w:r w:rsidRPr="00333998">
          <w:rPr>
            <w:rStyle w:val="Hyperlink"/>
          </w:rPr>
          <w:t>layground</w:t>
        </w:r>
      </w:hyperlink>
      <w:r w:rsidRPr="00333998">
        <w:t>, which is a simple</w:t>
      </w:r>
      <w:r w:rsidR="00672A47" w:rsidRPr="00333998">
        <w:t xml:space="preserve">, digital </w:t>
      </w:r>
      <w:r w:rsidRPr="00333998">
        <w:t xml:space="preserve">synthesizer instrument made by </w:t>
      </w:r>
      <w:r w:rsidRPr="00333998">
        <w:rPr>
          <w:b/>
          <w:bCs/>
        </w:rPr>
        <w:t>Ableton</w:t>
      </w:r>
      <w:r w:rsidRPr="00333998">
        <w:t xml:space="preserve">. </w:t>
      </w:r>
      <w:r w:rsidR="00CD20C3">
        <w:t>E</w:t>
      </w:r>
      <w:r w:rsidRPr="00333998">
        <w:t xml:space="preserve">ach of these </w:t>
      </w:r>
      <w:r w:rsidR="00CF73CB" w:rsidRPr="00333998">
        <w:t>controls</w:t>
      </w:r>
      <w:r w:rsidR="00DC4A4D" w:rsidRPr="00333998">
        <w:t xml:space="preserve">, representing physical modules, </w:t>
      </w:r>
      <w:r w:rsidRPr="00333998">
        <w:t>is based on a math equation. (Those equations are shown below.)</w:t>
      </w:r>
    </w:p>
    <w:p w14:paraId="6267FFA6" w14:textId="7DF3EBF2" w:rsidR="0060700A" w:rsidRDefault="00EB4882" w:rsidP="00DC1CA0">
      <w:pPr>
        <w:rPr>
          <w:strike/>
        </w:rPr>
      </w:pPr>
      <w:r w:rsidRPr="00333998">
        <w:t xml:space="preserve">Adjust </w:t>
      </w:r>
      <w:r w:rsidR="0060700A" w:rsidRPr="00333998">
        <w:t xml:space="preserve">the different sliders and notice how the sound changes. Do some modules work together better than others? </w:t>
      </w:r>
      <w:r w:rsidRPr="00333998">
        <w:t>If so, w</w:t>
      </w:r>
      <w:r w:rsidR="0060700A" w:rsidRPr="00333998">
        <w:t>hy do you think that is the case?</w:t>
      </w:r>
    </w:p>
    <w:p w14:paraId="18179E69" w14:textId="77777777" w:rsidR="00333998" w:rsidRDefault="00333998" w:rsidP="00DC1CA0">
      <w:pPr>
        <w:rPr>
          <w:strike/>
        </w:rPr>
      </w:pPr>
    </w:p>
    <w:p w14:paraId="059778BE" w14:textId="77777777" w:rsidR="00BD3B2D" w:rsidRDefault="00BD3B2D" w:rsidP="00DC1CA0">
      <w:pPr>
        <w:rPr>
          <w:strike/>
        </w:rPr>
      </w:pPr>
    </w:p>
    <w:p w14:paraId="53D4C32C" w14:textId="77777777" w:rsidR="00BD3B2D" w:rsidRDefault="00BD3B2D" w:rsidP="00DC1CA0">
      <w:pPr>
        <w:rPr>
          <w:strike/>
        </w:rPr>
      </w:pPr>
    </w:p>
    <w:p w14:paraId="399BBA94" w14:textId="77777777" w:rsidR="00BD3B2D" w:rsidRDefault="00BD3B2D" w:rsidP="00DC1CA0">
      <w:pPr>
        <w:rPr>
          <w:strike/>
        </w:rPr>
      </w:pPr>
    </w:p>
    <w:p w14:paraId="251C8E5C" w14:textId="00E72E53" w:rsidR="00BD3B2D" w:rsidRPr="00BD3B2D" w:rsidRDefault="00BD3B2D" w:rsidP="00DC1CA0">
      <w:pPr>
        <w:rPr>
          <w:strike/>
        </w:rPr>
      </w:pPr>
    </w:p>
    <w:p w14:paraId="5D6CC4B0" w14:textId="3FE8DC67" w:rsidR="0060700A" w:rsidRDefault="00ED33BF" w:rsidP="00DC1CA0">
      <w:r>
        <w:rPr>
          <w:noProof/>
        </w:rPr>
        <w:drawing>
          <wp:anchor distT="0" distB="0" distL="114300" distR="114300" simplePos="0" relativeHeight="251658240" behindDoc="0" locked="0" layoutInCell="1" allowOverlap="1" wp14:anchorId="457744E5" wp14:editId="3648890C">
            <wp:simplePos x="0" y="0"/>
            <wp:positionH relativeFrom="column">
              <wp:posOffset>-228600</wp:posOffset>
            </wp:positionH>
            <wp:positionV relativeFrom="paragraph">
              <wp:posOffset>69215</wp:posOffset>
            </wp:positionV>
            <wp:extent cx="6400800" cy="4391660"/>
            <wp:effectExtent l="0" t="0" r="0" b="2540"/>
            <wp:wrapNone/>
            <wp:docPr id="83237746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77465" name="Graphic 2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62B2D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4BF068E6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37FE30CB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53B02919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42764BBC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0603C516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4A187552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34DF883B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2B793781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60496B8D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269D8ED8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459187AF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0C766C8C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424526E1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5203D86C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28DE7706" w14:textId="77777777" w:rsidR="00ED33BF" w:rsidRDefault="00ED33BF" w:rsidP="00F240F3">
      <w:pPr>
        <w:rPr>
          <w:i/>
          <w:color w:val="285781" w:themeColor="accent2"/>
          <w:sz w:val="18"/>
          <w:szCs w:val="18"/>
        </w:rPr>
      </w:pPr>
    </w:p>
    <w:p w14:paraId="2386A861" w14:textId="78928AA9" w:rsidR="0060700A" w:rsidRDefault="0060700A" w:rsidP="00F240F3">
      <w:r w:rsidRPr="00841065">
        <w:rPr>
          <w:i/>
          <w:color w:val="285781" w:themeColor="accent2"/>
          <w:sz w:val="18"/>
          <w:szCs w:val="18"/>
        </w:rPr>
        <w:t xml:space="preserve">Learning synths. Learning Synths. (n.d.). </w:t>
      </w:r>
      <w:hyperlink r:id="rId10" w:history="1">
        <w:r w:rsidRPr="00841065">
          <w:rPr>
            <w:rStyle w:val="Hyperlink"/>
            <w:i/>
            <w:color w:val="285781" w:themeColor="accent2"/>
            <w:sz w:val="18"/>
            <w:szCs w:val="18"/>
          </w:rPr>
          <w:t>https://learningsynths.ableton.com/en/playground</w:t>
        </w:r>
      </w:hyperlink>
    </w:p>
    <w:sectPr w:rsidR="00607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BC13" w14:textId="77777777" w:rsidR="0060051F" w:rsidRDefault="0060051F" w:rsidP="00DC1CA0">
      <w:r>
        <w:separator/>
      </w:r>
    </w:p>
  </w:endnote>
  <w:endnote w:type="continuationSeparator" w:id="0">
    <w:p w14:paraId="1BDBAAAD" w14:textId="77777777" w:rsidR="0060051F" w:rsidRDefault="0060051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B174" w14:textId="77777777" w:rsidR="00ED33BF" w:rsidRDefault="00ED3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F26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D80D2D" wp14:editId="137E798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94884" w14:textId="6CA8B4FB" w:rsidR="009F0B2E" w:rsidRPr="008C5074" w:rsidRDefault="00ED33BF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The Sound of Polynomials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D80D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6E494884" w14:textId="6CA8B4FB" w:rsidR="009F0B2E" w:rsidRPr="008C5074" w:rsidRDefault="00ED33BF" w:rsidP="008C5074">
                    <w:pPr>
                      <w:pStyle w:val="Footer"/>
                    </w:pPr>
                    <w:fldSimple w:instr=" TITLE  \* MERGEFORMAT ">
                      <w:r>
                        <w:t>The Sound of Polynomials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607EA9B" wp14:editId="28C0249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6019" w14:textId="77777777" w:rsidR="00ED33BF" w:rsidRDefault="00ED3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E9D6" w14:textId="77777777" w:rsidR="0060051F" w:rsidRDefault="0060051F" w:rsidP="00DC1CA0">
      <w:r>
        <w:separator/>
      </w:r>
    </w:p>
  </w:footnote>
  <w:footnote w:type="continuationSeparator" w:id="0">
    <w:p w14:paraId="17346F7C" w14:textId="77777777" w:rsidR="0060051F" w:rsidRDefault="0060051F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A775" w14:textId="77777777" w:rsidR="00ED33BF" w:rsidRDefault="00ED3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459E" w14:textId="77777777" w:rsidR="00ED33BF" w:rsidRDefault="00ED3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171E" w14:textId="77777777" w:rsidR="00ED33BF" w:rsidRDefault="00ED3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0A"/>
    <w:rsid w:val="00072D23"/>
    <w:rsid w:val="000C7623"/>
    <w:rsid w:val="001059FB"/>
    <w:rsid w:val="0011419F"/>
    <w:rsid w:val="001A477E"/>
    <w:rsid w:val="001B5BA6"/>
    <w:rsid w:val="002040D8"/>
    <w:rsid w:val="00232911"/>
    <w:rsid w:val="00233158"/>
    <w:rsid w:val="00245200"/>
    <w:rsid w:val="00246BC1"/>
    <w:rsid w:val="00274BB5"/>
    <w:rsid w:val="00276EFF"/>
    <w:rsid w:val="002B26A5"/>
    <w:rsid w:val="002D4C34"/>
    <w:rsid w:val="00304DC6"/>
    <w:rsid w:val="00333998"/>
    <w:rsid w:val="003D165F"/>
    <w:rsid w:val="00403889"/>
    <w:rsid w:val="00454DBE"/>
    <w:rsid w:val="00463853"/>
    <w:rsid w:val="00480109"/>
    <w:rsid w:val="004806AD"/>
    <w:rsid w:val="004856EB"/>
    <w:rsid w:val="004C2D48"/>
    <w:rsid w:val="004D0B87"/>
    <w:rsid w:val="004F5A33"/>
    <w:rsid w:val="005067BD"/>
    <w:rsid w:val="005244F0"/>
    <w:rsid w:val="005345DE"/>
    <w:rsid w:val="005B2598"/>
    <w:rsid w:val="005B4511"/>
    <w:rsid w:val="005E3EB2"/>
    <w:rsid w:val="0060051F"/>
    <w:rsid w:val="0060700A"/>
    <w:rsid w:val="00644B47"/>
    <w:rsid w:val="00672A47"/>
    <w:rsid w:val="006A048A"/>
    <w:rsid w:val="006C5B24"/>
    <w:rsid w:val="006E2654"/>
    <w:rsid w:val="006F3680"/>
    <w:rsid w:val="006F637F"/>
    <w:rsid w:val="0071512D"/>
    <w:rsid w:val="00782F44"/>
    <w:rsid w:val="007A5710"/>
    <w:rsid w:val="00842D50"/>
    <w:rsid w:val="008523CF"/>
    <w:rsid w:val="0088358A"/>
    <w:rsid w:val="008C5074"/>
    <w:rsid w:val="008E31E6"/>
    <w:rsid w:val="008F712F"/>
    <w:rsid w:val="009112D3"/>
    <w:rsid w:val="00914680"/>
    <w:rsid w:val="00976B6A"/>
    <w:rsid w:val="00977E3D"/>
    <w:rsid w:val="009A6C4F"/>
    <w:rsid w:val="009A7873"/>
    <w:rsid w:val="009F0B2E"/>
    <w:rsid w:val="00A1673F"/>
    <w:rsid w:val="00A27D34"/>
    <w:rsid w:val="00A77EC7"/>
    <w:rsid w:val="00AF213D"/>
    <w:rsid w:val="00B8719A"/>
    <w:rsid w:val="00B91F0B"/>
    <w:rsid w:val="00BD3B2D"/>
    <w:rsid w:val="00BD7B9F"/>
    <w:rsid w:val="00BF08CE"/>
    <w:rsid w:val="00C83603"/>
    <w:rsid w:val="00CD20C3"/>
    <w:rsid w:val="00CD2461"/>
    <w:rsid w:val="00CE2E34"/>
    <w:rsid w:val="00CF4EFB"/>
    <w:rsid w:val="00CF73CB"/>
    <w:rsid w:val="00D72955"/>
    <w:rsid w:val="00D760BA"/>
    <w:rsid w:val="00D92AFF"/>
    <w:rsid w:val="00DC1CA0"/>
    <w:rsid w:val="00DC4A4D"/>
    <w:rsid w:val="00DE0B48"/>
    <w:rsid w:val="00E11FEC"/>
    <w:rsid w:val="00E26CEB"/>
    <w:rsid w:val="00E326C3"/>
    <w:rsid w:val="00E45663"/>
    <w:rsid w:val="00E46C11"/>
    <w:rsid w:val="00E56A9F"/>
    <w:rsid w:val="00E76FF3"/>
    <w:rsid w:val="00EA2AF9"/>
    <w:rsid w:val="00EB4882"/>
    <w:rsid w:val="00EB6E7A"/>
    <w:rsid w:val="00ED33BF"/>
    <w:rsid w:val="00F10244"/>
    <w:rsid w:val="00F240F3"/>
    <w:rsid w:val="00F80B5C"/>
    <w:rsid w:val="00F87387"/>
    <w:rsid w:val="00F9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AC56C"/>
  <w15:chartTrackingRefBased/>
  <w15:docId w15:val="{5C7CE3CD-9355-44BC-8C2B-46432033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8358A"/>
  </w:style>
  <w:style w:type="paragraph" w:styleId="Heading1">
    <w:name w:val="heading 1"/>
    <w:basedOn w:val="Normal"/>
    <w:next w:val="Normal"/>
    <w:link w:val="Heading1Char"/>
    <w:uiPriority w:val="9"/>
    <w:qFormat/>
    <w:rsid w:val="0088358A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8A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8358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8358A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8A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58A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8358A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8358A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8358A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8A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8A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8358A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8358A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8358A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8358A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358A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88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88358A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88358A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5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58A"/>
  </w:style>
  <w:style w:type="paragraph" w:styleId="ListParagraph">
    <w:name w:val="List Paragraph"/>
    <w:basedOn w:val="Normal"/>
    <w:uiPriority w:val="34"/>
    <w:qFormat/>
    <w:rsid w:val="0088358A"/>
    <w:pPr>
      <w:ind w:left="720"/>
      <w:contextualSpacing/>
    </w:pPr>
  </w:style>
  <w:style w:type="paragraph" w:customStyle="1" w:styleId="AnswerKey">
    <w:name w:val="Answer Key"/>
    <w:basedOn w:val="Normal"/>
    <w:qFormat/>
    <w:rsid w:val="0088358A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ingsynths.ableton.com/en/playgroun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earningsynths.ableton.com/en/playgroun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68</Words>
  <Characters>445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Polynomials</dc:title>
  <dc:subject/>
  <dc:creator>K20 Center</dc:creator>
  <cp:keywords/>
  <dc:description/>
  <cp:lastModifiedBy>Gracia, Ann M.</cp:lastModifiedBy>
  <cp:revision>3</cp:revision>
  <cp:lastPrinted>2026-05-26T19:48:00Z</cp:lastPrinted>
  <dcterms:created xsi:type="dcterms:W3CDTF">2026-05-26T19:48:00Z</dcterms:created>
  <dcterms:modified xsi:type="dcterms:W3CDTF">2026-05-26T19:48:00Z</dcterms:modified>
  <cp:category/>
</cp:coreProperties>
</file>