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1FDD" w14:textId="366F767C" w:rsidR="00DC1CA0" w:rsidRPr="00072D23" w:rsidRDefault="009A6681" w:rsidP="009A6681">
      <w:pPr>
        <w:pStyle w:val="Title"/>
      </w:pPr>
      <w:r>
        <w:t>Atrapanotas</w:t>
      </w:r>
    </w:p>
    <w:p w14:paraId="4CF4943A" w14:textId="6848E02C" w:rsidR="00B856F7" w:rsidRPr="004F3615" w:rsidRDefault="00B31079" w:rsidP="004F3615">
      <w:pPr>
        <w:pStyle w:val="Heading1"/>
      </w:pPr>
      <w:r>
        <w:t>#1:</w:t>
      </w:r>
      <w:r>
        <w:t xml:space="preserve"> </w:t>
      </w:r>
      <w:r w:rsidR="008F4A00" w:rsidRPr="00825C80">
        <w:rPr>
          <w:color w:val="910D28"/>
          <w:sz w:val="28"/>
          <w:szCs w:val="28"/>
          <w:lang w:val="es-ES_tradnl"/>
        </w:rPr>
        <w:t>¿Qué es una expresión polinómica?</w:t>
      </w:r>
    </w:p>
    <w:p w14:paraId="0FF8B93B" w14:textId="77777777" w:rsidR="00B856F7" w:rsidRDefault="00B856F7" w:rsidP="004F3615">
      <w:pPr>
        <w:spacing w:line="276" w:lineRule="auto"/>
      </w:pPr>
    </w:p>
    <w:p w14:paraId="36FE8248" w14:textId="77777777" w:rsidR="006B7E92" w:rsidRDefault="006B7E92" w:rsidP="004F3615">
      <w:pPr>
        <w:spacing w:line="276" w:lineRule="auto"/>
      </w:pPr>
    </w:p>
    <w:p w14:paraId="03B8949E" w14:textId="77777777" w:rsidR="006B7E92" w:rsidRDefault="006B7E92" w:rsidP="004F3615">
      <w:pPr>
        <w:spacing w:line="276" w:lineRule="auto"/>
      </w:pPr>
    </w:p>
    <w:p w14:paraId="0C9BEE9D" w14:textId="77777777" w:rsidR="000252D5" w:rsidRDefault="000252D5" w:rsidP="004F3615">
      <w:pPr>
        <w:spacing w:line="276" w:lineRule="auto"/>
      </w:pPr>
    </w:p>
    <w:p w14:paraId="718D464A" w14:textId="77777777" w:rsidR="000252D5" w:rsidRDefault="000252D5" w:rsidP="004F3615">
      <w:pPr>
        <w:spacing w:line="276" w:lineRule="auto"/>
      </w:pPr>
    </w:p>
    <w:p w14:paraId="5890B5C7" w14:textId="77777777" w:rsidR="00BA73DA" w:rsidRDefault="00BA73DA" w:rsidP="004F3615">
      <w:pPr>
        <w:spacing w:line="276" w:lineRule="auto"/>
      </w:pPr>
    </w:p>
    <w:p w14:paraId="4B9AAA4A" w14:textId="77777777" w:rsidR="009A6D67" w:rsidRDefault="009A6D67" w:rsidP="004F3615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9A6D67" w14:paraId="52165800" w14:textId="77777777" w:rsidTr="009A6D67">
        <w:tc>
          <w:tcPr>
            <w:tcW w:w="4405" w:type="dxa"/>
          </w:tcPr>
          <w:p w14:paraId="6636471E" w14:textId="77777777" w:rsidR="009A6D67" w:rsidRDefault="009A6D67" w:rsidP="009A6D67">
            <w:pPr>
              <w:spacing w:before="120" w:line="276" w:lineRule="auto"/>
            </w:pPr>
            <w:r w:rsidRPr="008F4A00">
              <w:rPr>
                <w:highlight w:val="yellow"/>
              </w:rPr>
              <w:t>For the following polynomial:</w:t>
            </w:r>
          </w:p>
          <w:p w14:paraId="4B532AEE" w14:textId="77777777" w:rsidR="009A6D67" w:rsidRPr="008F4A00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  <w:rPr>
                <w:highlight w:val="yellow"/>
              </w:rPr>
            </w:pPr>
            <w:r w:rsidRPr="008F4A00">
              <w:rPr>
                <w:highlight w:val="yellow"/>
              </w:rPr>
              <w:t>Circle each term.</w:t>
            </w:r>
          </w:p>
          <w:p w14:paraId="50A2CEEB" w14:textId="77777777" w:rsidR="009A6D67" w:rsidRPr="008F4A00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  <w:rPr>
                <w:highlight w:val="yellow"/>
              </w:rPr>
            </w:pPr>
            <w:r w:rsidRPr="008F4A00">
              <w:rPr>
                <w:highlight w:val="yellow"/>
              </w:rPr>
              <w:t>Underline each coefficient.</w:t>
            </w:r>
          </w:p>
          <w:p w14:paraId="10E8DAC6" w14:textId="77777777" w:rsidR="009A6D67" w:rsidRPr="008F4A00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  <w:rPr>
                <w:highlight w:val="yellow"/>
              </w:rPr>
            </w:pPr>
            <w:r w:rsidRPr="008F4A00">
              <w:rPr>
                <w:highlight w:val="yellow"/>
              </w:rPr>
              <w:t>Put a star next to each exponent.</w:t>
            </w:r>
          </w:p>
          <w:p w14:paraId="3F4515FB" w14:textId="33FE8445" w:rsidR="009A6D67" w:rsidRDefault="009A6D67" w:rsidP="00BA73D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46"/>
            </w:pPr>
            <w:r w:rsidRPr="008F4A00">
              <w:rPr>
                <w:highlight w:val="yellow"/>
              </w:rPr>
              <w:t>Draw a box around the constant.</w:t>
            </w:r>
          </w:p>
        </w:tc>
        <w:tc>
          <w:tcPr>
            <w:tcW w:w="4945" w:type="dxa"/>
          </w:tcPr>
          <w:p w14:paraId="5869134D" w14:textId="01115966" w:rsidR="009A6D67" w:rsidRDefault="009A6D67" w:rsidP="004F3615">
            <w:pPr>
              <w:spacing w:line="276" w:lineRule="auto"/>
            </w:pP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Pr="00C2298F">
              <w:rPr>
                <w:rFonts w:ascii="Times New Roman" w:hAnsi="Times New Roman" w:cs="Times New Roman"/>
                <w:i/>
                <w:iCs/>
                <w:sz w:val="52"/>
                <w:szCs w:val="52"/>
              </w:rPr>
              <w:t>x</w:t>
            </w:r>
            <w:r w:rsidRPr="00C2298F">
              <w:rPr>
                <w:rFonts w:ascii="Times New Roman" w:hAnsi="Times New Roman" w:cs="Times New Roman"/>
                <w:sz w:val="52"/>
                <w:szCs w:val="52"/>
                <w:vertAlign w:val="superscript"/>
              </w:rPr>
              <w:t>3</w:t>
            </w: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+  5</w:t>
            </w:r>
            <w:r w:rsidRPr="00C2298F">
              <w:rPr>
                <w:rFonts w:ascii="Times New Roman" w:hAnsi="Times New Roman" w:cs="Times New Roman"/>
                <w:i/>
                <w:iCs/>
                <w:sz w:val="52"/>
                <w:szCs w:val="52"/>
              </w:rPr>
              <w:t>x</w:t>
            </w: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–  7</w:t>
            </w:r>
          </w:p>
        </w:tc>
      </w:tr>
    </w:tbl>
    <w:p w14:paraId="79E43C1D" w14:textId="43E328EF" w:rsidR="002C17C8" w:rsidRDefault="002C17C8" w:rsidP="004F3615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CA63129" wp14:editId="6DF9C0F8">
                <wp:extent cx="5943600" cy="0"/>
                <wp:effectExtent l="0" t="0" r="0" b="0"/>
                <wp:docPr id="10925206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46CBCE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5F4455FE" w14:textId="248B328A" w:rsidR="00B856F7" w:rsidRPr="004F3615" w:rsidRDefault="00B31079" w:rsidP="004F3615">
      <w:pPr>
        <w:pStyle w:val="Heading1"/>
      </w:pPr>
      <w:r w:rsidRPr="00B31079">
        <w:t>#</w:t>
      </w:r>
      <w:r>
        <w:t>2</w:t>
      </w:r>
      <w:r w:rsidRPr="00B31079">
        <w:t xml:space="preserve">: </w:t>
      </w:r>
      <w:r w:rsidR="00B856F7" w:rsidRPr="008F4A00">
        <w:rPr>
          <w:highlight w:val="yellow"/>
        </w:rPr>
        <w:t>When adding and simplifying polynomials …</w:t>
      </w:r>
    </w:p>
    <w:p w14:paraId="5BA3C86A" w14:textId="49FDA732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1)</w:t>
      </w:r>
      <w:r w:rsidRPr="00F920AA">
        <w:t xml:space="preserve">   </w:t>
      </w:r>
      <w:r w:rsidR="00152DE4" w:rsidRPr="00152DE4">
        <w:t>Elimina</w:t>
      </w:r>
      <w:r w:rsidR="00B856F7" w:rsidRPr="00F920AA">
        <w:t xml:space="preserve"> ______________.</w:t>
      </w:r>
    </w:p>
    <w:p w14:paraId="354C6DDD" w14:textId="2FA67822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2)</w:t>
      </w:r>
      <w:r w:rsidRPr="00F920AA">
        <w:t xml:space="preserve">   </w:t>
      </w:r>
      <w:r w:rsidR="006E3C01" w:rsidRPr="006E3C01">
        <w:t>Identifica</w:t>
      </w:r>
      <w:r w:rsidR="00B856F7" w:rsidRPr="00F920AA">
        <w:t xml:space="preserve"> ___________ ___________.</w:t>
      </w:r>
    </w:p>
    <w:p w14:paraId="501F8B94" w14:textId="2F6A8551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3)</w:t>
      </w:r>
      <w:r w:rsidRPr="00F920AA">
        <w:t xml:space="preserve">   </w:t>
      </w:r>
      <w:r w:rsidR="00B856F7" w:rsidRPr="00F920AA">
        <w:t>___________ (</w:t>
      </w:r>
      <w:r w:rsidR="00B856F7" w:rsidRPr="003F2027">
        <w:rPr>
          <w:highlight w:val="yellow"/>
        </w:rPr>
        <w:t>or combine</w:t>
      </w:r>
      <w:r w:rsidR="00B856F7" w:rsidRPr="00F920AA">
        <w:t xml:space="preserve">) </w:t>
      </w:r>
      <w:r w:rsidR="003F2027" w:rsidRPr="003F2027">
        <w:t>términos similares</w:t>
      </w:r>
      <w:r w:rsidR="00B856F7" w:rsidRPr="00F920AA">
        <w:t>.</w:t>
      </w:r>
    </w:p>
    <w:p w14:paraId="5BC015A6" w14:textId="18597E5A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4)</w:t>
      </w:r>
      <w:r w:rsidRPr="00F920AA">
        <w:t xml:space="preserve">   </w:t>
      </w:r>
      <w:r w:rsidR="00282555" w:rsidRPr="00282555">
        <w:t>Escribe en forma estándar</w:t>
      </w:r>
      <w:r w:rsidR="00B856F7" w:rsidRPr="00F920AA">
        <w:t>.</w:t>
      </w:r>
    </w:p>
    <w:p w14:paraId="385CBBE8" w14:textId="77777777" w:rsidR="00F920AA" w:rsidRDefault="00F920AA" w:rsidP="00F920AA">
      <w:pPr>
        <w:spacing w:line="480" w:lineRule="auto"/>
      </w:pPr>
    </w:p>
    <w:p w14:paraId="3A0D791B" w14:textId="5B960CCB" w:rsidR="009E4B6D" w:rsidRPr="00F920AA" w:rsidRDefault="00E71699" w:rsidP="00173302">
      <w:pPr>
        <w:spacing w:line="480" w:lineRule="auto"/>
      </w:pPr>
      <w:r w:rsidRPr="00173302">
        <w:t>Al restar polinomios</w:t>
      </w:r>
      <w:r w:rsidR="00EA13BF" w:rsidRPr="00173302">
        <w:t xml:space="preserve">, </w:t>
      </w:r>
      <w:r w:rsidR="00B856F7" w:rsidRPr="00173302">
        <w:t xml:space="preserve">_____________ </w:t>
      </w:r>
      <w:r w:rsidR="00995126" w:rsidRPr="00173302">
        <w:t>el</w:t>
      </w:r>
      <w:r w:rsidR="00B856F7" w:rsidRPr="00173302">
        <w:t xml:space="preserve"> ____________________ </w:t>
      </w:r>
      <w:r w:rsidR="00173302" w:rsidRPr="00173302">
        <w:t>a cada término dentro de la segunda expresión</w:t>
      </w:r>
      <w:r w:rsidR="00B856F7" w:rsidRPr="00173302">
        <w:t>.</w:t>
      </w:r>
      <w:r w:rsidR="009E4B6D" w:rsidRPr="00F920AA">
        <w:br w:type="page"/>
      </w:r>
    </w:p>
    <w:p w14:paraId="3FBC0CEE" w14:textId="056860D6" w:rsidR="00B856F7" w:rsidRDefault="00B31079" w:rsidP="009E4B6D">
      <w:pPr>
        <w:pStyle w:val="Heading1"/>
      </w:pPr>
      <w:r>
        <w:lastRenderedPageBreak/>
        <w:t>#</w:t>
      </w:r>
      <w:r>
        <w:t>3</w:t>
      </w:r>
      <w:r>
        <w:t xml:space="preserve">: </w:t>
      </w:r>
      <w:r w:rsidR="00B856F7" w:rsidRPr="00173302">
        <w:rPr>
          <w:highlight w:val="yellow"/>
        </w:rPr>
        <w:t>Adding Horizontally or Vertically</w:t>
      </w:r>
    </w:p>
    <w:p w14:paraId="707712F0" w14:textId="77777777" w:rsidR="00B856F7" w:rsidRPr="009E4B6D" w:rsidRDefault="00B856F7" w:rsidP="009E4B6D"/>
    <w:p w14:paraId="6C4156D3" w14:textId="77777777" w:rsidR="009E4B6D" w:rsidRDefault="009E4B6D" w:rsidP="009E4B6D"/>
    <w:p w14:paraId="7D521312" w14:textId="77777777" w:rsidR="00AD54DF" w:rsidRDefault="00AD54DF" w:rsidP="009E4B6D"/>
    <w:p w14:paraId="4C572ED0" w14:textId="77777777" w:rsidR="00AD54DF" w:rsidRPr="009E4B6D" w:rsidRDefault="00AD54DF" w:rsidP="009E4B6D"/>
    <w:p w14:paraId="7DA7A610" w14:textId="77777777" w:rsidR="009E4B6D" w:rsidRPr="009E4B6D" w:rsidRDefault="009E4B6D" w:rsidP="009E4B6D"/>
    <w:p w14:paraId="26CDF3D0" w14:textId="77777777" w:rsidR="00FF3AAF" w:rsidRPr="00C41D46" w:rsidRDefault="00FF3AAF" w:rsidP="004F3615">
      <w:pPr>
        <w:spacing w:line="276" w:lineRule="auto"/>
        <w:rPr>
          <w:b/>
          <w:bCs/>
          <w:highlight w:val="yellow"/>
        </w:rPr>
      </w:pPr>
      <w:r w:rsidRPr="00C41D46">
        <w:rPr>
          <w:b/>
          <w:bCs/>
          <w:highlight w:val="yellow"/>
        </w:rPr>
        <w:t>Try This:</w:t>
      </w:r>
    </w:p>
    <w:p w14:paraId="5FFE3D0C" w14:textId="40FE598F" w:rsidR="00B856F7" w:rsidRDefault="00B856F7" w:rsidP="004F3615">
      <w:pPr>
        <w:spacing w:line="276" w:lineRule="auto"/>
      </w:pPr>
      <w:r w:rsidRPr="00C41D46">
        <w:rPr>
          <w:highlight w:val="yellow"/>
        </w:rPr>
        <w:t>Add</w:t>
      </w:r>
      <w:r w:rsidRPr="00B8214E">
        <w:t xml:space="preserve"> </w:t>
      </w:r>
      <w:r w:rsidRPr="00B8214E">
        <w:rPr>
          <w:rFonts w:ascii="Times New Roman" w:hAnsi="Times New Roman" w:cs="Times New Roman"/>
        </w:rPr>
        <w:t>(–5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6</w:t>
      </w:r>
      <w:r w:rsidRPr="00B8214E">
        <w:rPr>
          <w:rFonts w:ascii="Times New Roman" w:hAnsi="Times New Roman" w:cs="Times New Roman"/>
        </w:rPr>
        <w:t>–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4</w:t>
      </w:r>
      <w:r w:rsidRPr="00B8214E">
        <w:rPr>
          <w:rFonts w:ascii="Times New Roman" w:hAnsi="Times New Roman" w:cs="Times New Roman"/>
        </w:rPr>
        <w:t xml:space="preserve"> + 9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3</w:t>
      </w:r>
      <w:r w:rsidRPr="00B8214E">
        <w:rPr>
          <w:rFonts w:ascii="Times New Roman" w:hAnsi="Times New Roman" w:cs="Times New Roman"/>
        </w:rPr>
        <w:t xml:space="preserve"> + 2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</w:rPr>
        <w:t xml:space="preserve"> – 4)</w:t>
      </w:r>
      <w:r w:rsidRPr="00B8214E">
        <w:t xml:space="preserve"> </w:t>
      </w:r>
      <w:r w:rsidR="00C41D46">
        <w:t>y</w:t>
      </w:r>
      <w:r w:rsidRPr="00B8214E">
        <w:t xml:space="preserve"> </w:t>
      </w:r>
      <w:r w:rsidRPr="00B8214E">
        <w:rPr>
          <w:rFonts w:ascii="Times New Roman" w:hAnsi="Times New Roman" w:cs="Times New Roman"/>
        </w:rPr>
        <w:t>(7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5</w:t>
      </w:r>
      <w:r w:rsidRPr="00B8214E">
        <w:rPr>
          <w:rFonts w:ascii="Times New Roman" w:hAnsi="Times New Roman" w:cs="Times New Roman"/>
        </w:rPr>
        <w:t xml:space="preserve"> – 8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4</w:t>
      </w:r>
      <w:r w:rsidRPr="00B8214E">
        <w:rPr>
          <w:rFonts w:ascii="Times New Roman" w:hAnsi="Times New Roman" w:cs="Times New Roman"/>
        </w:rPr>
        <w:t xml:space="preserve"> –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</w:rPr>
        <w:t xml:space="preserve"> – 11)</w:t>
      </w:r>
      <w:r>
        <w:t>.</w:t>
      </w:r>
    </w:p>
    <w:p w14:paraId="37AEF12A" w14:textId="77777777" w:rsidR="00B856F7" w:rsidRDefault="00B856F7" w:rsidP="009E4B6D"/>
    <w:p w14:paraId="650EA8E8" w14:textId="18EC5DF9" w:rsidR="009E4B6D" w:rsidRDefault="009E4B6D" w:rsidP="009E4B6D"/>
    <w:p w14:paraId="5ECC49A6" w14:textId="77777777" w:rsidR="00AD54DF" w:rsidRDefault="00AD54DF" w:rsidP="009E4B6D"/>
    <w:p w14:paraId="4A9BA9DE" w14:textId="77777777" w:rsidR="00AD54DF" w:rsidRDefault="00AD54DF" w:rsidP="009E4B6D"/>
    <w:p w14:paraId="11D9E83A" w14:textId="77777777" w:rsidR="009E4B6D" w:rsidRDefault="009E4B6D" w:rsidP="009E4B6D"/>
    <w:p w14:paraId="14968AB4" w14:textId="723EDD2A" w:rsidR="000B65AD" w:rsidRDefault="000B0EE3" w:rsidP="000B65AD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0B7998D" wp14:editId="2BA1FB75">
                <wp:extent cx="5943600" cy="0"/>
                <wp:effectExtent l="0" t="0" r="0" b="0"/>
                <wp:docPr id="11904341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8CA3FD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76A32812" w14:textId="693600AE" w:rsidR="00B856F7" w:rsidRPr="000B65AD" w:rsidRDefault="00B31079" w:rsidP="009E4B6D">
      <w:pPr>
        <w:pStyle w:val="Heading1"/>
      </w:pPr>
      <w:r>
        <w:t>#</w:t>
      </w:r>
      <w:r>
        <w:t>4</w:t>
      </w:r>
      <w:r>
        <w:t xml:space="preserve">: </w:t>
      </w:r>
      <w:r w:rsidR="00B856F7" w:rsidRPr="00173302">
        <w:rPr>
          <w:highlight w:val="yellow"/>
        </w:rPr>
        <w:t>Subtracting Horizontally or Vertically</w:t>
      </w:r>
    </w:p>
    <w:p w14:paraId="1080E901" w14:textId="77777777" w:rsidR="009E4B6D" w:rsidRPr="009E4B6D" w:rsidRDefault="009E4B6D" w:rsidP="009E4B6D"/>
    <w:p w14:paraId="0168EA3C" w14:textId="77777777" w:rsidR="009E4B6D" w:rsidRDefault="009E4B6D" w:rsidP="009E4B6D"/>
    <w:p w14:paraId="22F647F2" w14:textId="77777777" w:rsidR="00AD54DF" w:rsidRDefault="00AD54DF" w:rsidP="009E4B6D"/>
    <w:p w14:paraId="6D424232" w14:textId="77777777" w:rsidR="00AD54DF" w:rsidRPr="009E4B6D" w:rsidRDefault="00AD54DF" w:rsidP="009E4B6D"/>
    <w:p w14:paraId="514EEB5E" w14:textId="77777777" w:rsidR="009E4B6D" w:rsidRPr="009E4B6D" w:rsidRDefault="009E4B6D" w:rsidP="009E4B6D"/>
    <w:p w14:paraId="79E4FD92" w14:textId="3E279B63" w:rsidR="00FF3AAF" w:rsidRPr="00C41D46" w:rsidRDefault="00FF3AAF" w:rsidP="004F3615">
      <w:pPr>
        <w:spacing w:line="276" w:lineRule="auto"/>
        <w:rPr>
          <w:b/>
          <w:bCs/>
          <w:highlight w:val="yellow"/>
        </w:rPr>
      </w:pPr>
      <w:r w:rsidRPr="00C41D46">
        <w:rPr>
          <w:b/>
          <w:bCs/>
          <w:highlight w:val="yellow"/>
        </w:rPr>
        <w:t>Try This:</w:t>
      </w:r>
    </w:p>
    <w:p w14:paraId="6D85EC48" w14:textId="459CEB84" w:rsidR="00B856F7" w:rsidRDefault="00B856F7" w:rsidP="004F3615">
      <w:pPr>
        <w:spacing w:line="276" w:lineRule="auto"/>
      </w:pPr>
      <w:r w:rsidRPr="00C41D46">
        <w:rPr>
          <w:highlight w:val="yellow"/>
        </w:rPr>
        <w:t>Find the difference between</w:t>
      </w:r>
      <w:r>
        <w:t xml:space="preserve"> </w:t>
      </w:r>
      <w:r w:rsidRPr="00C46B2E">
        <w:rPr>
          <w:rFonts w:ascii="Times New Roman" w:hAnsi="Times New Roman" w:cs="Times New Roman"/>
        </w:rPr>
        <w:t>(14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5</w:t>
      </w:r>
      <w:r w:rsidRPr="00C46B2E">
        <w:rPr>
          <w:rFonts w:ascii="Times New Roman" w:hAnsi="Times New Roman" w:cs="Times New Roman"/>
        </w:rPr>
        <w:t xml:space="preserve"> – 8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4</w:t>
      </w:r>
      <w:r w:rsidRPr="00C46B2E">
        <w:rPr>
          <w:rFonts w:ascii="Times New Roman" w:hAnsi="Times New Roman" w:cs="Times New Roman"/>
        </w:rPr>
        <w:t xml:space="preserve"> + 11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2</w:t>
      </w:r>
      <w:r w:rsidRPr="00C46B2E">
        <w:rPr>
          <w:rFonts w:ascii="Times New Roman" w:hAnsi="Times New Roman" w:cs="Times New Roman"/>
        </w:rPr>
        <w:t xml:space="preserve"> + 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</w:rPr>
        <w:t>)</w:t>
      </w:r>
      <w:r w:rsidRPr="00C46B2E">
        <w:t xml:space="preserve"> </w:t>
      </w:r>
      <w:r w:rsidR="00C41D46">
        <w:t>y</w:t>
      </w:r>
      <w:r w:rsidRPr="00C46B2E">
        <w:t xml:space="preserve"> </w:t>
      </w:r>
      <w:r w:rsidRPr="00C46B2E">
        <w:rPr>
          <w:rFonts w:ascii="Times New Roman" w:hAnsi="Times New Roman" w:cs="Times New Roman"/>
        </w:rPr>
        <w:t>(–4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5</w:t>
      </w:r>
      <w:r w:rsidRPr="00C46B2E">
        <w:rPr>
          <w:rFonts w:ascii="Times New Roman" w:hAnsi="Times New Roman" w:cs="Times New Roman"/>
        </w:rPr>
        <w:t xml:space="preserve"> + 7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3</w:t>
      </w:r>
      <w:r w:rsidRPr="00C46B2E">
        <w:rPr>
          <w:rFonts w:ascii="Times New Roman" w:hAnsi="Times New Roman" w:cs="Times New Roman"/>
        </w:rPr>
        <w:t xml:space="preserve"> – 9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2</w:t>
      </w:r>
      <w:r w:rsidRPr="00C46B2E">
        <w:rPr>
          <w:rFonts w:ascii="Times New Roman" w:hAnsi="Times New Roman" w:cs="Times New Roman"/>
        </w:rPr>
        <w:t xml:space="preserve"> + 18)</w:t>
      </w:r>
      <w:r>
        <w:t>.</w:t>
      </w:r>
    </w:p>
    <w:p w14:paraId="6C84C483" w14:textId="77777777" w:rsidR="00B856F7" w:rsidRDefault="00B856F7" w:rsidP="009E4B6D"/>
    <w:sectPr w:rsidR="00B856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D8CC" w14:textId="77777777" w:rsidR="00E31EF6" w:rsidRDefault="00E31EF6" w:rsidP="00DC1CA0">
      <w:r>
        <w:separator/>
      </w:r>
    </w:p>
  </w:endnote>
  <w:endnote w:type="continuationSeparator" w:id="0">
    <w:p w14:paraId="4F1493DB" w14:textId="77777777" w:rsidR="00E31EF6" w:rsidRDefault="00E31EF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FD3A" w14:textId="4E6BD17D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195094C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E7A2FB" w14:textId="5535FC26" w:rsidR="009F0B2E" w:rsidRPr="008C5074" w:rsidRDefault="00E9231D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3E7A2FB" w14:textId="5535FC26" w:rsidR="009F0B2E" w:rsidRPr="008C5074" w:rsidRDefault="00E9231D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8E13" w14:textId="77777777" w:rsidR="00E31EF6" w:rsidRDefault="00E31EF6" w:rsidP="00DC1CA0">
      <w:r>
        <w:separator/>
      </w:r>
    </w:p>
  </w:footnote>
  <w:footnote w:type="continuationSeparator" w:id="0">
    <w:p w14:paraId="4A413AE7" w14:textId="77777777" w:rsidR="00E31EF6" w:rsidRDefault="00E31EF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0249E"/>
    <w:multiLevelType w:val="hybridMultilevel"/>
    <w:tmpl w:val="EF4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1733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7"/>
    <w:rsid w:val="000252D5"/>
    <w:rsid w:val="00031F5C"/>
    <w:rsid w:val="00072D23"/>
    <w:rsid w:val="000A12AE"/>
    <w:rsid w:val="000B0EE3"/>
    <w:rsid w:val="000B65AD"/>
    <w:rsid w:val="000C67C1"/>
    <w:rsid w:val="000C7623"/>
    <w:rsid w:val="000F0294"/>
    <w:rsid w:val="00152DE4"/>
    <w:rsid w:val="00173302"/>
    <w:rsid w:val="001B5BA6"/>
    <w:rsid w:val="002040D8"/>
    <w:rsid w:val="00224342"/>
    <w:rsid w:val="00233158"/>
    <w:rsid w:val="00245200"/>
    <w:rsid w:val="00246BC1"/>
    <w:rsid w:val="00274BB5"/>
    <w:rsid w:val="00282555"/>
    <w:rsid w:val="002C17C8"/>
    <w:rsid w:val="002C68B3"/>
    <w:rsid w:val="002D4C34"/>
    <w:rsid w:val="00304DC6"/>
    <w:rsid w:val="003E2E77"/>
    <w:rsid w:val="003F2027"/>
    <w:rsid w:val="00403889"/>
    <w:rsid w:val="00463853"/>
    <w:rsid w:val="00476AC2"/>
    <w:rsid w:val="00480109"/>
    <w:rsid w:val="004806AD"/>
    <w:rsid w:val="004856EB"/>
    <w:rsid w:val="004C2D48"/>
    <w:rsid w:val="004D0B87"/>
    <w:rsid w:val="004F3615"/>
    <w:rsid w:val="005345DE"/>
    <w:rsid w:val="00562DC8"/>
    <w:rsid w:val="005B2598"/>
    <w:rsid w:val="005B4511"/>
    <w:rsid w:val="005E3EB2"/>
    <w:rsid w:val="00644099"/>
    <w:rsid w:val="00644B47"/>
    <w:rsid w:val="006B7E92"/>
    <w:rsid w:val="006C5B24"/>
    <w:rsid w:val="006D71A4"/>
    <w:rsid w:val="006E2654"/>
    <w:rsid w:val="006E3C01"/>
    <w:rsid w:val="006F637F"/>
    <w:rsid w:val="00744C1E"/>
    <w:rsid w:val="00782F44"/>
    <w:rsid w:val="007A5710"/>
    <w:rsid w:val="00827DF9"/>
    <w:rsid w:val="00831012"/>
    <w:rsid w:val="00837BFA"/>
    <w:rsid w:val="00895359"/>
    <w:rsid w:val="008C5074"/>
    <w:rsid w:val="008E31E6"/>
    <w:rsid w:val="008F4A00"/>
    <w:rsid w:val="008F712F"/>
    <w:rsid w:val="009112D3"/>
    <w:rsid w:val="00914680"/>
    <w:rsid w:val="00920D14"/>
    <w:rsid w:val="00976B6A"/>
    <w:rsid w:val="00977E3D"/>
    <w:rsid w:val="00995126"/>
    <w:rsid w:val="009A6681"/>
    <w:rsid w:val="009A6D67"/>
    <w:rsid w:val="009A7873"/>
    <w:rsid w:val="009E4B6D"/>
    <w:rsid w:val="009F0B2E"/>
    <w:rsid w:val="00A1673F"/>
    <w:rsid w:val="00A41E7A"/>
    <w:rsid w:val="00A77EC7"/>
    <w:rsid w:val="00AD54DF"/>
    <w:rsid w:val="00AF213D"/>
    <w:rsid w:val="00B31079"/>
    <w:rsid w:val="00B61E72"/>
    <w:rsid w:val="00B856F7"/>
    <w:rsid w:val="00BA73DA"/>
    <w:rsid w:val="00BD7B9F"/>
    <w:rsid w:val="00BE06ED"/>
    <w:rsid w:val="00BF08CE"/>
    <w:rsid w:val="00C2298F"/>
    <w:rsid w:val="00C41D46"/>
    <w:rsid w:val="00C83603"/>
    <w:rsid w:val="00CD2461"/>
    <w:rsid w:val="00CE2E34"/>
    <w:rsid w:val="00CF4EFB"/>
    <w:rsid w:val="00D72955"/>
    <w:rsid w:val="00D760BA"/>
    <w:rsid w:val="00D95274"/>
    <w:rsid w:val="00DC1CA0"/>
    <w:rsid w:val="00DE0B48"/>
    <w:rsid w:val="00E10D1F"/>
    <w:rsid w:val="00E26CEB"/>
    <w:rsid w:val="00E31EF6"/>
    <w:rsid w:val="00E326C3"/>
    <w:rsid w:val="00E45663"/>
    <w:rsid w:val="00E46C11"/>
    <w:rsid w:val="00E71699"/>
    <w:rsid w:val="00E76FF3"/>
    <w:rsid w:val="00E9231D"/>
    <w:rsid w:val="00EA13BF"/>
    <w:rsid w:val="00EA2AF9"/>
    <w:rsid w:val="00EA4906"/>
    <w:rsid w:val="00EA5967"/>
    <w:rsid w:val="00EB6E7A"/>
    <w:rsid w:val="00F10244"/>
    <w:rsid w:val="00F77F52"/>
    <w:rsid w:val="00F80B5C"/>
    <w:rsid w:val="00F87387"/>
    <w:rsid w:val="00F920AA"/>
    <w:rsid w:val="00FA76DA"/>
    <w:rsid w:val="00FD63AE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53B3"/>
  <w15:chartTrackingRefBased/>
  <w15:docId w15:val="{7E686DA8-0EE3-408D-AFE9-39FBD2C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1079"/>
  </w:style>
  <w:style w:type="paragraph" w:styleId="Heading1">
    <w:name w:val="heading 1"/>
    <w:basedOn w:val="Normal"/>
    <w:next w:val="Normal"/>
    <w:link w:val="Heading1Char"/>
    <w:uiPriority w:val="9"/>
    <w:qFormat/>
    <w:rsid w:val="00B3107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07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3107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3107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7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3107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1079"/>
  </w:style>
  <w:style w:type="character" w:customStyle="1" w:styleId="Heading1Char">
    <w:name w:val="Heading 1 Char"/>
    <w:basedOn w:val="DefaultParagraphFont"/>
    <w:link w:val="Heading1"/>
    <w:uiPriority w:val="9"/>
    <w:rsid w:val="00B3107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107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3107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3107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7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7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3107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3107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3107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107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3107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3107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3107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0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079"/>
  </w:style>
  <w:style w:type="paragraph" w:styleId="ListParagraph">
    <w:name w:val="List Paragraph"/>
    <w:basedOn w:val="Normal"/>
    <w:uiPriority w:val="34"/>
    <w:qFormat/>
    <w:rsid w:val="00B31079"/>
    <w:pPr>
      <w:ind w:left="720"/>
      <w:contextualSpacing/>
    </w:pPr>
  </w:style>
  <w:style w:type="paragraph" w:customStyle="1" w:styleId="AnswerKey">
    <w:name w:val="Answer Key"/>
    <w:basedOn w:val="Normal"/>
    <w:qFormat/>
    <w:rsid w:val="00B31079"/>
    <w:rPr>
      <w:color w:val="D30F7F" w:themeColor="accent5"/>
    </w:rPr>
  </w:style>
  <w:style w:type="table" w:styleId="TableGrid">
    <w:name w:val="Table Grid"/>
    <w:basedOn w:val="TableNormal"/>
    <w:uiPriority w:val="39"/>
    <w:rsid w:val="009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7</TotalTime>
  <Pages>2</Pages>
  <Words>92</Words>
  <Characters>688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14</cp:revision>
  <dcterms:created xsi:type="dcterms:W3CDTF">2026-02-12T13:20:00Z</dcterms:created>
  <dcterms:modified xsi:type="dcterms:W3CDTF">2026-02-13T18:52:00Z</dcterms:modified>
  <cp:category/>
</cp:coreProperties>
</file>