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1FDD" w14:textId="366F767C" w:rsidR="00DC1CA0" w:rsidRPr="00C2406B" w:rsidRDefault="009A6681" w:rsidP="009A6681">
      <w:pPr>
        <w:pStyle w:val="Title"/>
        <w:rPr>
          <w:lang w:val="es-ES"/>
        </w:rPr>
      </w:pPr>
      <w:r w:rsidRPr="00C2406B">
        <w:rPr>
          <w:lang w:val="es-ES"/>
        </w:rPr>
        <w:t>Atrapanotas</w:t>
      </w:r>
    </w:p>
    <w:p w14:paraId="4CF4943A" w14:textId="6848E02C" w:rsidR="00B856F7" w:rsidRPr="00C2406B" w:rsidRDefault="00B31079" w:rsidP="004F3615">
      <w:pPr>
        <w:pStyle w:val="Heading1"/>
        <w:rPr>
          <w:lang w:val="es-ES"/>
        </w:rPr>
      </w:pPr>
      <w:r w:rsidRPr="00C2406B">
        <w:rPr>
          <w:lang w:val="es-ES"/>
        </w:rPr>
        <w:t xml:space="preserve">#1: </w:t>
      </w:r>
      <w:r w:rsidR="008F4A00" w:rsidRPr="00C2406B">
        <w:rPr>
          <w:color w:val="910D28"/>
          <w:sz w:val="28"/>
          <w:szCs w:val="28"/>
          <w:lang w:val="es-ES"/>
        </w:rPr>
        <w:t>¿Qué es una expresión polinómica?</w:t>
      </w:r>
    </w:p>
    <w:p w14:paraId="0FF8B93B" w14:textId="77777777" w:rsidR="00B856F7" w:rsidRPr="00C2406B" w:rsidRDefault="00B856F7" w:rsidP="004F3615">
      <w:pPr>
        <w:spacing w:line="276" w:lineRule="auto"/>
        <w:rPr>
          <w:lang w:val="es-ES"/>
        </w:rPr>
      </w:pPr>
    </w:p>
    <w:p w14:paraId="36FE8248" w14:textId="77777777" w:rsidR="006B7E92" w:rsidRPr="00C2406B" w:rsidRDefault="006B7E92" w:rsidP="004F3615">
      <w:pPr>
        <w:spacing w:line="276" w:lineRule="auto"/>
        <w:rPr>
          <w:lang w:val="es-ES"/>
        </w:rPr>
      </w:pPr>
    </w:p>
    <w:p w14:paraId="03B8949E" w14:textId="77777777" w:rsidR="006B7E92" w:rsidRPr="00C2406B" w:rsidRDefault="006B7E92" w:rsidP="004F3615">
      <w:pPr>
        <w:spacing w:line="276" w:lineRule="auto"/>
        <w:rPr>
          <w:lang w:val="es-ES"/>
        </w:rPr>
      </w:pPr>
    </w:p>
    <w:p w14:paraId="0C9BEE9D" w14:textId="77777777" w:rsidR="000252D5" w:rsidRPr="00C2406B" w:rsidRDefault="000252D5" w:rsidP="004F3615">
      <w:pPr>
        <w:spacing w:line="276" w:lineRule="auto"/>
        <w:rPr>
          <w:lang w:val="es-ES"/>
        </w:rPr>
      </w:pPr>
    </w:p>
    <w:p w14:paraId="718D464A" w14:textId="77777777" w:rsidR="000252D5" w:rsidRPr="00C2406B" w:rsidRDefault="000252D5" w:rsidP="004F3615">
      <w:pPr>
        <w:spacing w:line="276" w:lineRule="auto"/>
        <w:rPr>
          <w:lang w:val="es-ES"/>
        </w:rPr>
      </w:pPr>
    </w:p>
    <w:p w14:paraId="5890B5C7" w14:textId="77777777" w:rsidR="00BA73DA" w:rsidRPr="00C2406B" w:rsidRDefault="00BA73DA" w:rsidP="004F3615">
      <w:pPr>
        <w:spacing w:line="276" w:lineRule="auto"/>
        <w:rPr>
          <w:lang w:val="es-ES"/>
        </w:rPr>
      </w:pPr>
    </w:p>
    <w:p w14:paraId="4B9AAA4A" w14:textId="77777777" w:rsidR="009A6D67" w:rsidRPr="00C2406B" w:rsidRDefault="009A6D67" w:rsidP="004F3615">
      <w:pPr>
        <w:spacing w:line="276" w:lineRule="auto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9A6D67" w:rsidRPr="00C2406B" w14:paraId="52165800" w14:textId="77777777" w:rsidTr="009A6D67">
        <w:tc>
          <w:tcPr>
            <w:tcW w:w="4405" w:type="dxa"/>
          </w:tcPr>
          <w:p w14:paraId="6636471E" w14:textId="4EB08C11" w:rsidR="009A6D67" w:rsidRPr="00C2406B" w:rsidRDefault="00C40CE8" w:rsidP="009A6D67">
            <w:pPr>
              <w:spacing w:before="120" w:line="276" w:lineRule="auto"/>
              <w:rPr>
                <w:lang w:val="es-ES"/>
              </w:rPr>
            </w:pPr>
            <w:r w:rsidRPr="00C2406B">
              <w:rPr>
                <w:lang w:val="es-ES"/>
              </w:rPr>
              <w:t>Para el polinomio a la derecha</w:t>
            </w:r>
            <w:r w:rsidR="009A6D67" w:rsidRPr="00C2406B">
              <w:rPr>
                <w:lang w:val="es-ES"/>
              </w:rPr>
              <w:t>:</w:t>
            </w:r>
          </w:p>
          <w:p w14:paraId="4B532AEE" w14:textId="5D1CB7FB" w:rsidR="009A6D67" w:rsidRPr="00C2406B" w:rsidRDefault="00C2406B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  <w:rPr>
                <w:lang w:val="es-ES"/>
              </w:rPr>
            </w:pPr>
            <w:r>
              <w:rPr>
                <w:lang w:val="es-ES"/>
              </w:rPr>
              <w:t>Dibuja un círculo alrededor de cada término</w:t>
            </w:r>
            <w:r w:rsidR="009A6D67" w:rsidRPr="00C2406B">
              <w:rPr>
                <w:lang w:val="es-ES"/>
              </w:rPr>
              <w:t>.</w:t>
            </w:r>
          </w:p>
          <w:p w14:paraId="50A2CEEB" w14:textId="70CE6C27" w:rsidR="009A6D67" w:rsidRPr="00C2406B" w:rsidRDefault="00C40CE8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  <w:rPr>
                <w:lang w:val="es-ES"/>
              </w:rPr>
            </w:pPr>
            <w:r w:rsidRPr="00C2406B">
              <w:rPr>
                <w:lang w:val="es-ES"/>
              </w:rPr>
              <w:t>Subraya cada</w:t>
            </w:r>
            <w:r w:rsidR="009A6D67" w:rsidRPr="00C2406B">
              <w:rPr>
                <w:lang w:val="es-ES"/>
              </w:rPr>
              <w:t xml:space="preserve"> coeficient</w:t>
            </w:r>
            <w:r w:rsidRPr="00C2406B">
              <w:rPr>
                <w:lang w:val="es-ES"/>
              </w:rPr>
              <w:t>e</w:t>
            </w:r>
            <w:r w:rsidR="009A6D67" w:rsidRPr="00C2406B">
              <w:rPr>
                <w:lang w:val="es-ES"/>
              </w:rPr>
              <w:t>.</w:t>
            </w:r>
          </w:p>
          <w:p w14:paraId="10E8DAC6" w14:textId="4C817802" w:rsidR="009A6D67" w:rsidRPr="00C2406B" w:rsidRDefault="00C2406B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  <w:rPr>
                <w:lang w:val="es-ES"/>
              </w:rPr>
            </w:pPr>
            <w:r w:rsidRPr="00C2406B">
              <w:rPr>
                <w:lang w:val="es-ES"/>
              </w:rPr>
              <w:t xml:space="preserve">Pon una estrella junto a cada </w:t>
            </w:r>
            <w:r w:rsidR="009A6D67" w:rsidRPr="00C2406B">
              <w:rPr>
                <w:lang w:val="es-ES"/>
              </w:rPr>
              <w:t>exponent</w:t>
            </w:r>
            <w:r w:rsidRPr="00C2406B">
              <w:rPr>
                <w:lang w:val="es-ES"/>
              </w:rPr>
              <w:t>e</w:t>
            </w:r>
            <w:r w:rsidR="009A6D67" w:rsidRPr="00C2406B">
              <w:rPr>
                <w:lang w:val="es-ES"/>
              </w:rPr>
              <w:t>.</w:t>
            </w:r>
          </w:p>
          <w:p w14:paraId="3F4515FB" w14:textId="224F1659" w:rsidR="009A6D67" w:rsidRPr="00C2406B" w:rsidRDefault="00C2406B" w:rsidP="00BA73D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46"/>
              <w:rPr>
                <w:lang w:val="es-ES"/>
              </w:rPr>
            </w:pPr>
            <w:r>
              <w:rPr>
                <w:lang w:val="es-ES"/>
              </w:rPr>
              <w:t xml:space="preserve">Marca en un cuadro la </w:t>
            </w:r>
            <w:r w:rsidR="009A6D67" w:rsidRPr="00C2406B">
              <w:rPr>
                <w:lang w:val="es-ES"/>
              </w:rPr>
              <w:t>constant</w:t>
            </w:r>
            <w:r>
              <w:rPr>
                <w:lang w:val="es-ES"/>
              </w:rPr>
              <w:t>e</w:t>
            </w:r>
            <w:r w:rsidR="009A6D67" w:rsidRPr="00C2406B">
              <w:rPr>
                <w:lang w:val="es-ES"/>
              </w:rPr>
              <w:t>.</w:t>
            </w:r>
          </w:p>
        </w:tc>
        <w:tc>
          <w:tcPr>
            <w:tcW w:w="4945" w:type="dxa"/>
          </w:tcPr>
          <w:p w14:paraId="5869134D" w14:textId="01115966" w:rsidR="009A6D67" w:rsidRPr="00C2406B" w:rsidRDefault="009A6D67" w:rsidP="004F3615">
            <w:pPr>
              <w:spacing w:line="276" w:lineRule="auto"/>
              <w:rPr>
                <w:lang w:val="es-ES"/>
              </w:rPr>
            </w:pPr>
            <w:r w:rsidRPr="00C2406B">
              <w:rPr>
                <w:rFonts w:ascii="Times New Roman" w:hAnsi="Times New Roman" w:cs="Times New Roman"/>
                <w:sz w:val="52"/>
                <w:szCs w:val="52"/>
                <w:lang w:val="es-ES"/>
              </w:rPr>
              <w:t>2</w:t>
            </w:r>
            <w:r w:rsidRPr="00C2406B">
              <w:rPr>
                <w:rFonts w:ascii="Times New Roman" w:hAnsi="Times New Roman" w:cs="Times New Roman"/>
                <w:i/>
                <w:iCs/>
                <w:sz w:val="52"/>
                <w:szCs w:val="52"/>
                <w:lang w:val="es-ES"/>
              </w:rPr>
              <w:t>x</w:t>
            </w:r>
            <w:r w:rsidRPr="00C2406B">
              <w:rPr>
                <w:rFonts w:ascii="Times New Roman" w:hAnsi="Times New Roman" w:cs="Times New Roman"/>
                <w:sz w:val="52"/>
                <w:szCs w:val="52"/>
                <w:vertAlign w:val="superscript"/>
                <w:lang w:val="es-ES"/>
              </w:rPr>
              <w:t>3</w:t>
            </w:r>
            <w:r w:rsidRPr="00C2406B">
              <w:rPr>
                <w:rFonts w:ascii="Times New Roman" w:hAnsi="Times New Roman" w:cs="Times New Roman"/>
                <w:sz w:val="52"/>
                <w:szCs w:val="52"/>
                <w:lang w:val="es-ES"/>
              </w:rPr>
              <w:t xml:space="preserve">  +  5</w:t>
            </w:r>
            <w:r w:rsidRPr="00C2406B">
              <w:rPr>
                <w:rFonts w:ascii="Times New Roman" w:hAnsi="Times New Roman" w:cs="Times New Roman"/>
                <w:i/>
                <w:iCs/>
                <w:sz w:val="52"/>
                <w:szCs w:val="52"/>
                <w:lang w:val="es-ES"/>
              </w:rPr>
              <w:t>x</w:t>
            </w:r>
            <w:r w:rsidRPr="00C2406B">
              <w:rPr>
                <w:rFonts w:ascii="Times New Roman" w:hAnsi="Times New Roman" w:cs="Times New Roman"/>
                <w:sz w:val="52"/>
                <w:szCs w:val="52"/>
                <w:lang w:val="es-ES"/>
              </w:rPr>
              <w:t xml:space="preserve">  –  7</w:t>
            </w:r>
          </w:p>
        </w:tc>
      </w:tr>
    </w:tbl>
    <w:p w14:paraId="79E43C1D" w14:textId="43E328EF" w:rsidR="002C17C8" w:rsidRPr="00C2406B" w:rsidRDefault="002C17C8" w:rsidP="004F3615">
      <w:pPr>
        <w:pStyle w:val="Heading1"/>
        <w:rPr>
          <w:lang w:val="es-ES"/>
        </w:rPr>
      </w:pPr>
      <w:r w:rsidRPr="00C2406B">
        <w:rPr>
          <w:noProof/>
          <w:lang w:val="es-ES"/>
        </w:rPr>
        <mc:AlternateContent>
          <mc:Choice Requires="wps">
            <w:drawing>
              <wp:inline distT="0" distB="0" distL="0" distR="0" wp14:anchorId="7CA63129" wp14:editId="6DF9C0F8">
                <wp:extent cx="5943600" cy="0"/>
                <wp:effectExtent l="0" t="0" r="0" b="0"/>
                <wp:docPr id="10925206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46CBCE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5F4455FE" w14:textId="1F326A3F" w:rsidR="00B856F7" w:rsidRPr="00C2406B" w:rsidRDefault="00B31079" w:rsidP="004F3615">
      <w:pPr>
        <w:pStyle w:val="Heading1"/>
        <w:rPr>
          <w:lang w:val="es-ES"/>
        </w:rPr>
      </w:pPr>
      <w:r w:rsidRPr="00C2406B">
        <w:rPr>
          <w:lang w:val="es-ES"/>
        </w:rPr>
        <w:t xml:space="preserve">#2: </w:t>
      </w:r>
      <w:r w:rsidR="00C2406B">
        <w:rPr>
          <w:lang w:val="es-ES"/>
        </w:rPr>
        <w:t>Al sumar y simplificar polinomios</w:t>
      </w:r>
      <w:r w:rsidR="00B856F7" w:rsidRPr="00C2406B">
        <w:rPr>
          <w:lang w:val="es-ES"/>
        </w:rPr>
        <w:t xml:space="preserve"> …</w:t>
      </w:r>
    </w:p>
    <w:p w14:paraId="5BA3C86A" w14:textId="49FDA732" w:rsidR="00B856F7" w:rsidRPr="00C2406B" w:rsidRDefault="004F3615" w:rsidP="00F920AA">
      <w:pPr>
        <w:spacing w:line="480" w:lineRule="auto"/>
        <w:ind w:left="180"/>
        <w:rPr>
          <w:lang w:val="es-ES"/>
        </w:rPr>
      </w:pPr>
      <w:r w:rsidRPr="00C2406B">
        <w:rPr>
          <w:b/>
          <w:bCs/>
          <w:color w:val="288AC3" w:themeColor="accent1"/>
          <w:lang w:val="es-ES"/>
        </w:rPr>
        <w:t>1)</w:t>
      </w:r>
      <w:r w:rsidRPr="00C2406B">
        <w:rPr>
          <w:lang w:val="es-ES"/>
        </w:rPr>
        <w:t xml:space="preserve">   </w:t>
      </w:r>
      <w:r w:rsidR="00152DE4" w:rsidRPr="00C2406B">
        <w:rPr>
          <w:lang w:val="es-ES"/>
        </w:rPr>
        <w:t>Elimina</w:t>
      </w:r>
      <w:r w:rsidR="00B856F7" w:rsidRPr="00C2406B">
        <w:rPr>
          <w:lang w:val="es-ES"/>
        </w:rPr>
        <w:t xml:space="preserve"> ______________.</w:t>
      </w:r>
    </w:p>
    <w:p w14:paraId="354C6DDD" w14:textId="2FA67822" w:rsidR="00B856F7" w:rsidRPr="00C2406B" w:rsidRDefault="004F3615" w:rsidP="00F920AA">
      <w:pPr>
        <w:spacing w:line="480" w:lineRule="auto"/>
        <w:ind w:left="180"/>
        <w:rPr>
          <w:lang w:val="es-ES"/>
        </w:rPr>
      </w:pPr>
      <w:r w:rsidRPr="00C2406B">
        <w:rPr>
          <w:b/>
          <w:bCs/>
          <w:color w:val="288AC3" w:themeColor="accent1"/>
          <w:lang w:val="es-ES"/>
        </w:rPr>
        <w:t>2)</w:t>
      </w:r>
      <w:r w:rsidRPr="00C2406B">
        <w:rPr>
          <w:lang w:val="es-ES"/>
        </w:rPr>
        <w:t xml:space="preserve">   </w:t>
      </w:r>
      <w:r w:rsidR="006E3C01" w:rsidRPr="00C2406B">
        <w:rPr>
          <w:lang w:val="es-ES"/>
        </w:rPr>
        <w:t>Identifica</w:t>
      </w:r>
      <w:r w:rsidR="00B856F7" w:rsidRPr="00C2406B">
        <w:rPr>
          <w:lang w:val="es-ES"/>
        </w:rPr>
        <w:t xml:space="preserve"> ___________ ___________.</w:t>
      </w:r>
    </w:p>
    <w:p w14:paraId="501F8B94" w14:textId="0102955B" w:rsidR="00B856F7" w:rsidRPr="00C2406B" w:rsidRDefault="004F3615" w:rsidP="00F920AA">
      <w:pPr>
        <w:spacing w:line="480" w:lineRule="auto"/>
        <w:ind w:left="180"/>
        <w:rPr>
          <w:lang w:val="es-ES"/>
        </w:rPr>
      </w:pPr>
      <w:r w:rsidRPr="00C2406B">
        <w:rPr>
          <w:b/>
          <w:bCs/>
          <w:color w:val="288AC3" w:themeColor="accent1"/>
          <w:lang w:val="es-ES"/>
        </w:rPr>
        <w:t>3)</w:t>
      </w:r>
      <w:r w:rsidRPr="00C2406B">
        <w:rPr>
          <w:lang w:val="es-ES"/>
        </w:rPr>
        <w:t xml:space="preserve">   </w:t>
      </w:r>
      <w:r w:rsidR="00B856F7" w:rsidRPr="00C2406B">
        <w:rPr>
          <w:lang w:val="es-ES"/>
        </w:rPr>
        <w:t>___________ (o combin</w:t>
      </w:r>
      <w:r w:rsidR="00C2406B">
        <w:rPr>
          <w:lang w:val="es-ES"/>
        </w:rPr>
        <w:t>a</w:t>
      </w:r>
      <w:r w:rsidR="00B856F7" w:rsidRPr="00C2406B">
        <w:rPr>
          <w:lang w:val="es-ES"/>
        </w:rPr>
        <w:t xml:space="preserve">) </w:t>
      </w:r>
      <w:r w:rsidR="003F2027" w:rsidRPr="00C2406B">
        <w:rPr>
          <w:lang w:val="es-ES"/>
        </w:rPr>
        <w:t>términos similares</w:t>
      </w:r>
      <w:r w:rsidR="00B856F7" w:rsidRPr="00C2406B">
        <w:rPr>
          <w:lang w:val="es-ES"/>
        </w:rPr>
        <w:t>.</w:t>
      </w:r>
    </w:p>
    <w:p w14:paraId="5BC015A6" w14:textId="18597E5A" w:rsidR="00B856F7" w:rsidRPr="00C2406B" w:rsidRDefault="004F3615" w:rsidP="00F920AA">
      <w:pPr>
        <w:spacing w:line="480" w:lineRule="auto"/>
        <w:ind w:left="180"/>
        <w:rPr>
          <w:lang w:val="es-ES"/>
        </w:rPr>
      </w:pPr>
      <w:r w:rsidRPr="00C2406B">
        <w:rPr>
          <w:b/>
          <w:bCs/>
          <w:color w:val="288AC3" w:themeColor="accent1"/>
          <w:lang w:val="es-ES"/>
        </w:rPr>
        <w:t>4)</w:t>
      </w:r>
      <w:r w:rsidRPr="00C2406B">
        <w:rPr>
          <w:lang w:val="es-ES"/>
        </w:rPr>
        <w:t xml:space="preserve">   </w:t>
      </w:r>
      <w:r w:rsidR="00282555" w:rsidRPr="00C2406B">
        <w:rPr>
          <w:lang w:val="es-ES"/>
        </w:rPr>
        <w:t>Escribe en forma estándar</w:t>
      </w:r>
      <w:r w:rsidR="00B856F7" w:rsidRPr="00C2406B">
        <w:rPr>
          <w:lang w:val="es-ES"/>
        </w:rPr>
        <w:t>.</w:t>
      </w:r>
    </w:p>
    <w:p w14:paraId="385CBBE8" w14:textId="77777777" w:rsidR="00F920AA" w:rsidRPr="00C2406B" w:rsidRDefault="00F920AA" w:rsidP="00F920AA">
      <w:pPr>
        <w:spacing w:line="480" w:lineRule="auto"/>
        <w:rPr>
          <w:lang w:val="es-ES"/>
        </w:rPr>
      </w:pPr>
    </w:p>
    <w:p w14:paraId="3A0D791B" w14:textId="5B960CCB" w:rsidR="009E4B6D" w:rsidRPr="00C2406B" w:rsidRDefault="00E71699" w:rsidP="00173302">
      <w:pPr>
        <w:spacing w:line="480" w:lineRule="auto"/>
        <w:rPr>
          <w:lang w:val="es-ES"/>
        </w:rPr>
      </w:pPr>
      <w:r w:rsidRPr="00C2406B">
        <w:rPr>
          <w:lang w:val="es-ES"/>
        </w:rPr>
        <w:t>Al restar polinomios</w:t>
      </w:r>
      <w:r w:rsidR="00EA13BF" w:rsidRPr="00C2406B">
        <w:rPr>
          <w:lang w:val="es-ES"/>
        </w:rPr>
        <w:t xml:space="preserve">, </w:t>
      </w:r>
      <w:r w:rsidR="00B856F7" w:rsidRPr="00C2406B">
        <w:rPr>
          <w:lang w:val="es-ES"/>
        </w:rPr>
        <w:t xml:space="preserve">_____________ </w:t>
      </w:r>
      <w:r w:rsidR="00995126" w:rsidRPr="00C2406B">
        <w:rPr>
          <w:lang w:val="es-ES"/>
        </w:rPr>
        <w:t>el</w:t>
      </w:r>
      <w:r w:rsidR="00B856F7" w:rsidRPr="00C2406B">
        <w:rPr>
          <w:lang w:val="es-ES"/>
        </w:rPr>
        <w:t xml:space="preserve"> ____________________ </w:t>
      </w:r>
      <w:r w:rsidR="00173302" w:rsidRPr="00C2406B">
        <w:rPr>
          <w:lang w:val="es-ES"/>
        </w:rPr>
        <w:t>a cada término dentro de la segunda expresión</w:t>
      </w:r>
      <w:r w:rsidR="00B856F7" w:rsidRPr="00C2406B">
        <w:rPr>
          <w:lang w:val="es-ES"/>
        </w:rPr>
        <w:t>.</w:t>
      </w:r>
      <w:r w:rsidR="009E4B6D" w:rsidRPr="00C2406B">
        <w:rPr>
          <w:lang w:val="es-ES"/>
        </w:rPr>
        <w:br w:type="page"/>
      </w:r>
    </w:p>
    <w:p w14:paraId="3FBC0CEE" w14:textId="3379108A" w:rsidR="00B856F7" w:rsidRPr="00C2406B" w:rsidRDefault="00B31079" w:rsidP="009E4B6D">
      <w:pPr>
        <w:pStyle w:val="Heading1"/>
        <w:rPr>
          <w:lang w:val="es-ES"/>
        </w:rPr>
      </w:pPr>
      <w:r w:rsidRPr="00C2406B">
        <w:rPr>
          <w:lang w:val="es-ES"/>
        </w:rPr>
        <w:lastRenderedPageBreak/>
        <w:t xml:space="preserve">#3: </w:t>
      </w:r>
      <w:r w:rsidR="00243E04">
        <w:rPr>
          <w:lang w:val="es-ES"/>
        </w:rPr>
        <w:t>Sumando horizontal o verticalmente</w:t>
      </w:r>
    </w:p>
    <w:p w14:paraId="707712F0" w14:textId="77777777" w:rsidR="00B856F7" w:rsidRPr="00C2406B" w:rsidRDefault="00B856F7" w:rsidP="009E4B6D">
      <w:pPr>
        <w:rPr>
          <w:lang w:val="es-ES"/>
        </w:rPr>
      </w:pPr>
    </w:p>
    <w:p w14:paraId="6C4156D3" w14:textId="77777777" w:rsidR="009E4B6D" w:rsidRPr="00C2406B" w:rsidRDefault="009E4B6D" w:rsidP="009E4B6D">
      <w:pPr>
        <w:rPr>
          <w:lang w:val="es-ES"/>
        </w:rPr>
      </w:pPr>
    </w:p>
    <w:p w14:paraId="7D521312" w14:textId="77777777" w:rsidR="00AD54DF" w:rsidRPr="00C2406B" w:rsidRDefault="00AD54DF" w:rsidP="009E4B6D">
      <w:pPr>
        <w:rPr>
          <w:lang w:val="es-ES"/>
        </w:rPr>
      </w:pPr>
    </w:p>
    <w:p w14:paraId="4C572ED0" w14:textId="77777777" w:rsidR="00AD54DF" w:rsidRPr="00C2406B" w:rsidRDefault="00AD54DF" w:rsidP="009E4B6D">
      <w:pPr>
        <w:rPr>
          <w:lang w:val="es-ES"/>
        </w:rPr>
      </w:pPr>
    </w:p>
    <w:p w14:paraId="7DA7A610" w14:textId="77777777" w:rsidR="009E4B6D" w:rsidRPr="00C2406B" w:rsidRDefault="009E4B6D" w:rsidP="009E4B6D">
      <w:pPr>
        <w:rPr>
          <w:lang w:val="es-ES"/>
        </w:rPr>
      </w:pPr>
    </w:p>
    <w:p w14:paraId="26CDF3D0" w14:textId="593D4861" w:rsidR="00FF3AAF" w:rsidRPr="00C2406B" w:rsidRDefault="00243E04" w:rsidP="004F3615">
      <w:pPr>
        <w:spacing w:line="276" w:lineRule="auto"/>
        <w:rPr>
          <w:b/>
          <w:bCs/>
          <w:lang w:val="es-ES"/>
        </w:rPr>
      </w:pPr>
      <w:r>
        <w:rPr>
          <w:b/>
          <w:bCs/>
          <w:lang w:val="es-ES"/>
        </w:rPr>
        <w:t>Intenta esto</w:t>
      </w:r>
      <w:r w:rsidR="00FF3AAF" w:rsidRPr="00C2406B">
        <w:rPr>
          <w:b/>
          <w:bCs/>
          <w:lang w:val="es-ES"/>
        </w:rPr>
        <w:t>:</w:t>
      </w:r>
    </w:p>
    <w:p w14:paraId="5FFE3D0C" w14:textId="2B339E09" w:rsidR="00B856F7" w:rsidRPr="00C2406B" w:rsidRDefault="00243E04" w:rsidP="004F3615">
      <w:pPr>
        <w:spacing w:line="276" w:lineRule="auto"/>
        <w:rPr>
          <w:lang w:val="es-ES"/>
        </w:rPr>
      </w:pPr>
      <w:r>
        <w:rPr>
          <w:lang w:val="es-ES"/>
        </w:rPr>
        <w:t xml:space="preserve">Suma </w:t>
      </w:r>
      <w:r w:rsidR="00B856F7" w:rsidRPr="00C2406B">
        <w:rPr>
          <w:rFonts w:ascii="Times New Roman" w:hAnsi="Times New Roman" w:cs="Times New Roman"/>
          <w:lang w:val="es-ES"/>
        </w:rPr>
        <w:t>(–5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vertAlign w:val="superscript"/>
          <w:lang w:val="es-ES"/>
        </w:rPr>
        <w:t>6</w:t>
      </w:r>
      <w:r w:rsidR="00B856F7" w:rsidRPr="00C2406B">
        <w:rPr>
          <w:rFonts w:ascii="Times New Roman" w:hAnsi="Times New Roman" w:cs="Times New Roman"/>
          <w:lang w:val="es-ES"/>
        </w:rPr>
        <w:t>– 2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vertAlign w:val="superscript"/>
          <w:lang w:val="es-ES"/>
        </w:rPr>
        <w:t>4</w:t>
      </w:r>
      <w:r w:rsidR="00B856F7" w:rsidRPr="00C2406B">
        <w:rPr>
          <w:rFonts w:ascii="Times New Roman" w:hAnsi="Times New Roman" w:cs="Times New Roman"/>
          <w:lang w:val="es-ES"/>
        </w:rPr>
        <w:t xml:space="preserve"> + 9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vertAlign w:val="superscript"/>
          <w:lang w:val="es-ES"/>
        </w:rPr>
        <w:t>3</w:t>
      </w:r>
      <w:r w:rsidR="00B856F7" w:rsidRPr="00C2406B">
        <w:rPr>
          <w:rFonts w:ascii="Times New Roman" w:hAnsi="Times New Roman" w:cs="Times New Roman"/>
          <w:lang w:val="es-ES"/>
        </w:rPr>
        <w:t xml:space="preserve"> + 2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lang w:val="es-ES"/>
        </w:rPr>
        <w:t xml:space="preserve"> – 4)</w:t>
      </w:r>
      <w:r w:rsidR="00B856F7" w:rsidRPr="00C2406B">
        <w:rPr>
          <w:lang w:val="es-ES"/>
        </w:rPr>
        <w:t xml:space="preserve"> </w:t>
      </w:r>
      <w:r w:rsidR="00C41D46" w:rsidRPr="00C2406B">
        <w:rPr>
          <w:lang w:val="es-ES"/>
        </w:rPr>
        <w:t>y</w:t>
      </w:r>
      <w:r w:rsidR="00B856F7" w:rsidRPr="00C2406B">
        <w:rPr>
          <w:lang w:val="es-ES"/>
        </w:rPr>
        <w:t xml:space="preserve"> </w:t>
      </w:r>
      <w:r w:rsidR="00B856F7" w:rsidRPr="00C2406B">
        <w:rPr>
          <w:rFonts w:ascii="Times New Roman" w:hAnsi="Times New Roman" w:cs="Times New Roman"/>
          <w:lang w:val="es-ES"/>
        </w:rPr>
        <w:t>(7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vertAlign w:val="superscript"/>
          <w:lang w:val="es-ES"/>
        </w:rPr>
        <w:t>5</w:t>
      </w:r>
      <w:r w:rsidR="00B856F7" w:rsidRPr="00C2406B">
        <w:rPr>
          <w:rFonts w:ascii="Times New Roman" w:hAnsi="Times New Roman" w:cs="Times New Roman"/>
          <w:lang w:val="es-ES"/>
        </w:rPr>
        <w:t xml:space="preserve"> – 8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vertAlign w:val="superscript"/>
          <w:lang w:val="es-ES"/>
        </w:rPr>
        <w:t>4</w:t>
      </w:r>
      <w:r w:rsidR="00B856F7" w:rsidRPr="00C2406B">
        <w:rPr>
          <w:rFonts w:ascii="Times New Roman" w:hAnsi="Times New Roman" w:cs="Times New Roman"/>
          <w:lang w:val="es-ES"/>
        </w:rPr>
        <w:t xml:space="preserve"> – 2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lang w:val="es-ES"/>
        </w:rPr>
        <w:t xml:space="preserve"> – 11)</w:t>
      </w:r>
      <w:r w:rsidR="00B856F7" w:rsidRPr="00C2406B">
        <w:rPr>
          <w:lang w:val="es-ES"/>
        </w:rPr>
        <w:t>.</w:t>
      </w:r>
    </w:p>
    <w:p w14:paraId="37AEF12A" w14:textId="77777777" w:rsidR="00B856F7" w:rsidRPr="00C2406B" w:rsidRDefault="00B856F7" w:rsidP="009E4B6D">
      <w:pPr>
        <w:rPr>
          <w:lang w:val="es-ES"/>
        </w:rPr>
      </w:pPr>
    </w:p>
    <w:p w14:paraId="650EA8E8" w14:textId="18EC5DF9" w:rsidR="009E4B6D" w:rsidRPr="00C2406B" w:rsidRDefault="009E4B6D" w:rsidP="009E4B6D">
      <w:pPr>
        <w:rPr>
          <w:lang w:val="es-ES"/>
        </w:rPr>
      </w:pPr>
    </w:p>
    <w:p w14:paraId="5ECC49A6" w14:textId="77777777" w:rsidR="00AD54DF" w:rsidRPr="00C2406B" w:rsidRDefault="00AD54DF" w:rsidP="009E4B6D">
      <w:pPr>
        <w:rPr>
          <w:lang w:val="es-ES"/>
        </w:rPr>
      </w:pPr>
    </w:p>
    <w:p w14:paraId="4A9BA9DE" w14:textId="77777777" w:rsidR="00AD54DF" w:rsidRPr="00C2406B" w:rsidRDefault="00AD54DF" w:rsidP="009E4B6D">
      <w:pPr>
        <w:rPr>
          <w:lang w:val="es-ES"/>
        </w:rPr>
      </w:pPr>
    </w:p>
    <w:p w14:paraId="11D9E83A" w14:textId="77777777" w:rsidR="009E4B6D" w:rsidRPr="00C2406B" w:rsidRDefault="009E4B6D" w:rsidP="009E4B6D">
      <w:pPr>
        <w:rPr>
          <w:lang w:val="es-ES"/>
        </w:rPr>
      </w:pPr>
    </w:p>
    <w:p w14:paraId="14968AB4" w14:textId="723EDD2A" w:rsidR="000B65AD" w:rsidRPr="00C2406B" w:rsidRDefault="000B0EE3" w:rsidP="000B65AD">
      <w:pPr>
        <w:pStyle w:val="Heading1"/>
        <w:rPr>
          <w:lang w:val="es-ES"/>
        </w:rPr>
      </w:pPr>
      <w:r w:rsidRPr="00C2406B">
        <w:rPr>
          <w:noProof/>
          <w:lang w:val="es-ES"/>
        </w:rPr>
        <mc:AlternateContent>
          <mc:Choice Requires="wps">
            <w:drawing>
              <wp:inline distT="0" distB="0" distL="0" distR="0" wp14:anchorId="70B7998D" wp14:editId="2BA1FB75">
                <wp:extent cx="5943600" cy="0"/>
                <wp:effectExtent l="0" t="0" r="0" b="0"/>
                <wp:docPr id="11904341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8CA3FD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76A32812" w14:textId="7AA144D4" w:rsidR="00B856F7" w:rsidRPr="00C2406B" w:rsidRDefault="00B31079" w:rsidP="009E4B6D">
      <w:pPr>
        <w:pStyle w:val="Heading1"/>
        <w:rPr>
          <w:lang w:val="es-ES"/>
        </w:rPr>
      </w:pPr>
      <w:r w:rsidRPr="00C2406B">
        <w:rPr>
          <w:lang w:val="es-ES"/>
        </w:rPr>
        <w:t xml:space="preserve">#4: </w:t>
      </w:r>
      <w:r w:rsidR="00243E04">
        <w:rPr>
          <w:lang w:val="es-ES"/>
        </w:rPr>
        <w:t>Restando horizontal o verticalmente</w:t>
      </w:r>
    </w:p>
    <w:p w14:paraId="1080E901" w14:textId="77777777" w:rsidR="009E4B6D" w:rsidRPr="00C2406B" w:rsidRDefault="009E4B6D" w:rsidP="009E4B6D">
      <w:pPr>
        <w:rPr>
          <w:lang w:val="es-ES"/>
        </w:rPr>
      </w:pPr>
    </w:p>
    <w:p w14:paraId="0168EA3C" w14:textId="77777777" w:rsidR="009E4B6D" w:rsidRPr="00C2406B" w:rsidRDefault="009E4B6D" w:rsidP="009E4B6D">
      <w:pPr>
        <w:rPr>
          <w:lang w:val="es-ES"/>
        </w:rPr>
      </w:pPr>
    </w:p>
    <w:p w14:paraId="22F647F2" w14:textId="77777777" w:rsidR="00AD54DF" w:rsidRPr="00C2406B" w:rsidRDefault="00AD54DF" w:rsidP="009E4B6D">
      <w:pPr>
        <w:rPr>
          <w:lang w:val="es-ES"/>
        </w:rPr>
      </w:pPr>
    </w:p>
    <w:p w14:paraId="6D424232" w14:textId="77777777" w:rsidR="00AD54DF" w:rsidRPr="00C2406B" w:rsidRDefault="00AD54DF" w:rsidP="009E4B6D">
      <w:pPr>
        <w:rPr>
          <w:lang w:val="es-ES"/>
        </w:rPr>
      </w:pPr>
    </w:p>
    <w:p w14:paraId="514EEB5E" w14:textId="77777777" w:rsidR="009E4B6D" w:rsidRPr="00C2406B" w:rsidRDefault="009E4B6D" w:rsidP="009E4B6D">
      <w:pPr>
        <w:rPr>
          <w:lang w:val="es-ES"/>
        </w:rPr>
      </w:pPr>
    </w:p>
    <w:p w14:paraId="79E4FD92" w14:textId="355E5E4E" w:rsidR="00FF3AAF" w:rsidRPr="00C2406B" w:rsidRDefault="00243E04" w:rsidP="004F3615">
      <w:pPr>
        <w:spacing w:line="276" w:lineRule="auto"/>
        <w:rPr>
          <w:b/>
          <w:bCs/>
          <w:lang w:val="es-ES"/>
        </w:rPr>
      </w:pPr>
      <w:r>
        <w:rPr>
          <w:b/>
          <w:bCs/>
          <w:lang w:val="es-ES"/>
        </w:rPr>
        <w:t>Intenta esto</w:t>
      </w:r>
      <w:r w:rsidR="00FF3AAF" w:rsidRPr="00C2406B">
        <w:rPr>
          <w:b/>
          <w:bCs/>
          <w:lang w:val="es-ES"/>
        </w:rPr>
        <w:t>:</w:t>
      </w:r>
    </w:p>
    <w:p w14:paraId="6D85EC48" w14:textId="380D1602" w:rsidR="00B856F7" w:rsidRPr="00C2406B" w:rsidRDefault="00243E04" w:rsidP="004F3615">
      <w:pPr>
        <w:spacing w:line="276" w:lineRule="auto"/>
        <w:rPr>
          <w:lang w:val="es-ES"/>
        </w:rPr>
      </w:pPr>
      <w:r>
        <w:rPr>
          <w:lang w:val="es-ES"/>
        </w:rPr>
        <w:t>Calcula la diferencia entre</w:t>
      </w:r>
      <w:r w:rsidR="00B856F7" w:rsidRPr="00C2406B">
        <w:rPr>
          <w:lang w:val="es-ES"/>
        </w:rPr>
        <w:t xml:space="preserve"> </w:t>
      </w:r>
      <w:r w:rsidR="00B856F7" w:rsidRPr="00C2406B">
        <w:rPr>
          <w:rFonts w:ascii="Times New Roman" w:hAnsi="Times New Roman" w:cs="Times New Roman"/>
          <w:lang w:val="es-ES"/>
        </w:rPr>
        <w:t>(14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vertAlign w:val="superscript"/>
          <w:lang w:val="es-ES"/>
        </w:rPr>
        <w:t>5</w:t>
      </w:r>
      <w:r w:rsidR="00B856F7" w:rsidRPr="00C2406B">
        <w:rPr>
          <w:rFonts w:ascii="Times New Roman" w:hAnsi="Times New Roman" w:cs="Times New Roman"/>
          <w:lang w:val="es-ES"/>
        </w:rPr>
        <w:t xml:space="preserve"> – 8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vertAlign w:val="superscript"/>
          <w:lang w:val="es-ES"/>
        </w:rPr>
        <w:t>4</w:t>
      </w:r>
      <w:r w:rsidR="00B856F7" w:rsidRPr="00C2406B">
        <w:rPr>
          <w:rFonts w:ascii="Times New Roman" w:hAnsi="Times New Roman" w:cs="Times New Roman"/>
          <w:lang w:val="es-ES"/>
        </w:rPr>
        <w:t xml:space="preserve"> + 11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vertAlign w:val="superscript"/>
          <w:lang w:val="es-ES"/>
        </w:rPr>
        <w:t>2</w:t>
      </w:r>
      <w:r w:rsidR="00B856F7" w:rsidRPr="00C2406B">
        <w:rPr>
          <w:rFonts w:ascii="Times New Roman" w:hAnsi="Times New Roman" w:cs="Times New Roman"/>
          <w:lang w:val="es-ES"/>
        </w:rPr>
        <w:t xml:space="preserve"> + 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lang w:val="es-ES"/>
        </w:rPr>
        <w:t>)</w:t>
      </w:r>
      <w:r w:rsidR="00B856F7" w:rsidRPr="00C2406B">
        <w:rPr>
          <w:lang w:val="es-ES"/>
        </w:rPr>
        <w:t xml:space="preserve"> </w:t>
      </w:r>
      <w:r w:rsidR="00C41D46" w:rsidRPr="00C2406B">
        <w:rPr>
          <w:lang w:val="es-ES"/>
        </w:rPr>
        <w:t>y</w:t>
      </w:r>
      <w:r w:rsidR="00B856F7" w:rsidRPr="00C2406B">
        <w:rPr>
          <w:lang w:val="es-ES"/>
        </w:rPr>
        <w:t xml:space="preserve"> </w:t>
      </w:r>
      <w:r w:rsidR="00B856F7" w:rsidRPr="00C2406B">
        <w:rPr>
          <w:rFonts w:ascii="Times New Roman" w:hAnsi="Times New Roman" w:cs="Times New Roman"/>
          <w:lang w:val="es-ES"/>
        </w:rPr>
        <w:t>(–4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vertAlign w:val="superscript"/>
          <w:lang w:val="es-ES"/>
        </w:rPr>
        <w:t>5</w:t>
      </w:r>
      <w:r w:rsidR="00B856F7" w:rsidRPr="00C2406B">
        <w:rPr>
          <w:rFonts w:ascii="Times New Roman" w:hAnsi="Times New Roman" w:cs="Times New Roman"/>
          <w:lang w:val="es-ES"/>
        </w:rPr>
        <w:t xml:space="preserve"> + 7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vertAlign w:val="superscript"/>
          <w:lang w:val="es-ES"/>
        </w:rPr>
        <w:t>3</w:t>
      </w:r>
      <w:r w:rsidR="00B856F7" w:rsidRPr="00C2406B">
        <w:rPr>
          <w:rFonts w:ascii="Times New Roman" w:hAnsi="Times New Roman" w:cs="Times New Roman"/>
          <w:lang w:val="es-ES"/>
        </w:rPr>
        <w:t xml:space="preserve"> – 9</w:t>
      </w:r>
      <w:r w:rsidR="00B856F7" w:rsidRPr="00C2406B">
        <w:rPr>
          <w:rFonts w:ascii="Times New Roman" w:hAnsi="Times New Roman" w:cs="Times New Roman"/>
          <w:i/>
          <w:iCs/>
          <w:lang w:val="es-ES"/>
        </w:rPr>
        <w:t>x</w:t>
      </w:r>
      <w:r w:rsidR="00B856F7" w:rsidRPr="00C2406B">
        <w:rPr>
          <w:rFonts w:ascii="Times New Roman" w:hAnsi="Times New Roman" w:cs="Times New Roman"/>
          <w:vertAlign w:val="superscript"/>
          <w:lang w:val="es-ES"/>
        </w:rPr>
        <w:t>2</w:t>
      </w:r>
      <w:r w:rsidR="00B856F7" w:rsidRPr="00C2406B">
        <w:rPr>
          <w:rFonts w:ascii="Times New Roman" w:hAnsi="Times New Roman" w:cs="Times New Roman"/>
          <w:lang w:val="es-ES"/>
        </w:rPr>
        <w:t xml:space="preserve"> + 18)</w:t>
      </w:r>
      <w:r w:rsidR="00B856F7" w:rsidRPr="00C2406B">
        <w:rPr>
          <w:lang w:val="es-ES"/>
        </w:rPr>
        <w:t>.</w:t>
      </w:r>
    </w:p>
    <w:p w14:paraId="6C84C483" w14:textId="77777777" w:rsidR="00B856F7" w:rsidRPr="00C2406B" w:rsidRDefault="00B856F7" w:rsidP="009E4B6D">
      <w:pPr>
        <w:rPr>
          <w:lang w:val="es-ES"/>
        </w:rPr>
      </w:pPr>
    </w:p>
    <w:sectPr w:rsidR="00B856F7" w:rsidRPr="00C240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B1BD" w14:textId="77777777" w:rsidR="00E073CE" w:rsidRDefault="00E073CE" w:rsidP="00DC1CA0">
      <w:r>
        <w:separator/>
      </w:r>
    </w:p>
  </w:endnote>
  <w:endnote w:type="continuationSeparator" w:id="0">
    <w:p w14:paraId="3340515E" w14:textId="77777777" w:rsidR="00E073CE" w:rsidRDefault="00E073C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FD3A" w14:textId="4E6BD17D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195094C2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E7A2FB" w14:textId="00FFCB37" w:rsidR="009F0B2E" w:rsidRPr="008C5074" w:rsidRDefault="00CD14A1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63E7A2FB" w14:textId="00FFCB37" w:rsidR="009F0B2E" w:rsidRPr="008C5074" w:rsidRDefault="00CD14A1" w:rsidP="008C5074">
                    <w:pPr>
                      <w:pStyle w:val="Footer"/>
                    </w:pPr>
                    <w:fldSimple w:instr=" TITLE  \* MERGEFORMAT ">
                      <w:r>
                        <w:t>The Sound of Polynomials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E9C8" w14:textId="77777777" w:rsidR="00E073CE" w:rsidRDefault="00E073CE" w:rsidP="00DC1CA0">
      <w:r>
        <w:separator/>
      </w:r>
    </w:p>
  </w:footnote>
  <w:footnote w:type="continuationSeparator" w:id="0">
    <w:p w14:paraId="0F49585D" w14:textId="77777777" w:rsidR="00E073CE" w:rsidRDefault="00E073CE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90249E"/>
    <w:multiLevelType w:val="hybridMultilevel"/>
    <w:tmpl w:val="EF44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117330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F7"/>
    <w:rsid w:val="000252D5"/>
    <w:rsid w:val="00031F5C"/>
    <w:rsid w:val="00072D23"/>
    <w:rsid w:val="000A12AE"/>
    <w:rsid w:val="000B0EE3"/>
    <w:rsid w:val="000B65AD"/>
    <w:rsid w:val="000C67C1"/>
    <w:rsid w:val="000C7623"/>
    <w:rsid w:val="000F0294"/>
    <w:rsid w:val="00152DE4"/>
    <w:rsid w:val="00173302"/>
    <w:rsid w:val="001B5BA6"/>
    <w:rsid w:val="002040D8"/>
    <w:rsid w:val="00224342"/>
    <w:rsid w:val="00232911"/>
    <w:rsid w:val="00233158"/>
    <w:rsid w:val="00243E04"/>
    <w:rsid w:val="00245200"/>
    <w:rsid w:val="00246BC1"/>
    <w:rsid w:val="00274BB5"/>
    <w:rsid w:val="00282555"/>
    <w:rsid w:val="002C17C8"/>
    <w:rsid w:val="002C68B3"/>
    <w:rsid w:val="002D4C34"/>
    <w:rsid w:val="00304DC6"/>
    <w:rsid w:val="003E2E77"/>
    <w:rsid w:val="003F2027"/>
    <w:rsid w:val="00403889"/>
    <w:rsid w:val="00463853"/>
    <w:rsid w:val="00476AC2"/>
    <w:rsid w:val="00480109"/>
    <w:rsid w:val="004806AD"/>
    <w:rsid w:val="004856EB"/>
    <w:rsid w:val="004C2D48"/>
    <w:rsid w:val="004D0B87"/>
    <w:rsid w:val="004F3615"/>
    <w:rsid w:val="005345DE"/>
    <w:rsid w:val="00562DC8"/>
    <w:rsid w:val="005B2598"/>
    <w:rsid w:val="005B4511"/>
    <w:rsid w:val="005E3EB2"/>
    <w:rsid w:val="00644099"/>
    <w:rsid w:val="00644B47"/>
    <w:rsid w:val="006B7E92"/>
    <w:rsid w:val="006C5B24"/>
    <w:rsid w:val="006D71A4"/>
    <w:rsid w:val="006E2654"/>
    <w:rsid w:val="006E3C01"/>
    <w:rsid w:val="006F637F"/>
    <w:rsid w:val="00744C1E"/>
    <w:rsid w:val="00782F44"/>
    <w:rsid w:val="007A5710"/>
    <w:rsid w:val="00827DF9"/>
    <w:rsid w:val="00831012"/>
    <w:rsid w:val="00837BFA"/>
    <w:rsid w:val="00895359"/>
    <w:rsid w:val="008C5074"/>
    <w:rsid w:val="008E31E6"/>
    <w:rsid w:val="008F4A00"/>
    <w:rsid w:val="008F712F"/>
    <w:rsid w:val="00905D20"/>
    <w:rsid w:val="009112D3"/>
    <w:rsid w:val="00914680"/>
    <w:rsid w:val="00920D14"/>
    <w:rsid w:val="00976B6A"/>
    <w:rsid w:val="00977E3D"/>
    <w:rsid w:val="00995126"/>
    <w:rsid w:val="009A6681"/>
    <w:rsid w:val="009A6D67"/>
    <w:rsid w:val="009A7873"/>
    <w:rsid w:val="009E4B6D"/>
    <w:rsid w:val="009F0B2E"/>
    <w:rsid w:val="00A1673F"/>
    <w:rsid w:val="00A41E7A"/>
    <w:rsid w:val="00A77EC7"/>
    <w:rsid w:val="00AD54DF"/>
    <w:rsid w:val="00AE4744"/>
    <w:rsid w:val="00AF213D"/>
    <w:rsid w:val="00B31079"/>
    <w:rsid w:val="00B61E72"/>
    <w:rsid w:val="00B856F7"/>
    <w:rsid w:val="00BA73DA"/>
    <w:rsid w:val="00BD7B9F"/>
    <w:rsid w:val="00BE06ED"/>
    <w:rsid w:val="00BF08CE"/>
    <w:rsid w:val="00C2298F"/>
    <w:rsid w:val="00C2406B"/>
    <w:rsid w:val="00C33980"/>
    <w:rsid w:val="00C40CE8"/>
    <w:rsid w:val="00C41D46"/>
    <w:rsid w:val="00C83603"/>
    <w:rsid w:val="00CD14A1"/>
    <w:rsid w:val="00CD2461"/>
    <w:rsid w:val="00CE2E34"/>
    <w:rsid w:val="00CF4EFB"/>
    <w:rsid w:val="00D447E2"/>
    <w:rsid w:val="00D72955"/>
    <w:rsid w:val="00D760BA"/>
    <w:rsid w:val="00D95274"/>
    <w:rsid w:val="00DC1CA0"/>
    <w:rsid w:val="00DE0B48"/>
    <w:rsid w:val="00E073CE"/>
    <w:rsid w:val="00E10D1F"/>
    <w:rsid w:val="00E11FEC"/>
    <w:rsid w:val="00E26CEB"/>
    <w:rsid w:val="00E31EF6"/>
    <w:rsid w:val="00E326C3"/>
    <w:rsid w:val="00E45663"/>
    <w:rsid w:val="00E46C11"/>
    <w:rsid w:val="00E71699"/>
    <w:rsid w:val="00E76FF3"/>
    <w:rsid w:val="00E9231D"/>
    <w:rsid w:val="00EA13BF"/>
    <w:rsid w:val="00EA2AF9"/>
    <w:rsid w:val="00EA4906"/>
    <w:rsid w:val="00EA5967"/>
    <w:rsid w:val="00EB6E7A"/>
    <w:rsid w:val="00F10244"/>
    <w:rsid w:val="00F77F52"/>
    <w:rsid w:val="00F80B5C"/>
    <w:rsid w:val="00F86BDE"/>
    <w:rsid w:val="00F87387"/>
    <w:rsid w:val="00F920AA"/>
    <w:rsid w:val="00FA76DA"/>
    <w:rsid w:val="00FD63AE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D53B3"/>
  <w15:chartTrackingRefBased/>
  <w15:docId w15:val="{7E686DA8-0EE3-408D-AFE9-39FBD2C1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1079"/>
  </w:style>
  <w:style w:type="paragraph" w:styleId="Heading1">
    <w:name w:val="heading 1"/>
    <w:basedOn w:val="Normal"/>
    <w:next w:val="Normal"/>
    <w:link w:val="Heading1Char"/>
    <w:uiPriority w:val="9"/>
    <w:qFormat/>
    <w:rsid w:val="00B31079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079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31079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31079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079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079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1079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31079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31079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079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079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31079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31079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31079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31079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31079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B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B31079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B31079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0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1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079"/>
  </w:style>
  <w:style w:type="paragraph" w:styleId="ListParagraph">
    <w:name w:val="List Paragraph"/>
    <w:basedOn w:val="Normal"/>
    <w:uiPriority w:val="34"/>
    <w:qFormat/>
    <w:rsid w:val="00B31079"/>
    <w:pPr>
      <w:ind w:left="720"/>
      <w:contextualSpacing/>
    </w:pPr>
  </w:style>
  <w:style w:type="paragraph" w:customStyle="1" w:styleId="AnswerKey">
    <w:name w:val="Answer Key"/>
    <w:basedOn w:val="Normal"/>
    <w:qFormat/>
    <w:rsid w:val="00B31079"/>
    <w:rPr>
      <w:color w:val="D30F7F" w:themeColor="accent5"/>
    </w:rPr>
  </w:style>
  <w:style w:type="table" w:styleId="TableGrid">
    <w:name w:val="Table Grid"/>
    <w:basedOn w:val="TableNormal"/>
    <w:uiPriority w:val="39"/>
    <w:rsid w:val="009A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2</Pages>
  <Words>125</Words>
  <Characters>647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Sound of Polynomials</vt:lpstr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cp:lastPrinted>2026-05-26T19:47:00Z</cp:lastPrinted>
  <dcterms:created xsi:type="dcterms:W3CDTF">2026-05-26T19:47:00Z</dcterms:created>
  <dcterms:modified xsi:type="dcterms:W3CDTF">2026-05-26T19:47:00Z</dcterms:modified>
  <cp:category/>
</cp:coreProperties>
</file>