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91FDD" w14:textId="4B51453B" w:rsidR="00DC1CA0" w:rsidRPr="00072D23" w:rsidRDefault="00B856F7" w:rsidP="00072D23">
      <w:pPr>
        <w:pStyle w:val="Title"/>
      </w:pPr>
      <w:r>
        <w:t>Note Catcher</w:t>
      </w:r>
    </w:p>
    <w:p w14:paraId="4CF4943A" w14:textId="7DC9B2C8" w:rsidR="00B856F7" w:rsidRPr="004F3615" w:rsidRDefault="002858A7" w:rsidP="004F3615">
      <w:pPr>
        <w:pStyle w:val="Heading1"/>
      </w:pPr>
      <w:r>
        <w:t xml:space="preserve">#1: </w:t>
      </w:r>
      <w:r w:rsidR="00B856F7" w:rsidRPr="004F3615">
        <w:t xml:space="preserve">What is a </w:t>
      </w:r>
      <w:r w:rsidR="009A6D67">
        <w:t>p</w:t>
      </w:r>
      <w:r w:rsidR="00B856F7" w:rsidRPr="004F3615">
        <w:t>olynomial</w:t>
      </w:r>
      <w:r w:rsidR="00837BFA">
        <w:t xml:space="preserve"> </w:t>
      </w:r>
      <w:r w:rsidR="009A6D67">
        <w:t>e</w:t>
      </w:r>
      <w:r w:rsidR="00837BFA">
        <w:t>xpression</w:t>
      </w:r>
      <w:r w:rsidR="00B856F7" w:rsidRPr="004F3615">
        <w:t>?</w:t>
      </w:r>
    </w:p>
    <w:p w14:paraId="0FF8B93B" w14:textId="77777777" w:rsidR="00B856F7" w:rsidRDefault="00B856F7" w:rsidP="004F3615">
      <w:pPr>
        <w:spacing w:line="276" w:lineRule="auto"/>
      </w:pPr>
    </w:p>
    <w:p w14:paraId="36FE8248" w14:textId="77777777" w:rsidR="006B7E92" w:rsidRDefault="006B7E92" w:rsidP="004F3615">
      <w:pPr>
        <w:spacing w:line="276" w:lineRule="auto"/>
      </w:pPr>
    </w:p>
    <w:p w14:paraId="03B8949E" w14:textId="77777777" w:rsidR="006B7E92" w:rsidRDefault="006B7E92" w:rsidP="004F3615">
      <w:pPr>
        <w:spacing w:line="276" w:lineRule="auto"/>
      </w:pPr>
    </w:p>
    <w:p w14:paraId="0C9BEE9D" w14:textId="77777777" w:rsidR="000252D5" w:rsidRDefault="000252D5" w:rsidP="004F3615">
      <w:pPr>
        <w:spacing w:line="276" w:lineRule="auto"/>
      </w:pPr>
    </w:p>
    <w:p w14:paraId="718D464A" w14:textId="77777777" w:rsidR="000252D5" w:rsidRDefault="000252D5" w:rsidP="004F3615">
      <w:pPr>
        <w:spacing w:line="276" w:lineRule="auto"/>
      </w:pPr>
    </w:p>
    <w:p w14:paraId="5890B5C7" w14:textId="77777777" w:rsidR="00BA73DA" w:rsidRDefault="00BA73DA" w:rsidP="004F3615">
      <w:pPr>
        <w:spacing w:line="276" w:lineRule="auto"/>
      </w:pPr>
    </w:p>
    <w:p w14:paraId="4B9AAA4A" w14:textId="77777777" w:rsidR="009A6D67" w:rsidRDefault="009A6D67" w:rsidP="004F3615">
      <w:pPr>
        <w:spacing w:line="276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5"/>
        <w:gridCol w:w="4945"/>
      </w:tblGrid>
      <w:tr w:rsidR="009A6D67" w14:paraId="52165800" w14:textId="77777777" w:rsidTr="009A6D67">
        <w:tc>
          <w:tcPr>
            <w:tcW w:w="4405" w:type="dxa"/>
          </w:tcPr>
          <w:p w14:paraId="6636471E" w14:textId="77777777" w:rsidR="009A6D67" w:rsidRDefault="009A6D67" w:rsidP="009A6D67">
            <w:pPr>
              <w:spacing w:before="120" w:line="276" w:lineRule="auto"/>
            </w:pPr>
            <w:r>
              <w:t>For the following polynomial:</w:t>
            </w:r>
          </w:p>
          <w:p w14:paraId="4B532AEE" w14:textId="77777777" w:rsidR="009A6D67" w:rsidRDefault="009A6D67" w:rsidP="009A6D67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450"/>
            </w:pPr>
            <w:r>
              <w:t>Circle each term.</w:t>
            </w:r>
          </w:p>
          <w:p w14:paraId="50A2CEEB" w14:textId="77777777" w:rsidR="009A6D67" w:rsidRDefault="009A6D67" w:rsidP="009A6D67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450"/>
            </w:pPr>
            <w:r>
              <w:t>Underline each coefficient.</w:t>
            </w:r>
          </w:p>
          <w:p w14:paraId="10E8DAC6" w14:textId="77777777" w:rsidR="009A6D67" w:rsidRDefault="009A6D67" w:rsidP="009A6D67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450"/>
            </w:pPr>
            <w:r>
              <w:t>Put a star next to each exponent.</w:t>
            </w:r>
          </w:p>
          <w:p w14:paraId="3F4515FB" w14:textId="33FE8445" w:rsidR="009A6D67" w:rsidRDefault="009A6D67" w:rsidP="00BA73DA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446"/>
            </w:pPr>
            <w:r>
              <w:t>Draw a box around the constant.</w:t>
            </w:r>
          </w:p>
        </w:tc>
        <w:tc>
          <w:tcPr>
            <w:tcW w:w="4945" w:type="dxa"/>
          </w:tcPr>
          <w:p w14:paraId="5869134D" w14:textId="01115966" w:rsidR="009A6D67" w:rsidRDefault="009A6D67" w:rsidP="004F3615">
            <w:pPr>
              <w:spacing w:line="276" w:lineRule="auto"/>
            </w:pPr>
            <w:r w:rsidRPr="00C2298F">
              <w:rPr>
                <w:rFonts w:ascii="Times New Roman" w:hAnsi="Times New Roman" w:cs="Times New Roman"/>
                <w:sz w:val="52"/>
                <w:szCs w:val="52"/>
              </w:rPr>
              <w:t>2</w:t>
            </w:r>
            <w:r w:rsidRPr="00C2298F">
              <w:rPr>
                <w:rFonts w:ascii="Times New Roman" w:hAnsi="Times New Roman" w:cs="Times New Roman"/>
                <w:i/>
                <w:iCs/>
                <w:sz w:val="52"/>
                <w:szCs w:val="52"/>
              </w:rPr>
              <w:t>x</w:t>
            </w:r>
            <w:proofErr w:type="gramStart"/>
            <w:r w:rsidRPr="00C2298F">
              <w:rPr>
                <w:rFonts w:ascii="Times New Roman" w:hAnsi="Times New Roman" w:cs="Times New Roman"/>
                <w:sz w:val="52"/>
                <w:szCs w:val="52"/>
                <w:vertAlign w:val="superscript"/>
              </w:rPr>
              <w:t>3</w:t>
            </w:r>
            <w:r w:rsidRPr="00C2298F">
              <w:rPr>
                <w:rFonts w:ascii="Times New Roman" w:hAnsi="Times New Roman" w:cs="Times New Roman"/>
                <w:sz w:val="52"/>
                <w:szCs w:val="52"/>
              </w:rPr>
              <w:t xml:space="preserve">  +</w:t>
            </w:r>
            <w:proofErr w:type="gramEnd"/>
            <w:r w:rsidRPr="00C2298F">
              <w:rPr>
                <w:rFonts w:ascii="Times New Roman" w:hAnsi="Times New Roman" w:cs="Times New Roman"/>
                <w:sz w:val="52"/>
                <w:szCs w:val="52"/>
              </w:rPr>
              <w:t xml:space="preserve">  5</w:t>
            </w:r>
            <w:proofErr w:type="gramStart"/>
            <w:r w:rsidRPr="00C2298F">
              <w:rPr>
                <w:rFonts w:ascii="Times New Roman" w:hAnsi="Times New Roman" w:cs="Times New Roman"/>
                <w:i/>
                <w:iCs/>
                <w:sz w:val="52"/>
                <w:szCs w:val="52"/>
              </w:rPr>
              <w:t>x</w:t>
            </w:r>
            <w:r w:rsidRPr="00C2298F">
              <w:rPr>
                <w:rFonts w:ascii="Times New Roman" w:hAnsi="Times New Roman" w:cs="Times New Roman"/>
                <w:sz w:val="52"/>
                <w:szCs w:val="52"/>
              </w:rPr>
              <w:t xml:space="preserve">  –</w:t>
            </w:r>
            <w:proofErr w:type="gramEnd"/>
            <w:r w:rsidRPr="00C2298F">
              <w:rPr>
                <w:rFonts w:ascii="Times New Roman" w:hAnsi="Times New Roman" w:cs="Times New Roman"/>
                <w:sz w:val="52"/>
                <w:szCs w:val="52"/>
              </w:rPr>
              <w:t xml:space="preserve">  7</w:t>
            </w:r>
          </w:p>
        </w:tc>
      </w:tr>
    </w:tbl>
    <w:p w14:paraId="79E43C1D" w14:textId="43E328EF" w:rsidR="002C17C8" w:rsidRDefault="002C17C8" w:rsidP="004F3615">
      <w:pPr>
        <w:pStyle w:val="Heading1"/>
      </w:pPr>
      <w:r>
        <w:rPr>
          <w:noProof/>
        </w:rPr>
        <mc:AlternateContent>
          <mc:Choice Requires="wps">
            <w:drawing>
              <wp:inline distT="0" distB="0" distL="0" distR="0" wp14:anchorId="7CA63129" wp14:editId="6DF9C0F8">
                <wp:extent cx="5943600" cy="0"/>
                <wp:effectExtent l="0" t="0" r="0" b="0"/>
                <wp:docPr id="1092520628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2EC6DD7" id="Straight Connector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" strokecolor="#288ac3 [3204]" strokeweight="1pt">
                <v:stroke joinstyle="miter"/>
                <w10:anchorlock/>
              </v:line>
            </w:pict>
          </mc:Fallback>
        </mc:AlternateContent>
      </w:r>
    </w:p>
    <w:p w14:paraId="5F4455FE" w14:textId="772AE1FC" w:rsidR="00B856F7" w:rsidRPr="004F3615" w:rsidRDefault="002858A7" w:rsidP="004F3615">
      <w:pPr>
        <w:pStyle w:val="Heading1"/>
      </w:pPr>
      <w:r>
        <w:t xml:space="preserve">#2: </w:t>
      </w:r>
      <w:r w:rsidR="00B856F7" w:rsidRPr="004F3615">
        <w:t>When adding and simplifying polynomials …</w:t>
      </w:r>
    </w:p>
    <w:p w14:paraId="5BA3C86A" w14:textId="48CA29BA" w:rsidR="00B856F7" w:rsidRPr="00F920AA" w:rsidRDefault="004F3615" w:rsidP="00F920AA">
      <w:pPr>
        <w:spacing w:line="480" w:lineRule="auto"/>
        <w:ind w:left="180"/>
      </w:pPr>
      <w:r w:rsidRPr="00F920AA">
        <w:rPr>
          <w:b/>
          <w:bCs/>
          <w:color w:val="288AC3" w:themeColor="accent1"/>
        </w:rPr>
        <w:t>1)</w:t>
      </w:r>
      <w:r w:rsidRPr="00F920AA">
        <w:t xml:space="preserve">   </w:t>
      </w:r>
      <w:r w:rsidR="00B856F7" w:rsidRPr="00F920AA">
        <w:t>Remove ______________.</w:t>
      </w:r>
    </w:p>
    <w:p w14:paraId="354C6DDD" w14:textId="751B1872" w:rsidR="00B856F7" w:rsidRPr="00F920AA" w:rsidRDefault="004F3615" w:rsidP="00F920AA">
      <w:pPr>
        <w:spacing w:line="480" w:lineRule="auto"/>
        <w:ind w:left="180"/>
      </w:pPr>
      <w:r w:rsidRPr="00F920AA">
        <w:rPr>
          <w:b/>
          <w:bCs/>
          <w:color w:val="288AC3" w:themeColor="accent1"/>
        </w:rPr>
        <w:t>2)</w:t>
      </w:r>
      <w:r w:rsidRPr="00F920AA">
        <w:t xml:space="preserve">   </w:t>
      </w:r>
      <w:r w:rsidR="00B856F7" w:rsidRPr="00F920AA">
        <w:t>Identify ___________ ___________.</w:t>
      </w:r>
    </w:p>
    <w:p w14:paraId="501F8B94" w14:textId="22509B01" w:rsidR="00B856F7" w:rsidRPr="00F920AA" w:rsidRDefault="004F3615" w:rsidP="00F920AA">
      <w:pPr>
        <w:spacing w:line="480" w:lineRule="auto"/>
        <w:ind w:left="180"/>
      </w:pPr>
      <w:r w:rsidRPr="00F920AA">
        <w:rPr>
          <w:b/>
          <w:bCs/>
          <w:color w:val="288AC3" w:themeColor="accent1"/>
        </w:rPr>
        <w:t>3</w:t>
      </w:r>
      <w:r w:rsidR="009A57CB" w:rsidRPr="00F920AA">
        <w:rPr>
          <w:b/>
          <w:bCs/>
          <w:color w:val="288AC3" w:themeColor="accent1"/>
        </w:rPr>
        <w:t>)</w:t>
      </w:r>
      <w:r w:rsidR="009A57CB" w:rsidRPr="00F920AA">
        <w:t xml:space="preserve"> _</w:t>
      </w:r>
      <w:r w:rsidR="00B856F7" w:rsidRPr="00F920AA">
        <w:t>___________ (or combine) like terms.</w:t>
      </w:r>
    </w:p>
    <w:p w14:paraId="5BC015A6" w14:textId="3B96B3AC" w:rsidR="00B856F7" w:rsidRPr="00F920AA" w:rsidRDefault="004F3615" w:rsidP="00F920AA">
      <w:pPr>
        <w:spacing w:line="480" w:lineRule="auto"/>
        <w:ind w:left="180"/>
      </w:pPr>
      <w:r w:rsidRPr="00F920AA">
        <w:rPr>
          <w:b/>
          <w:bCs/>
          <w:color w:val="288AC3" w:themeColor="accent1"/>
        </w:rPr>
        <w:t>4)</w:t>
      </w:r>
      <w:r w:rsidRPr="00F920AA">
        <w:t xml:space="preserve">   </w:t>
      </w:r>
      <w:r w:rsidR="00B856F7" w:rsidRPr="00F920AA">
        <w:t>Write in standard form.</w:t>
      </w:r>
    </w:p>
    <w:p w14:paraId="385CBBE8" w14:textId="77777777" w:rsidR="00F920AA" w:rsidRDefault="00F920AA" w:rsidP="00F920AA">
      <w:pPr>
        <w:spacing w:line="480" w:lineRule="auto"/>
      </w:pPr>
    </w:p>
    <w:p w14:paraId="7C26E1E9" w14:textId="403B273A" w:rsidR="00B856F7" w:rsidRPr="00F920AA" w:rsidRDefault="00B856F7" w:rsidP="00F920AA">
      <w:pPr>
        <w:spacing w:line="480" w:lineRule="auto"/>
      </w:pPr>
      <w:r w:rsidRPr="00F920AA">
        <w:t>When subtracting polynomials</w:t>
      </w:r>
      <w:r w:rsidR="00EA13BF" w:rsidRPr="00F920AA">
        <w:t xml:space="preserve">, </w:t>
      </w:r>
      <w:r w:rsidRPr="00F920AA">
        <w:t xml:space="preserve">_____________ the ____________________ </w:t>
      </w:r>
      <w:proofErr w:type="spellStart"/>
      <w:r w:rsidRPr="00F920AA">
        <w:t>to</w:t>
      </w:r>
      <w:proofErr w:type="spellEnd"/>
      <w:r w:rsidRPr="00F920AA">
        <w:t xml:space="preserve"> each term</w:t>
      </w:r>
    </w:p>
    <w:p w14:paraId="3A0D791B" w14:textId="2537285C" w:rsidR="009E4B6D" w:rsidRPr="00F920AA" w:rsidRDefault="00B856F7" w:rsidP="00F920AA">
      <w:pPr>
        <w:spacing w:line="480" w:lineRule="auto"/>
      </w:pPr>
      <w:r w:rsidRPr="00F920AA">
        <w:t>within the second expression.</w:t>
      </w:r>
      <w:r w:rsidR="009E4B6D" w:rsidRPr="00F920AA">
        <w:br w:type="page"/>
      </w:r>
    </w:p>
    <w:p w14:paraId="3FBC0CEE" w14:textId="24BE3D43" w:rsidR="00B856F7" w:rsidRDefault="002858A7" w:rsidP="009E4B6D">
      <w:pPr>
        <w:pStyle w:val="Heading1"/>
      </w:pPr>
      <w:r>
        <w:lastRenderedPageBreak/>
        <w:t xml:space="preserve">#3: </w:t>
      </w:r>
      <w:r w:rsidR="00B856F7" w:rsidRPr="009E4B6D">
        <w:t>Adding Horizontally or Vertically</w:t>
      </w:r>
    </w:p>
    <w:p w14:paraId="707712F0" w14:textId="77777777" w:rsidR="00B856F7" w:rsidRPr="009E4B6D" w:rsidRDefault="00B856F7" w:rsidP="009E4B6D"/>
    <w:p w14:paraId="6C4156D3" w14:textId="77777777" w:rsidR="009E4B6D" w:rsidRDefault="009E4B6D" w:rsidP="009E4B6D"/>
    <w:p w14:paraId="7D521312" w14:textId="77777777" w:rsidR="00AD54DF" w:rsidRDefault="00AD54DF" w:rsidP="009E4B6D"/>
    <w:p w14:paraId="4C572ED0" w14:textId="77777777" w:rsidR="00AD54DF" w:rsidRPr="009E4B6D" w:rsidRDefault="00AD54DF" w:rsidP="009E4B6D"/>
    <w:p w14:paraId="7DA7A610" w14:textId="77777777" w:rsidR="009E4B6D" w:rsidRPr="009E4B6D" w:rsidRDefault="009E4B6D" w:rsidP="009E4B6D"/>
    <w:p w14:paraId="26CDF3D0" w14:textId="77777777" w:rsidR="00FF3AAF" w:rsidRPr="00FF3AAF" w:rsidRDefault="00FF3AAF" w:rsidP="004F3615">
      <w:pPr>
        <w:spacing w:line="276" w:lineRule="auto"/>
        <w:rPr>
          <w:b/>
          <w:bCs/>
        </w:rPr>
      </w:pPr>
      <w:r w:rsidRPr="00FF3AAF">
        <w:rPr>
          <w:b/>
          <w:bCs/>
        </w:rPr>
        <w:t>Try This:</w:t>
      </w:r>
    </w:p>
    <w:p w14:paraId="5FFE3D0C" w14:textId="5C4A3B33" w:rsidR="00B856F7" w:rsidRDefault="00B856F7" w:rsidP="004F3615">
      <w:pPr>
        <w:spacing w:line="276" w:lineRule="auto"/>
      </w:pPr>
      <w:r w:rsidRPr="00B8214E">
        <w:t xml:space="preserve">Add </w:t>
      </w:r>
      <w:r w:rsidRPr="00B8214E">
        <w:rPr>
          <w:rFonts w:ascii="Times New Roman" w:hAnsi="Times New Roman" w:cs="Times New Roman"/>
        </w:rPr>
        <w:t>(–5</w:t>
      </w:r>
      <w:r w:rsidRPr="00B8214E">
        <w:rPr>
          <w:rFonts w:ascii="Times New Roman" w:hAnsi="Times New Roman" w:cs="Times New Roman"/>
          <w:i/>
          <w:iCs/>
        </w:rPr>
        <w:t>x</w:t>
      </w:r>
      <w:r w:rsidRPr="00B8214E">
        <w:rPr>
          <w:rFonts w:ascii="Times New Roman" w:hAnsi="Times New Roman" w:cs="Times New Roman"/>
          <w:vertAlign w:val="superscript"/>
        </w:rPr>
        <w:t>6</w:t>
      </w:r>
      <w:r w:rsidRPr="00B8214E">
        <w:rPr>
          <w:rFonts w:ascii="Times New Roman" w:hAnsi="Times New Roman" w:cs="Times New Roman"/>
        </w:rPr>
        <w:t>– 2</w:t>
      </w:r>
      <w:r w:rsidRPr="00B8214E">
        <w:rPr>
          <w:rFonts w:ascii="Times New Roman" w:hAnsi="Times New Roman" w:cs="Times New Roman"/>
          <w:i/>
          <w:iCs/>
        </w:rPr>
        <w:t>x</w:t>
      </w:r>
      <w:r w:rsidRPr="00B8214E">
        <w:rPr>
          <w:rFonts w:ascii="Times New Roman" w:hAnsi="Times New Roman" w:cs="Times New Roman"/>
          <w:vertAlign w:val="superscript"/>
        </w:rPr>
        <w:t>4</w:t>
      </w:r>
      <w:r w:rsidRPr="00B8214E">
        <w:rPr>
          <w:rFonts w:ascii="Times New Roman" w:hAnsi="Times New Roman" w:cs="Times New Roman"/>
        </w:rPr>
        <w:t xml:space="preserve"> + 9</w:t>
      </w:r>
      <w:r w:rsidRPr="00B8214E">
        <w:rPr>
          <w:rFonts w:ascii="Times New Roman" w:hAnsi="Times New Roman" w:cs="Times New Roman"/>
          <w:i/>
          <w:iCs/>
        </w:rPr>
        <w:t>x</w:t>
      </w:r>
      <w:r w:rsidRPr="00B8214E">
        <w:rPr>
          <w:rFonts w:ascii="Times New Roman" w:hAnsi="Times New Roman" w:cs="Times New Roman"/>
          <w:vertAlign w:val="superscript"/>
        </w:rPr>
        <w:t>3</w:t>
      </w:r>
      <w:r w:rsidRPr="00B8214E">
        <w:rPr>
          <w:rFonts w:ascii="Times New Roman" w:hAnsi="Times New Roman" w:cs="Times New Roman"/>
        </w:rPr>
        <w:t xml:space="preserve"> + 2</w:t>
      </w:r>
      <w:r w:rsidRPr="00B8214E">
        <w:rPr>
          <w:rFonts w:ascii="Times New Roman" w:hAnsi="Times New Roman" w:cs="Times New Roman"/>
          <w:i/>
          <w:iCs/>
        </w:rPr>
        <w:t>x</w:t>
      </w:r>
      <w:r w:rsidRPr="00B8214E">
        <w:rPr>
          <w:rFonts w:ascii="Times New Roman" w:hAnsi="Times New Roman" w:cs="Times New Roman"/>
        </w:rPr>
        <w:t xml:space="preserve"> – 4)</w:t>
      </w:r>
      <w:r w:rsidRPr="00B8214E">
        <w:t xml:space="preserve"> and </w:t>
      </w:r>
      <w:r w:rsidRPr="00B8214E">
        <w:rPr>
          <w:rFonts w:ascii="Times New Roman" w:hAnsi="Times New Roman" w:cs="Times New Roman"/>
        </w:rPr>
        <w:t>(7</w:t>
      </w:r>
      <w:r w:rsidRPr="00B8214E">
        <w:rPr>
          <w:rFonts w:ascii="Times New Roman" w:hAnsi="Times New Roman" w:cs="Times New Roman"/>
          <w:i/>
          <w:iCs/>
        </w:rPr>
        <w:t>x</w:t>
      </w:r>
      <w:r w:rsidRPr="00B8214E">
        <w:rPr>
          <w:rFonts w:ascii="Times New Roman" w:hAnsi="Times New Roman" w:cs="Times New Roman"/>
          <w:vertAlign w:val="superscript"/>
        </w:rPr>
        <w:t>5</w:t>
      </w:r>
      <w:r w:rsidRPr="00B8214E">
        <w:rPr>
          <w:rFonts w:ascii="Times New Roman" w:hAnsi="Times New Roman" w:cs="Times New Roman"/>
        </w:rPr>
        <w:t xml:space="preserve"> – 8</w:t>
      </w:r>
      <w:r w:rsidRPr="00B8214E">
        <w:rPr>
          <w:rFonts w:ascii="Times New Roman" w:hAnsi="Times New Roman" w:cs="Times New Roman"/>
          <w:i/>
          <w:iCs/>
        </w:rPr>
        <w:t>x</w:t>
      </w:r>
      <w:r w:rsidRPr="00B8214E">
        <w:rPr>
          <w:rFonts w:ascii="Times New Roman" w:hAnsi="Times New Roman" w:cs="Times New Roman"/>
          <w:vertAlign w:val="superscript"/>
        </w:rPr>
        <w:t>4</w:t>
      </w:r>
      <w:r w:rsidRPr="00B8214E">
        <w:rPr>
          <w:rFonts w:ascii="Times New Roman" w:hAnsi="Times New Roman" w:cs="Times New Roman"/>
        </w:rPr>
        <w:t xml:space="preserve"> – 2</w:t>
      </w:r>
      <w:r w:rsidRPr="00B8214E">
        <w:rPr>
          <w:rFonts w:ascii="Times New Roman" w:hAnsi="Times New Roman" w:cs="Times New Roman"/>
          <w:i/>
          <w:iCs/>
        </w:rPr>
        <w:t>x</w:t>
      </w:r>
      <w:r w:rsidRPr="00B8214E">
        <w:rPr>
          <w:rFonts w:ascii="Times New Roman" w:hAnsi="Times New Roman" w:cs="Times New Roman"/>
        </w:rPr>
        <w:t xml:space="preserve"> – 11)</w:t>
      </w:r>
      <w:r>
        <w:t>.</w:t>
      </w:r>
    </w:p>
    <w:p w14:paraId="37AEF12A" w14:textId="77777777" w:rsidR="00B856F7" w:rsidRDefault="00B856F7" w:rsidP="009E4B6D"/>
    <w:p w14:paraId="650EA8E8" w14:textId="18EC5DF9" w:rsidR="009E4B6D" w:rsidRDefault="009E4B6D" w:rsidP="009E4B6D"/>
    <w:p w14:paraId="5ECC49A6" w14:textId="77777777" w:rsidR="00AD54DF" w:rsidRDefault="00AD54DF" w:rsidP="009E4B6D"/>
    <w:p w14:paraId="4A9BA9DE" w14:textId="77777777" w:rsidR="00AD54DF" w:rsidRDefault="00AD54DF" w:rsidP="009E4B6D"/>
    <w:p w14:paraId="11D9E83A" w14:textId="77777777" w:rsidR="009E4B6D" w:rsidRDefault="009E4B6D" w:rsidP="009E4B6D"/>
    <w:p w14:paraId="14968AB4" w14:textId="723EDD2A" w:rsidR="000B65AD" w:rsidRDefault="000B0EE3" w:rsidP="000B65AD">
      <w:pPr>
        <w:pStyle w:val="Heading1"/>
      </w:pPr>
      <w:r>
        <w:rPr>
          <w:noProof/>
        </w:rPr>
        <mc:AlternateContent>
          <mc:Choice Requires="wps">
            <w:drawing>
              <wp:inline distT="0" distB="0" distL="0" distR="0" wp14:anchorId="70B7998D" wp14:editId="2BA1FB75">
                <wp:extent cx="5943600" cy="0"/>
                <wp:effectExtent l="0" t="0" r="0" b="0"/>
                <wp:docPr id="1190434100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5F737FF1" id="Straight Connector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" strokecolor="#288ac3 [3204]" strokeweight="1pt">
                <v:stroke joinstyle="miter"/>
                <w10:anchorlock/>
              </v:line>
            </w:pict>
          </mc:Fallback>
        </mc:AlternateContent>
      </w:r>
    </w:p>
    <w:p w14:paraId="76A32812" w14:textId="1E5AFB3F" w:rsidR="00B856F7" w:rsidRPr="000B65AD" w:rsidRDefault="00F014EF" w:rsidP="009E4B6D">
      <w:pPr>
        <w:pStyle w:val="Heading1"/>
      </w:pPr>
      <w:r>
        <w:t xml:space="preserve">#4: </w:t>
      </w:r>
      <w:r w:rsidR="00B856F7" w:rsidRPr="000B65AD">
        <w:t>Subtracting Horizontally or Vertically</w:t>
      </w:r>
    </w:p>
    <w:p w14:paraId="1080E901" w14:textId="77777777" w:rsidR="009E4B6D" w:rsidRPr="009E4B6D" w:rsidRDefault="009E4B6D" w:rsidP="009E4B6D"/>
    <w:p w14:paraId="0168EA3C" w14:textId="77777777" w:rsidR="009E4B6D" w:rsidRDefault="009E4B6D" w:rsidP="009E4B6D"/>
    <w:p w14:paraId="22F647F2" w14:textId="77777777" w:rsidR="00AD54DF" w:rsidRDefault="00AD54DF" w:rsidP="009E4B6D"/>
    <w:p w14:paraId="6D424232" w14:textId="77777777" w:rsidR="00AD54DF" w:rsidRPr="009E4B6D" w:rsidRDefault="00AD54DF" w:rsidP="009E4B6D"/>
    <w:p w14:paraId="514EEB5E" w14:textId="77777777" w:rsidR="009E4B6D" w:rsidRPr="009E4B6D" w:rsidRDefault="009E4B6D" w:rsidP="009E4B6D"/>
    <w:p w14:paraId="79E4FD92" w14:textId="3E279B63" w:rsidR="00FF3AAF" w:rsidRPr="00FF3AAF" w:rsidRDefault="00FF3AAF" w:rsidP="004F3615">
      <w:pPr>
        <w:spacing w:line="276" w:lineRule="auto"/>
        <w:rPr>
          <w:b/>
          <w:bCs/>
        </w:rPr>
      </w:pPr>
      <w:r w:rsidRPr="00FF3AAF">
        <w:rPr>
          <w:b/>
          <w:bCs/>
        </w:rPr>
        <w:t>Try This:</w:t>
      </w:r>
    </w:p>
    <w:p w14:paraId="6D85EC48" w14:textId="27AAC1A7" w:rsidR="00B856F7" w:rsidRDefault="00B856F7" w:rsidP="004F3615">
      <w:pPr>
        <w:spacing w:line="276" w:lineRule="auto"/>
      </w:pPr>
      <w:r>
        <w:t xml:space="preserve">Find the difference between </w:t>
      </w:r>
      <w:r w:rsidRPr="00C46B2E">
        <w:rPr>
          <w:rFonts w:ascii="Times New Roman" w:hAnsi="Times New Roman" w:cs="Times New Roman"/>
        </w:rPr>
        <w:t>(14</w:t>
      </w:r>
      <w:r w:rsidRPr="00C46B2E">
        <w:rPr>
          <w:rFonts w:ascii="Times New Roman" w:hAnsi="Times New Roman" w:cs="Times New Roman"/>
          <w:i/>
          <w:iCs/>
        </w:rPr>
        <w:t>x</w:t>
      </w:r>
      <w:r w:rsidRPr="00C46B2E">
        <w:rPr>
          <w:rFonts w:ascii="Times New Roman" w:hAnsi="Times New Roman" w:cs="Times New Roman"/>
          <w:vertAlign w:val="superscript"/>
        </w:rPr>
        <w:t>5</w:t>
      </w:r>
      <w:r w:rsidRPr="00C46B2E">
        <w:rPr>
          <w:rFonts w:ascii="Times New Roman" w:hAnsi="Times New Roman" w:cs="Times New Roman"/>
        </w:rPr>
        <w:t xml:space="preserve"> – 8</w:t>
      </w:r>
      <w:r w:rsidRPr="00C46B2E">
        <w:rPr>
          <w:rFonts w:ascii="Times New Roman" w:hAnsi="Times New Roman" w:cs="Times New Roman"/>
          <w:i/>
          <w:iCs/>
        </w:rPr>
        <w:t>x</w:t>
      </w:r>
      <w:r w:rsidRPr="00C46B2E">
        <w:rPr>
          <w:rFonts w:ascii="Times New Roman" w:hAnsi="Times New Roman" w:cs="Times New Roman"/>
          <w:vertAlign w:val="superscript"/>
        </w:rPr>
        <w:t>4</w:t>
      </w:r>
      <w:r w:rsidRPr="00C46B2E">
        <w:rPr>
          <w:rFonts w:ascii="Times New Roman" w:hAnsi="Times New Roman" w:cs="Times New Roman"/>
        </w:rPr>
        <w:t xml:space="preserve"> + 11</w:t>
      </w:r>
      <w:r w:rsidRPr="00C46B2E">
        <w:rPr>
          <w:rFonts w:ascii="Times New Roman" w:hAnsi="Times New Roman" w:cs="Times New Roman"/>
          <w:i/>
          <w:iCs/>
        </w:rPr>
        <w:t>x</w:t>
      </w:r>
      <w:r w:rsidRPr="00C46B2E">
        <w:rPr>
          <w:rFonts w:ascii="Times New Roman" w:hAnsi="Times New Roman" w:cs="Times New Roman"/>
          <w:vertAlign w:val="superscript"/>
        </w:rPr>
        <w:t>2</w:t>
      </w:r>
      <w:r w:rsidRPr="00C46B2E">
        <w:rPr>
          <w:rFonts w:ascii="Times New Roman" w:hAnsi="Times New Roman" w:cs="Times New Roman"/>
        </w:rPr>
        <w:t xml:space="preserve"> + </w:t>
      </w:r>
      <w:r w:rsidRPr="00C46B2E">
        <w:rPr>
          <w:rFonts w:ascii="Times New Roman" w:hAnsi="Times New Roman" w:cs="Times New Roman"/>
          <w:i/>
          <w:iCs/>
        </w:rPr>
        <w:t>x</w:t>
      </w:r>
      <w:r w:rsidRPr="00C46B2E">
        <w:rPr>
          <w:rFonts w:ascii="Times New Roman" w:hAnsi="Times New Roman" w:cs="Times New Roman"/>
        </w:rPr>
        <w:t>)</w:t>
      </w:r>
      <w:r w:rsidRPr="00C46B2E">
        <w:t xml:space="preserve"> </w:t>
      </w:r>
      <w:r>
        <w:t>and</w:t>
      </w:r>
      <w:r w:rsidRPr="00C46B2E">
        <w:t xml:space="preserve"> </w:t>
      </w:r>
      <w:r w:rsidRPr="00C46B2E">
        <w:rPr>
          <w:rFonts w:ascii="Times New Roman" w:hAnsi="Times New Roman" w:cs="Times New Roman"/>
        </w:rPr>
        <w:t>(–4</w:t>
      </w:r>
      <w:r w:rsidRPr="00C46B2E">
        <w:rPr>
          <w:rFonts w:ascii="Times New Roman" w:hAnsi="Times New Roman" w:cs="Times New Roman"/>
          <w:i/>
          <w:iCs/>
        </w:rPr>
        <w:t>x</w:t>
      </w:r>
      <w:r w:rsidRPr="00C46B2E">
        <w:rPr>
          <w:rFonts w:ascii="Times New Roman" w:hAnsi="Times New Roman" w:cs="Times New Roman"/>
          <w:vertAlign w:val="superscript"/>
        </w:rPr>
        <w:t>5</w:t>
      </w:r>
      <w:r w:rsidRPr="00C46B2E">
        <w:rPr>
          <w:rFonts w:ascii="Times New Roman" w:hAnsi="Times New Roman" w:cs="Times New Roman"/>
        </w:rPr>
        <w:t xml:space="preserve"> + 7</w:t>
      </w:r>
      <w:r w:rsidRPr="00C46B2E">
        <w:rPr>
          <w:rFonts w:ascii="Times New Roman" w:hAnsi="Times New Roman" w:cs="Times New Roman"/>
          <w:i/>
          <w:iCs/>
        </w:rPr>
        <w:t>x</w:t>
      </w:r>
      <w:r w:rsidRPr="00C46B2E">
        <w:rPr>
          <w:rFonts w:ascii="Times New Roman" w:hAnsi="Times New Roman" w:cs="Times New Roman"/>
          <w:vertAlign w:val="superscript"/>
        </w:rPr>
        <w:t>3</w:t>
      </w:r>
      <w:r w:rsidRPr="00C46B2E">
        <w:rPr>
          <w:rFonts w:ascii="Times New Roman" w:hAnsi="Times New Roman" w:cs="Times New Roman"/>
        </w:rPr>
        <w:t xml:space="preserve"> – 9</w:t>
      </w:r>
      <w:r w:rsidRPr="00C46B2E">
        <w:rPr>
          <w:rFonts w:ascii="Times New Roman" w:hAnsi="Times New Roman" w:cs="Times New Roman"/>
          <w:i/>
          <w:iCs/>
        </w:rPr>
        <w:t>x</w:t>
      </w:r>
      <w:r w:rsidRPr="00C46B2E">
        <w:rPr>
          <w:rFonts w:ascii="Times New Roman" w:hAnsi="Times New Roman" w:cs="Times New Roman"/>
          <w:vertAlign w:val="superscript"/>
        </w:rPr>
        <w:t>2</w:t>
      </w:r>
      <w:r w:rsidRPr="00C46B2E">
        <w:rPr>
          <w:rFonts w:ascii="Times New Roman" w:hAnsi="Times New Roman" w:cs="Times New Roman"/>
        </w:rPr>
        <w:t xml:space="preserve"> + 18)</w:t>
      </w:r>
      <w:r>
        <w:t>.</w:t>
      </w:r>
    </w:p>
    <w:p w14:paraId="6C84C483" w14:textId="77777777" w:rsidR="00B856F7" w:rsidRDefault="00B856F7" w:rsidP="009E4B6D"/>
    <w:sectPr w:rsidR="00B856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646AC" w14:textId="77777777" w:rsidR="00EF46C3" w:rsidRDefault="00EF46C3" w:rsidP="00DC1CA0">
      <w:r>
        <w:separator/>
      </w:r>
    </w:p>
  </w:endnote>
  <w:endnote w:type="continuationSeparator" w:id="0">
    <w:p w14:paraId="1D31E1A8" w14:textId="77777777" w:rsidR="00EF46C3" w:rsidRDefault="00EF46C3" w:rsidP="00DC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95019" w14:textId="77777777" w:rsidR="00324309" w:rsidRDefault="003243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EFD3A" w14:textId="4E6BD17D" w:rsidR="00DC1CA0" w:rsidRPr="00304DC6" w:rsidRDefault="008F712F" w:rsidP="004C2D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63EAB9C2" wp14:editId="195094C2">
              <wp:simplePos x="0" y="0"/>
              <wp:positionH relativeFrom="column">
                <wp:posOffset>1341450</wp:posOffset>
              </wp:positionH>
              <wp:positionV relativeFrom="paragraph">
                <wp:posOffset>-240665</wp:posOffset>
              </wp:positionV>
              <wp:extent cx="3735294" cy="1828800"/>
              <wp:effectExtent l="0" t="0" r="0" b="0"/>
              <wp:wrapNone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294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3E7A2FB" w14:textId="0AFCEA06" w:rsidR="009F0B2E" w:rsidRPr="008C5074" w:rsidRDefault="00324309" w:rsidP="008C5074">
                          <w:pPr>
                            <w:pStyle w:val="Footer"/>
                          </w:pPr>
                          <w:fldSimple w:instr=" TITLE  \* MERGEFORMAT ">
                            <w:r>
                              <w:t>The Sound of Polynomials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3EAB9C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05.65pt;margin-top:-18.95pt;width:294.1pt;height:2in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" filled="f" stroked="f" strokeweight=".5pt">
              <v:textbox style="mso-fit-shape-to-text:t">
                <w:txbxContent>
                  <w:p w14:paraId="63E7A2FB" w14:textId="0AFCEA06" w:rsidR="009F0B2E" w:rsidRPr="008C5074" w:rsidRDefault="00324309" w:rsidP="008C5074">
                    <w:pPr>
                      <w:pStyle w:val="Footer"/>
                    </w:pPr>
                    <w:fldSimple w:instr=" TITLE  \* MERGEFORMAT ">
                      <w:r>
                        <w:t>The Sound of Polynomials</w:t>
                      </w:r>
                    </w:fldSimple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5" behindDoc="1" locked="0" layoutInCell="1" allowOverlap="1" wp14:anchorId="799A76CF" wp14:editId="35CCC967">
          <wp:simplePos x="0" y="0"/>
          <wp:positionH relativeFrom="column">
            <wp:posOffset>1243584</wp:posOffset>
          </wp:positionH>
          <wp:positionV relativeFrom="paragraph">
            <wp:posOffset>-193853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3F2C6" w14:textId="77777777" w:rsidR="00324309" w:rsidRDefault="003243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8E01DA" w14:textId="77777777" w:rsidR="00EF46C3" w:rsidRDefault="00EF46C3" w:rsidP="00DC1CA0">
      <w:r>
        <w:separator/>
      </w:r>
    </w:p>
  </w:footnote>
  <w:footnote w:type="continuationSeparator" w:id="0">
    <w:p w14:paraId="0E65FB73" w14:textId="77777777" w:rsidR="00EF46C3" w:rsidRDefault="00EF46C3" w:rsidP="00DC1C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A75C0" w14:textId="77777777" w:rsidR="00324309" w:rsidRDefault="003243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0EB19" w14:textId="77777777" w:rsidR="00324309" w:rsidRDefault="003243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FC677" w14:textId="77777777" w:rsidR="00324309" w:rsidRDefault="003243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B90249E"/>
    <w:multiLevelType w:val="hybridMultilevel"/>
    <w:tmpl w:val="EF44A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3"/>
  </w:num>
  <w:num w:numId="2" w16cid:durableId="1771200790">
    <w:abstractNumId w:val="2"/>
  </w:num>
  <w:num w:numId="3" w16cid:durableId="729034853">
    <w:abstractNumId w:val="0"/>
  </w:num>
  <w:num w:numId="4" w16cid:durableId="11733037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 w:grammar="clean"/>
  <w:attachedTemplate r:id="rId1"/>
  <w:linkStyle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6F7"/>
    <w:rsid w:val="000252D5"/>
    <w:rsid w:val="00031F5C"/>
    <w:rsid w:val="00072D23"/>
    <w:rsid w:val="000A12AE"/>
    <w:rsid w:val="000B0EE3"/>
    <w:rsid w:val="000B65AD"/>
    <w:rsid w:val="000C67C1"/>
    <w:rsid w:val="000C7623"/>
    <w:rsid w:val="00181A8B"/>
    <w:rsid w:val="001B5BA6"/>
    <w:rsid w:val="002040D8"/>
    <w:rsid w:val="00224342"/>
    <w:rsid w:val="00232911"/>
    <w:rsid w:val="00233158"/>
    <w:rsid w:val="00245200"/>
    <w:rsid w:val="00246BC1"/>
    <w:rsid w:val="00274BB5"/>
    <w:rsid w:val="002858A7"/>
    <w:rsid w:val="002C17C8"/>
    <w:rsid w:val="002D4C34"/>
    <w:rsid w:val="00304DC6"/>
    <w:rsid w:val="00324309"/>
    <w:rsid w:val="003B76CC"/>
    <w:rsid w:val="00403889"/>
    <w:rsid w:val="00407022"/>
    <w:rsid w:val="00430CF0"/>
    <w:rsid w:val="00463853"/>
    <w:rsid w:val="00476AC2"/>
    <w:rsid w:val="00480109"/>
    <w:rsid w:val="004806AD"/>
    <w:rsid w:val="004856EB"/>
    <w:rsid w:val="004C2D48"/>
    <w:rsid w:val="004D0B87"/>
    <w:rsid w:val="004F3615"/>
    <w:rsid w:val="005345DE"/>
    <w:rsid w:val="00562DC8"/>
    <w:rsid w:val="005B2598"/>
    <w:rsid w:val="005B4511"/>
    <w:rsid w:val="005E3EB2"/>
    <w:rsid w:val="00644099"/>
    <w:rsid w:val="00644B47"/>
    <w:rsid w:val="006B7E92"/>
    <w:rsid w:val="006C5B24"/>
    <w:rsid w:val="006D71A4"/>
    <w:rsid w:val="006E2654"/>
    <w:rsid w:val="006F637F"/>
    <w:rsid w:val="00744C1E"/>
    <w:rsid w:val="00782F44"/>
    <w:rsid w:val="007A5710"/>
    <w:rsid w:val="00827DF9"/>
    <w:rsid w:val="00831012"/>
    <w:rsid w:val="00837BFA"/>
    <w:rsid w:val="00895359"/>
    <w:rsid w:val="008C5074"/>
    <w:rsid w:val="008E31E6"/>
    <w:rsid w:val="008F712F"/>
    <w:rsid w:val="009112D3"/>
    <w:rsid w:val="00914680"/>
    <w:rsid w:val="00920D14"/>
    <w:rsid w:val="00976B6A"/>
    <w:rsid w:val="00977E3D"/>
    <w:rsid w:val="009A57CB"/>
    <w:rsid w:val="009A6D67"/>
    <w:rsid w:val="009A7873"/>
    <w:rsid w:val="009E4B6D"/>
    <w:rsid w:val="009F0B2E"/>
    <w:rsid w:val="00A1673F"/>
    <w:rsid w:val="00A77EC7"/>
    <w:rsid w:val="00AD54DF"/>
    <w:rsid w:val="00AF213D"/>
    <w:rsid w:val="00B61E72"/>
    <w:rsid w:val="00B856F7"/>
    <w:rsid w:val="00BA73DA"/>
    <w:rsid w:val="00BD7B9F"/>
    <w:rsid w:val="00BE06ED"/>
    <w:rsid w:val="00BF08CE"/>
    <w:rsid w:val="00C2298F"/>
    <w:rsid w:val="00C83603"/>
    <w:rsid w:val="00C84B69"/>
    <w:rsid w:val="00CD2461"/>
    <w:rsid w:val="00CE2E34"/>
    <w:rsid w:val="00CF4EFB"/>
    <w:rsid w:val="00D72955"/>
    <w:rsid w:val="00D760BA"/>
    <w:rsid w:val="00D95274"/>
    <w:rsid w:val="00DA074C"/>
    <w:rsid w:val="00DC1CA0"/>
    <w:rsid w:val="00DE0B48"/>
    <w:rsid w:val="00E11FEC"/>
    <w:rsid w:val="00E26CEB"/>
    <w:rsid w:val="00E326C3"/>
    <w:rsid w:val="00E45663"/>
    <w:rsid w:val="00E46C11"/>
    <w:rsid w:val="00E76FF3"/>
    <w:rsid w:val="00E9231D"/>
    <w:rsid w:val="00EA13BF"/>
    <w:rsid w:val="00EA2AF9"/>
    <w:rsid w:val="00EA5967"/>
    <w:rsid w:val="00EB6E7A"/>
    <w:rsid w:val="00EF46C3"/>
    <w:rsid w:val="00F014EF"/>
    <w:rsid w:val="00F10244"/>
    <w:rsid w:val="00F77F52"/>
    <w:rsid w:val="00F80B5C"/>
    <w:rsid w:val="00F87387"/>
    <w:rsid w:val="00F920AA"/>
    <w:rsid w:val="00FA76DA"/>
    <w:rsid w:val="00FC26C6"/>
    <w:rsid w:val="00FD63AE"/>
    <w:rsid w:val="00FF3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5D53B3"/>
  <w15:chartTrackingRefBased/>
  <w15:docId w15:val="{7E686DA8-0EE3-408D-AFE9-39FBD2C19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DA074C"/>
  </w:style>
  <w:style w:type="paragraph" w:styleId="Heading1">
    <w:name w:val="heading 1"/>
    <w:basedOn w:val="Normal"/>
    <w:next w:val="Normal"/>
    <w:link w:val="Heading1Char"/>
    <w:uiPriority w:val="9"/>
    <w:qFormat/>
    <w:rsid w:val="00DA074C"/>
    <w:pPr>
      <w:spacing w:before="200" w:after="120" w:line="240" w:lineRule="auto"/>
      <w:outlineLvl w:val="0"/>
    </w:pPr>
    <w:rPr>
      <w:rFonts w:eastAsia="Times New Roman"/>
      <w:b/>
      <w:bCs/>
      <w:color w:val="971D20" w:themeColor="accent3"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A074C"/>
    <w:pPr>
      <w:outlineLvl w:val="1"/>
    </w:pPr>
    <w:rPr>
      <w:i/>
      <w:iCs/>
      <w:color w:val="971D20" w:themeColor="accent3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DA074C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DA074C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074C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07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07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07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07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074C"/>
    <w:rPr>
      <w:rFonts w:eastAsia="Times New Roman"/>
      <w:b/>
      <w:bCs/>
      <w:color w:val="971D20" w:themeColor="accent3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DA074C"/>
    <w:rPr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DA074C"/>
    <w:rPr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DA074C"/>
    <w:rPr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074C"/>
    <w:rPr>
      <w:rFonts w:eastAsiaTheme="majorEastAsia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07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07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07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074C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DA074C"/>
    <w:rPr>
      <w:b/>
      <w:bCs/>
      <w:caps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DA074C"/>
    <w:rPr>
      <w:b/>
      <w:bCs/>
      <w:cap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DA074C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DA074C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DA074C"/>
    <w:rPr>
      <w:b/>
      <w:bCs/>
      <w:caps/>
    </w:rPr>
  </w:style>
  <w:style w:type="paragraph" w:styleId="NormalWeb">
    <w:name w:val="Normal (Web)"/>
    <w:basedOn w:val="Normal"/>
    <w:uiPriority w:val="99"/>
    <w:semiHidden/>
    <w:unhideWhenUsed/>
    <w:rsid w:val="00DA07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lockQuote">
    <w:name w:val="Block Quote"/>
    <w:basedOn w:val="Normal"/>
    <w:qFormat/>
    <w:rsid w:val="00DA074C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DA074C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074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A07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074C"/>
  </w:style>
  <w:style w:type="paragraph" w:styleId="ListParagraph">
    <w:name w:val="List Paragraph"/>
    <w:basedOn w:val="Normal"/>
    <w:uiPriority w:val="34"/>
    <w:qFormat/>
    <w:rsid w:val="00DA074C"/>
    <w:pPr>
      <w:ind w:left="720"/>
      <w:contextualSpacing/>
    </w:pPr>
  </w:style>
  <w:style w:type="paragraph" w:customStyle="1" w:styleId="AnswerKey">
    <w:name w:val="Answer Key"/>
    <w:basedOn w:val="Normal"/>
    <w:qFormat/>
    <w:rsid w:val="00DA074C"/>
    <w:rPr>
      <w:color w:val="D30F7F" w:themeColor="accent5"/>
    </w:rPr>
  </w:style>
  <w:style w:type="table" w:styleId="TableGrid">
    <w:name w:val="Table Grid"/>
    <w:basedOn w:val="TableNormal"/>
    <w:uiPriority w:val="39"/>
    <w:rsid w:val="009A6D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ike0002\Documents\Custom%20Office%20Templates\Vertical%20(25)&#8212;Template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C:\Users\eike0002\Documents\Custom Office Templates\Vertical (25)—Template.dotx</Template>
  <TotalTime>0</TotalTime>
  <Pages>2</Pages>
  <Words>119</Words>
  <Characters>614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Vertical Template</vt:lpstr>
    </vt:vector>
  </TitlesOfParts>
  <Manager/>
  <Company/>
  <LinksUpToDate>false</LinksUpToDate>
  <CharactersWithSpaces>731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Sound of Polynomials</dc:title>
  <dc:subject/>
  <dc:creator>K20 Center</dc:creator>
  <cp:keywords/>
  <dc:description/>
  <cp:lastModifiedBy>Gracia, Ann M.</cp:lastModifiedBy>
  <cp:revision>3</cp:revision>
  <cp:lastPrinted>2026-05-26T19:47:00Z</cp:lastPrinted>
  <dcterms:created xsi:type="dcterms:W3CDTF">2026-05-26T19:47:00Z</dcterms:created>
  <dcterms:modified xsi:type="dcterms:W3CDTF">2026-05-26T19:47:00Z</dcterms:modified>
  <cp:category/>
</cp:coreProperties>
</file>