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01BD" w14:textId="53F9DBE2" w:rsidR="004627E9" w:rsidRDefault="004627E9" w:rsidP="004627E9">
      <w:pPr>
        <w:pStyle w:val="Title"/>
      </w:pPr>
      <w:bookmarkStart w:id="0" w:name="_n8ig3cvxs29e" w:colFirst="0" w:colLast="0"/>
      <w:bookmarkEnd w:id="0"/>
      <w:r>
        <w:t>Polynomials and Algebra Tiles</w:t>
      </w:r>
    </w:p>
    <w:p w14:paraId="41F97E42" w14:textId="2B1F8D2F" w:rsidR="004627E9" w:rsidRDefault="004627E9" w:rsidP="004627E9">
      <w:pPr>
        <w:pStyle w:val="Heading1"/>
      </w:pPr>
      <w:r>
        <w:t>Reference Key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4627E9" w14:paraId="10479A22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D8C83" w14:textId="7FA4A1D3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–1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2B98" w14:textId="2E46663B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9544A" w14:textId="40BBD6EA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6E34" w14:textId="15BBB035" w:rsidR="004627E9" w:rsidRPr="004627E9" w:rsidRDefault="004627E9" w:rsidP="004627E9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4627E9" w14:paraId="682F70DF" w14:textId="77777777" w:rsidTr="004627E9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0CAA4" w14:textId="3CAD00FC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1A008B8" wp14:editId="1DBAE8B0">
                      <wp:extent cx="233363" cy="233363"/>
                      <wp:effectExtent l="0" t="0" r="14605" b="1460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A2875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A008B8" id="Rectangle 4" o:spid="_x0000_s1026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2A2875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B9DC412" wp14:editId="7EDAE630">
                      <wp:extent cx="233363" cy="235673"/>
                      <wp:effectExtent l="0" t="0" r="14605" b="1206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AE0A50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DC412" id="Rectangle 12" o:spid="_x0000_s1027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z0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l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HoGs&#10;9B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AAE0A50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C993" w14:textId="223DB569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EFD2A60" wp14:editId="1102B088">
                      <wp:extent cx="214313" cy="600075"/>
                      <wp:effectExtent l="0" t="0" r="14605" b="2857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1F75A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D2A60" id="Rectangle 3" o:spid="_x0000_s1028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Xqe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JhErftnZ+rT1DJ3YKOL4DBi24Gl5x1SdFprq/jiAJy76s6GNmY+nUZxw6/hb&#10;Z3frgBGtpTsRwXN2dlYh3U3s3dgPh2AblYZ3JXNhTauaxn85q3gLt37Kuh7/8ic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DzR&#10;ep4XAgAARA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01F75A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7E5BCB13" wp14:editId="541012CF">
                      <wp:extent cx="211226" cy="603504"/>
                      <wp:effectExtent l="0" t="0" r="17780" b="2540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5431A2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BCB13" id="Rectangle 13" o:spid="_x0000_s1029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B6LbBxcCAABE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5431A2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3D7A1" w14:textId="1F81B1A8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BD46024" wp14:editId="085C2B13">
                      <wp:extent cx="600049" cy="604245"/>
                      <wp:effectExtent l="0" t="0" r="10160" b="2476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78E3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46024" id="Rectangle 10" o:spid="_x0000_s1030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EJFwIAAEQ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phErftnZ+rT1DJ3YKOL4DBi24Gl5x1SdFprq/jiAJy76s6GNmY+nUZxw6/hb&#10;Z3frgBGtpTsRwXN2dlYh3U3s3dgPh2AblYZ3JXNhTauaxn85q3gLt37Kuh7/8icA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I6g&#10;kQkXAgAARA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EE78E3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C27FD96" wp14:editId="7ECEF556">
                      <wp:extent cx="600075" cy="604838"/>
                      <wp:effectExtent l="0" t="0" r="28575" b="2413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8A7CEB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7FD96" id="Rectangle 5" o:spid="_x0000_s1031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18A7CEB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4236A" w14:textId="05000D97" w:rsidR="004627E9" w:rsidRDefault="004627E9" w:rsidP="004627E9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6A1B991" wp14:editId="725ABABD">
                      <wp:extent cx="581025" cy="581025"/>
                      <wp:effectExtent l="0" t="0" r="28575" b="28575"/>
                      <wp:docPr id="1" name="Cub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BAB06C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A1B991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1" o:spid="_x0000_s1032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uvLQIAAG8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pgkrfWksP209CY5tJHJ8ghC34LHIQ3wd&#10;Zx/f/bEHj1zUZ4PDNR+OU3HireNvnebWAcM6iyvFoqfk7KxiXrHUFGM/7KNtZUyduJK5ODjVuUGX&#10;DUxrc+vnrOv/xPInAA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oq5bry0CAABv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BAB06C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5DC50CE" wp14:editId="3FCA1E8B">
                      <wp:extent cx="581025" cy="581025"/>
                      <wp:effectExtent l="0" t="0" r="28575" b="28575"/>
                      <wp:docPr id="8" name="Cub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92DE48" w14:textId="77777777" w:rsidR="004627E9" w:rsidRDefault="004627E9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C50CE" id="Cube 8" o:spid="_x0000_s1033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5qZWGC0CAABv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C92DE48" w14:textId="77777777" w:rsidR="004627E9" w:rsidRDefault="004627E9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F0A1345" w14:textId="77777777" w:rsidR="004627E9" w:rsidRPr="004627E9" w:rsidRDefault="004627E9" w:rsidP="004627E9">
      <w:pPr>
        <w:rPr>
          <w:bCs/>
          <w:i/>
          <w:iCs/>
        </w:rPr>
      </w:pPr>
      <w:r w:rsidRPr="004627E9">
        <w:rPr>
          <w:b/>
          <w:i/>
          <w:iCs/>
        </w:rPr>
        <w:t>Note:</w:t>
      </w:r>
      <w:r w:rsidRPr="004627E9">
        <w:rPr>
          <w:bCs/>
          <w:i/>
          <w:iCs/>
        </w:rPr>
        <w:t xml:space="preserve"> All red algebra tiles represent negative terms. A zero pair is a positive and negative pair.</w:t>
      </w:r>
    </w:p>
    <w:p w14:paraId="40922C5C" w14:textId="77777777" w:rsidR="004627E9" w:rsidRPr="004627E9" w:rsidRDefault="004627E9" w:rsidP="004627E9">
      <w:pPr>
        <w:pStyle w:val="Heading1"/>
      </w:pPr>
      <w:bookmarkStart w:id="1" w:name="_2najjjcf66yu" w:colFirst="0" w:colLast="0"/>
      <w:bookmarkEnd w:id="1"/>
      <w:r w:rsidRPr="004627E9">
        <w:t>Adding Polynomials</w:t>
      </w:r>
    </w:p>
    <w:p w14:paraId="42BCADA6" w14:textId="77777777" w:rsidR="004627E9" w:rsidRDefault="004627E9" w:rsidP="004627E9">
      <w:pPr>
        <w:rPr>
          <w:b/>
          <w:i/>
        </w:rPr>
      </w:pPr>
      <w:r>
        <w:t>Build each polynomial separately.</w:t>
      </w:r>
      <w:r>
        <w:rPr>
          <w:i/>
        </w:rPr>
        <w:t xml:space="preserve"> </w:t>
      </w:r>
      <w:r>
        <w:rPr>
          <w:b/>
          <w:i/>
        </w:rPr>
        <w:t>What is the most efficient way to summarize how many blocks of each kind you have all together?</w:t>
      </w:r>
    </w:p>
    <w:p w14:paraId="5B5E862E" w14:textId="77777777" w:rsidR="004627E9" w:rsidRDefault="004627E9" w:rsidP="004627E9">
      <w:pPr>
        <w:rPr>
          <w:sz w:val="10"/>
          <w:szCs w:val="10"/>
        </w:rPr>
      </w:pPr>
    </w:p>
    <w:p w14:paraId="544E7A7C" w14:textId="37BBFAF1" w:rsidR="004627E9" w:rsidRDefault="004627E9" w:rsidP="004627E9">
      <w:pPr>
        <w:rPr>
          <w:b/>
        </w:rPr>
      </w:pPr>
      <w:r w:rsidRPr="004627E9">
        <w:rPr>
          <w:rFonts w:ascii="Times New Roman" w:hAnsi="Times New Roman" w:cs="Times New Roman"/>
          <w:b/>
        </w:rPr>
        <w:t>(3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+ 2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– 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</w:rPr>
        <w:t xml:space="preserve"> – 3)</w:t>
      </w:r>
      <w:r w:rsidRPr="004627E9">
        <w:rPr>
          <w:bCs/>
        </w:rPr>
        <w:t xml:space="preserve"> and</w:t>
      </w:r>
      <w:r>
        <w:rPr>
          <w:b/>
        </w:rPr>
        <w:t xml:space="preserve"> </w:t>
      </w:r>
      <w:r w:rsidRPr="004627E9">
        <w:rPr>
          <w:rFonts w:ascii="Times New Roman" w:hAnsi="Times New Roman" w:cs="Times New Roman"/>
          <w:b/>
        </w:rPr>
        <w:t>(–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– 5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+ 5)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14:paraId="7242C8D3" w14:textId="77777777" w:rsidTr="004627E9">
        <w:trPr>
          <w:trHeight w:val="3744"/>
        </w:trPr>
        <w:tc>
          <w:tcPr>
            <w:tcW w:w="93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539B788" w14:textId="77777777" w:rsidR="004627E9" w:rsidRDefault="004627E9" w:rsidP="004627E9">
            <w:pPr>
              <w:rPr>
                <w:b/>
              </w:rPr>
            </w:pPr>
          </w:p>
        </w:tc>
      </w:tr>
    </w:tbl>
    <w:p w14:paraId="4AE7D03E" w14:textId="77777777" w:rsidR="004627E9" w:rsidRDefault="004627E9" w:rsidP="004627E9"/>
    <w:p w14:paraId="3A2CC812" w14:textId="77777777" w:rsidR="004627E9" w:rsidRDefault="004627E9" w:rsidP="004627E9">
      <w:r w:rsidRPr="004627E9">
        <w:rPr>
          <w:b/>
          <w:bCs/>
        </w:rPr>
        <w:t>Answer:</w:t>
      </w:r>
      <w:r>
        <w:t xml:space="preserve"> _____________________________</w:t>
      </w:r>
    </w:p>
    <w:p w14:paraId="63042371" w14:textId="77777777" w:rsidR="004627E9" w:rsidRDefault="004627E9" w:rsidP="004627E9"/>
    <w:p w14:paraId="30D09C24" w14:textId="77777777" w:rsidR="004627E9" w:rsidRDefault="004627E9" w:rsidP="004627E9">
      <w:r w:rsidRPr="004627E9">
        <w:rPr>
          <w:b/>
          <w:bCs/>
        </w:rPr>
        <w:t>Reflect:</w:t>
      </w:r>
      <w:r>
        <w:t xml:space="preserve"> Describe how you thought through the problem from start to finish. (Verbalize your thought process on working through the problem.)</w:t>
      </w:r>
    </w:p>
    <w:p w14:paraId="7B01BC38" w14:textId="77777777" w:rsidR="004627E9" w:rsidRDefault="004627E9">
      <w:pPr>
        <w:rPr>
          <w:b/>
          <w:bCs/>
          <w:caps/>
          <w:sz w:val="32"/>
          <w:szCs w:val="32"/>
        </w:rPr>
      </w:pPr>
      <w:bookmarkStart w:id="2" w:name="_55olwgm21xu1" w:colFirst="0" w:colLast="0"/>
      <w:bookmarkEnd w:id="2"/>
      <w:r>
        <w:br w:type="page"/>
      </w:r>
    </w:p>
    <w:p w14:paraId="554C3AE6" w14:textId="77777777" w:rsidR="004627E9" w:rsidRDefault="004627E9" w:rsidP="004627E9">
      <w:pPr>
        <w:pStyle w:val="Title"/>
      </w:pPr>
      <w:bookmarkStart w:id="3" w:name="_4oea7i65k9zv" w:colFirst="0" w:colLast="0"/>
      <w:bookmarkEnd w:id="3"/>
      <w:r>
        <w:lastRenderedPageBreak/>
        <w:t>Polynomials and Algebra Tiles</w:t>
      </w:r>
    </w:p>
    <w:p w14:paraId="687C7EE5" w14:textId="77777777" w:rsidR="004627E9" w:rsidRDefault="004627E9" w:rsidP="004627E9">
      <w:pPr>
        <w:pStyle w:val="Heading1"/>
      </w:pPr>
      <w:r>
        <w:t>Reference Key</w:t>
      </w:r>
    </w:p>
    <w:tbl>
      <w:tblPr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2160"/>
        <w:gridCol w:w="2610"/>
        <w:gridCol w:w="2620"/>
      </w:tblGrid>
      <w:tr w:rsidR="00280EE2" w14:paraId="62AA1632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F2E8" w14:textId="3B6CBE28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–1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F6E58" w14:textId="711AA3A1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90B6C" w14:textId="0B43E57D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805FB" w14:textId="73AC74DE" w:rsidR="00280EE2" w:rsidRPr="004627E9" w:rsidRDefault="00280EE2" w:rsidP="00280EE2">
            <w:pPr>
              <w:spacing w:after="0" w:line="240" w:lineRule="auto"/>
              <w:jc w:val="center"/>
              <w:rPr>
                <w:b/>
                <w:bCs/>
              </w:rPr>
            </w:pPr>
            <w:r w:rsidRPr="004627E9">
              <w:rPr>
                <w:rFonts w:ascii="Times New Roman" w:hAnsi="Times New Roman" w:cs="Times New Roman"/>
                <w:b/>
                <w:bCs/>
              </w:rPr>
              <w:t>–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4627E9">
              <w:rPr>
                <w:b/>
                <w:bCs/>
              </w:rPr>
              <w:t xml:space="preserve"> &amp; </w:t>
            </w:r>
            <w:r w:rsidRPr="004627E9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4627E9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280EE2" w14:paraId="2A553DC7" w14:textId="77777777" w:rsidTr="008F115F">
        <w:tc>
          <w:tcPr>
            <w:tcW w:w="19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255DB" w14:textId="7E9B21D9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06E7AEB" wp14:editId="496E513A">
                      <wp:extent cx="233363" cy="233363"/>
                      <wp:effectExtent l="0" t="0" r="14605" b="14605"/>
                      <wp:docPr id="310201037" name="Rectangle 31020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EC09E1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6E7AEB" id="Rectangle 310201037" o:spid="_x0000_s1034" style="width:1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5EC09E1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82EFF54" wp14:editId="2E060A84">
                      <wp:extent cx="233363" cy="235673"/>
                      <wp:effectExtent l="0" t="0" r="14605" b="12065"/>
                      <wp:docPr id="679122096" name="Rectangle 679122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7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43AEF1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2EFF54" id="Rectangle 679122096" o:spid="_x0000_s1035" style="width:18.4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" fillcolor="#ffd70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B43AEF1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4764B" w14:textId="37D07373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52E9DD4A" wp14:editId="70DB49E7">
                      <wp:extent cx="214313" cy="600075"/>
                      <wp:effectExtent l="0" t="0" r="14605" b="28575"/>
                      <wp:docPr id="615926440" name="Rectangle 615926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541F39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9DD4A" id="Rectangle 615926440" o:spid="_x0000_s1036" style="width:16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OP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8541F39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7AF23F2" wp14:editId="0502CCAA">
                      <wp:extent cx="211226" cy="603504"/>
                      <wp:effectExtent l="0" t="0" r="17780" b="25400"/>
                      <wp:docPr id="1001818691" name="Rectangle 1001818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CB37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3EBC74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AF23F2" id="Rectangle 1001818691" o:spid="_x0000_s1037" style="width:16.6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" fillcolor="#3cb371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E3EBC74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FCE0" w14:textId="2002CB6A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26426DC9" wp14:editId="5D7A8E69">
                      <wp:extent cx="600049" cy="604245"/>
                      <wp:effectExtent l="0" t="0" r="10160" b="24765"/>
                      <wp:docPr id="1000187779" name="Rectangle 1000187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6A6937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26DC9" id="Rectangle 1000187779" o:spid="_x0000_s1038" style="width:47.2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76A6937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41B63C8B" wp14:editId="073D77A4">
                      <wp:extent cx="600075" cy="604838"/>
                      <wp:effectExtent l="0" t="0" r="28575" b="24130"/>
                      <wp:docPr id="959515961" name="Rectangle 959515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625" y="393050"/>
                                <a:ext cx="945000" cy="9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E9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535579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B63C8B" id="Rectangle 959515961" o:spid="_x0000_s1039" style="width:47.2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" fillcolor="#1e90f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8535579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41138" w14:textId="5CDF7FA0" w:rsidR="00280EE2" w:rsidRDefault="00280EE2" w:rsidP="00280EE2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52FF5FE" wp14:editId="1BFCD516">
                      <wp:extent cx="581025" cy="581025"/>
                      <wp:effectExtent l="0" t="0" r="28575" b="28575"/>
                      <wp:docPr id="1960388679" name="Cube 1960388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B042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AE3455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2FF5FE" id="Cube 1960388679" o:spid="_x0000_s1040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" fillcolor="#cb042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AAE3455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4D876F3A" wp14:editId="5FC2F3C9">
                      <wp:extent cx="581025" cy="581025"/>
                      <wp:effectExtent l="0" t="0" r="28575" b="28575"/>
                      <wp:docPr id="1369372715" name="Cube 1369372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700" y="79600"/>
                                <a:ext cx="557400" cy="5574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B8E4B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1A87FA" w14:textId="77777777" w:rsidR="00280EE2" w:rsidRDefault="00280EE2" w:rsidP="004627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76F3A" id="Cube 1369372715" o:spid="_x0000_s1041" type="#_x0000_t16" style="width:45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" fillcolor="#fb8e4b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81A87FA" w14:textId="77777777" w:rsidR="00280EE2" w:rsidRDefault="00280EE2" w:rsidP="00462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32FCA1F" w14:textId="77777777" w:rsidR="004627E9" w:rsidRPr="004627E9" w:rsidRDefault="004627E9" w:rsidP="004627E9">
      <w:pPr>
        <w:rPr>
          <w:bCs/>
          <w:i/>
          <w:iCs/>
        </w:rPr>
      </w:pPr>
      <w:r w:rsidRPr="004627E9">
        <w:rPr>
          <w:b/>
          <w:i/>
          <w:iCs/>
        </w:rPr>
        <w:t>Note:</w:t>
      </w:r>
      <w:r w:rsidRPr="004627E9">
        <w:rPr>
          <w:bCs/>
          <w:i/>
          <w:iCs/>
        </w:rPr>
        <w:t xml:space="preserve"> All red algebra tiles represent negative terms. A zero pair is a positive and negative pair.</w:t>
      </w:r>
    </w:p>
    <w:p w14:paraId="7A9E5E69" w14:textId="5B21EFB7" w:rsidR="004627E9" w:rsidRDefault="004627E9" w:rsidP="004627E9">
      <w:pPr>
        <w:pStyle w:val="Heading1"/>
      </w:pPr>
      <w:r>
        <w:t>Subtracting Polynomials</w:t>
      </w:r>
    </w:p>
    <w:p w14:paraId="2898DFF3" w14:textId="2ABA015D" w:rsidR="004627E9" w:rsidRDefault="004627E9" w:rsidP="004627E9">
      <w:pPr>
        <w:rPr>
          <w:b/>
          <w:i/>
        </w:rPr>
      </w:pPr>
      <w:r>
        <w:t xml:space="preserve">Build </w:t>
      </w:r>
      <w:r w:rsidRPr="004627E9">
        <w:rPr>
          <w:rFonts w:ascii="Times New Roman" w:hAnsi="Times New Roman" w:cs="Times New Roman"/>
          <w:b/>
        </w:rPr>
        <w:t>(5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3</w:t>
      </w:r>
      <w:r w:rsidRPr="004627E9">
        <w:rPr>
          <w:rFonts w:ascii="Times New Roman" w:hAnsi="Times New Roman" w:cs="Times New Roman"/>
          <w:b/>
        </w:rPr>
        <w:t xml:space="preserve"> – 3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  <w:vertAlign w:val="superscript"/>
        </w:rPr>
        <w:t>2</w:t>
      </w:r>
      <w:r w:rsidRPr="004627E9">
        <w:rPr>
          <w:rFonts w:ascii="Times New Roman" w:hAnsi="Times New Roman" w:cs="Times New Roman"/>
          <w:b/>
        </w:rPr>
        <w:t xml:space="preserve"> + 2</w:t>
      </w:r>
      <w:r w:rsidRPr="004627E9">
        <w:rPr>
          <w:rFonts w:ascii="Times New Roman" w:hAnsi="Times New Roman" w:cs="Times New Roman"/>
          <w:b/>
          <w:i/>
          <w:iCs/>
        </w:rPr>
        <w:t>x</w:t>
      </w:r>
      <w:r w:rsidRPr="004627E9">
        <w:rPr>
          <w:rFonts w:ascii="Times New Roman" w:hAnsi="Times New Roman" w:cs="Times New Roman"/>
          <w:b/>
        </w:rPr>
        <w:t xml:space="preserve"> + 6)</w:t>
      </w:r>
      <w:r>
        <w:t xml:space="preserve"> and take away </w:t>
      </w:r>
      <w:r w:rsidRPr="004627E9">
        <w:rPr>
          <w:rFonts w:ascii="Times New Roman" w:hAnsi="Times New Roman" w:cs="Times New Roman"/>
          <w:b/>
          <w:bCs/>
        </w:rPr>
        <w:t>(–2</w:t>
      </w:r>
      <w:r w:rsidRPr="004627E9">
        <w:rPr>
          <w:rFonts w:ascii="Times New Roman" w:hAnsi="Times New Roman" w:cs="Times New Roman"/>
          <w:b/>
          <w:bCs/>
          <w:i/>
          <w:iCs/>
        </w:rPr>
        <w:t>x</w:t>
      </w:r>
      <w:r w:rsidRPr="004627E9">
        <w:rPr>
          <w:rFonts w:ascii="Times New Roman" w:hAnsi="Times New Roman" w:cs="Times New Roman"/>
          <w:b/>
          <w:bCs/>
          <w:vertAlign w:val="superscript"/>
        </w:rPr>
        <w:t>3</w:t>
      </w:r>
      <w:r w:rsidRPr="004627E9">
        <w:rPr>
          <w:rFonts w:ascii="Times New Roman" w:hAnsi="Times New Roman" w:cs="Times New Roman"/>
          <w:b/>
          <w:bCs/>
        </w:rPr>
        <w:t xml:space="preserve"> + 2</w:t>
      </w:r>
      <w:r w:rsidRPr="004627E9">
        <w:rPr>
          <w:rFonts w:ascii="Times New Roman" w:hAnsi="Times New Roman" w:cs="Times New Roman"/>
          <w:b/>
          <w:bCs/>
          <w:i/>
          <w:iCs/>
        </w:rPr>
        <w:t>x</w:t>
      </w:r>
      <w:r w:rsidRPr="004627E9">
        <w:rPr>
          <w:rFonts w:ascii="Times New Roman" w:hAnsi="Times New Roman" w:cs="Times New Roman"/>
          <w:b/>
          <w:bCs/>
          <w:vertAlign w:val="superscript"/>
        </w:rPr>
        <w:t>2</w:t>
      </w:r>
      <w:r w:rsidRPr="004627E9">
        <w:rPr>
          <w:rFonts w:ascii="Times New Roman" w:hAnsi="Times New Roman" w:cs="Times New Roman"/>
          <w:b/>
          <w:bCs/>
        </w:rPr>
        <w:t xml:space="preserve"> – </w:t>
      </w:r>
      <w:r w:rsidRPr="004627E9">
        <w:rPr>
          <w:rFonts w:ascii="Times New Roman" w:hAnsi="Times New Roman" w:cs="Times New Roman"/>
          <w:b/>
          <w:bCs/>
          <w:i/>
          <w:iCs/>
        </w:rPr>
        <w:t>x</w:t>
      </w:r>
      <w:r w:rsidRPr="004627E9">
        <w:rPr>
          <w:rFonts w:ascii="Times New Roman" w:hAnsi="Times New Roman" w:cs="Times New Roman"/>
          <w:b/>
          <w:bCs/>
        </w:rPr>
        <w:t xml:space="preserve"> + 2)</w:t>
      </w:r>
      <w:r w:rsidRPr="00BF3D6E">
        <w:t>.</w:t>
      </w:r>
      <w:r>
        <w:rPr>
          <w:b/>
          <w:bCs/>
        </w:rPr>
        <w:br/>
      </w:r>
      <w:r>
        <w:rPr>
          <w:b/>
          <w:i/>
        </w:rPr>
        <w:t>How many do you have left?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627E9" w14:paraId="09B84E33" w14:textId="77777777" w:rsidTr="004627E9">
        <w:trPr>
          <w:trHeight w:val="4608"/>
        </w:trPr>
        <w:tc>
          <w:tcPr>
            <w:tcW w:w="93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13267C" w14:textId="77777777" w:rsidR="004627E9" w:rsidRDefault="004627E9" w:rsidP="008F115F">
            <w:pPr>
              <w:rPr>
                <w:b/>
              </w:rPr>
            </w:pPr>
          </w:p>
        </w:tc>
      </w:tr>
    </w:tbl>
    <w:p w14:paraId="7E9CA442" w14:textId="77777777" w:rsidR="004627E9" w:rsidRDefault="004627E9" w:rsidP="004627E9"/>
    <w:p w14:paraId="5A567ED9" w14:textId="77777777" w:rsidR="004627E9" w:rsidRDefault="004627E9" w:rsidP="004627E9">
      <w:r w:rsidRPr="004627E9">
        <w:rPr>
          <w:b/>
          <w:bCs/>
        </w:rPr>
        <w:t>Answer:</w:t>
      </w:r>
      <w:r>
        <w:t xml:space="preserve"> _____________________________</w:t>
      </w:r>
    </w:p>
    <w:p w14:paraId="434D22DF" w14:textId="77777777" w:rsidR="004627E9" w:rsidRDefault="004627E9" w:rsidP="004627E9"/>
    <w:p w14:paraId="44B4B0E7" w14:textId="0333668C" w:rsidR="004627E9" w:rsidRDefault="004627E9" w:rsidP="004627E9">
      <w:r w:rsidRPr="004627E9">
        <w:rPr>
          <w:b/>
          <w:bCs/>
        </w:rPr>
        <w:t>Reflect:</w:t>
      </w:r>
      <w:r>
        <w:t xml:space="preserve"> Describe how you thought through the problem from start to finish. (Verbalize your thought process on working through the problem.)</w:t>
      </w:r>
    </w:p>
    <w:p w14:paraId="142D24B5" w14:textId="77777777" w:rsidR="004627E9" w:rsidRDefault="004627E9" w:rsidP="004627E9"/>
    <w:sectPr w:rsidR="004627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FD48" w14:textId="77777777" w:rsidR="00747F78" w:rsidRDefault="00747F78" w:rsidP="00DC1CA0">
      <w:r>
        <w:separator/>
      </w:r>
    </w:p>
  </w:endnote>
  <w:endnote w:type="continuationSeparator" w:id="0">
    <w:p w14:paraId="1BBC8831" w14:textId="77777777" w:rsidR="00747F78" w:rsidRDefault="00747F7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6A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1FD330" wp14:editId="02F5DF8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9EA5A" w14:textId="79FD3CCF" w:rsidR="009F0B2E" w:rsidRPr="008C5074" w:rsidRDefault="004627E9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1FD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319EA5A" w14:textId="79FD3CCF" w:rsidR="009F0B2E" w:rsidRPr="008C5074" w:rsidRDefault="004627E9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D8D516E" wp14:editId="2179A77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ABEC" w14:textId="77777777" w:rsidR="00747F78" w:rsidRDefault="00747F78" w:rsidP="00DC1CA0">
      <w:r>
        <w:separator/>
      </w:r>
    </w:p>
  </w:footnote>
  <w:footnote w:type="continuationSeparator" w:id="0">
    <w:p w14:paraId="5ACD1E6E" w14:textId="77777777" w:rsidR="00747F78" w:rsidRDefault="00747F7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9"/>
    <w:rsid w:val="00072D23"/>
    <w:rsid w:val="00097774"/>
    <w:rsid w:val="000A2920"/>
    <w:rsid w:val="000C7623"/>
    <w:rsid w:val="001B5BA6"/>
    <w:rsid w:val="002040D8"/>
    <w:rsid w:val="00233158"/>
    <w:rsid w:val="00245200"/>
    <w:rsid w:val="00246BC1"/>
    <w:rsid w:val="00274BB5"/>
    <w:rsid w:val="00280EE2"/>
    <w:rsid w:val="002D4C34"/>
    <w:rsid w:val="00304DC6"/>
    <w:rsid w:val="003F36C4"/>
    <w:rsid w:val="0040144C"/>
    <w:rsid w:val="00403889"/>
    <w:rsid w:val="004218A5"/>
    <w:rsid w:val="004627E9"/>
    <w:rsid w:val="00463853"/>
    <w:rsid w:val="00476D2B"/>
    <w:rsid w:val="00480109"/>
    <w:rsid w:val="004806AD"/>
    <w:rsid w:val="004856EB"/>
    <w:rsid w:val="004C2D48"/>
    <w:rsid w:val="004D0B87"/>
    <w:rsid w:val="005345DE"/>
    <w:rsid w:val="005733FB"/>
    <w:rsid w:val="005B2598"/>
    <w:rsid w:val="005B4511"/>
    <w:rsid w:val="005E3EB2"/>
    <w:rsid w:val="00644B47"/>
    <w:rsid w:val="00645D00"/>
    <w:rsid w:val="006C5B24"/>
    <w:rsid w:val="006D60EE"/>
    <w:rsid w:val="006E2654"/>
    <w:rsid w:val="006F637F"/>
    <w:rsid w:val="00747F78"/>
    <w:rsid w:val="00782F44"/>
    <w:rsid w:val="007A5710"/>
    <w:rsid w:val="007B06AD"/>
    <w:rsid w:val="00882802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53371"/>
    <w:rsid w:val="00A77EC7"/>
    <w:rsid w:val="00AF213D"/>
    <w:rsid w:val="00BD7B9F"/>
    <w:rsid w:val="00BF08CE"/>
    <w:rsid w:val="00BF3D6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02EF"/>
    <w:rsid w:val="00E45663"/>
    <w:rsid w:val="00E46C11"/>
    <w:rsid w:val="00E76FF3"/>
    <w:rsid w:val="00E93623"/>
    <w:rsid w:val="00EA2AF9"/>
    <w:rsid w:val="00EB6E7A"/>
    <w:rsid w:val="00F06305"/>
    <w:rsid w:val="00F07FD4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4DC8"/>
  <w15:chartTrackingRefBased/>
  <w15:docId w15:val="{96F40FE7-B067-4315-89C0-080550E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45D00"/>
  </w:style>
  <w:style w:type="paragraph" w:styleId="Heading1">
    <w:name w:val="heading 1"/>
    <w:basedOn w:val="Normal"/>
    <w:next w:val="Normal"/>
    <w:link w:val="Heading1Char"/>
    <w:uiPriority w:val="9"/>
    <w:qFormat/>
    <w:rsid w:val="00645D0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D0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45D0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45D0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0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45D0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45D00"/>
  </w:style>
  <w:style w:type="character" w:customStyle="1" w:styleId="Heading1Char">
    <w:name w:val="Heading 1 Char"/>
    <w:basedOn w:val="DefaultParagraphFont"/>
    <w:link w:val="Heading1"/>
    <w:uiPriority w:val="9"/>
    <w:rsid w:val="00645D0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5D0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45D0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45D0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0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0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45D0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45D0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45D0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5D0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45D0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4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45D0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45D0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D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00"/>
  </w:style>
  <w:style w:type="paragraph" w:styleId="ListParagraph">
    <w:name w:val="List Paragraph"/>
    <w:basedOn w:val="Normal"/>
    <w:uiPriority w:val="34"/>
    <w:qFormat/>
    <w:rsid w:val="00645D00"/>
    <w:pPr>
      <w:ind w:left="720"/>
      <w:contextualSpacing/>
    </w:pPr>
  </w:style>
  <w:style w:type="paragraph" w:customStyle="1" w:styleId="AnswerKey">
    <w:name w:val="Answer Key"/>
    <w:basedOn w:val="Normal"/>
    <w:qFormat/>
    <w:rsid w:val="00645D00"/>
    <w:rPr>
      <w:color w:val="D30F7F" w:themeColor="accent5"/>
    </w:rPr>
  </w:style>
  <w:style w:type="table" w:styleId="TableGrid">
    <w:name w:val="Table Grid"/>
    <w:basedOn w:val="TableNormal"/>
    <w:uiPriority w:val="39"/>
    <w:rsid w:val="0046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121</TotalTime>
  <Pages>2</Pages>
  <Words>176</Words>
  <Characters>832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7</cp:revision>
  <dcterms:created xsi:type="dcterms:W3CDTF">2026-01-20T14:46:00Z</dcterms:created>
  <dcterms:modified xsi:type="dcterms:W3CDTF">2026-01-20T21:28:00Z</dcterms:modified>
  <cp:category/>
</cp:coreProperties>
</file>