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801BD" w14:textId="53F9DBE2" w:rsidR="004627E9" w:rsidRDefault="004627E9" w:rsidP="004627E9">
      <w:pPr>
        <w:pStyle w:val="Title"/>
      </w:pPr>
      <w:bookmarkStart w:id="0" w:name="_n8ig3cvxs29e" w:colFirst="0" w:colLast="0"/>
      <w:bookmarkEnd w:id="0"/>
      <w:r>
        <w:t>Polynomials and Algebra Tiles</w:t>
      </w:r>
    </w:p>
    <w:p w14:paraId="41F97E42" w14:textId="2B1F8D2F" w:rsidR="004627E9" w:rsidRDefault="004627E9" w:rsidP="004627E9">
      <w:pPr>
        <w:pStyle w:val="Heading1"/>
      </w:pPr>
      <w:r>
        <w:t>Reference Key</w:t>
      </w:r>
    </w:p>
    <w:tbl>
      <w:tblPr>
        <w:tblW w:w="9360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Layout w:type="fixed"/>
        <w:tblLook w:val="0600" w:firstRow="0" w:lastRow="0" w:firstColumn="0" w:lastColumn="0" w:noHBand="1" w:noVBand="1"/>
      </w:tblPr>
      <w:tblGrid>
        <w:gridCol w:w="1970"/>
        <w:gridCol w:w="2160"/>
        <w:gridCol w:w="2610"/>
        <w:gridCol w:w="2620"/>
      </w:tblGrid>
      <w:tr w:rsidR="004627E9" w14:paraId="10479A22" w14:textId="77777777" w:rsidTr="004627E9">
        <w:tc>
          <w:tcPr>
            <w:tcW w:w="19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6D8C83" w14:textId="7FA4A1D3" w:rsidR="004627E9" w:rsidRPr="004627E9" w:rsidRDefault="004627E9" w:rsidP="004627E9">
            <w:pPr>
              <w:spacing w:after="0" w:line="240" w:lineRule="auto"/>
              <w:jc w:val="center"/>
              <w:rPr>
                <w:b/>
                <w:bCs/>
              </w:rPr>
            </w:pPr>
            <w:r w:rsidRPr="004627E9">
              <w:rPr>
                <w:rFonts w:ascii="Times New Roman" w:hAnsi="Times New Roman" w:cs="Times New Roman"/>
                <w:b/>
                <w:bCs/>
              </w:rPr>
              <w:t>–1</w:t>
            </w:r>
            <w:r w:rsidRPr="004627E9">
              <w:rPr>
                <w:b/>
                <w:bCs/>
              </w:rPr>
              <w:t xml:space="preserve"> &amp; </w:t>
            </w:r>
            <w:r w:rsidRPr="004627E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B42B98" w14:textId="2E46663B" w:rsidR="004627E9" w:rsidRPr="004627E9" w:rsidRDefault="004627E9" w:rsidP="004627E9">
            <w:pPr>
              <w:spacing w:after="0" w:line="240" w:lineRule="auto"/>
              <w:jc w:val="center"/>
              <w:rPr>
                <w:b/>
                <w:bCs/>
              </w:rPr>
            </w:pPr>
            <w:r w:rsidRPr="004627E9">
              <w:rPr>
                <w:rFonts w:ascii="Times New Roman" w:hAnsi="Times New Roman" w:cs="Times New Roman"/>
                <w:b/>
                <w:bCs/>
              </w:rPr>
              <w:t>–</w:t>
            </w:r>
            <w:r w:rsidRPr="004627E9">
              <w:rPr>
                <w:rFonts w:ascii="Times New Roman" w:hAnsi="Times New Roman" w:cs="Times New Roman"/>
                <w:b/>
                <w:bCs/>
                <w:i/>
                <w:iCs/>
              </w:rPr>
              <w:t>x</w:t>
            </w:r>
            <w:r w:rsidRPr="004627E9">
              <w:rPr>
                <w:b/>
                <w:bCs/>
              </w:rPr>
              <w:t xml:space="preserve"> &amp; </w:t>
            </w:r>
            <w:r w:rsidRPr="004627E9">
              <w:rPr>
                <w:rFonts w:ascii="Times New Roman" w:hAnsi="Times New Roman" w:cs="Times New Roman"/>
                <w:b/>
                <w:bCs/>
                <w:i/>
                <w:iCs/>
              </w:rPr>
              <w:t>x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F9544A" w14:textId="40BBD6EA" w:rsidR="004627E9" w:rsidRPr="004627E9" w:rsidRDefault="004627E9" w:rsidP="004627E9">
            <w:pPr>
              <w:spacing w:after="0" w:line="240" w:lineRule="auto"/>
              <w:jc w:val="center"/>
              <w:rPr>
                <w:b/>
                <w:bCs/>
              </w:rPr>
            </w:pPr>
            <w:r w:rsidRPr="004627E9">
              <w:rPr>
                <w:rFonts w:ascii="Times New Roman" w:hAnsi="Times New Roman" w:cs="Times New Roman"/>
                <w:b/>
                <w:bCs/>
              </w:rPr>
              <w:t>–</w:t>
            </w:r>
            <w:r w:rsidRPr="004627E9">
              <w:rPr>
                <w:rFonts w:ascii="Times New Roman" w:hAnsi="Times New Roman" w:cs="Times New Roman"/>
                <w:b/>
                <w:bCs/>
                <w:i/>
                <w:iCs/>
              </w:rPr>
              <w:t>x</w:t>
            </w:r>
            <w:r w:rsidRPr="004627E9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  <w:r w:rsidRPr="004627E9">
              <w:rPr>
                <w:b/>
                <w:bCs/>
              </w:rPr>
              <w:t xml:space="preserve"> &amp; </w:t>
            </w:r>
            <w:r w:rsidRPr="004627E9">
              <w:rPr>
                <w:rFonts w:ascii="Times New Roman" w:hAnsi="Times New Roman" w:cs="Times New Roman"/>
                <w:b/>
                <w:bCs/>
                <w:i/>
                <w:iCs/>
              </w:rPr>
              <w:t>x</w:t>
            </w:r>
            <w:r w:rsidRPr="004627E9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26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236E34" w14:textId="15BBB035" w:rsidR="004627E9" w:rsidRPr="004627E9" w:rsidRDefault="004627E9" w:rsidP="004627E9">
            <w:pPr>
              <w:spacing w:after="0" w:line="240" w:lineRule="auto"/>
              <w:jc w:val="center"/>
              <w:rPr>
                <w:b/>
                <w:bCs/>
              </w:rPr>
            </w:pPr>
            <w:r w:rsidRPr="004627E9">
              <w:rPr>
                <w:rFonts w:ascii="Times New Roman" w:hAnsi="Times New Roman" w:cs="Times New Roman"/>
                <w:b/>
                <w:bCs/>
              </w:rPr>
              <w:t>–</w:t>
            </w:r>
            <w:r w:rsidRPr="004627E9">
              <w:rPr>
                <w:rFonts w:ascii="Times New Roman" w:hAnsi="Times New Roman" w:cs="Times New Roman"/>
                <w:b/>
                <w:bCs/>
                <w:i/>
                <w:iCs/>
              </w:rPr>
              <w:t>x</w:t>
            </w:r>
            <w:r w:rsidRPr="004627E9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  <w:r w:rsidRPr="004627E9">
              <w:rPr>
                <w:b/>
                <w:bCs/>
              </w:rPr>
              <w:t xml:space="preserve"> &amp; </w:t>
            </w:r>
            <w:r w:rsidRPr="004627E9">
              <w:rPr>
                <w:rFonts w:ascii="Times New Roman" w:hAnsi="Times New Roman" w:cs="Times New Roman"/>
                <w:b/>
                <w:bCs/>
                <w:i/>
                <w:iCs/>
              </w:rPr>
              <w:t>x</w:t>
            </w:r>
            <w:r w:rsidRPr="004627E9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</w:tr>
      <w:tr w:rsidR="004627E9" w14:paraId="682F70DF" w14:textId="77777777" w:rsidTr="004627E9">
        <w:tc>
          <w:tcPr>
            <w:tcW w:w="19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F0CAA4" w14:textId="3CAD00FC" w:rsidR="004627E9" w:rsidRDefault="004627E9" w:rsidP="004627E9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114300" distB="114300" distL="114300" distR="114300" wp14:anchorId="31A008B8" wp14:editId="1DBAE8B0">
                      <wp:extent cx="233363" cy="233363"/>
                      <wp:effectExtent l="0" t="0" r="14605" b="14605"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56625" y="393050"/>
                                <a:ext cx="945000" cy="95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B042B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2A28758" w14:textId="77777777" w:rsidR="004627E9" w:rsidRDefault="004627E9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A008B8" id="Rectangle 4" o:spid="_x0000_s1026" style="width:18.4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" fillcolor="#cb042b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62A28758" w14:textId="77777777" w:rsidR="004627E9" w:rsidRDefault="004627E9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inline distT="114300" distB="114300" distL="114300" distR="114300" wp14:anchorId="0B9DC412" wp14:editId="7EDAE630">
                      <wp:extent cx="233363" cy="235673"/>
                      <wp:effectExtent l="0" t="0" r="14605" b="12065"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56625" y="393050"/>
                                <a:ext cx="945000" cy="95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7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AAE0A50" w14:textId="77777777" w:rsidR="004627E9" w:rsidRDefault="004627E9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9DC412" id="Rectangle 12" o:spid="_x0000_s1027" style="width:18.4pt;height:1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" fillcolor="#ffd700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7AAE0A50" w14:textId="77777777" w:rsidR="004627E9" w:rsidRDefault="004627E9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9AC993" w14:textId="223DB569" w:rsidR="004627E9" w:rsidRDefault="004627E9" w:rsidP="004627E9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114300" distB="114300" distL="114300" distR="114300" wp14:anchorId="0EFD2A60" wp14:editId="1102B088">
                      <wp:extent cx="214313" cy="600075"/>
                      <wp:effectExtent l="0" t="0" r="14605" b="28575"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56625" y="393050"/>
                                <a:ext cx="945000" cy="95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B042B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01F75AB" w14:textId="77777777" w:rsidR="004627E9" w:rsidRDefault="004627E9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FD2A60" id="Rectangle 3" o:spid="_x0000_s1028" style="width:16.9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" fillcolor="#cb042b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701F75AB" w14:textId="77777777" w:rsidR="004627E9" w:rsidRDefault="004627E9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inline distT="114300" distB="114300" distL="114300" distR="114300" wp14:anchorId="7E5BCB13" wp14:editId="541012CF">
                      <wp:extent cx="211226" cy="603504"/>
                      <wp:effectExtent l="0" t="0" r="17780" b="25400"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56625" y="393050"/>
                                <a:ext cx="945000" cy="95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CB37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15431A2" w14:textId="77777777" w:rsidR="004627E9" w:rsidRDefault="004627E9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5BCB13" id="Rectangle 13" o:spid="_x0000_s1029" style="width:16.65pt;height:4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" fillcolor="#3cb371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15431A2" w14:textId="77777777" w:rsidR="004627E9" w:rsidRDefault="004627E9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33D7A1" w14:textId="1F81B1A8" w:rsidR="004627E9" w:rsidRDefault="004627E9" w:rsidP="004627E9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114300" distB="114300" distL="114300" distR="114300" wp14:anchorId="3BD46024" wp14:editId="085C2B13">
                      <wp:extent cx="600049" cy="604245"/>
                      <wp:effectExtent l="0" t="0" r="10160" b="24765"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56625" y="393050"/>
                                <a:ext cx="945000" cy="95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B042B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EE78E3C" w14:textId="77777777" w:rsidR="004627E9" w:rsidRDefault="004627E9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D46024" id="Rectangle 10" o:spid="_x0000_s1030" style="width:47.25pt;height:4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" fillcolor="#cb042b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7EE78E3C" w14:textId="77777777" w:rsidR="004627E9" w:rsidRDefault="004627E9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inline distT="114300" distB="114300" distL="114300" distR="114300" wp14:anchorId="0C27FD96" wp14:editId="7ECEF556">
                      <wp:extent cx="600075" cy="604838"/>
                      <wp:effectExtent l="0" t="0" r="28575" b="24130"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56625" y="393050"/>
                                <a:ext cx="945000" cy="95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E90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18A7CEB" w14:textId="77777777" w:rsidR="004627E9" w:rsidRDefault="004627E9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27FD96" id="Rectangle 5" o:spid="_x0000_s1031" style="width:47.25pt;height:4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" fillcolor="#1e90ff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18A7CEB" w14:textId="77777777" w:rsidR="004627E9" w:rsidRDefault="004627E9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6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E4236A" w14:textId="05000D97" w:rsidR="004627E9" w:rsidRDefault="004627E9" w:rsidP="004627E9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114300" distB="114300" distL="114300" distR="114300" wp14:anchorId="06A1B991" wp14:editId="725ABABD">
                      <wp:extent cx="581025" cy="581025"/>
                      <wp:effectExtent l="0" t="0" r="28575" b="28575"/>
                      <wp:docPr id="1" name="Cub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7700" y="79600"/>
                                <a:ext cx="557400" cy="55740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CB042B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2BAB06C" w14:textId="77777777" w:rsidR="004627E9" w:rsidRDefault="004627E9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6A1B991"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Cube 1" o:spid="_x0000_s1032" type="#_x0000_t16" style="width:45.75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" fillcolor="#cb042b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52BAB06C" w14:textId="77777777" w:rsidR="004627E9" w:rsidRDefault="004627E9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inline distT="114300" distB="114300" distL="114300" distR="114300" wp14:anchorId="35DC50CE" wp14:editId="3FCA1E8B">
                      <wp:extent cx="581025" cy="581025"/>
                      <wp:effectExtent l="0" t="0" r="28575" b="28575"/>
                      <wp:docPr id="8" name="Cub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7700" y="79600"/>
                                <a:ext cx="557400" cy="55740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B8E4B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C92DE48" w14:textId="77777777" w:rsidR="004627E9" w:rsidRDefault="004627E9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5DC50CE" id="Cube 8" o:spid="_x0000_s1033" type="#_x0000_t16" style="width:45.75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" fillcolor="#fb8e4b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5C92DE48" w14:textId="77777777" w:rsidR="004627E9" w:rsidRDefault="004627E9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7F0A1345" w14:textId="77777777" w:rsidR="004627E9" w:rsidRPr="004627E9" w:rsidRDefault="004627E9" w:rsidP="004627E9">
      <w:pPr>
        <w:rPr>
          <w:bCs/>
          <w:i/>
          <w:iCs/>
        </w:rPr>
      </w:pPr>
      <w:r w:rsidRPr="004627E9">
        <w:rPr>
          <w:b/>
          <w:i/>
          <w:iCs/>
        </w:rPr>
        <w:t>Note:</w:t>
      </w:r>
      <w:r w:rsidRPr="004627E9">
        <w:rPr>
          <w:bCs/>
          <w:i/>
          <w:iCs/>
        </w:rPr>
        <w:t xml:space="preserve"> All red algebra tiles represent negative terms. A zero pair is a positive and negative pair.</w:t>
      </w:r>
    </w:p>
    <w:p w14:paraId="40922C5C" w14:textId="77777777" w:rsidR="004627E9" w:rsidRPr="004627E9" w:rsidRDefault="004627E9" w:rsidP="004627E9">
      <w:pPr>
        <w:pStyle w:val="Heading1"/>
      </w:pPr>
      <w:bookmarkStart w:id="1" w:name="_2najjjcf66yu" w:colFirst="0" w:colLast="0"/>
      <w:bookmarkEnd w:id="1"/>
      <w:r w:rsidRPr="004627E9">
        <w:t>Adding Polynomials</w:t>
      </w:r>
    </w:p>
    <w:p w14:paraId="42BCADA6" w14:textId="77777777" w:rsidR="004627E9" w:rsidRDefault="004627E9" w:rsidP="004627E9">
      <w:pPr>
        <w:rPr>
          <w:b/>
          <w:i/>
        </w:rPr>
      </w:pPr>
      <w:r>
        <w:t>Build each polynomial separately.</w:t>
      </w:r>
      <w:r>
        <w:rPr>
          <w:i/>
        </w:rPr>
        <w:t xml:space="preserve"> </w:t>
      </w:r>
      <w:r>
        <w:rPr>
          <w:b/>
          <w:i/>
        </w:rPr>
        <w:t>What is the most efficient way to summarize how many blocks of each kind you have all together?</w:t>
      </w:r>
    </w:p>
    <w:p w14:paraId="5B5E862E" w14:textId="77777777" w:rsidR="004627E9" w:rsidRDefault="004627E9" w:rsidP="004627E9">
      <w:pPr>
        <w:rPr>
          <w:sz w:val="10"/>
          <w:szCs w:val="10"/>
        </w:rPr>
      </w:pPr>
    </w:p>
    <w:p w14:paraId="544E7A7C" w14:textId="37BBFAF1" w:rsidR="004627E9" w:rsidRDefault="004627E9" w:rsidP="004627E9">
      <w:pPr>
        <w:rPr>
          <w:b/>
        </w:rPr>
      </w:pPr>
      <w:r w:rsidRPr="004627E9">
        <w:rPr>
          <w:rFonts w:ascii="Times New Roman" w:hAnsi="Times New Roman" w:cs="Times New Roman"/>
          <w:b/>
        </w:rPr>
        <w:t>(3</w:t>
      </w:r>
      <w:r w:rsidRPr="004627E9">
        <w:rPr>
          <w:rFonts w:ascii="Times New Roman" w:hAnsi="Times New Roman" w:cs="Times New Roman"/>
          <w:b/>
          <w:i/>
          <w:iCs/>
        </w:rPr>
        <w:t>x</w:t>
      </w:r>
      <w:r w:rsidRPr="004627E9">
        <w:rPr>
          <w:rFonts w:ascii="Times New Roman" w:hAnsi="Times New Roman" w:cs="Times New Roman"/>
          <w:b/>
          <w:vertAlign w:val="superscript"/>
        </w:rPr>
        <w:t>3</w:t>
      </w:r>
      <w:r w:rsidRPr="004627E9">
        <w:rPr>
          <w:rFonts w:ascii="Times New Roman" w:hAnsi="Times New Roman" w:cs="Times New Roman"/>
          <w:b/>
        </w:rPr>
        <w:t xml:space="preserve"> + 2</w:t>
      </w:r>
      <w:r w:rsidRPr="004627E9">
        <w:rPr>
          <w:rFonts w:ascii="Times New Roman" w:hAnsi="Times New Roman" w:cs="Times New Roman"/>
          <w:b/>
          <w:i/>
          <w:iCs/>
        </w:rPr>
        <w:t>x</w:t>
      </w:r>
      <w:r w:rsidRPr="004627E9">
        <w:rPr>
          <w:rFonts w:ascii="Times New Roman" w:hAnsi="Times New Roman" w:cs="Times New Roman"/>
          <w:b/>
          <w:vertAlign w:val="superscript"/>
        </w:rPr>
        <w:t>2</w:t>
      </w:r>
      <w:r w:rsidRPr="004627E9">
        <w:rPr>
          <w:rFonts w:ascii="Times New Roman" w:hAnsi="Times New Roman" w:cs="Times New Roman"/>
          <w:b/>
        </w:rPr>
        <w:t xml:space="preserve"> – </w:t>
      </w:r>
      <w:r w:rsidRPr="004627E9">
        <w:rPr>
          <w:rFonts w:ascii="Times New Roman" w:hAnsi="Times New Roman" w:cs="Times New Roman"/>
          <w:b/>
          <w:i/>
          <w:iCs/>
        </w:rPr>
        <w:t>x</w:t>
      </w:r>
      <w:r w:rsidRPr="004627E9">
        <w:rPr>
          <w:rFonts w:ascii="Times New Roman" w:hAnsi="Times New Roman" w:cs="Times New Roman"/>
          <w:b/>
        </w:rPr>
        <w:t xml:space="preserve"> – 3)</w:t>
      </w:r>
      <w:r w:rsidRPr="004627E9">
        <w:rPr>
          <w:bCs/>
        </w:rPr>
        <w:t xml:space="preserve"> and</w:t>
      </w:r>
      <w:r>
        <w:rPr>
          <w:b/>
        </w:rPr>
        <w:t xml:space="preserve"> </w:t>
      </w:r>
      <w:r w:rsidRPr="004627E9">
        <w:rPr>
          <w:rFonts w:ascii="Times New Roman" w:hAnsi="Times New Roman" w:cs="Times New Roman"/>
          <w:b/>
        </w:rPr>
        <w:t>(–</w:t>
      </w:r>
      <w:r w:rsidRPr="004627E9">
        <w:rPr>
          <w:rFonts w:ascii="Times New Roman" w:hAnsi="Times New Roman" w:cs="Times New Roman"/>
          <w:b/>
          <w:i/>
          <w:iCs/>
        </w:rPr>
        <w:t>x</w:t>
      </w:r>
      <w:r w:rsidRPr="004627E9">
        <w:rPr>
          <w:rFonts w:ascii="Times New Roman" w:hAnsi="Times New Roman" w:cs="Times New Roman"/>
          <w:b/>
          <w:vertAlign w:val="superscript"/>
        </w:rPr>
        <w:t>3</w:t>
      </w:r>
      <w:r w:rsidRPr="004627E9">
        <w:rPr>
          <w:rFonts w:ascii="Times New Roman" w:hAnsi="Times New Roman" w:cs="Times New Roman"/>
          <w:b/>
        </w:rPr>
        <w:t xml:space="preserve"> – 5</w:t>
      </w:r>
      <w:r w:rsidRPr="004627E9">
        <w:rPr>
          <w:rFonts w:ascii="Times New Roman" w:hAnsi="Times New Roman" w:cs="Times New Roman"/>
          <w:b/>
          <w:i/>
          <w:iCs/>
        </w:rPr>
        <w:t>x</w:t>
      </w:r>
      <w:r w:rsidRPr="004627E9">
        <w:rPr>
          <w:rFonts w:ascii="Times New Roman" w:hAnsi="Times New Roman" w:cs="Times New Roman"/>
          <w:b/>
          <w:vertAlign w:val="superscript"/>
        </w:rPr>
        <w:t>2</w:t>
      </w:r>
      <w:r w:rsidRPr="004627E9">
        <w:rPr>
          <w:rFonts w:ascii="Times New Roman" w:hAnsi="Times New Roman" w:cs="Times New Roman"/>
          <w:b/>
        </w:rPr>
        <w:t xml:space="preserve"> + 5)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0"/>
      </w:tblGrid>
      <w:tr w:rsidR="004627E9" w14:paraId="7242C8D3" w14:textId="77777777" w:rsidTr="004627E9">
        <w:trPr>
          <w:trHeight w:val="3744"/>
        </w:trPr>
        <w:tc>
          <w:tcPr>
            <w:tcW w:w="935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539B788" w14:textId="77777777" w:rsidR="004627E9" w:rsidRDefault="004627E9" w:rsidP="004627E9">
            <w:pPr>
              <w:rPr>
                <w:b/>
              </w:rPr>
            </w:pPr>
          </w:p>
        </w:tc>
      </w:tr>
    </w:tbl>
    <w:p w14:paraId="4AE7D03E" w14:textId="77777777" w:rsidR="004627E9" w:rsidRDefault="004627E9" w:rsidP="004627E9"/>
    <w:p w14:paraId="3A2CC812" w14:textId="77777777" w:rsidR="004627E9" w:rsidRDefault="004627E9" w:rsidP="004627E9">
      <w:r w:rsidRPr="004627E9">
        <w:rPr>
          <w:b/>
          <w:bCs/>
        </w:rPr>
        <w:t>Answer:</w:t>
      </w:r>
      <w:r>
        <w:t xml:space="preserve"> _____________________________</w:t>
      </w:r>
    </w:p>
    <w:p w14:paraId="63042371" w14:textId="77777777" w:rsidR="004627E9" w:rsidRDefault="004627E9" w:rsidP="004627E9"/>
    <w:p w14:paraId="30D09C24" w14:textId="77777777" w:rsidR="004627E9" w:rsidRDefault="004627E9" w:rsidP="004627E9">
      <w:r w:rsidRPr="004627E9">
        <w:rPr>
          <w:b/>
          <w:bCs/>
        </w:rPr>
        <w:t>Reflect:</w:t>
      </w:r>
      <w:r>
        <w:t xml:space="preserve"> Describe how you thought through the problem from start to finish. (Verbalize your thought process on working through the problem.)</w:t>
      </w:r>
    </w:p>
    <w:p w14:paraId="7B01BC38" w14:textId="77777777" w:rsidR="004627E9" w:rsidRDefault="004627E9">
      <w:pPr>
        <w:rPr>
          <w:b/>
          <w:bCs/>
          <w:caps/>
          <w:sz w:val="32"/>
          <w:szCs w:val="32"/>
        </w:rPr>
      </w:pPr>
      <w:bookmarkStart w:id="2" w:name="_55olwgm21xu1" w:colFirst="0" w:colLast="0"/>
      <w:bookmarkEnd w:id="2"/>
      <w:r>
        <w:br w:type="page"/>
      </w:r>
    </w:p>
    <w:p w14:paraId="554C3AE6" w14:textId="77777777" w:rsidR="004627E9" w:rsidRDefault="004627E9" w:rsidP="004627E9">
      <w:pPr>
        <w:pStyle w:val="Title"/>
      </w:pPr>
      <w:bookmarkStart w:id="3" w:name="_4oea7i65k9zv" w:colFirst="0" w:colLast="0"/>
      <w:bookmarkEnd w:id="3"/>
      <w:r>
        <w:lastRenderedPageBreak/>
        <w:t>Polynomials and Algebra Tiles</w:t>
      </w:r>
    </w:p>
    <w:p w14:paraId="687C7EE5" w14:textId="77777777" w:rsidR="004627E9" w:rsidRDefault="004627E9" w:rsidP="004627E9">
      <w:pPr>
        <w:pStyle w:val="Heading1"/>
      </w:pPr>
      <w:r>
        <w:t>Reference Key</w:t>
      </w:r>
    </w:p>
    <w:tbl>
      <w:tblPr>
        <w:tblW w:w="9360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Layout w:type="fixed"/>
        <w:tblLook w:val="0600" w:firstRow="0" w:lastRow="0" w:firstColumn="0" w:lastColumn="0" w:noHBand="1" w:noVBand="1"/>
      </w:tblPr>
      <w:tblGrid>
        <w:gridCol w:w="1970"/>
        <w:gridCol w:w="2160"/>
        <w:gridCol w:w="2610"/>
        <w:gridCol w:w="2620"/>
      </w:tblGrid>
      <w:tr w:rsidR="00280EE2" w14:paraId="62AA1632" w14:textId="77777777" w:rsidTr="008F115F">
        <w:tc>
          <w:tcPr>
            <w:tcW w:w="19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1CF2E8" w14:textId="3B6CBE28" w:rsidR="00280EE2" w:rsidRPr="004627E9" w:rsidRDefault="00280EE2" w:rsidP="00280EE2">
            <w:pPr>
              <w:spacing w:after="0" w:line="240" w:lineRule="auto"/>
              <w:jc w:val="center"/>
              <w:rPr>
                <w:b/>
                <w:bCs/>
              </w:rPr>
            </w:pPr>
            <w:r w:rsidRPr="004627E9">
              <w:rPr>
                <w:rFonts w:ascii="Times New Roman" w:hAnsi="Times New Roman" w:cs="Times New Roman"/>
                <w:b/>
                <w:bCs/>
              </w:rPr>
              <w:t>–1</w:t>
            </w:r>
            <w:r w:rsidRPr="004627E9">
              <w:rPr>
                <w:b/>
                <w:bCs/>
              </w:rPr>
              <w:t xml:space="preserve"> &amp; </w:t>
            </w:r>
            <w:r w:rsidRPr="004627E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9F6E58" w14:textId="711AA3A1" w:rsidR="00280EE2" w:rsidRPr="004627E9" w:rsidRDefault="00280EE2" w:rsidP="00280EE2">
            <w:pPr>
              <w:spacing w:after="0" w:line="240" w:lineRule="auto"/>
              <w:jc w:val="center"/>
              <w:rPr>
                <w:b/>
                <w:bCs/>
              </w:rPr>
            </w:pPr>
            <w:r w:rsidRPr="004627E9">
              <w:rPr>
                <w:rFonts w:ascii="Times New Roman" w:hAnsi="Times New Roman" w:cs="Times New Roman"/>
                <w:b/>
                <w:bCs/>
              </w:rPr>
              <w:t>–</w:t>
            </w:r>
            <w:r w:rsidRPr="004627E9">
              <w:rPr>
                <w:rFonts w:ascii="Times New Roman" w:hAnsi="Times New Roman" w:cs="Times New Roman"/>
                <w:b/>
                <w:bCs/>
                <w:i/>
                <w:iCs/>
              </w:rPr>
              <w:t>x</w:t>
            </w:r>
            <w:r w:rsidRPr="004627E9">
              <w:rPr>
                <w:b/>
                <w:bCs/>
              </w:rPr>
              <w:t xml:space="preserve"> &amp; </w:t>
            </w:r>
            <w:r w:rsidRPr="004627E9">
              <w:rPr>
                <w:rFonts w:ascii="Times New Roman" w:hAnsi="Times New Roman" w:cs="Times New Roman"/>
                <w:b/>
                <w:bCs/>
                <w:i/>
                <w:iCs/>
              </w:rPr>
              <w:t>x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590B6C" w14:textId="0B43E57D" w:rsidR="00280EE2" w:rsidRPr="004627E9" w:rsidRDefault="00280EE2" w:rsidP="00280EE2">
            <w:pPr>
              <w:spacing w:after="0" w:line="240" w:lineRule="auto"/>
              <w:jc w:val="center"/>
              <w:rPr>
                <w:b/>
                <w:bCs/>
              </w:rPr>
            </w:pPr>
            <w:r w:rsidRPr="004627E9">
              <w:rPr>
                <w:rFonts w:ascii="Times New Roman" w:hAnsi="Times New Roman" w:cs="Times New Roman"/>
                <w:b/>
                <w:bCs/>
              </w:rPr>
              <w:t>–</w:t>
            </w:r>
            <w:r w:rsidRPr="004627E9">
              <w:rPr>
                <w:rFonts w:ascii="Times New Roman" w:hAnsi="Times New Roman" w:cs="Times New Roman"/>
                <w:b/>
                <w:bCs/>
                <w:i/>
                <w:iCs/>
              </w:rPr>
              <w:t>x</w:t>
            </w:r>
            <w:r w:rsidRPr="004627E9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  <w:r w:rsidRPr="004627E9">
              <w:rPr>
                <w:b/>
                <w:bCs/>
              </w:rPr>
              <w:t xml:space="preserve"> &amp; </w:t>
            </w:r>
            <w:r w:rsidRPr="004627E9">
              <w:rPr>
                <w:rFonts w:ascii="Times New Roman" w:hAnsi="Times New Roman" w:cs="Times New Roman"/>
                <w:b/>
                <w:bCs/>
                <w:i/>
                <w:iCs/>
              </w:rPr>
              <w:t>x</w:t>
            </w:r>
            <w:r w:rsidRPr="004627E9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26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1805FB" w14:textId="73AC74DE" w:rsidR="00280EE2" w:rsidRPr="004627E9" w:rsidRDefault="00280EE2" w:rsidP="00280EE2">
            <w:pPr>
              <w:spacing w:after="0" w:line="240" w:lineRule="auto"/>
              <w:jc w:val="center"/>
              <w:rPr>
                <w:b/>
                <w:bCs/>
              </w:rPr>
            </w:pPr>
            <w:r w:rsidRPr="004627E9">
              <w:rPr>
                <w:rFonts w:ascii="Times New Roman" w:hAnsi="Times New Roman" w:cs="Times New Roman"/>
                <w:b/>
                <w:bCs/>
              </w:rPr>
              <w:t>–</w:t>
            </w:r>
            <w:r w:rsidRPr="004627E9">
              <w:rPr>
                <w:rFonts w:ascii="Times New Roman" w:hAnsi="Times New Roman" w:cs="Times New Roman"/>
                <w:b/>
                <w:bCs/>
                <w:i/>
                <w:iCs/>
              </w:rPr>
              <w:t>x</w:t>
            </w:r>
            <w:r w:rsidRPr="004627E9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  <w:r w:rsidRPr="004627E9">
              <w:rPr>
                <w:b/>
                <w:bCs/>
              </w:rPr>
              <w:t xml:space="preserve"> &amp; </w:t>
            </w:r>
            <w:r w:rsidRPr="004627E9">
              <w:rPr>
                <w:rFonts w:ascii="Times New Roman" w:hAnsi="Times New Roman" w:cs="Times New Roman"/>
                <w:b/>
                <w:bCs/>
                <w:i/>
                <w:iCs/>
              </w:rPr>
              <w:t>x</w:t>
            </w:r>
            <w:r w:rsidRPr="004627E9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</w:tr>
      <w:tr w:rsidR="00280EE2" w14:paraId="2A553DC7" w14:textId="77777777" w:rsidTr="008F115F">
        <w:tc>
          <w:tcPr>
            <w:tcW w:w="19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2255DB" w14:textId="7E9B21D9" w:rsidR="00280EE2" w:rsidRDefault="00280EE2" w:rsidP="00280EE2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114300" distB="114300" distL="114300" distR="114300" wp14:anchorId="206E7AEB" wp14:editId="496E513A">
                      <wp:extent cx="233363" cy="233363"/>
                      <wp:effectExtent l="0" t="0" r="14605" b="14605"/>
                      <wp:docPr id="310201037" name="Rectangle 3102010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56625" y="393050"/>
                                <a:ext cx="945000" cy="95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B042B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5EC09E1" w14:textId="77777777" w:rsidR="00280EE2" w:rsidRDefault="00280EE2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6E7AEB" id="Rectangle 310201037" o:spid="_x0000_s1034" style="width:18.4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" fillcolor="#cb042b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05EC09E1" w14:textId="77777777" w:rsidR="00280EE2" w:rsidRDefault="00280EE2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inline distT="114300" distB="114300" distL="114300" distR="114300" wp14:anchorId="282EFF54" wp14:editId="2E060A84">
                      <wp:extent cx="233363" cy="235673"/>
                      <wp:effectExtent l="0" t="0" r="14605" b="12065"/>
                      <wp:docPr id="679122096" name="Rectangle 6791220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56625" y="393050"/>
                                <a:ext cx="945000" cy="95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7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B43AEF1" w14:textId="77777777" w:rsidR="00280EE2" w:rsidRDefault="00280EE2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2EFF54" id="Rectangle 679122096" o:spid="_x0000_s1035" style="width:18.4pt;height:1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" fillcolor="#ffd700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B43AEF1" w14:textId="77777777" w:rsidR="00280EE2" w:rsidRDefault="00280EE2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44764B" w14:textId="37D07373" w:rsidR="00280EE2" w:rsidRDefault="00280EE2" w:rsidP="00280EE2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114300" distB="114300" distL="114300" distR="114300" wp14:anchorId="52E9DD4A" wp14:editId="70DB49E7">
                      <wp:extent cx="214313" cy="600075"/>
                      <wp:effectExtent l="0" t="0" r="14605" b="28575"/>
                      <wp:docPr id="615926440" name="Rectangle 6159264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56625" y="393050"/>
                                <a:ext cx="945000" cy="95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B042B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8541F39" w14:textId="77777777" w:rsidR="00280EE2" w:rsidRDefault="00280EE2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E9DD4A" id="Rectangle 615926440" o:spid="_x0000_s1036" style="width:16.9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" fillcolor="#cb042b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58541F39" w14:textId="77777777" w:rsidR="00280EE2" w:rsidRDefault="00280EE2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inline distT="114300" distB="114300" distL="114300" distR="114300" wp14:anchorId="27AF23F2" wp14:editId="0502CCAA">
                      <wp:extent cx="211226" cy="603504"/>
                      <wp:effectExtent l="0" t="0" r="17780" b="25400"/>
                      <wp:docPr id="1001818691" name="Rectangle 10018186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56625" y="393050"/>
                                <a:ext cx="945000" cy="95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CB37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E3EBC74" w14:textId="77777777" w:rsidR="00280EE2" w:rsidRDefault="00280EE2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AF23F2" id="Rectangle 1001818691" o:spid="_x0000_s1037" style="width:16.65pt;height:4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" fillcolor="#3cb371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2E3EBC74" w14:textId="77777777" w:rsidR="00280EE2" w:rsidRDefault="00280EE2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7AFCE0" w14:textId="2002CB6A" w:rsidR="00280EE2" w:rsidRDefault="00280EE2" w:rsidP="00280EE2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114300" distB="114300" distL="114300" distR="114300" wp14:anchorId="26426DC9" wp14:editId="5D7A8E69">
                      <wp:extent cx="600049" cy="604245"/>
                      <wp:effectExtent l="0" t="0" r="10160" b="24765"/>
                      <wp:docPr id="1000187779" name="Rectangle 10001877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56625" y="393050"/>
                                <a:ext cx="945000" cy="95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B042B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76A6937" w14:textId="77777777" w:rsidR="00280EE2" w:rsidRDefault="00280EE2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426DC9" id="Rectangle 1000187779" o:spid="_x0000_s1038" style="width:47.25pt;height:4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" fillcolor="#cb042b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576A6937" w14:textId="77777777" w:rsidR="00280EE2" w:rsidRDefault="00280EE2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inline distT="114300" distB="114300" distL="114300" distR="114300" wp14:anchorId="41B63C8B" wp14:editId="073D77A4">
                      <wp:extent cx="600075" cy="604838"/>
                      <wp:effectExtent l="0" t="0" r="28575" b="24130"/>
                      <wp:docPr id="959515961" name="Rectangle 9595159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56625" y="393050"/>
                                <a:ext cx="945000" cy="95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E90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8535579" w14:textId="77777777" w:rsidR="00280EE2" w:rsidRDefault="00280EE2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B63C8B" id="Rectangle 959515961" o:spid="_x0000_s1039" style="width:47.25pt;height:4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" fillcolor="#1e90ff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28535579" w14:textId="77777777" w:rsidR="00280EE2" w:rsidRDefault="00280EE2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6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441138" w14:textId="5CDF7FA0" w:rsidR="00280EE2" w:rsidRDefault="00280EE2" w:rsidP="00280EE2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114300" distB="114300" distL="114300" distR="114300" wp14:anchorId="052FF5FE" wp14:editId="1BFCD516">
                      <wp:extent cx="581025" cy="581025"/>
                      <wp:effectExtent l="0" t="0" r="28575" b="28575"/>
                      <wp:docPr id="1960388679" name="Cube 19603886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7700" y="79600"/>
                                <a:ext cx="557400" cy="55740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CB042B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AAE3455" w14:textId="77777777" w:rsidR="00280EE2" w:rsidRDefault="00280EE2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52FF5FE" id="Cube 1960388679" o:spid="_x0000_s1040" type="#_x0000_t16" style="width:45.75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" fillcolor="#cb042b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5AAE3455" w14:textId="77777777" w:rsidR="00280EE2" w:rsidRDefault="00280EE2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inline distT="114300" distB="114300" distL="114300" distR="114300" wp14:anchorId="4D876F3A" wp14:editId="5FC2F3C9">
                      <wp:extent cx="581025" cy="581025"/>
                      <wp:effectExtent l="0" t="0" r="28575" b="28575"/>
                      <wp:docPr id="1369372715" name="Cube 13693727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7700" y="79600"/>
                                <a:ext cx="557400" cy="55740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B8E4B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81A87FA" w14:textId="77777777" w:rsidR="00280EE2" w:rsidRDefault="00280EE2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D876F3A" id="Cube 1369372715" o:spid="_x0000_s1041" type="#_x0000_t16" style="width:45.75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" fillcolor="#fb8e4b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681A87FA" w14:textId="77777777" w:rsidR="00280EE2" w:rsidRDefault="00280EE2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232FCA1F" w14:textId="77777777" w:rsidR="004627E9" w:rsidRPr="004627E9" w:rsidRDefault="004627E9" w:rsidP="004627E9">
      <w:pPr>
        <w:rPr>
          <w:bCs/>
          <w:i/>
          <w:iCs/>
        </w:rPr>
      </w:pPr>
      <w:r w:rsidRPr="004627E9">
        <w:rPr>
          <w:b/>
          <w:i/>
          <w:iCs/>
        </w:rPr>
        <w:t>Note:</w:t>
      </w:r>
      <w:r w:rsidRPr="004627E9">
        <w:rPr>
          <w:bCs/>
          <w:i/>
          <w:iCs/>
        </w:rPr>
        <w:t xml:space="preserve"> All red algebra tiles represent negative terms. A zero pair is a positive and negative pair.</w:t>
      </w:r>
    </w:p>
    <w:p w14:paraId="7A9E5E69" w14:textId="5B21EFB7" w:rsidR="004627E9" w:rsidRDefault="004627E9" w:rsidP="004627E9">
      <w:pPr>
        <w:pStyle w:val="Heading1"/>
      </w:pPr>
      <w:r>
        <w:t>Subtracting Polynomials</w:t>
      </w:r>
    </w:p>
    <w:p w14:paraId="2898DFF3" w14:textId="2ABA015D" w:rsidR="004627E9" w:rsidRDefault="004627E9" w:rsidP="004627E9">
      <w:pPr>
        <w:rPr>
          <w:b/>
          <w:i/>
        </w:rPr>
      </w:pPr>
      <w:r>
        <w:t xml:space="preserve">Build </w:t>
      </w:r>
      <w:r w:rsidRPr="004627E9">
        <w:rPr>
          <w:rFonts w:ascii="Times New Roman" w:hAnsi="Times New Roman" w:cs="Times New Roman"/>
          <w:b/>
        </w:rPr>
        <w:t>(5</w:t>
      </w:r>
      <w:r w:rsidRPr="004627E9">
        <w:rPr>
          <w:rFonts w:ascii="Times New Roman" w:hAnsi="Times New Roman" w:cs="Times New Roman"/>
          <w:b/>
          <w:i/>
          <w:iCs/>
        </w:rPr>
        <w:t>x</w:t>
      </w:r>
      <w:r w:rsidRPr="004627E9">
        <w:rPr>
          <w:rFonts w:ascii="Times New Roman" w:hAnsi="Times New Roman" w:cs="Times New Roman"/>
          <w:b/>
          <w:vertAlign w:val="superscript"/>
        </w:rPr>
        <w:t>3</w:t>
      </w:r>
      <w:r w:rsidRPr="004627E9">
        <w:rPr>
          <w:rFonts w:ascii="Times New Roman" w:hAnsi="Times New Roman" w:cs="Times New Roman"/>
          <w:b/>
        </w:rPr>
        <w:t xml:space="preserve"> – 3</w:t>
      </w:r>
      <w:r w:rsidRPr="004627E9">
        <w:rPr>
          <w:rFonts w:ascii="Times New Roman" w:hAnsi="Times New Roman" w:cs="Times New Roman"/>
          <w:b/>
          <w:i/>
          <w:iCs/>
        </w:rPr>
        <w:t>x</w:t>
      </w:r>
      <w:r w:rsidRPr="004627E9">
        <w:rPr>
          <w:rFonts w:ascii="Times New Roman" w:hAnsi="Times New Roman" w:cs="Times New Roman"/>
          <w:b/>
          <w:vertAlign w:val="superscript"/>
        </w:rPr>
        <w:t>2</w:t>
      </w:r>
      <w:r w:rsidRPr="004627E9">
        <w:rPr>
          <w:rFonts w:ascii="Times New Roman" w:hAnsi="Times New Roman" w:cs="Times New Roman"/>
          <w:b/>
        </w:rPr>
        <w:t xml:space="preserve"> + 2</w:t>
      </w:r>
      <w:r w:rsidRPr="004627E9">
        <w:rPr>
          <w:rFonts w:ascii="Times New Roman" w:hAnsi="Times New Roman" w:cs="Times New Roman"/>
          <w:b/>
          <w:i/>
          <w:iCs/>
        </w:rPr>
        <w:t>x</w:t>
      </w:r>
      <w:r w:rsidRPr="004627E9">
        <w:rPr>
          <w:rFonts w:ascii="Times New Roman" w:hAnsi="Times New Roman" w:cs="Times New Roman"/>
          <w:b/>
        </w:rPr>
        <w:t xml:space="preserve"> + 6)</w:t>
      </w:r>
      <w:r>
        <w:t xml:space="preserve"> and take away </w:t>
      </w:r>
      <w:r w:rsidRPr="004627E9">
        <w:rPr>
          <w:rFonts w:ascii="Times New Roman" w:hAnsi="Times New Roman" w:cs="Times New Roman"/>
          <w:b/>
          <w:bCs/>
        </w:rPr>
        <w:t>(–2</w:t>
      </w:r>
      <w:r w:rsidRPr="004627E9">
        <w:rPr>
          <w:rFonts w:ascii="Times New Roman" w:hAnsi="Times New Roman" w:cs="Times New Roman"/>
          <w:b/>
          <w:bCs/>
          <w:i/>
          <w:iCs/>
        </w:rPr>
        <w:t>x</w:t>
      </w:r>
      <w:r w:rsidRPr="004627E9">
        <w:rPr>
          <w:rFonts w:ascii="Times New Roman" w:hAnsi="Times New Roman" w:cs="Times New Roman"/>
          <w:b/>
          <w:bCs/>
          <w:vertAlign w:val="superscript"/>
        </w:rPr>
        <w:t>3</w:t>
      </w:r>
      <w:r w:rsidRPr="004627E9">
        <w:rPr>
          <w:rFonts w:ascii="Times New Roman" w:hAnsi="Times New Roman" w:cs="Times New Roman"/>
          <w:b/>
          <w:bCs/>
        </w:rPr>
        <w:t xml:space="preserve"> + 2</w:t>
      </w:r>
      <w:r w:rsidRPr="004627E9">
        <w:rPr>
          <w:rFonts w:ascii="Times New Roman" w:hAnsi="Times New Roman" w:cs="Times New Roman"/>
          <w:b/>
          <w:bCs/>
          <w:i/>
          <w:iCs/>
        </w:rPr>
        <w:t>x</w:t>
      </w:r>
      <w:r w:rsidRPr="004627E9">
        <w:rPr>
          <w:rFonts w:ascii="Times New Roman" w:hAnsi="Times New Roman" w:cs="Times New Roman"/>
          <w:b/>
          <w:bCs/>
          <w:vertAlign w:val="superscript"/>
        </w:rPr>
        <w:t>2</w:t>
      </w:r>
      <w:r w:rsidRPr="004627E9">
        <w:rPr>
          <w:rFonts w:ascii="Times New Roman" w:hAnsi="Times New Roman" w:cs="Times New Roman"/>
          <w:b/>
          <w:bCs/>
        </w:rPr>
        <w:t xml:space="preserve"> – </w:t>
      </w:r>
      <w:r w:rsidRPr="004627E9">
        <w:rPr>
          <w:rFonts w:ascii="Times New Roman" w:hAnsi="Times New Roman" w:cs="Times New Roman"/>
          <w:b/>
          <w:bCs/>
          <w:i/>
          <w:iCs/>
        </w:rPr>
        <w:t>x</w:t>
      </w:r>
      <w:r w:rsidRPr="004627E9">
        <w:rPr>
          <w:rFonts w:ascii="Times New Roman" w:hAnsi="Times New Roman" w:cs="Times New Roman"/>
          <w:b/>
          <w:bCs/>
        </w:rPr>
        <w:t xml:space="preserve"> + 2)</w:t>
      </w:r>
      <w:r w:rsidRPr="00BF3D6E">
        <w:t>.</w:t>
      </w:r>
      <w:r>
        <w:rPr>
          <w:b/>
          <w:bCs/>
        </w:rPr>
        <w:br/>
      </w:r>
      <w:r>
        <w:rPr>
          <w:b/>
          <w:i/>
        </w:rPr>
        <w:t>How many do you have left?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0"/>
      </w:tblGrid>
      <w:tr w:rsidR="004627E9" w14:paraId="09B84E33" w14:textId="77777777" w:rsidTr="004627E9">
        <w:trPr>
          <w:trHeight w:val="4608"/>
        </w:trPr>
        <w:tc>
          <w:tcPr>
            <w:tcW w:w="934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5013267C" w14:textId="77777777" w:rsidR="004627E9" w:rsidRDefault="004627E9" w:rsidP="008F115F">
            <w:pPr>
              <w:rPr>
                <w:b/>
              </w:rPr>
            </w:pPr>
          </w:p>
        </w:tc>
      </w:tr>
    </w:tbl>
    <w:p w14:paraId="7E9CA442" w14:textId="77777777" w:rsidR="004627E9" w:rsidRDefault="004627E9" w:rsidP="004627E9"/>
    <w:p w14:paraId="5A567ED9" w14:textId="77777777" w:rsidR="004627E9" w:rsidRDefault="004627E9" w:rsidP="004627E9">
      <w:r w:rsidRPr="004627E9">
        <w:rPr>
          <w:b/>
          <w:bCs/>
        </w:rPr>
        <w:t>Answer:</w:t>
      </w:r>
      <w:r>
        <w:t xml:space="preserve"> _____________________________</w:t>
      </w:r>
    </w:p>
    <w:p w14:paraId="434D22DF" w14:textId="77777777" w:rsidR="004627E9" w:rsidRDefault="004627E9" w:rsidP="004627E9"/>
    <w:p w14:paraId="44B4B0E7" w14:textId="0333668C" w:rsidR="004627E9" w:rsidRDefault="004627E9" w:rsidP="004627E9">
      <w:r w:rsidRPr="004627E9">
        <w:rPr>
          <w:b/>
          <w:bCs/>
        </w:rPr>
        <w:t>Reflect:</w:t>
      </w:r>
      <w:r>
        <w:t xml:space="preserve"> Describe how you thought through the problem from start to finish. (Verbalize your thought process on working through the problem.)</w:t>
      </w:r>
    </w:p>
    <w:p w14:paraId="142D24B5" w14:textId="77777777" w:rsidR="004627E9" w:rsidRDefault="004627E9" w:rsidP="004627E9"/>
    <w:sectPr w:rsidR="004627E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7EDB5" w14:textId="77777777" w:rsidR="0021280F" w:rsidRDefault="0021280F" w:rsidP="00DC1CA0">
      <w:r>
        <w:separator/>
      </w:r>
    </w:p>
  </w:endnote>
  <w:endnote w:type="continuationSeparator" w:id="0">
    <w:p w14:paraId="0CF055A5" w14:textId="77777777" w:rsidR="0021280F" w:rsidRDefault="0021280F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FD6A9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F1FD330" wp14:editId="02F5DF8A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9EA5A" w14:textId="5E521247" w:rsidR="009F0B2E" w:rsidRPr="008C5074" w:rsidRDefault="00D00FD8" w:rsidP="008C5074">
                          <w:pPr>
                            <w:pStyle w:val="Footer"/>
                          </w:pPr>
                          <w:fldSimple w:instr=" TITLE  \* MERGEFORMAT ">
                            <w:r>
                              <w:t>The Sound of Polynomials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1FD3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5319EA5A" w14:textId="5E521247" w:rsidR="009F0B2E" w:rsidRPr="008C5074" w:rsidRDefault="00D00FD8" w:rsidP="008C5074">
                    <w:pPr>
                      <w:pStyle w:val="Footer"/>
                    </w:pPr>
                    <w:fldSimple w:instr=" TITLE  \* MERGEFORMAT ">
                      <w:r>
                        <w:t>The Sound of Polynomials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2D8D516E" wp14:editId="2179A775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B53BB" w14:textId="77777777" w:rsidR="0021280F" w:rsidRDefault="0021280F" w:rsidP="00DC1CA0">
      <w:r>
        <w:separator/>
      </w:r>
    </w:p>
  </w:footnote>
  <w:footnote w:type="continuationSeparator" w:id="0">
    <w:p w14:paraId="13D2A74C" w14:textId="77777777" w:rsidR="0021280F" w:rsidRDefault="0021280F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7E9"/>
    <w:rsid w:val="00072D23"/>
    <w:rsid w:val="00097774"/>
    <w:rsid w:val="000A2920"/>
    <w:rsid w:val="000C7623"/>
    <w:rsid w:val="001B5BA6"/>
    <w:rsid w:val="002040D8"/>
    <w:rsid w:val="0021280F"/>
    <w:rsid w:val="00232911"/>
    <w:rsid w:val="00233158"/>
    <w:rsid w:val="00245200"/>
    <w:rsid w:val="00246BC1"/>
    <w:rsid w:val="00274BB5"/>
    <w:rsid w:val="00280EE2"/>
    <w:rsid w:val="002D4C34"/>
    <w:rsid w:val="00304DC6"/>
    <w:rsid w:val="003F36C4"/>
    <w:rsid w:val="0040144C"/>
    <w:rsid w:val="00403889"/>
    <w:rsid w:val="004218A5"/>
    <w:rsid w:val="004627E9"/>
    <w:rsid w:val="00463853"/>
    <w:rsid w:val="00476D2B"/>
    <w:rsid w:val="00480109"/>
    <w:rsid w:val="004806AD"/>
    <w:rsid w:val="004856EB"/>
    <w:rsid w:val="004C2D48"/>
    <w:rsid w:val="004D0B87"/>
    <w:rsid w:val="005345DE"/>
    <w:rsid w:val="005733FB"/>
    <w:rsid w:val="005B2598"/>
    <w:rsid w:val="005B4511"/>
    <w:rsid w:val="005E3EB2"/>
    <w:rsid w:val="00644B47"/>
    <w:rsid w:val="00645D00"/>
    <w:rsid w:val="006C5B24"/>
    <w:rsid w:val="006D60EE"/>
    <w:rsid w:val="006E2654"/>
    <w:rsid w:val="006F637F"/>
    <w:rsid w:val="00747F78"/>
    <w:rsid w:val="00782F44"/>
    <w:rsid w:val="00783A81"/>
    <w:rsid w:val="007A5710"/>
    <w:rsid w:val="007B06AD"/>
    <w:rsid w:val="007B70CE"/>
    <w:rsid w:val="00882802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53371"/>
    <w:rsid w:val="00A77EC7"/>
    <w:rsid w:val="00AF213D"/>
    <w:rsid w:val="00BD7B9F"/>
    <w:rsid w:val="00BF08CE"/>
    <w:rsid w:val="00BF3D6E"/>
    <w:rsid w:val="00C83603"/>
    <w:rsid w:val="00CD2461"/>
    <w:rsid w:val="00CE2E34"/>
    <w:rsid w:val="00CF4EFB"/>
    <w:rsid w:val="00D00FD8"/>
    <w:rsid w:val="00D72955"/>
    <w:rsid w:val="00D760BA"/>
    <w:rsid w:val="00DC1CA0"/>
    <w:rsid w:val="00DE0B48"/>
    <w:rsid w:val="00E11FEC"/>
    <w:rsid w:val="00E26CEB"/>
    <w:rsid w:val="00E326C3"/>
    <w:rsid w:val="00E402EF"/>
    <w:rsid w:val="00E45663"/>
    <w:rsid w:val="00E46C11"/>
    <w:rsid w:val="00E76FF3"/>
    <w:rsid w:val="00E93623"/>
    <w:rsid w:val="00EA2AF9"/>
    <w:rsid w:val="00EB6E7A"/>
    <w:rsid w:val="00F06305"/>
    <w:rsid w:val="00F07FD4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34DC8"/>
  <w15:chartTrackingRefBased/>
  <w15:docId w15:val="{96F40FE7-B067-4315-89C0-080550EB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645D00"/>
  </w:style>
  <w:style w:type="paragraph" w:styleId="Heading1">
    <w:name w:val="heading 1"/>
    <w:basedOn w:val="Normal"/>
    <w:next w:val="Normal"/>
    <w:link w:val="Heading1Char"/>
    <w:uiPriority w:val="9"/>
    <w:qFormat/>
    <w:rsid w:val="00645D00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5D00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645D0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645D00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D00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D00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45D00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645D00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645D00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D00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D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D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D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D0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645D00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645D00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645D00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45D0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645D00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64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645D00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645D00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5D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45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D00"/>
  </w:style>
  <w:style w:type="paragraph" w:styleId="ListParagraph">
    <w:name w:val="List Paragraph"/>
    <w:basedOn w:val="Normal"/>
    <w:uiPriority w:val="34"/>
    <w:qFormat/>
    <w:rsid w:val="00645D00"/>
    <w:pPr>
      <w:ind w:left="720"/>
      <w:contextualSpacing/>
    </w:pPr>
  </w:style>
  <w:style w:type="paragraph" w:customStyle="1" w:styleId="AnswerKey">
    <w:name w:val="Answer Key"/>
    <w:basedOn w:val="Normal"/>
    <w:qFormat/>
    <w:rsid w:val="00645D00"/>
    <w:rPr>
      <w:color w:val="D30F7F" w:themeColor="accent5"/>
    </w:rPr>
  </w:style>
  <w:style w:type="table" w:styleId="TableGrid">
    <w:name w:val="Table Grid"/>
    <w:basedOn w:val="TableNormal"/>
    <w:uiPriority w:val="39"/>
    <w:rsid w:val="00462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0</TotalTime>
  <Pages>2</Pages>
  <Words>176</Words>
  <Characters>832</Characters>
  <Application>Microsoft Office Word</Application>
  <DocSecurity>0</DocSecurity>
  <Lines>43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1012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Sound of Polynomials</dc:title>
  <dc:subject/>
  <dc:creator>K20 Center</dc:creator>
  <cp:keywords/>
  <dc:description/>
  <cp:lastModifiedBy>Gracia, Ann M.</cp:lastModifiedBy>
  <cp:revision>3</cp:revision>
  <cp:lastPrinted>2026-05-26T19:46:00Z</cp:lastPrinted>
  <dcterms:created xsi:type="dcterms:W3CDTF">2026-05-26T19:46:00Z</dcterms:created>
  <dcterms:modified xsi:type="dcterms:W3CDTF">2026-05-26T19:46:00Z</dcterms:modified>
  <cp:category/>
</cp:coreProperties>
</file>