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5D33" w14:textId="77777777" w:rsidR="005105A8" w:rsidRDefault="005105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959F1" w14:paraId="2826FC2E" w14:textId="77777777" w:rsidTr="001C15F2">
        <w:trPr>
          <w:trHeight w:val="8352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160AF" w14:textId="33E53B86" w:rsidR="00C959F1" w:rsidRPr="00957E74" w:rsidRDefault="00B5654D" w:rsidP="00B5654D">
            <w:pPr>
              <w:jc w:val="center"/>
              <w:rPr>
                <w:b/>
                <w:bCs/>
                <w:sz w:val="260"/>
                <w:szCs w:val="260"/>
              </w:rPr>
            </w:pPr>
            <w:r w:rsidRPr="00957E74">
              <w:rPr>
                <w:b/>
                <w:bCs/>
                <w:sz w:val="260"/>
                <w:szCs w:val="260"/>
              </w:rPr>
              <w:t>LOVE</w:t>
            </w:r>
          </w:p>
        </w:tc>
      </w:tr>
    </w:tbl>
    <w:p w14:paraId="3A80317E" w14:textId="77777777" w:rsidR="000605C4" w:rsidRDefault="000605C4" w:rsidP="000605C4"/>
    <w:p w14:paraId="18FEC9E2" w14:textId="77777777" w:rsidR="000605C4" w:rsidRDefault="000605C4" w:rsidP="000605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605C4" w14:paraId="4CAB476E" w14:textId="77777777" w:rsidTr="001C15F2">
        <w:trPr>
          <w:trHeight w:val="8352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784B7" w14:textId="6EEAD45A" w:rsidR="000605C4" w:rsidRPr="00957E74" w:rsidRDefault="000605C4" w:rsidP="002E2E30">
            <w:pPr>
              <w:jc w:val="center"/>
              <w:rPr>
                <w:b/>
                <w:bCs/>
                <w:sz w:val="260"/>
                <w:szCs w:val="260"/>
              </w:rPr>
            </w:pPr>
            <w:r w:rsidRPr="00957E74">
              <w:rPr>
                <w:b/>
                <w:bCs/>
                <w:sz w:val="260"/>
                <w:szCs w:val="260"/>
              </w:rPr>
              <w:t>HATE</w:t>
            </w:r>
          </w:p>
        </w:tc>
      </w:tr>
    </w:tbl>
    <w:p w14:paraId="61E036D4" w14:textId="77777777" w:rsidR="000605C4" w:rsidRDefault="000605C4" w:rsidP="000605C4"/>
    <w:p w14:paraId="71A4441F" w14:textId="77777777" w:rsidR="000605C4" w:rsidRDefault="000605C4" w:rsidP="000605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605C4" w14:paraId="47C9234B" w14:textId="77777777" w:rsidTr="001C15F2">
        <w:trPr>
          <w:trHeight w:val="8352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642B0" w14:textId="3EF952EF" w:rsidR="000605C4" w:rsidRPr="00957E74" w:rsidRDefault="000052C1" w:rsidP="002E2E30">
            <w:pPr>
              <w:jc w:val="center"/>
              <w:rPr>
                <w:b/>
                <w:bCs/>
                <w:sz w:val="260"/>
                <w:szCs w:val="260"/>
              </w:rPr>
            </w:pPr>
            <w:r w:rsidRPr="00957E74">
              <w:rPr>
                <w:b/>
                <w:bCs/>
                <w:sz w:val="260"/>
                <w:szCs w:val="260"/>
              </w:rPr>
              <w:t>PEACE</w:t>
            </w:r>
          </w:p>
        </w:tc>
      </w:tr>
    </w:tbl>
    <w:p w14:paraId="0A5BC76C" w14:textId="77777777" w:rsidR="000605C4" w:rsidRDefault="000605C4" w:rsidP="000605C4"/>
    <w:p w14:paraId="01938FFD" w14:textId="77777777" w:rsidR="000605C4" w:rsidRDefault="000605C4" w:rsidP="000605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0605C4" w14:paraId="5D18A4B3" w14:textId="77777777" w:rsidTr="001C15F2">
        <w:trPr>
          <w:trHeight w:val="8352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88D2" w14:textId="7DEF68F9" w:rsidR="000605C4" w:rsidRPr="00957E74" w:rsidRDefault="000605C4" w:rsidP="002E2E30">
            <w:pPr>
              <w:jc w:val="center"/>
              <w:rPr>
                <w:b/>
                <w:bCs/>
                <w:sz w:val="260"/>
                <w:szCs w:val="260"/>
              </w:rPr>
            </w:pPr>
            <w:r w:rsidRPr="00957E74">
              <w:rPr>
                <w:b/>
                <w:bCs/>
                <w:sz w:val="260"/>
                <w:szCs w:val="260"/>
              </w:rPr>
              <w:t>FREE</w:t>
            </w:r>
            <w:r w:rsidR="000052C1" w:rsidRPr="00957E74">
              <w:rPr>
                <w:b/>
                <w:bCs/>
                <w:sz w:val="260"/>
                <w:szCs w:val="260"/>
              </w:rPr>
              <w:t xml:space="preserve"> </w:t>
            </w:r>
            <w:r w:rsidRPr="00957E74">
              <w:rPr>
                <w:b/>
                <w:bCs/>
                <w:sz w:val="260"/>
                <w:szCs w:val="260"/>
              </w:rPr>
              <w:t>WILL</w:t>
            </w:r>
          </w:p>
        </w:tc>
      </w:tr>
    </w:tbl>
    <w:p w14:paraId="11FD9579" w14:textId="77777777" w:rsidR="00B5654D" w:rsidRPr="00C959F1" w:rsidRDefault="00B5654D" w:rsidP="000605C4"/>
    <w:sectPr w:rsidR="00B5654D" w:rsidRPr="00C959F1" w:rsidSect="009A46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CA96" w14:textId="77777777" w:rsidR="00481033" w:rsidRDefault="00481033" w:rsidP="009A4615">
      <w:pPr>
        <w:spacing w:after="0" w:line="240" w:lineRule="auto"/>
      </w:pPr>
      <w:r>
        <w:separator/>
      </w:r>
    </w:p>
  </w:endnote>
  <w:endnote w:type="continuationSeparator" w:id="0">
    <w:p w14:paraId="582DAECF" w14:textId="77777777" w:rsidR="00481033" w:rsidRDefault="00481033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C5D5" w14:textId="77777777" w:rsidR="00957E74" w:rsidRDefault="00957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5700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0F1D46" wp14:editId="7FE2B050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DC2EB" w14:textId="79222098" w:rsidR="00D04F53" w:rsidRPr="00C76450" w:rsidRDefault="00696A30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Much Ado With Thoughts, Words, and Deeds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0F1D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6AEDC2EB" w14:textId="79222098" w:rsidR="00D04F53" w:rsidRPr="00C76450" w:rsidRDefault="00696A30" w:rsidP="00C76450">
                    <w:pPr>
                      <w:pStyle w:val="Footer"/>
                    </w:pPr>
                    <w:fldSimple w:instr=" TITLE  \* MERGEFORMAT ">
                      <w:r>
                        <w:t>Much Ado With Thoughts, Words, and Deeds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692DB82" wp14:editId="3AFBDA2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AD1D" w14:textId="77777777" w:rsidR="00957E74" w:rsidRDefault="00957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5516" w14:textId="77777777" w:rsidR="00481033" w:rsidRDefault="00481033" w:rsidP="009A4615">
      <w:pPr>
        <w:spacing w:after="0" w:line="240" w:lineRule="auto"/>
      </w:pPr>
      <w:r>
        <w:separator/>
      </w:r>
    </w:p>
  </w:footnote>
  <w:footnote w:type="continuationSeparator" w:id="0">
    <w:p w14:paraId="0D99BC62" w14:textId="77777777" w:rsidR="00481033" w:rsidRDefault="00481033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3255" w14:textId="77777777" w:rsidR="00957E74" w:rsidRDefault="00957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7782" w14:textId="77777777" w:rsidR="00957E74" w:rsidRDefault="00957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DCAE" w14:textId="77777777" w:rsidR="00957E74" w:rsidRDefault="00957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93"/>
    <w:rsid w:val="000052C1"/>
    <w:rsid w:val="000605C4"/>
    <w:rsid w:val="00065807"/>
    <w:rsid w:val="000A6A2A"/>
    <w:rsid w:val="000F54B1"/>
    <w:rsid w:val="0011355B"/>
    <w:rsid w:val="00151CCF"/>
    <w:rsid w:val="001A3F95"/>
    <w:rsid w:val="001B5BA6"/>
    <w:rsid w:val="001B66A0"/>
    <w:rsid w:val="001C0115"/>
    <w:rsid w:val="001C15F2"/>
    <w:rsid w:val="001E6BCA"/>
    <w:rsid w:val="00246BC1"/>
    <w:rsid w:val="002574A4"/>
    <w:rsid w:val="002D04CA"/>
    <w:rsid w:val="002F7106"/>
    <w:rsid w:val="00316C07"/>
    <w:rsid w:val="0032364F"/>
    <w:rsid w:val="003668DB"/>
    <w:rsid w:val="00404A3B"/>
    <w:rsid w:val="00424E6B"/>
    <w:rsid w:val="004422CD"/>
    <w:rsid w:val="00467B1F"/>
    <w:rsid w:val="00480109"/>
    <w:rsid w:val="00481033"/>
    <w:rsid w:val="004856EB"/>
    <w:rsid w:val="0048595C"/>
    <w:rsid w:val="005105A8"/>
    <w:rsid w:val="005448C2"/>
    <w:rsid w:val="00555159"/>
    <w:rsid w:val="00567A93"/>
    <w:rsid w:val="005716BA"/>
    <w:rsid w:val="005A3A1A"/>
    <w:rsid w:val="0063271E"/>
    <w:rsid w:val="006669F0"/>
    <w:rsid w:val="00696A30"/>
    <w:rsid w:val="006F4370"/>
    <w:rsid w:val="006F637F"/>
    <w:rsid w:val="007F4DDC"/>
    <w:rsid w:val="00886FBD"/>
    <w:rsid w:val="008A37E0"/>
    <w:rsid w:val="00912773"/>
    <w:rsid w:val="00957E74"/>
    <w:rsid w:val="009A4615"/>
    <w:rsid w:val="009E6133"/>
    <w:rsid w:val="00A027D9"/>
    <w:rsid w:val="00A71218"/>
    <w:rsid w:val="00AB30CE"/>
    <w:rsid w:val="00AB3AB2"/>
    <w:rsid w:val="00AD0F89"/>
    <w:rsid w:val="00B5654D"/>
    <w:rsid w:val="00BC34FC"/>
    <w:rsid w:val="00BE33F2"/>
    <w:rsid w:val="00BE5865"/>
    <w:rsid w:val="00C53852"/>
    <w:rsid w:val="00C76450"/>
    <w:rsid w:val="00C86A74"/>
    <w:rsid w:val="00C959F1"/>
    <w:rsid w:val="00D04F53"/>
    <w:rsid w:val="00D42315"/>
    <w:rsid w:val="00D71FBC"/>
    <w:rsid w:val="00DD3628"/>
    <w:rsid w:val="00DE0B48"/>
    <w:rsid w:val="00E10389"/>
    <w:rsid w:val="00E46C11"/>
    <w:rsid w:val="00EF0DD6"/>
    <w:rsid w:val="00EF1AB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6CF53"/>
  <w15:chartTrackingRefBased/>
  <w15:docId w15:val="{36DCA8D5-7A1D-4E01-B612-16AD15A5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56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4</Pages>
  <Words>5</Words>
  <Characters>21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Much Ado With Thoughts, Words, and Deeds</vt:lpstr>
    </vt:vector>
  </TitlesOfParts>
  <Manager/>
  <Company/>
  <LinksUpToDate>false</LinksUpToDate>
  <CharactersWithSpaces>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With Thoughts, Words, and Deeds</dc:title>
  <dc:subject/>
  <dc:creator>K20 Center</dc:creator>
  <cp:keywords/>
  <dc:description/>
  <cp:lastModifiedBy>Gracia, Ann M.</cp:lastModifiedBy>
  <cp:revision>3</cp:revision>
  <cp:lastPrinted>2026-03-27T17:38:00Z</cp:lastPrinted>
  <dcterms:created xsi:type="dcterms:W3CDTF">2026-03-27T17:38:00Z</dcterms:created>
  <dcterms:modified xsi:type="dcterms:W3CDTF">2026-03-27T17:38:00Z</dcterms:modified>
  <cp:category/>
</cp:coreProperties>
</file>