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3346" w14:textId="57506EC3" w:rsidR="00DC1CA0" w:rsidRDefault="001800CD" w:rsidP="00072D23">
      <w:pPr>
        <w:pStyle w:val="Title"/>
      </w:pPr>
      <w:r w:rsidRPr="00472146">
        <w:rPr>
          <w:noProof/>
        </w:rPr>
        <w:t>Theme</w:t>
      </w:r>
    </w:p>
    <w:p w14:paraId="42D32738" w14:textId="143C59DA" w:rsidR="00562660" w:rsidRPr="00562660" w:rsidRDefault="00562660" w:rsidP="00562660">
      <w:pPr>
        <w:pStyle w:val="Heading1"/>
      </w:pPr>
      <w:r>
        <w:t>Notes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415"/>
        <w:gridCol w:w="5935"/>
      </w:tblGrid>
      <w:tr w:rsidR="00562660" w:rsidRPr="00DC1CA0" w14:paraId="24AA1A0B" w14:textId="77777777" w:rsidTr="00A22A75">
        <w:trPr>
          <w:trHeight w:val="720"/>
        </w:trPr>
        <w:tc>
          <w:tcPr>
            <w:tcW w:w="1826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961A4E3" w14:textId="0C2846F6" w:rsidR="00562660" w:rsidRPr="00AC6F39" w:rsidRDefault="00562660" w:rsidP="00562660">
            <w:pPr>
              <w:spacing w:after="0"/>
              <w:rPr>
                <w:rFonts w:cstheme="minorHAnsi"/>
              </w:rPr>
            </w:pPr>
            <w:r w:rsidRPr="00AC6F39">
              <w:rPr>
                <w:rFonts w:cstheme="minorHAnsi"/>
              </w:rPr>
              <w:t xml:space="preserve">What is a </w:t>
            </w:r>
            <w:r w:rsidRPr="00AC6F39">
              <w:rPr>
                <w:rFonts w:cstheme="minorHAnsi"/>
                <w:b/>
                <w:bCs/>
              </w:rPr>
              <w:t>theme topic</w:t>
            </w:r>
            <w:r w:rsidRPr="00AC6F39">
              <w:rPr>
                <w:rFonts w:cstheme="minorHAnsi"/>
              </w:rPr>
              <w:t>?</w:t>
            </w:r>
          </w:p>
        </w:tc>
        <w:tc>
          <w:tcPr>
            <w:tcW w:w="31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224B9F" w14:textId="77777777" w:rsidR="00562660" w:rsidRPr="00AC6F39" w:rsidRDefault="00562660" w:rsidP="00562660">
            <w:pPr>
              <w:spacing w:after="0"/>
              <w:rPr>
                <w:rFonts w:cstheme="minorHAnsi"/>
              </w:rPr>
            </w:pPr>
          </w:p>
          <w:p w14:paraId="0D12486B" w14:textId="77777777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  <w:p w14:paraId="21FF5C6D" w14:textId="3219F60D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</w:tc>
      </w:tr>
      <w:tr w:rsidR="00562660" w:rsidRPr="00DC1CA0" w14:paraId="317F64C3" w14:textId="77777777" w:rsidTr="00A22A75">
        <w:trPr>
          <w:trHeight w:val="720"/>
        </w:trPr>
        <w:tc>
          <w:tcPr>
            <w:tcW w:w="1826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B5EBEB" w14:textId="6F01B6B6" w:rsidR="00562660" w:rsidRPr="00AC6F39" w:rsidRDefault="00562660" w:rsidP="00562660">
            <w:pPr>
              <w:spacing w:after="0"/>
              <w:rPr>
                <w:rFonts w:cstheme="minorHAnsi"/>
              </w:rPr>
            </w:pPr>
            <w:r w:rsidRPr="00AC6F39">
              <w:rPr>
                <w:rFonts w:cstheme="minorHAnsi"/>
              </w:rPr>
              <w:t xml:space="preserve">What is a </w:t>
            </w:r>
            <w:r w:rsidRPr="00AC6F39">
              <w:rPr>
                <w:rFonts w:cstheme="minorHAnsi"/>
                <w:b/>
                <w:bCs/>
              </w:rPr>
              <w:t>theme statement</w:t>
            </w:r>
            <w:r w:rsidRPr="00AC6F39">
              <w:rPr>
                <w:rFonts w:cstheme="minorHAnsi"/>
              </w:rPr>
              <w:t>, and what do good ones need to be?</w:t>
            </w:r>
          </w:p>
        </w:tc>
        <w:tc>
          <w:tcPr>
            <w:tcW w:w="31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A6EB43" w14:textId="77777777" w:rsidR="00562660" w:rsidRPr="00AC6F39" w:rsidRDefault="00562660" w:rsidP="00562660">
            <w:pPr>
              <w:spacing w:after="0"/>
              <w:rPr>
                <w:rFonts w:cstheme="minorHAnsi"/>
              </w:rPr>
            </w:pPr>
          </w:p>
          <w:p w14:paraId="4E3516A3" w14:textId="77777777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  <w:p w14:paraId="5A285AA1" w14:textId="77777777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</w:tc>
      </w:tr>
      <w:tr w:rsidR="00562660" w:rsidRPr="00DC1CA0" w14:paraId="31AA90E8" w14:textId="77777777" w:rsidTr="00A22A75">
        <w:trPr>
          <w:trHeight w:val="720"/>
        </w:trPr>
        <w:tc>
          <w:tcPr>
            <w:tcW w:w="1826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496241" w14:textId="7FED5785" w:rsidR="00562660" w:rsidRPr="00AC6F39" w:rsidRDefault="00562660" w:rsidP="00562660">
            <w:pPr>
              <w:spacing w:after="0"/>
              <w:rPr>
                <w:rFonts w:cstheme="minorHAnsi"/>
              </w:rPr>
            </w:pPr>
            <w:r w:rsidRPr="00AC6F39">
              <w:rPr>
                <w:rFonts w:cstheme="minorHAnsi"/>
              </w:rPr>
              <w:t xml:space="preserve">How are </w:t>
            </w:r>
            <w:r w:rsidRPr="00AC6F39">
              <w:rPr>
                <w:rFonts w:cstheme="minorHAnsi"/>
                <w:b/>
                <w:bCs/>
              </w:rPr>
              <w:t>theme topics</w:t>
            </w:r>
            <w:r w:rsidRPr="00AC6F39">
              <w:rPr>
                <w:rFonts w:cstheme="minorHAnsi"/>
              </w:rPr>
              <w:t xml:space="preserve"> and </w:t>
            </w:r>
            <w:r w:rsidRPr="00AC6F39">
              <w:rPr>
                <w:rFonts w:cstheme="minorHAnsi"/>
                <w:b/>
                <w:bCs/>
              </w:rPr>
              <w:t>theme statements</w:t>
            </w:r>
            <w:r w:rsidRPr="00AC6F39">
              <w:rPr>
                <w:rFonts w:cstheme="minorHAnsi"/>
              </w:rPr>
              <w:t xml:space="preserve"> related?</w:t>
            </w:r>
          </w:p>
        </w:tc>
        <w:tc>
          <w:tcPr>
            <w:tcW w:w="317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888AD2" w14:textId="77777777" w:rsidR="00562660" w:rsidRPr="00AC6F39" w:rsidRDefault="00562660" w:rsidP="00562660">
            <w:pPr>
              <w:spacing w:after="0"/>
              <w:rPr>
                <w:rFonts w:cstheme="minorHAnsi"/>
              </w:rPr>
            </w:pPr>
          </w:p>
          <w:p w14:paraId="5B328F6F" w14:textId="77777777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  <w:p w14:paraId="3D4B5A83" w14:textId="77777777" w:rsidR="00AC6F39" w:rsidRPr="00AC6F39" w:rsidRDefault="00AC6F39" w:rsidP="00562660">
            <w:pPr>
              <w:spacing w:after="0"/>
              <w:rPr>
                <w:rFonts w:cstheme="minorHAnsi"/>
              </w:rPr>
            </w:pPr>
          </w:p>
        </w:tc>
      </w:tr>
    </w:tbl>
    <w:p w14:paraId="3396D8AA" w14:textId="77777777" w:rsidR="00562660" w:rsidRDefault="00562660" w:rsidP="00562660"/>
    <w:p w14:paraId="7AC92E0D" w14:textId="60F3516B" w:rsidR="00562660" w:rsidRPr="00562660" w:rsidRDefault="00A22A75" w:rsidP="00562660">
      <w:pPr>
        <w:pStyle w:val="Heading1"/>
      </w:pPr>
      <w:r>
        <w:t>Example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697"/>
        <w:gridCol w:w="1558"/>
        <w:gridCol w:w="1560"/>
        <w:gridCol w:w="1560"/>
        <w:gridCol w:w="1975"/>
      </w:tblGrid>
      <w:tr w:rsidR="00562660" w:rsidRPr="00DC1CA0" w14:paraId="6DB83B03" w14:textId="77777777" w:rsidTr="00A22A75">
        <w:trPr>
          <w:trHeight w:val="720"/>
        </w:trPr>
        <w:tc>
          <w:tcPr>
            <w:tcW w:w="1443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2F8AC3A" w14:textId="3CB7D7EA" w:rsidR="00562660" w:rsidRPr="00AC6F39" w:rsidRDefault="00562660" w:rsidP="00562660">
            <w:pPr>
              <w:spacing w:after="0"/>
              <w:jc w:val="right"/>
              <w:rPr>
                <w:rFonts w:ascii="Calibri" w:hAnsi="Calibri" w:cs="Calibri"/>
                <w:b/>
                <w:bCs/>
              </w:rPr>
            </w:pPr>
            <w:r w:rsidRPr="00AC6F39">
              <w:rPr>
                <w:rFonts w:ascii="Calibri" w:hAnsi="Calibri" w:cs="Calibri"/>
                <w:b/>
                <w:bCs/>
              </w:rPr>
              <w:t>Your Character:</w:t>
            </w:r>
          </w:p>
        </w:tc>
        <w:tc>
          <w:tcPr>
            <w:tcW w:w="3557" w:type="pct"/>
            <w:gridSpan w:val="4"/>
            <w:tcBorders>
              <w:bottom w:val="single" w:sz="4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F3D827" w14:textId="2C0B42AE" w:rsidR="00562660" w:rsidRPr="00AC6F39" w:rsidRDefault="00562660" w:rsidP="00D02994">
            <w:pPr>
              <w:spacing w:after="0"/>
              <w:rPr>
                <w:rFonts w:ascii="Calibri" w:hAnsi="Calibri" w:cs="Calibri"/>
              </w:rPr>
            </w:pPr>
          </w:p>
        </w:tc>
      </w:tr>
      <w:tr w:rsidR="00562660" w:rsidRPr="00DC1CA0" w14:paraId="7FEB9B89" w14:textId="77777777" w:rsidTr="00472146">
        <w:tc>
          <w:tcPr>
            <w:tcW w:w="1443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BCE30A" w14:textId="49BB7686" w:rsidR="00562660" w:rsidRPr="00AC6F39" w:rsidRDefault="00562660" w:rsidP="00562660">
            <w:pPr>
              <w:spacing w:after="0"/>
              <w:jc w:val="right"/>
              <w:rPr>
                <w:rFonts w:ascii="Calibri" w:hAnsi="Calibri" w:cs="Calibri"/>
                <w:b/>
                <w:bCs/>
              </w:rPr>
            </w:pPr>
            <w:r w:rsidRPr="00AC6F39">
              <w:rPr>
                <w:rFonts w:ascii="Calibri" w:hAnsi="Calibri" w:cs="Calibri"/>
                <w:b/>
                <w:bCs/>
              </w:rPr>
              <w:t>Your Theme Topic:</w:t>
            </w:r>
            <w:r w:rsidRPr="00AC6F39">
              <w:rPr>
                <w:rFonts w:ascii="Calibri" w:hAnsi="Calibri" w:cs="Calibri"/>
                <w:b/>
                <w:bCs/>
              </w:rPr>
              <w:br/>
              <w:t>(Circle One)</w:t>
            </w:r>
          </w:p>
        </w:tc>
        <w:tc>
          <w:tcPr>
            <w:tcW w:w="833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570DB1" w14:textId="58C71B29" w:rsidR="00562660" w:rsidRPr="00AC6F39" w:rsidRDefault="00562660" w:rsidP="00562660">
            <w:pPr>
              <w:spacing w:after="0"/>
              <w:jc w:val="center"/>
              <w:rPr>
                <w:rFonts w:ascii="Calibri" w:hAnsi="Calibri" w:cs="Calibri"/>
              </w:rPr>
            </w:pPr>
            <w:r w:rsidRPr="00AC6F39">
              <w:rPr>
                <w:rFonts w:ascii="Calibri" w:hAnsi="Calibri" w:cs="Calibri"/>
              </w:rPr>
              <w:t>LOVE</w:t>
            </w:r>
          </w:p>
        </w:tc>
        <w:tc>
          <w:tcPr>
            <w:tcW w:w="834" w:type="pct"/>
            <w:tcBorders>
              <w:left w:val="nil"/>
              <w:right w:val="nil"/>
            </w:tcBorders>
            <w:vAlign w:val="center"/>
          </w:tcPr>
          <w:p w14:paraId="0FB53CF6" w14:textId="3E746D3B" w:rsidR="00562660" w:rsidRPr="00AC6F39" w:rsidRDefault="00562660" w:rsidP="00562660">
            <w:pPr>
              <w:spacing w:after="0"/>
              <w:jc w:val="center"/>
              <w:rPr>
                <w:rFonts w:ascii="Calibri" w:hAnsi="Calibri" w:cs="Calibri"/>
              </w:rPr>
            </w:pPr>
            <w:r w:rsidRPr="00AC6F39">
              <w:rPr>
                <w:rFonts w:ascii="Calibri" w:hAnsi="Calibri" w:cs="Calibri"/>
              </w:rPr>
              <w:t>HATE</w:t>
            </w:r>
          </w:p>
        </w:tc>
        <w:tc>
          <w:tcPr>
            <w:tcW w:w="834" w:type="pct"/>
            <w:tcBorders>
              <w:left w:val="nil"/>
              <w:right w:val="nil"/>
            </w:tcBorders>
            <w:vAlign w:val="center"/>
          </w:tcPr>
          <w:p w14:paraId="36F0598C" w14:textId="62BA07EE" w:rsidR="00562660" w:rsidRPr="00AC6F39" w:rsidRDefault="00562660" w:rsidP="00562660">
            <w:pPr>
              <w:spacing w:after="0"/>
              <w:jc w:val="center"/>
              <w:rPr>
                <w:rFonts w:ascii="Calibri" w:hAnsi="Calibri" w:cs="Calibri"/>
              </w:rPr>
            </w:pPr>
            <w:r w:rsidRPr="00AC6F39">
              <w:rPr>
                <w:rFonts w:ascii="Calibri" w:hAnsi="Calibri" w:cs="Calibri"/>
              </w:rPr>
              <w:t>PEACE</w:t>
            </w:r>
          </w:p>
        </w:tc>
        <w:tc>
          <w:tcPr>
            <w:tcW w:w="1056" w:type="pct"/>
            <w:tcBorders>
              <w:left w:val="nil"/>
            </w:tcBorders>
            <w:vAlign w:val="center"/>
          </w:tcPr>
          <w:p w14:paraId="1C5EE7B4" w14:textId="08472FE9" w:rsidR="00562660" w:rsidRPr="00AC6F39" w:rsidRDefault="00562660" w:rsidP="00562660">
            <w:pPr>
              <w:spacing w:after="0"/>
              <w:jc w:val="center"/>
              <w:rPr>
                <w:rFonts w:ascii="Calibri" w:hAnsi="Calibri" w:cs="Calibri"/>
              </w:rPr>
            </w:pPr>
            <w:r w:rsidRPr="00AC6F39">
              <w:rPr>
                <w:rFonts w:ascii="Calibri" w:hAnsi="Calibri" w:cs="Calibri"/>
              </w:rPr>
              <w:t>FREE WILL</w:t>
            </w:r>
          </w:p>
        </w:tc>
      </w:tr>
      <w:tr w:rsidR="00562660" w:rsidRPr="00DC1CA0" w14:paraId="1A04DCBF" w14:textId="77777777" w:rsidTr="00A22A75">
        <w:trPr>
          <w:trHeight w:val="720"/>
        </w:trPr>
        <w:tc>
          <w:tcPr>
            <w:tcW w:w="1443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BACAFD" w14:textId="5CC06BEC" w:rsidR="00562660" w:rsidRPr="00AC6F39" w:rsidRDefault="00562660" w:rsidP="00562660">
            <w:pPr>
              <w:spacing w:after="0"/>
              <w:jc w:val="right"/>
              <w:rPr>
                <w:rFonts w:ascii="Calibri" w:hAnsi="Calibri" w:cs="Calibri"/>
                <w:b/>
                <w:bCs/>
              </w:rPr>
            </w:pPr>
            <w:r w:rsidRPr="00AC6F39">
              <w:rPr>
                <w:rFonts w:ascii="Calibri" w:hAnsi="Calibri" w:cs="Calibri"/>
                <w:b/>
                <w:bCs/>
              </w:rPr>
              <w:t>Your Theme Statement:</w:t>
            </w:r>
          </w:p>
        </w:tc>
        <w:tc>
          <w:tcPr>
            <w:tcW w:w="3557" w:type="pct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EE0197" w14:textId="77777777" w:rsidR="00562660" w:rsidRDefault="00562660" w:rsidP="00D02994">
            <w:pPr>
              <w:spacing w:after="0"/>
              <w:rPr>
                <w:rFonts w:ascii="Calibri" w:hAnsi="Calibri" w:cs="Calibri"/>
              </w:rPr>
            </w:pPr>
          </w:p>
          <w:p w14:paraId="7608F250" w14:textId="77777777" w:rsid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  <w:p w14:paraId="7509F4E5" w14:textId="77777777" w:rsidR="00AC6F39" w:rsidRP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</w:tc>
      </w:tr>
      <w:tr w:rsidR="00A22A75" w:rsidRPr="00DC1CA0" w14:paraId="6E58E95C" w14:textId="77777777" w:rsidTr="00A22A75">
        <w:trPr>
          <w:trHeight w:val="720"/>
        </w:trPr>
        <w:tc>
          <w:tcPr>
            <w:tcW w:w="1443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678CD" w14:textId="04047A09" w:rsidR="00A22A75" w:rsidRPr="00AC6F39" w:rsidRDefault="00A22A75" w:rsidP="00562660">
            <w:pPr>
              <w:spacing w:after="0"/>
              <w:jc w:val="right"/>
              <w:rPr>
                <w:rFonts w:ascii="Calibri" w:hAnsi="Calibri" w:cs="Calibri"/>
                <w:b/>
                <w:bCs/>
              </w:rPr>
            </w:pPr>
            <w:r w:rsidRPr="00AC6F39">
              <w:rPr>
                <w:rFonts w:ascii="Calibri" w:hAnsi="Calibri" w:cs="Calibri"/>
                <w:b/>
                <w:bCs/>
              </w:rPr>
              <w:t>Supporting Quote #1:</w:t>
            </w:r>
          </w:p>
        </w:tc>
        <w:tc>
          <w:tcPr>
            <w:tcW w:w="3557" w:type="pct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34ED0" w14:textId="77777777" w:rsidR="00A22A75" w:rsidRDefault="00A22A75" w:rsidP="00D02994">
            <w:pPr>
              <w:spacing w:after="0"/>
              <w:rPr>
                <w:rFonts w:ascii="Calibri" w:hAnsi="Calibri" w:cs="Calibri"/>
              </w:rPr>
            </w:pPr>
          </w:p>
          <w:p w14:paraId="249C7582" w14:textId="77777777" w:rsid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  <w:p w14:paraId="76852E94" w14:textId="77777777" w:rsidR="00AC6F39" w:rsidRP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</w:tc>
      </w:tr>
      <w:tr w:rsidR="00A22A75" w:rsidRPr="00DC1CA0" w14:paraId="1E511A70" w14:textId="77777777" w:rsidTr="00A22A75">
        <w:trPr>
          <w:trHeight w:val="720"/>
        </w:trPr>
        <w:tc>
          <w:tcPr>
            <w:tcW w:w="1443" w:type="pct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B47CE" w14:textId="7F57BB8F" w:rsidR="00A22A75" w:rsidRPr="00AC6F39" w:rsidRDefault="00A22A75" w:rsidP="00562660">
            <w:pPr>
              <w:spacing w:after="0"/>
              <w:jc w:val="right"/>
              <w:rPr>
                <w:rFonts w:ascii="Calibri" w:hAnsi="Calibri" w:cs="Calibri"/>
                <w:b/>
                <w:bCs/>
              </w:rPr>
            </w:pPr>
            <w:r w:rsidRPr="00AC6F39">
              <w:rPr>
                <w:rFonts w:ascii="Calibri" w:hAnsi="Calibri" w:cs="Calibri"/>
                <w:b/>
                <w:bCs/>
              </w:rPr>
              <w:t>Supporting Quote #2:</w:t>
            </w:r>
          </w:p>
        </w:tc>
        <w:tc>
          <w:tcPr>
            <w:tcW w:w="3557" w:type="pct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C84856" w14:textId="77777777" w:rsidR="00A22A75" w:rsidRDefault="00A22A75" w:rsidP="00D02994">
            <w:pPr>
              <w:spacing w:after="0"/>
              <w:rPr>
                <w:rFonts w:ascii="Calibri" w:hAnsi="Calibri" w:cs="Calibri"/>
              </w:rPr>
            </w:pPr>
          </w:p>
          <w:p w14:paraId="1189EC2F" w14:textId="77777777" w:rsid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  <w:p w14:paraId="046E80D5" w14:textId="77777777" w:rsidR="00AC6F39" w:rsidRPr="00AC6F39" w:rsidRDefault="00AC6F39" w:rsidP="00D02994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35B4FF2" w14:textId="77777777" w:rsidR="00A22A75" w:rsidRDefault="00A22A75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>
        <w:br w:type="page"/>
      </w:r>
    </w:p>
    <w:p w14:paraId="7DDA666E" w14:textId="155F767A" w:rsidR="00562660" w:rsidRPr="00472146" w:rsidRDefault="00562660" w:rsidP="002F56AF">
      <w:pPr>
        <w:pStyle w:val="Heading1"/>
        <w:spacing w:line="276" w:lineRule="auto"/>
      </w:pPr>
      <w:r w:rsidRPr="00472146">
        <w:lastRenderedPageBreak/>
        <w:t>Theme One</w:t>
      </w:r>
      <w:r w:rsidR="00472146" w:rsidRPr="00472146">
        <w:t>-</w:t>
      </w:r>
      <w:r w:rsidRPr="00472146">
        <w:t>Pager Directions</w:t>
      </w:r>
    </w:p>
    <w:p w14:paraId="3E987795" w14:textId="5D3B7C33" w:rsidR="00562660" w:rsidRPr="00472146" w:rsidRDefault="00562660" w:rsidP="002F56AF">
      <w:pPr>
        <w:spacing w:line="276" w:lineRule="auto"/>
      </w:pPr>
      <w:r w:rsidRPr="00472146">
        <w:t xml:space="preserve">A </w:t>
      </w:r>
      <w:r w:rsidR="00472146" w:rsidRPr="00472146">
        <w:t xml:space="preserve">Theme </w:t>
      </w:r>
      <w:r w:rsidRPr="00472146">
        <w:t>One</w:t>
      </w:r>
      <w:r w:rsidR="00472146" w:rsidRPr="00472146">
        <w:t>-</w:t>
      </w:r>
      <w:r w:rsidRPr="00472146">
        <w:t>Pager uses a combination</w:t>
      </w:r>
      <w:r w:rsidRPr="00A22A75">
        <w:t xml:space="preserve"> of text and images to convey a complex idea through a single page. The result should be visually appealing, easy to read, and contain little unused </w:t>
      </w:r>
      <w:r w:rsidRPr="00472146">
        <w:t>space.</w:t>
      </w:r>
    </w:p>
    <w:p w14:paraId="2CBC54D7" w14:textId="6D74C681" w:rsidR="00562660" w:rsidRPr="007153B2" w:rsidRDefault="00562660" w:rsidP="002F56AF">
      <w:pPr>
        <w:spacing w:line="276" w:lineRule="auto"/>
      </w:pPr>
      <w:r w:rsidRPr="00472146">
        <w:t>Your Theme One</w:t>
      </w:r>
      <w:r w:rsidR="00472146" w:rsidRPr="00472146">
        <w:t>-</w:t>
      </w:r>
      <w:r w:rsidRPr="00472146">
        <w:t>Pager needs to c</w:t>
      </w:r>
      <w:r w:rsidRPr="007153B2">
        <w:t>onvey an important theme from Romeo and Juliet and how it is conveyed through your character.</w:t>
      </w:r>
    </w:p>
    <w:p w14:paraId="500F762D" w14:textId="77777777" w:rsidR="00562660" w:rsidRPr="007153B2" w:rsidRDefault="00562660" w:rsidP="002F56AF">
      <w:pPr>
        <w:spacing w:line="276" w:lineRule="auto"/>
      </w:pPr>
    </w:p>
    <w:p w14:paraId="7C356D6B" w14:textId="39FD15F0" w:rsidR="00562660" w:rsidRPr="002F56AF" w:rsidRDefault="00562660" w:rsidP="002F56AF">
      <w:pPr>
        <w:pStyle w:val="Heading2"/>
        <w:spacing w:line="276" w:lineRule="auto"/>
      </w:pPr>
      <w:r w:rsidRPr="002F56AF">
        <w:t xml:space="preserve">Your </w:t>
      </w:r>
      <w:r w:rsidR="00472146" w:rsidRPr="00472146">
        <w:t xml:space="preserve">Theme </w:t>
      </w:r>
      <w:r w:rsidRPr="00472146">
        <w:t>One</w:t>
      </w:r>
      <w:r w:rsidR="00472146" w:rsidRPr="00472146">
        <w:t>-</w:t>
      </w:r>
      <w:r w:rsidRPr="00472146">
        <w:t>Pager must include</w:t>
      </w:r>
      <w:r w:rsidRPr="002F56AF">
        <w:t>:</w:t>
      </w:r>
    </w:p>
    <w:p w14:paraId="28B3903E" w14:textId="2A6FEE28" w:rsidR="00562660" w:rsidRDefault="00562660" w:rsidP="002F56AF">
      <w:pPr>
        <w:pStyle w:val="ListParagraph"/>
        <w:numPr>
          <w:ilvl w:val="0"/>
          <w:numId w:val="4"/>
        </w:numPr>
        <w:spacing w:line="276" w:lineRule="auto"/>
      </w:pPr>
      <w:r w:rsidRPr="00472146">
        <w:t xml:space="preserve">The name of </w:t>
      </w:r>
      <w:r w:rsidR="002F56AF" w:rsidRPr="00472146">
        <w:t>your</w:t>
      </w:r>
      <w:r w:rsidRPr="00472146">
        <w:t xml:space="preserve"> character (written prominently)</w:t>
      </w:r>
    </w:p>
    <w:p w14:paraId="0F0AA6BC" w14:textId="77777777" w:rsidR="00472146" w:rsidRPr="002F56AF" w:rsidRDefault="00472146" w:rsidP="00472146">
      <w:pPr>
        <w:pStyle w:val="ListParagraph"/>
        <w:numPr>
          <w:ilvl w:val="0"/>
          <w:numId w:val="4"/>
        </w:numPr>
        <w:spacing w:line="276" w:lineRule="auto"/>
      </w:pPr>
      <w:r w:rsidRPr="002F56AF">
        <w:t xml:space="preserve">An illustration of </w:t>
      </w:r>
      <w:r>
        <w:t>your</w:t>
      </w:r>
      <w:r w:rsidRPr="002F56AF">
        <w:t xml:space="preserve"> character</w:t>
      </w:r>
    </w:p>
    <w:p w14:paraId="0BB1636F" w14:textId="562DC602" w:rsidR="00562660" w:rsidRPr="002F56AF" w:rsidRDefault="002F56AF" w:rsidP="002F56AF">
      <w:pPr>
        <w:pStyle w:val="ListParagraph"/>
        <w:numPr>
          <w:ilvl w:val="0"/>
          <w:numId w:val="4"/>
        </w:numPr>
        <w:spacing w:line="276" w:lineRule="auto"/>
      </w:pPr>
      <w:r w:rsidRPr="00472146">
        <w:t>Your selected</w:t>
      </w:r>
      <w:r w:rsidR="00562660" w:rsidRPr="00472146">
        <w:t xml:space="preserve"> theme</w:t>
      </w:r>
      <w:r w:rsidR="00562660" w:rsidRPr="002F56AF">
        <w:t xml:space="preserve"> topic (written prominently)</w:t>
      </w:r>
    </w:p>
    <w:p w14:paraId="2F4042B0" w14:textId="77777777" w:rsidR="00562660" w:rsidRPr="00472146" w:rsidRDefault="00562660" w:rsidP="002F56AF">
      <w:pPr>
        <w:pStyle w:val="ListParagraph"/>
        <w:numPr>
          <w:ilvl w:val="0"/>
          <w:numId w:val="4"/>
        </w:numPr>
        <w:spacing w:line="276" w:lineRule="auto"/>
      </w:pPr>
      <w:r w:rsidRPr="00472146">
        <w:t>A complete theme statement related to the chosen theme topic that the character helps reveal</w:t>
      </w:r>
    </w:p>
    <w:p w14:paraId="4F4B179A" w14:textId="77777777" w:rsidR="00562660" w:rsidRPr="002F56AF" w:rsidRDefault="00562660" w:rsidP="002F56AF">
      <w:pPr>
        <w:pStyle w:val="ListParagraph"/>
        <w:numPr>
          <w:ilvl w:val="0"/>
          <w:numId w:val="4"/>
        </w:numPr>
        <w:spacing w:line="276" w:lineRule="auto"/>
      </w:pPr>
      <w:r w:rsidRPr="002F56AF">
        <w:t>Two direct quotes from the assigned reading that help support the theme statement</w:t>
      </w:r>
    </w:p>
    <w:p w14:paraId="3D2E5A97" w14:textId="5FBAB471" w:rsidR="00562660" w:rsidRPr="002F56AF" w:rsidRDefault="00562660" w:rsidP="002F56AF">
      <w:pPr>
        <w:pStyle w:val="ListParagraph"/>
        <w:numPr>
          <w:ilvl w:val="0"/>
          <w:numId w:val="4"/>
        </w:numPr>
        <w:spacing w:line="276" w:lineRule="auto"/>
      </w:pPr>
      <w:r w:rsidRPr="002F56AF">
        <w:t xml:space="preserve">Illustrations </w:t>
      </w:r>
      <w:r w:rsidR="002F56AF" w:rsidRPr="002F56AF">
        <w:t>(</w:t>
      </w:r>
      <w:r w:rsidRPr="002F56AF">
        <w:t>of symbols, items, concepts, etc.</w:t>
      </w:r>
      <w:r w:rsidR="002F56AF" w:rsidRPr="002F56AF">
        <w:t>)</w:t>
      </w:r>
      <w:r w:rsidRPr="002F56AF">
        <w:t xml:space="preserve"> related to the character or theme to help fill in the white space</w:t>
      </w:r>
    </w:p>
    <w:sectPr w:rsidR="00562660" w:rsidRPr="002F56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CB0" w14:textId="77777777" w:rsidR="000B5DE1" w:rsidRDefault="000B5DE1" w:rsidP="00DC1CA0">
      <w:r>
        <w:separator/>
      </w:r>
    </w:p>
  </w:endnote>
  <w:endnote w:type="continuationSeparator" w:id="0">
    <w:p w14:paraId="34DF74C3" w14:textId="77777777" w:rsidR="000B5DE1" w:rsidRDefault="000B5DE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BC4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2CA428" wp14:editId="02A25D9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96F084" w14:textId="157FF69C" w:rsidR="009F0B2E" w:rsidRPr="008C5074" w:rsidRDefault="0085275C" w:rsidP="008C5074">
                          <w:pPr>
                            <w:pStyle w:val="Footer"/>
                          </w:pPr>
                          <w:fldSimple w:instr=" TITLE \* Upper \* MERGEFORMAT ">
                            <w:r>
                              <w:rPr>
                                <w:caps w:val="0"/>
                              </w:rPr>
                              <w:t>MUCH ADO WITH THOUGHTS, WORDS, AND DEEDS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2CA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496F084" w14:textId="157FF69C" w:rsidR="009F0B2E" w:rsidRPr="008C5074" w:rsidRDefault="0085275C" w:rsidP="008C5074">
                    <w:pPr>
                      <w:pStyle w:val="Footer"/>
                    </w:pPr>
                    <w:fldSimple w:instr=" TITLE \* Upper \* MERGEFORMAT ">
                      <w:r>
                        <w:rPr>
                          <w:caps w:val="0"/>
                        </w:rPr>
                        <w:t>MUCH ADO WITH THOUGHTS, WORDS, AND DEEDS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9EE03AA" wp14:editId="2B0F4A02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028828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DDEB" w14:textId="77777777" w:rsidR="000B5DE1" w:rsidRDefault="000B5DE1" w:rsidP="00DC1CA0">
      <w:r>
        <w:separator/>
      </w:r>
    </w:p>
  </w:footnote>
  <w:footnote w:type="continuationSeparator" w:id="0">
    <w:p w14:paraId="707D1DEE" w14:textId="77777777" w:rsidR="000B5DE1" w:rsidRDefault="000B5DE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1347B"/>
    <w:multiLevelType w:val="hybridMultilevel"/>
    <w:tmpl w:val="D22A1A3E"/>
    <w:lvl w:ilvl="0" w:tplc="6E44A30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21511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0"/>
    <w:rsid w:val="000361CA"/>
    <w:rsid w:val="0005452C"/>
    <w:rsid w:val="00072D23"/>
    <w:rsid w:val="000B5DE1"/>
    <w:rsid w:val="000C7623"/>
    <w:rsid w:val="001800CD"/>
    <w:rsid w:val="001B5BA6"/>
    <w:rsid w:val="002040D8"/>
    <w:rsid w:val="00233158"/>
    <w:rsid w:val="00245200"/>
    <w:rsid w:val="00246BC1"/>
    <w:rsid w:val="00274BB5"/>
    <w:rsid w:val="002D4C34"/>
    <w:rsid w:val="002F56AF"/>
    <w:rsid w:val="00304DC6"/>
    <w:rsid w:val="00360DBC"/>
    <w:rsid w:val="003F766A"/>
    <w:rsid w:val="00403889"/>
    <w:rsid w:val="00463853"/>
    <w:rsid w:val="00472146"/>
    <w:rsid w:val="00480109"/>
    <w:rsid w:val="004806AD"/>
    <w:rsid w:val="004856EB"/>
    <w:rsid w:val="004C2D48"/>
    <w:rsid w:val="004D0B87"/>
    <w:rsid w:val="004F5907"/>
    <w:rsid w:val="005345DE"/>
    <w:rsid w:val="005410BE"/>
    <w:rsid w:val="00562660"/>
    <w:rsid w:val="005B2598"/>
    <w:rsid w:val="005B4511"/>
    <w:rsid w:val="005D4582"/>
    <w:rsid w:val="005E3EB2"/>
    <w:rsid w:val="005F70F4"/>
    <w:rsid w:val="00644B47"/>
    <w:rsid w:val="00645036"/>
    <w:rsid w:val="006C5B24"/>
    <w:rsid w:val="006D570C"/>
    <w:rsid w:val="006D7F53"/>
    <w:rsid w:val="006E2654"/>
    <w:rsid w:val="006F4370"/>
    <w:rsid w:val="006F637F"/>
    <w:rsid w:val="007153B2"/>
    <w:rsid w:val="00717ED8"/>
    <w:rsid w:val="00782F44"/>
    <w:rsid w:val="00783CE6"/>
    <w:rsid w:val="007A0CE2"/>
    <w:rsid w:val="007A5710"/>
    <w:rsid w:val="00801E25"/>
    <w:rsid w:val="0085275C"/>
    <w:rsid w:val="00865CCE"/>
    <w:rsid w:val="008C5074"/>
    <w:rsid w:val="008E31E6"/>
    <w:rsid w:val="008F712F"/>
    <w:rsid w:val="009112D3"/>
    <w:rsid w:val="00914680"/>
    <w:rsid w:val="00976B6A"/>
    <w:rsid w:val="00977E3D"/>
    <w:rsid w:val="009A1B90"/>
    <w:rsid w:val="009A7873"/>
    <w:rsid w:val="009F0B2E"/>
    <w:rsid w:val="00A1673F"/>
    <w:rsid w:val="00A22A75"/>
    <w:rsid w:val="00A61335"/>
    <w:rsid w:val="00A77EC7"/>
    <w:rsid w:val="00AC0C79"/>
    <w:rsid w:val="00AC6F39"/>
    <w:rsid w:val="00AF213D"/>
    <w:rsid w:val="00B32FAE"/>
    <w:rsid w:val="00BA1D20"/>
    <w:rsid w:val="00BD1400"/>
    <w:rsid w:val="00BD7B9F"/>
    <w:rsid w:val="00BF08CE"/>
    <w:rsid w:val="00C83603"/>
    <w:rsid w:val="00CA4EC5"/>
    <w:rsid w:val="00CD2461"/>
    <w:rsid w:val="00CE2E34"/>
    <w:rsid w:val="00CF4EFB"/>
    <w:rsid w:val="00D42315"/>
    <w:rsid w:val="00D55DCC"/>
    <w:rsid w:val="00D72955"/>
    <w:rsid w:val="00D760BA"/>
    <w:rsid w:val="00DC1CA0"/>
    <w:rsid w:val="00DE0B48"/>
    <w:rsid w:val="00E26CEB"/>
    <w:rsid w:val="00E326C3"/>
    <w:rsid w:val="00E45663"/>
    <w:rsid w:val="00E46C11"/>
    <w:rsid w:val="00E46D5F"/>
    <w:rsid w:val="00E76FF3"/>
    <w:rsid w:val="00E97EA3"/>
    <w:rsid w:val="00EA2AF9"/>
    <w:rsid w:val="00EB6E7A"/>
    <w:rsid w:val="00F040BC"/>
    <w:rsid w:val="00F10244"/>
    <w:rsid w:val="00F11E9E"/>
    <w:rsid w:val="00F80B5C"/>
    <w:rsid w:val="00F87387"/>
    <w:rsid w:val="00F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8BCD2"/>
  <w15:chartTrackingRefBased/>
  <w15:docId w15:val="{0B658682-8445-457E-A0AE-28486836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153B2"/>
  </w:style>
  <w:style w:type="paragraph" w:styleId="Heading1">
    <w:name w:val="heading 1"/>
    <w:basedOn w:val="Normal"/>
    <w:next w:val="Normal"/>
    <w:link w:val="Heading1Char"/>
    <w:uiPriority w:val="9"/>
    <w:qFormat/>
    <w:rsid w:val="007153B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3B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153B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153B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3B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3B2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53B2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153B2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153B2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3B2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3B2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153B2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153B2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153B2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53B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153B2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1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153B2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153B2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3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5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B2"/>
  </w:style>
  <w:style w:type="paragraph" w:styleId="ListParagraph">
    <w:name w:val="List Paragraph"/>
    <w:basedOn w:val="Normal"/>
    <w:uiPriority w:val="34"/>
    <w:qFormat/>
    <w:rsid w:val="007153B2"/>
    <w:pPr>
      <w:ind w:left="720"/>
      <w:contextualSpacing/>
    </w:pPr>
  </w:style>
  <w:style w:type="paragraph" w:customStyle="1" w:styleId="AnswerKey">
    <w:name w:val="Answer Key"/>
    <w:basedOn w:val="Normal"/>
    <w:qFormat/>
    <w:rsid w:val="007153B2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0B24-41B9-4E08-B770-C9788DC0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183</Words>
  <Characters>922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Much Ado With Thoughts, Words, and Deeds</vt:lpstr>
    </vt:vector>
  </TitlesOfParts>
  <Manager/>
  <Company/>
  <LinksUpToDate>false</LinksUpToDate>
  <CharactersWithSpaces>1080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With Thoughts, Words, and Deeds</dc:title>
  <dc:subject/>
  <dc:creator>K20 Center</dc:creator>
  <cp:keywords/>
  <dc:description/>
  <cp:lastModifiedBy>Gracia, Ann M.</cp:lastModifiedBy>
  <cp:revision>3</cp:revision>
  <cp:lastPrinted>2026-03-27T17:32:00Z</cp:lastPrinted>
  <dcterms:created xsi:type="dcterms:W3CDTF">2026-03-27T17:32:00Z</dcterms:created>
  <dcterms:modified xsi:type="dcterms:W3CDTF">2026-03-27T17:32:00Z</dcterms:modified>
  <cp:category/>
</cp:coreProperties>
</file>