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E4AE" w14:textId="77777777" w:rsidR="00E722CC" w:rsidRPr="00F67D30" w:rsidRDefault="00E722CC" w:rsidP="00F67D30">
      <w:pPr>
        <w:pStyle w:val="Title"/>
        <w:rPr>
          <w:sz w:val="30"/>
          <w:szCs w:val="30"/>
        </w:rPr>
      </w:pPr>
      <w:r w:rsidRPr="00F67D30">
        <w:rPr>
          <w:sz w:val="30"/>
          <w:szCs w:val="30"/>
        </w:rPr>
        <w:t>PREGUNTAS SOBRE EL MARCADOR HISTÓRICO “LA BATALLA DE WASHITA”</w:t>
      </w:r>
    </w:p>
    <w:p w14:paraId="0C72F10C" w14:textId="1883D68B" w:rsidR="007421EA" w:rsidRDefault="00E722CC" w:rsidP="00E722CC">
      <w:r w:rsidRPr="006B5F4D">
        <w:rPr>
          <w:lang w:val="es-ES_tradnl"/>
        </w:rPr>
        <w:t>Ahora que tu grupo ha leído la transcripción del marcador histórico, responde a las siguientes preguntas</w:t>
      </w:r>
      <w:r w:rsidRPr="001311A9">
        <w:rPr>
          <w:lang w:val="es-ES_tradnl"/>
        </w:rPr>
        <w:t>:</w:t>
      </w:r>
    </w:p>
    <w:p w14:paraId="1BC66FFD" w14:textId="16B3F931" w:rsidR="007421EA" w:rsidRPr="00187852" w:rsidRDefault="00E722CC" w:rsidP="00E722CC">
      <w:pPr>
        <w:pStyle w:val="ListParagraph"/>
        <w:numPr>
          <w:ilvl w:val="0"/>
          <w:numId w:val="7"/>
        </w:numPr>
      </w:pPr>
      <w:r w:rsidRPr="00E722CC">
        <w:rPr>
          <w:color w:val="292929"/>
          <w:lang w:val="es-ES_tradnl"/>
        </w:rPr>
        <w:t>¿Cuáles son algunos detalles del texto que te llamaron la atención?</w:t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</w:p>
    <w:p w14:paraId="611904E1" w14:textId="6E521C46" w:rsidR="007421EA" w:rsidRPr="00187852" w:rsidRDefault="00E722CC" w:rsidP="00E722CC">
      <w:pPr>
        <w:pStyle w:val="ListParagraph"/>
        <w:numPr>
          <w:ilvl w:val="0"/>
          <w:numId w:val="7"/>
        </w:numPr>
      </w:pPr>
      <w:r w:rsidRPr="00E722CC">
        <w:rPr>
          <w:color w:val="292929"/>
          <w:lang w:val="es-ES_tradnl"/>
        </w:rPr>
        <w:t>¿Cuántos hombres, mujeres y niños cheyene murieron en la mañana del 27 de noviembre de 1868? ¿Cuántos soldados del 7º de Caballería murieron?</w:t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</w:p>
    <w:p w14:paraId="71B2EBAC" w14:textId="6F4FB63E" w:rsidR="007421EA" w:rsidRPr="007421EA" w:rsidRDefault="00E722CC" w:rsidP="00E722CC">
      <w:pPr>
        <w:pStyle w:val="ListParagraph"/>
        <w:numPr>
          <w:ilvl w:val="0"/>
          <w:numId w:val="7"/>
        </w:numPr>
      </w:pPr>
      <w:r w:rsidRPr="00E722CC">
        <w:rPr>
          <w:color w:val="292929"/>
          <w:lang w:val="es-ES_tradnl"/>
        </w:rPr>
        <w:t>¿Qué información crees que podría haberse omitido en el texto? </w:t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  <w:r w:rsidR="007421EA" w:rsidRPr="00E722CC">
        <w:rPr>
          <w:color w:val="292929"/>
        </w:rPr>
        <w:br/>
      </w:r>
    </w:p>
    <w:p w14:paraId="7842DB3F" w14:textId="08CC8E94" w:rsidR="007421EA" w:rsidRPr="007421EA" w:rsidRDefault="00E722CC" w:rsidP="00E722CC">
      <w:pPr>
        <w:pStyle w:val="ListParagraph"/>
        <w:numPr>
          <w:ilvl w:val="0"/>
          <w:numId w:val="7"/>
        </w:numPr>
      </w:pPr>
      <w:r w:rsidRPr="00E722CC">
        <w:rPr>
          <w:color w:val="292929"/>
          <w:lang w:val="es-ES_tradnl"/>
        </w:rPr>
        <w:t>Basándote en el texto y en lo que ya sabes, ¿por qué crees que muchos historiadores coinciden ahora en que se trató de una masacre y no de una batalla?</w:t>
      </w:r>
    </w:p>
    <w:sectPr w:rsidR="007421EA" w:rsidRPr="00742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F40F" w14:textId="77777777" w:rsidR="00552151" w:rsidRDefault="00552151" w:rsidP="00DC1CA0">
      <w:r>
        <w:separator/>
      </w:r>
    </w:p>
  </w:endnote>
  <w:endnote w:type="continuationSeparator" w:id="0">
    <w:p w14:paraId="146529FC" w14:textId="77777777" w:rsidR="00552151" w:rsidRDefault="0055215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D33A" w14:textId="77777777" w:rsidR="00F67D30" w:rsidRDefault="00F6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F47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6A789E" w14:textId="167259B2" w:rsidR="009F0B2E" w:rsidRPr="008C5074" w:rsidRDefault="007421EA" w:rsidP="008C5074">
                          <w:pPr>
                            <w:pStyle w:val="Footer"/>
                          </w:pPr>
                          <w:r>
                            <w:t>The Washita Massacre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F6A789E" w14:textId="167259B2" w:rsidR="009F0B2E" w:rsidRPr="008C5074" w:rsidRDefault="007421EA" w:rsidP="008C5074">
                    <w:pPr>
                      <w:pStyle w:val="Footer"/>
                    </w:pPr>
                    <w:r>
                      <w:t>The Washita Massacre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1FF5" w14:textId="77777777" w:rsidR="00F67D30" w:rsidRDefault="00F67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70F8" w14:textId="77777777" w:rsidR="00552151" w:rsidRDefault="00552151" w:rsidP="00DC1CA0">
      <w:r>
        <w:separator/>
      </w:r>
    </w:p>
  </w:footnote>
  <w:footnote w:type="continuationSeparator" w:id="0">
    <w:p w14:paraId="3D6FD722" w14:textId="77777777" w:rsidR="00552151" w:rsidRDefault="0055215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EA41" w14:textId="77777777" w:rsidR="00F67D30" w:rsidRDefault="00F67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4C9F" w14:textId="77777777" w:rsidR="00F67D30" w:rsidRDefault="00F67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9BF2" w14:textId="77777777" w:rsidR="00F67D30" w:rsidRDefault="00F67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5DC0"/>
    <w:multiLevelType w:val="hybridMultilevel"/>
    <w:tmpl w:val="BB203820"/>
    <w:lvl w:ilvl="0" w:tplc="B96AC16A">
      <w:start w:val="1"/>
      <w:numFmt w:val="decimal"/>
      <w:lvlText w:val="%1."/>
      <w:lvlJc w:val="left"/>
      <w:pPr>
        <w:ind w:left="720" w:hanging="360"/>
      </w:pPr>
      <w:rPr>
        <w:rFonts w:hint="default"/>
        <w:color w:val="2929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449B3"/>
    <w:multiLevelType w:val="hybridMultilevel"/>
    <w:tmpl w:val="15FC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3A55"/>
    <w:multiLevelType w:val="multilevel"/>
    <w:tmpl w:val="2E54C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D761DD9"/>
    <w:multiLevelType w:val="hybridMultilevel"/>
    <w:tmpl w:val="84A657F8"/>
    <w:lvl w:ilvl="0" w:tplc="A35A32C2">
      <w:start w:val="1"/>
      <w:numFmt w:val="decimal"/>
      <w:lvlText w:val="%1."/>
      <w:lvlJc w:val="left"/>
      <w:pPr>
        <w:ind w:left="720" w:hanging="360"/>
      </w:pPr>
      <w:rPr>
        <w:rFonts w:hint="default"/>
        <w:color w:val="2929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3"/>
  </w:num>
  <w:num w:numId="3" w16cid:durableId="729034853">
    <w:abstractNumId w:val="1"/>
  </w:num>
  <w:num w:numId="4" w16cid:durableId="688140564">
    <w:abstractNumId w:val="2"/>
  </w:num>
  <w:num w:numId="5" w16cid:durableId="2009598610">
    <w:abstractNumId w:val="4"/>
  </w:num>
  <w:num w:numId="6" w16cid:durableId="1491678883">
    <w:abstractNumId w:val="5"/>
  </w:num>
  <w:num w:numId="7" w16cid:durableId="11254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E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52151"/>
    <w:rsid w:val="00593F92"/>
    <w:rsid w:val="005B2598"/>
    <w:rsid w:val="005B4511"/>
    <w:rsid w:val="005E3EB2"/>
    <w:rsid w:val="00644B47"/>
    <w:rsid w:val="006C5B24"/>
    <w:rsid w:val="006E2654"/>
    <w:rsid w:val="006F637F"/>
    <w:rsid w:val="007421EA"/>
    <w:rsid w:val="00782F44"/>
    <w:rsid w:val="007A5710"/>
    <w:rsid w:val="00802DB0"/>
    <w:rsid w:val="00843190"/>
    <w:rsid w:val="008C5074"/>
    <w:rsid w:val="008E31E6"/>
    <w:rsid w:val="008F712F"/>
    <w:rsid w:val="009112D3"/>
    <w:rsid w:val="00914680"/>
    <w:rsid w:val="00976B6A"/>
    <w:rsid w:val="00977E3D"/>
    <w:rsid w:val="009A7873"/>
    <w:rsid w:val="009E0E36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22CC"/>
    <w:rsid w:val="00E76FF3"/>
    <w:rsid w:val="00EA2AF9"/>
    <w:rsid w:val="00EB6E7A"/>
    <w:rsid w:val="00F10244"/>
    <w:rsid w:val="00F67D30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63EC3"/>
  <w15:chartTrackingRefBased/>
  <w15:docId w15:val="{579DEDB1-FE01-4618-BF72-B58C43A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Templates\LEARN Vertical Template.dotx</Template>
  <TotalTime>0</TotalTime>
  <Pages>1</Pages>
  <Words>103</Words>
  <Characters>502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Washita Massacre</vt:lpstr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Washita Massacre</dc:title>
  <dc:subject/>
  <dc:creator>K20 Center</dc:creator>
  <cp:keywords/>
  <dc:description/>
  <cp:lastModifiedBy>Gracia, Ann M.</cp:lastModifiedBy>
  <cp:revision>3</cp:revision>
  <cp:lastPrinted>2026-02-19T20:15:00Z</cp:lastPrinted>
  <dcterms:created xsi:type="dcterms:W3CDTF">2026-02-19T20:18:00Z</dcterms:created>
  <dcterms:modified xsi:type="dcterms:W3CDTF">2026-02-26T20:51:00Z</dcterms:modified>
  <cp:category/>
</cp:coreProperties>
</file>