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84CFD" w14:textId="77777777" w:rsidR="007421EA" w:rsidRPr="00B719AD" w:rsidRDefault="007421EA" w:rsidP="00B719AD">
      <w:pPr>
        <w:pStyle w:val="Title"/>
      </w:pPr>
      <w:r w:rsidRPr="00B719AD">
        <w:t xml:space="preserve">“THE BATTLE OF THE WASHITA” HISTORICAL MARKER QUESTIONS </w:t>
      </w:r>
    </w:p>
    <w:p w14:paraId="0C72F10C" w14:textId="77777777" w:rsidR="007421EA" w:rsidRDefault="007421EA" w:rsidP="007421EA">
      <w:r>
        <w:t>Now that your group has read the historical marker transcript, answer the following questions:</w:t>
      </w:r>
    </w:p>
    <w:p w14:paraId="1BC66FFD" w14:textId="3EEBD472" w:rsidR="007421EA" w:rsidRPr="00187852" w:rsidRDefault="007421EA" w:rsidP="007421EA">
      <w:pPr>
        <w:pStyle w:val="ListParagraph"/>
        <w:numPr>
          <w:ilvl w:val="0"/>
          <w:numId w:val="6"/>
        </w:numPr>
      </w:pPr>
      <w:r w:rsidRPr="007421EA">
        <w:rPr>
          <w:color w:val="292929"/>
        </w:rPr>
        <w:t>What are some details that stood out to you in the text?</w:t>
      </w:r>
      <w:r w:rsidRPr="007421EA">
        <w:rPr>
          <w:color w:val="292929"/>
        </w:rPr>
        <w:br/>
      </w:r>
      <w:r>
        <w:rPr>
          <w:color w:val="292929"/>
        </w:rPr>
        <w:br/>
      </w:r>
      <w:r w:rsidRPr="007421EA">
        <w:rPr>
          <w:color w:val="292929"/>
        </w:rPr>
        <w:br/>
      </w:r>
      <w:r w:rsidRPr="007421EA">
        <w:rPr>
          <w:color w:val="292929"/>
        </w:rPr>
        <w:br/>
      </w:r>
      <w:r w:rsidRPr="007421EA">
        <w:rPr>
          <w:color w:val="292929"/>
        </w:rPr>
        <w:br/>
      </w:r>
    </w:p>
    <w:p w14:paraId="611904E1" w14:textId="7841E337" w:rsidR="007421EA" w:rsidRPr="00187852" w:rsidRDefault="007421EA" w:rsidP="007421EA">
      <w:pPr>
        <w:pStyle w:val="ListParagraph"/>
        <w:numPr>
          <w:ilvl w:val="0"/>
          <w:numId w:val="6"/>
        </w:numPr>
      </w:pPr>
      <w:r w:rsidRPr="007421EA">
        <w:rPr>
          <w:color w:val="292929"/>
        </w:rPr>
        <w:t>How many Cheyenne men, women, and children were killed on the morning of November 27, 1868? How many soldiers in the 7th Cavalry were killed?</w:t>
      </w:r>
      <w:r w:rsidRPr="007421EA">
        <w:rPr>
          <w:color w:val="292929"/>
        </w:rPr>
        <w:br/>
      </w:r>
      <w:r w:rsidRPr="007421EA">
        <w:rPr>
          <w:color w:val="292929"/>
        </w:rPr>
        <w:br/>
      </w:r>
      <w:r w:rsidRPr="007421EA">
        <w:rPr>
          <w:color w:val="292929"/>
        </w:rPr>
        <w:br/>
      </w:r>
      <w:r>
        <w:rPr>
          <w:color w:val="292929"/>
        </w:rPr>
        <w:br/>
      </w:r>
      <w:r w:rsidRPr="007421EA">
        <w:rPr>
          <w:color w:val="292929"/>
        </w:rPr>
        <w:br/>
      </w:r>
    </w:p>
    <w:p w14:paraId="71B2EBAC" w14:textId="12B6B1F7" w:rsidR="007421EA" w:rsidRPr="007421EA" w:rsidRDefault="007421EA" w:rsidP="007421EA">
      <w:pPr>
        <w:pStyle w:val="ListParagraph"/>
        <w:numPr>
          <w:ilvl w:val="0"/>
          <w:numId w:val="6"/>
        </w:numPr>
      </w:pPr>
      <w:r w:rsidRPr="007421EA">
        <w:rPr>
          <w:color w:val="292929"/>
        </w:rPr>
        <w:t>What information do you think might have been left out of the text? </w:t>
      </w:r>
      <w:r w:rsidRPr="007421EA">
        <w:rPr>
          <w:color w:val="292929"/>
        </w:rPr>
        <w:br/>
      </w:r>
      <w:r w:rsidRPr="007421EA">
        <w:rPr>
          <w:color w:val="292929"/>
        </w:rPr>
        <w:br/>
      </w:r>
      <w:r>
        <w:rPr>
          <w:color w:val="292929"/>
        </w:rPr>
        <w:br/>
      </w:r>
      <w:r w:rsidRPr="007421EA">
        <w:rPr>
          <w:color w:val="292929"/>
        </w:rPr>
        <w:br/>
      </w:r>
      <w:r w:rsidRPr="007421EA">
        <w:rPr>
          <w:color w:val="292929"/>
        </w:rPr>
        <w:br/>
      </w:r>
    </w:p>
    <w:p w14:paraId="7842DB3F" w14:textId="5976F1E1" w:rsidR="007421EA" w:rsidRPr="007421EA" w:rsidRDefault="007421EA" w:rsidP="007421EA">
      <w:pPr>
        <w:pStyle w:val="ListParagraph"/>
        <w:numPr>
          <w:ilvl w:val="0"/>
          <w:numId w:val="6"/>
        </w:numPr>
      </w:pPr>
      <w:r w:rsidRPr="007421EA">
        <w:rPr>
          <w:color w:val="292929"/>
        </w:rPr>
        <w:t>Based on the text and what you already know, why do you think many historians now agree that this was a massacre and not a battle?</w:t>
      </w:r>
    </w:p>
    <w:sectPr w:rsidR="007421EA" w:rsidRPr="007421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D08EA" w14:textId="77777777" w:rsidR="007349E0" w:rsidRDefault="007349E0" w:rsidP="00DC1CA0">
      <w:r>
        <w:separator/>
      </w:r>
    </w:p>
  </w:endnote>
  <w:endnote w:type="continuationSeparator" w:id="0">
    <w:p w14:paraId="099D50AC" w14:textId="77777777" w:rsidR="007349E0" w:rsidRDefault="007349E0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1C5B2" w14:textId="77777777" w:rsidR="00B719AD" w:rsidRDefault="00B719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1F478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6A789E" w14:textId="167259B2" w:rsidR="009F0B2E" w:rsidRPr="00B719AD" w:rsidRDefault="007421EA" w:rsidP="00B719AD">
                          <w:pPr>
                            <w:pStyle w:val="Footer"/>
                          </w:pPr>
                          <w:r w:rsidRPr="00B719AD">
                            <w:t>The Washita Massacre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" filled="f" stroked="f" strokeweight=".5pt">
              <v:textbox style="mso-fit-shape-to-text:t">
                <w:txbxContent>
                  <w:p w14:paraId="6F6A789E" w14:textId="167259B2" w:rsidR="009F0B2E" w:rsidRPr="00B719AD" w:rsidRDefault="007421EA" w:rsidP="00B719AD">
                    <w:pPr>
                      <w:pStyle w:val="Footer"/>
                    </w:pPr>
                    <w:r w:rsidRPr="00B719AD">
                      <w:t>The Washita Massacre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4CAE8" w14:textId="77777777" w:rsidR="00B719AD" w:rsidRDefault="00B719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A6F0A" w14:textId="77777777" w:rsidR="007349E0" w:rsidRDefault="007349E0" w:rsidP="00DC1CA0">
      <w:r>
        <w:separator/>
      </w:r>
    </w:p>
  </w:footnote>
  <w:footnote w:type="continuationSeparator" w:id="0">
    <w:p w14:paraId="6E4A6C94" w14:textId="77777777" w:rsidR="007349E0" w:rsidRDefault="007349E0" w:rsidP="00DC1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B90A3" w14:textId="77777777" w:rsidR="00B719AD" w:rsidRDefault="00B719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0D317" w14:textId="77777777" w:rsidR="00B719AD" w:rsidRDefault="00B719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834CE" w14:textId="77777777" w:rsidR="00B719AD" w:rsidRDefault="00B719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F449B3"/>
    <w:multiLevelType w:val="hybridMultilevel"/>
    <w:tmpl w:val="15FCDD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23A55"/>
    <w:multiLevelType w:val="multilevel"/>
    <w:tmpl w:val="2E54CB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6D761DD9"/>
    <w:multiLevelType w:val="hybridMultilevel"/>
    <w:tmpl w:val="84A657F8"/>
    <w:lvl w:ilvl="0" w:tplc="A35A32C2">
      <w:start w:val="1"/>
      <w:numFmt w:val="decimal"/>
      <w:lvlText w:val="%1."/>
      <w:lvlJc w:val="left"/>
      <w:pPr>
        <w:ind w:left="720" w:hanging="360"/>
      </w:pPr>
      <w:rPr>
        <w:rFonts w:hint="default"/>
        <w:color w:val="29292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5"/>
  </w:num>
  <w:num w:numId="2" w16cid:durableId="1771200790">
    <w:abstractNumId w:val="2"/>
  </w:num>
  <w:num w:numId="3" w16cid:durableId="729034853">
    <w:abstractNumId w:val="0"/>
  </w:num>
  <w:num w:numId="4" w16cid:durableId="688140564">
    <w:abstractNumId w:val="1"/>
  </w:num>
  <w:num w:numId="5" w16cid:durableId="2009598610">
    <w:abstractNumId w:val="3"/>
  </w:num>
  <w:num w:numId="6" w16cid:durableId="14916788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1EA"/>
    <w:rsid w:val="00072D23"/>
    <w:rsid w:val="000C7623"/>
    <w:rsid w:val="001B5BA6"/>
    <w:rsid w:val="001C5AFC"/>
    <w:rsid w:val="002040D8"/>
    <w:rsid w:val="00233158"/>
    <w:rsid w:val="00245200"/>
    <w:rsid w:val="00246BC1"/>
    <w:rsid w:val="00274BB5"/>
    <w:rsid w:val="002D4C34"/>
    <w:rsid w:val="00304DC6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44B47"/>
    <w:rsid w:val="006C5B24"/>
    <w:rsid w:val="006E2654"/>
    <w:rsid w:val="006F637F"/>
    <w:rsid w:val="007349E0"/>
    <w:rsid w:val="007421EA"/>
    <w:rsid w:val="00782F44"/>
    <w:rsid w:val="007A5710"/>
    <w:rsid w:val="00802DB0"/>
    <w:rsid w:val="00843190"/>
    <w:rsid w:val="008A2630"/>
    <w:rsid w:val="008C5074"/>
    <w:rsid w:val="008E31E6"/>
    <w:rsid w:val="008F712F"/>
    <w:rsid w:val="009112D3"/>
    <w:rsid w:val="00914680"/>
    <w:rsid w:val="00976B6A"/>
    <w:rsid w:val="00977E3D"/>
    <w:rsid w:val="009A7873"/>
    <w:rsid w:val="009E0E36"/>
    <w:rsid w:val="009F0B2E"/>
    <w:rsid w:val="00A1673F"/>
    <w:rsid w:val="00A77EC7"/>
    <w:rsid w:val="00AF213D"/>
    <w:rsid w:val="00B719AD"/>
    <w:rsid w:val="00BD7B9F"/>
    <w:rsid w:val="00BF08CE"/>
    <w:rsid w:val="00C83603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63EC3"/>
  <w15:chartTrackingRefBased/>
  <w15:docId w15:val="{579DEDB1-FE01-4618-BF72-B58C43A02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33158"/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E26CE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ind w:left="720"/>
      <w:contextualSpacing/>
    </w:pPr>
  </w:style>
  <w:style w:type="paragraph" w:customStyle="1" w:styleId="AnswerKey">
    <w:name w:val="Answer Key"/>
    <w:basedOn w:val="Normal"/>
    <w:qFormat/>
    <w:rsid w:val="00E26CEB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C:\Users\lieu0002\Documents\Custom Office Templates\LEARN Vertical Template.dotx</Template>
  <TotalTime>0</TotalTime>
  <Pages>1</Pages>
  <Words>102</Words>
  <Characters>459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Washita Massacre</vt:lpstr>
    </vt:vector>
  </TitlesOfParts>
  <Manager/>
  <Company/>
  <LinksUpToDate>false</LinksUpToDate>
  <CharactersWithSpaces>572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Washita Massacre</dc:title>
  <dc:subject/>
  <dc:creator>K20 Center</dc:creator>
  <cp:keywords/>
  <dc:description/>
  <cp:lastModifiedBy>Gracia, Ann M.</cp:lastModifiedBy>
  <cp:revision>3</cp:revision>
  <cp:lastPrinted>2026-02-26T20:51:00Z</cp:lastPrinted>
  <dcterms:created xsi:type="dcterms:W3CDTF">2026-02-26T20:51:00Z</dcterms:created>
  <dcterms:modified xsi:type="dcterms:W3CDTF">2026-02-26T20:51:00Z</dcterms:modified>
  <cp:category/>
</cp:coreProperties>
</file>