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96CC" w14:textId="57054009" w:rsidR="00DC1CA0" w:rsidRDefault="00793FBD" w:rsidP="00072D23">
      <w:pPr>
        <w:pStyle w:val="Title"/>
      </w:pPr>
      <w:r>
        <w:t>Concept cards</w:t>
      </w:r>
    </w:p>
    <w:tbl>
      <w:tblPr>
        <w:tblStyle w:val="TableGrid1"/>
        <w:tblW w:w="10795" w:type="dxa"/>
        <w:tblLayout w:type="fixed"/>
        <w:tblLook w:val="04A0" w:firstRow="1" w:lastRow="0" w:firstColumn="1" w:lastColumn="0" w:noHBand="0" w:noVBand="1"/>
      </w:tblPr>
      <w:tblGrid>
        <w:gridCol w:w="3505"/>
        <w:gridCol w:w="3600"/>
        <w:gridCol w:w="3690"/>
      </w:tblGrid>
      <w:tr w:rsidR="00793FBD" w:rsidRPr="00793FBD" w14:paraId="44F9826A" w14:textId="77777777" w:rsidTr="00DA7456">
        <w:trPr>
          <w:cantSplit/>
          <w:trHeight w:val="3698"/>
        </w:trPr>
        <w:tc>
          <w:tcPr>
            <w:tcW w:w="3505" w:type="dxa"/>
            <w:vAlign w:val="center"/>
          </w:tcPr>
          <w:p w14:paraId="1B38E113" w14:textId="77777777" w:rsidR="00793FBD" w:rsidRPr="00793FBD" w:rsidRDefault="00793FBD" w:rsidP="00793FBD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793FBD">
              <w:rPr>
                <w:rFonts w:ascii="Calibri" w:eastAsia="Calibri" w:hAnsi="Calibri" w:cs="Times New Roman"/>
                <w:sz w:val="56"/>
                <w:szCs w:val="56"/>
              </w:rPr>
              <w:t>Fitness</w:t>
            </w:r>
          </w:p>
        </w:tc>
        <w:tc>
          <w:tcPr>
            <w:tcW w:w="3600" w:type="dxa"/>
            <w:vAlign w:val="center"/>
          </w:tcPr>
          <w:p w14:paraId="701F5630" w14:textId="77777777" w:rsidR="00793FBD" w:rsidRPr="00793FBD" w:rsidRDefault="00793FBD" w:rsidP="00793FBD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793FBD">
              <w:rPr>
                <w:rFonts w:ascii="Calibri" w:eastAsia="Calibri" w:hAnsi="Calibri" w:cs="Times New Roman"/>
                <w:sz w:val="56"/>
                <w:szCs w:val="56"/>
              </w:rPr>
              <w:t>Genes</w:t>
            </w:r>
          </w:p>
        </w:tc>
        <w:tc>
          <w:tcPr>
            <w:tcW w:w="3690" w:type="dxa"/>
            <w:vAlign w:val="center"/>
          </w:tcPr>
          <w:p w14:paraId="7D3A69CB" w14:textId="77777777" w:rsidR="00793FBD" w:rsidRPr="00793FBD" w:rsidRDefault="00793FBD" w:rsidP="00793FBD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793FBD">
              <w:rPr>
                <w:rFonts w:ascii="Calibri" w:eastAsia="Calibri" w:hAnsi="Calibri" w:cs="Times New Roman"/>
                <w:sz w:val="56"/>
                <w:szCs w:val="56"/>
              </w:rPr>
              <w:t>Genetic Variation</w:t>
            </w:r>
          </w:p>
        </w:tc>
      </w:tr>
      <w:tr w:rsidR="00793FBD" w:rsidRPr="00793FBD" w14:paraId="36AE84B4" w14:textId="77777777" w:rsidTr="00DA7456">
        <w:trPr>
          <w:cantSplit/>
          <w:trHeight w:val="4247"/>
        </w:trPr>
        <w:tc>
          <w:tcPr>
            <w:tcW w:w="3505" w:type="dxa"/>
            <w:vAlign w:val="center"/>
          </w:tcPr>
          <w:p w14:paraId="330CE51D" w14:textId="77777777" w:rsidR="00793FBD" w:rsidRPr="00793FBD" w:rsidRDefault="00793FBD" w:rsidP="00793FBD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793FBD">
              <w:rPr>
                <w:rFonts w:ascii="Calibri" w:eastAsia="Calibri" w:hAnsi="Calibri" w:cs="Times New Roman"/>
                <w:sz w:val="56"/>
                <w:szCs w:val="56"/>
              </w:rPr>
              <w:t>Mutation</w:t>
            </w:r>
          </w:p>
        </w:tc>
        <w:tc>
          <w:tcPr>
            <w:tcW w:w="3600" w:type="dxa"/>
            <w:vAlign w:val="center"/>
          </w:tcPr>
          <w:p w14:paraId="10BE63C1" w14:textId="77777777" w:rsidR="00793FBD" w:rsidRPr="00793FBD" w:rsidRDefault="00793FBD" w:rsidP="00793FBD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793FBD">
              <w:rPr>
                <w:rFonts w:ascii="Calibri" w:eastAsia="Calibri" w:hAnsi="Calibri" w:cs="Times New Roman"/>
                <w:sz w:val="56"/>
                <w:szCs w:val="56"/>
              </w:rPr>
              <w:t>Natural Selection</w:t>
            </w:r>
          </w:p>
        </w:tc>
        <w:tc>
          <w:tcPr>
            <w:tcW w:w="3690" w:type="dxa"/>
            <w:vAlign w:val="center"/>
          </w:tcPr>
          <w:p w14:paraId="73058AE6" w14:textId="77777777" w:rsidR="00793FBD" w:rsidRPr="00793FBD" w:rsidRDefault="00793FBD" w:rsidP="00793FBD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793FBD">
              <w:rPr>
                <w:rFonts w:ascii="Calibri" w:eastAsia="Calibri" w:hAnsi="Calibri" w:cs="Times New Roman"/>
                <w:sz w:val="56"/>
                <w:szCs w:val="56"/>
              </w:rPr>
              <w:t>Artificial Selection</w:t>
            </w:r>
          </w:p>
        </w:tc>
      </w:tr>
      <w:tr w:rsidR="00793FBD" w:rsidRPr="00793FBD" w14:paraId="3FBE67B5" w14:textId="77777777" w:rsidTr="00DA7456">
        <w:trPr>
          <w:cantSplit/>
          <w:trHeight w:val="4400"/>
        </w:trPr>
        <w:tc>
          <w:tcPr>
            <w:tcW w:w="3505" w:type="dxa"/>
            <w:vAlign w:val="center"/>
          </w:tcPr>
          <w:p w14:paraId="6025BDA3" w14:textId="77777777" w:rsidR="00793FBD" w:rsidRPr="00793FBD" w:rsidRDefault="00793FBD" w:rsidP="00793FBD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793FBD">
              <w:rPr>
                <w:rFonts w:ascii="Calibri" w:eastAsia="Calibri" w:hAnsi="Calibri" w:cs="Times New Roman"/>
                <w:sz w:val="56"/>
                <w:szCs w:val="56"/>
              </w:rPr>
              <w:t>Population</w:t>
            </w:r>
          </w:p>
        </w:tc>
        <w:tc>
          <w:tcPr>
            <w:tcW w:w="3600" w:type="dxa"/>
            <w:vAlign w:val="center"/>
          </w:tcPr>
          <w:p w14:paraId="22E904A9" w14:textId="77777777" w:rsidR="00793FBD" w:rsidRPr="00793FBD" w:rsidRDefault="00793FBD" w:rsidP="00793FBD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793FBD">
              <w:rPr>
                <w:rFonts w:ascii="Calibri" w:eastAsia="Calibri" w:hAnsi="Calibri" w:cs="Times New Roman"/>
                <w:sz w:val="56"/>
                <w:szCs w:val="56"/>
              </w:rPr>
              <w:t>Selection Pressure</w:t>
            </w:r>
          </w:p>
        </w:tc>
        <w:tc>
          <w:tcPr>
            <w:tcW w:w="3690" w:type="dxa"/>
            <w:vAlign w:val="center"/>
          </w:tcPr>
          <w:p w14:paraId="7CB5DC6B" w14:textId="77777777" w:rsidR="00793FBD" w:rsidRDefault="00793FBD" w:rsidP="00793FBD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</w:p>
          <w:p w14:paraId="16418A6A" w14:textId="77777777" w:rsidR="00793FBD" w:rsidRDefault="00793FBD" w:rsidP="00793FBD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</w:p>
          <w:p w14:paraId="2B239A9B" w14:textId="0FEF05A0" w:rsidR="00793FBD" w:rsidRPr="00793FBD" w:rsidRDefault="00793FBD" w:rsidP="00793FBD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793FBD">
              <w:rPr>
                <w:rFonts w:ascii="Calibri" w:eastAsia="Calibri" w:hAnsi="Calibri" w:cs="Times New Roman"/>
                <w:sz w:val="56"/>
                <w:szCs w:val="56"/>
              </w:rPr>
              <w:t>Trait</w:t>
            </w:r>
          </w:p>
          <w:p w14:paraId="6E2E4416" w14:textId="77777777" w:rsidR="00793FBD" w:rsidRPr="00793FBD" w:rsidRDefault="00793FBD" w:rsidP="00793FBD">
            <w:pPr>
              <w:rPr>
                <w:rFonts w:ascii="Calibri" w:eastAsia="Calibri" w:hAnsi="Calibri" w:cs="Times New Roman"/>
                <w:sz w:val="56"/>
                <w:szCs w:val="56"/>
              </w:rPr>
            </w:pPr>
          </w:p>
          <w:p w14:paraId="7FF6F267" w14:textId="77777777" w:rsidR="00793FBD" w:rsidRPr="00793FBD" w:rsidRDefault="00793FBD" w:rsidP="00793FBD">
            <w:pPr>
              <w:rPr>
                <w:rFonts w:ascii="Calibri" w:eastAsia="Calibri" w:hAnsi="Calibri" w:cs="Times New Roman"/>
                <w:sz w:val="56"/>
                <w:szCs w:val="56"/>
              </w:rPr>
            </w:pPr>
          </w:p>
        </w:tc>
      </w:tr>
    </w:tbl>
    <w:p w14:paraId="4FD6D591" w14:textId="3941B965" w:rsidR="00DA7456" w:rsidRDefault="00DA7456" w:rsidP="00DA7456">
      <w:pPr>
        <w:pStyle w:val="Title"/>
      </w:pPr>
    </w:p>
    <w:tbl>
      <w:tblPr>
        <w:tblStyle w:val="TableGrid1"/>
        <w:tblW w:w="10795" w:type="dxa"/>
        <w:tblLayout w:type="fixed"/>
        <w:tblLook w:val="04A0" w:firstRow="1" w:lastRow="0" w:firstColumn="1" w:lastColumn="0" w:noHBand="0" w:noVBand="1"/>
      </w:tblPr>
      <w:tblGrid>
        <w:gridCol w:w="3505"/>
        <w:gridCol w:w="3600"/>
        <w:gridCol w:w="3690"/>
      </w:tblGrid>
      <w:tr w:rsidR="00DA7456" w:rsidRPr="00793FBD" w14:paraId="45CA2F53" w14:textId="77777777" w:rsidTr="00B736D0">
        <w:trPr>
          <w:cantSplit/>
          <w:trHeight w:val="3698"/>
        </w:trPr>
        <w:tc>
          <w:tcPr>
            <w:tcW w:w="3505" w:type="dxa"/>
            <w:vAlign w:val="center"/>
          </w:tcPr>
          <w:p w14:paraId="7FCC0459" w14:textId="09C6E6F1" w:rsidR="00DA7456" w:rsidRPr="00793FBD" w:rsidRDefault="00DA7456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40"/>
                <w:szCs w:val="40"/>
              </w:rPr>
              <w:lastRenderedPageBreak/>
              <w:t xml:space="preserve">The ability of an individual to survive and reproduce viable offspring in </w:t>
            </w:r>
            <w:proofErr w:type="gramStart"/>
            <w:r w:rsidRPr="00CF4187">
              <w:rPr>
                <w:sz w:val="40"/>
                <w:szCs w:val="40"/>
              </w:rPr>
              <w:t>its</w:t>
            </w:r>
            <w:proofErr w:type="gramEnd"/>
            <w:r w:rsidRPr="00CF4187">
              <w:rPr>
                <w:sz w:val="40"/>
                <w:szCs w:val="40"/>
              </w:rPr>
              <w:t xml:space="preserve"> specific environment</w:t>
            </w:r>
            <w:r w:rsidR="00473CE5">
              <w:rPr>
                <w:sz w:val="40"/>
                <w:szCs w:val="40"/>
              </w:rPr>
              <w:t>.</w:t>
            </w:r>
          </w:p>
        </w:tc>
        <w:tc>
          <w:tcPr>
            <w:tcW w:w="3600" w:type="dxa"/>
            <w:vAlign w:val="center"/>
          </w:tcPr>
          <w:p w14:paraId="50CFC105" w14:textId="203D14C3" w:rsidR="00DA7456" w:rsidRPr="00793FBD" w:rsidRDefault="00DA7456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40"/>
                <w:szCs w:val="40"/>
              </w:rPr>
              <w:t xml:space="preserve">Genes are </w:t>
            </w:r>
            <w:proofErr w:type="gramStart"/>
            <w:r w:rsidRPr="00CF4187">
              <w:rPr>
                <w:sz w:val="40"/>
                <w:szCs w:val="40"/>
              </w:rPr>
              <w:t>coded</w:t>
            </w:r>
            <w:proofErr w:type="gramEnd"/>
            <w:r w:rsidRPr="00CF4187">
              <w:rPr>
                <w:sz w:val="40"/>
                <w:szCs w:val="40"/>
              </w:rPr>
              <w:t xml:space="preserve"> DNA instructions that control the production of proteins within the cell.</w:t>
            </w:r>
          </w:p>
        </w:tc>
        <w:tc>
          <w:tcPr>
            <w:tcW w:w="3690" w:type="dxa"/>
            <w:vAlign w:val="center"/>
          </w:tcPr>
          <w:p w14:paraId="4D2CABDE" w14:textId="5A79B2A2" w:rsidR="00DA7456" w:rsidRPr="00793FBD" w:rsidRDefault="00DA7456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40"/>
                <w:szCs w:val="40"/>
              </w:rPr>
              <w:t>Differences in the alleles of genes between individuals in a population</w:t>
            </w:r>
            <w:r w:rsidR="00473CE5">
              <w:rPr>
                <w:sz w:val="40"/>
                <w:szCs w:val="40"/>
              </w:rPr>
              <w:t>.</w:t>
            </w:r>
          </w:p>
        </w:tc>
      </w:tr>
      <w:tr w:rsidR="00DA7456" w:rsidRPr="00793FBD" w14:paraId="3A8ECC02" w14:textId="77777777" w:rsidTr="00B736D0">
        <w:trPr>
          <w:cantSplit/>
          <w:trHeight w:val="4247"/>
        </w:trPr>
        <w:tc>
          <w:tcPr>
            <w:tcW w:w="3505" w:type="dxa"/>
            <w:vAlign w:val="center"/>
          </w:tcPr>
          <w:p w14:paraId="78866E85" w14:textId="54ADC582" w:rsidR="00DA7456" w:rsidRPr="00793FBD" w:rsidRDefault="00DA7456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40"/>
                <w:szCs w:val="40"/>
              </w:rPr>
              <w:t>Mutations are any changes in the genetic material of an organism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3600" w:type="dxa"/>
            <w:vAlign w:val="center"/>
          </w:tcPr>
          <w:p w14:paraId="584AEFAF" w14:textId="475D1EF7" w:rsidR="00DA7456" w:rsidRPr="00793FBD" w:rsidRDefault="00DA7456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proofErr w:type="gramStart"/>
            <w:r w:rsidRPr="00CF4187">
              <w:rPr>
                <w:sz w:val="40"/>
                <w:szCs w:val="40"/>
              </w:rPr>
              <w:t>Process</w:t>
            </w:r>
            <w:proofErr w:type="gramEnd"/>
            <w:r w:rsidRPr="00CF4187">
              <w:rPr>
                <w:sz w:val="40"/>
                <w:szCs w:val="40"/>
              </w:rPr>
              <w:t xml:space="preserve"> by which individuals who are better suited to their environment survive and reproduce most successfully</w:t>
            </w:r>
            <w:r w:rsidR="00473CE5">
              <w:rPr>
                <w:sz w:val="40"/>
                <w:szCs w:val="40"/>
              </w:rPr>
              <w:t>.</w:t>
            </w:r>
          </w:p>
        </w:tc>
        <w:tc>
          <w:tcPr>
            <w:tcW w:w="3690" w:type="dxa"/>
            <w:vAlign w:val="center"/>
          </w:tcPr>
          <w:p w14:paraId="4DD9E0B8" w14:textId="5B4F4FA0" w:rsidR="00DA7456" w:rsidRPr="00793FBD" w:rsidRDefault="00DA7456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40"/>
                <w:szCs w:val="40"/>
              </w:rPr>
              <w:t xml:space="preserve">Selection by humans for </w:t>
            </w:r>
            <w:r w:rsidR="00473CE5" w:rsidRPr="00CF4187">
              <w:rPr>
                <w:sz w:val="40"/>
                <w:szCs w:val="40"/>
              </w:rPr>
              <w:t>breeding</w:t>
            </w:r>
            <w:r w:rsidRPr="00CF4187">
              <w:rPr>
                <w:sz w:val="40"/>
                <w:szCs w:val="40"/>
              </w:rPr>
              <w:t xml:space="preserve"> useful traits from the natural variation</w:t>
            </w:r>
            <w:r>
              <w:rPr>
                <w:sz w:val="40"/>
                <w:szCs w:val="40"/>
              </w:rPr>
              <w:t>s</w:t>
            </w:r>
            <w:r w:rsidRPr="00CF4187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of</w:t>
            </w:r>
            <w:r w:rsidRPr="00CF4187">
              <w:rPr>
                <w:sz w:val="40"/>
                <w:szCs w:val="40"/>
              </w:rPr>
              <w:t xml:space="preserve"> an organism</w:t>
            </w:r>
            <w:r w:rsidR="00473CE5">
              <w:rPr>
                <w:sz w:val="40"/>
                <w:szCs w:val="40"/>
              </w:rPr>
              <w:t>.</w:t>
            </w:r>
          </w:p>
        </w:tc>
      </w:tr>
      <w:tr w:rsidR="00DA7456" w:rsidRPr="00793FBD" w14:paraId="20509D53" w14:textId="77777777" w:rsidTr="00B736D0">
        <w:trPr>
          <w:cantSplit/>
          <w:trHeight w:val="4400"/>
        </w:trPr>
        <w:tc>
          <w:tcPr>
            <w:tcW w:w="3505" w:type="dxa"/>
            <w:vAlign w:val="center"/>
          </w:tcPr>
          <w:p w14:paraId="1335486A" w14:textId="42B063DE" w:rsidR="00DA7456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40"/>
                <w:szCs w:val="40"/>
              </w:rPr>
              <w:t>A group of individuals of the same species that live in the same area; the bacteria in the petri dish make up a population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3600" w:type="dxa"/>
            <w:vAlign w:val="center"/>
          </w:tcPr>
          <w:p w14:paraId="7E27BC42" w14:textId="16CC9D04" w:rsidR="00DA7456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40"/>
                <w:szCs w:val="40"/>
              </w:rPr>
              <w:t>Any element in a population’s environment that makes certain traits more beneficial than others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3690" w:type="dxa"/>
            <w:vAlign w:val="center"/>
          </w:tcPr>
          <w:p w14:paraId="7715F478" w14:textId="03F40515" w:rsidR="00DA7456" w:rsidRPr="00793FBD" w:rsidRDefault="00473CE5" w:rsidP="00473CE5">
            <w:pPr>
              <w:jc w:val="center"/>
              <w:rPr>
                <w:rFonts w:ascii="Calibri" w:eastAsia="Calibri" w:hAnsi="Calibri" w:cs="Times New Roman"/>
              </w:rPr>
            </w:pPr>
            <w:r w:rsidRPr="00473CE5">
              <w:rPr>
                <w:sz w:val="40"/>
                <w:szCs w:val="40"/>
              </w:rPr>
              <w:t>A specific characteristic that varies from one individual to another; antibiotic resistance and slow reproduction speed are traits different bacteria may hold</w:t>
            </w:r>
            <w:r>
              <w:rPr>
                <w:sz w:val="40"/>
                <w:szCs w:val="40"/>
              </w:rPr>
              <w:t>.</w:t>
            </w:r>
          </w:p>
        </w:tc>
      </w:tr>
    </w:tbl>
    <w:p w14:paraId="4FB04B33" w14:textId="77777777" w:rsidR="00DA7456" w:rsidRDefault="00DA7456" w:rsidP="00DA7456">
      <w:pPr>
        <w:tabs>
          <w:tab w:val="left" w:pos="8140"/>
        </w:tabs>
      </w:pPr>
      <w:r>
        <w:tab/>
      </w:r>
    </w:p>
    <w:p w14:paraId="1B636999" w14:textId="77777777" w:rsidR="00DA7456" w:rsidRDefault="00DA7456" w:rsidP="00793FBD">
      <w:pPr>
        <w:tabs>
          <w:tab w:val="left" w:pos="8140"/>
        </w:tabs>
      </w:pPr>
    </w:p>
    <w:p w14:paraId="0DC9E6CD" w14:textId="77777777" w:rsidR="00473CE5" w:rsidRDefault="00473CE5" w:rsidP="00793FBD">
      <w:pPr>
        <w:tabs>
          <w:tab w:val="left" w:pos="8140"/>
        </w:tabs>
      </w:pPr>
    </w:p>
    <w:tbl>
      <w:tblPr>
        <w:tblStyle w:val="TableGrid1"/>
        <w:tblW w:w="10795" w:type="dxa"/>
        <w:tblLayout w:type="fixed"/>
        <w:tblLook w:val="04A0" w:firstRow="1" w:lastRow="0" w:firstColumn="1" w:lastColumn="0" w:noHBand="0" w:noVBand="1"/>
      </w:tblPr>
      <w:tblGrid>
        <w:gridCol w:w="3505"/>
        <w:gridCol w:w="3600"/>
        <w:gridCol w:w="3690"/>
      </w:tblGrid>
      <w:tr w:rsidR="00473CE5" w:rsidRPr="00793FBD" w14:paraId="5C5F748D" w14:textId="77777777" w:rsidTr="00B736D0">
        <w:trPr>
          <w:cantSplit/>
          <w:trHeight w:val="3698"/>
        </w:trPr>
        <w:tc>
          <w:tcPr>
            <w:tcW w:w="3505" w:type="dxa"/>
            <w:vAlign w:val="center"/>
          </w:tcPr>
          <w:p w14:paraId="15A7FF92" w14:textId="4DCEB810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lastRenderedPageBreak/>
              <w:t>Antibiotic</w:t>
            </w:r>
          </w:p>
        </w:tc>
        <w:tc>
          <w:tcPr>
            <w:tcW w:w="3600" w:type="dxa"/>
            <w:vAlign w:val="center"/>
          </w:tcPr>
          <w:p w14:paraId="6904473F" w14:textId="7CCB61E7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Strain</w:t>
            </w:r>
          </w:p>
        </w:tc>
        <w:tc>
          <w:tcPr>
            <w:tcW w:w="3690" w:type="dxa"/>
            <w:vAlign w:val="center"/>
          </w:tcPr>
          <w:p w14:paraId="642E3977" w14:textId="172DEE33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DNA</w:t>
            </w:r>
          </w:p>
        </w:tc>
      </w:tr>
      <w:tr w:rsidR="00473CE5" w:rsidRPr="00793FBD" w14:paraId="58F15492" w14:textId="77777777" w:rsidTr="00B736D0">
        <w:trPr>
          <w:cantSplit/>
          <w:trHeight w:val="4247"/>
        </w:trPr>
        <w:tc>
          <w:tcPr>
            <w:tcW w:w="3505" w:type="dxa"/>
            <w:vAlign w:val="center"/>
          </w:tcPr>
          <w:p w14:paraId="55073BC2" w14:textId="4A4CDF1E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Antibiotic Resistance</w:t>
            </w:r>
          </w:p>
        </w:tc>
        <w:tc>
          <w:tcPr>
            <w:tcW w:w="3600" w:type="dxa"/>
            <w:vAlign w:val="center"/>
          </w:tcPr>
          <w:p w14:paraId="118C68F5" w14:textId="04202160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Adaptation</w:t>
            </w:r>
          </w:p>
        </w:tc>
        <w:tc>
          <w:tcPr>
            <w:tcW w:w="3690" w:type="dxa"/>
            <w:vAlign w:val="center"/>
          </w:tcPr>
          <w:p w14:paraId="52A32C8F" w14:textId="724FCD6B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</w:tr>
      <w:tr w:rsidR="00473CE5" w:rsidRPr="00793FBD" w14:paraId="6A8F5F44" w14:textId="77777777" w:rsidTr="00B736D0">
        <w:trPr>
          <w:cantSplit/>
          <w:trHeight w:val="4400"/>
        </w:trPr>
        <w:tc>
          <w:tcPr>
            <w:tcW w:w="3505" w:type="dxa"/>
            <w:vAlign w:val="center"/>
          </w:tcPr>
          <w:p w14:paraId="3D465116" w14:textId="5E04D1E9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DA18FFC" w14:textId="661340C3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4A1D8BF7" w14:textId="574A02E9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</w:tr>
    </w:tbl>
    <w:p w14:paraId="19469A0F" w14:textId="77777777" w:rsidR="00473CE5" w:rsidRDefault="00473CE5" w:rsidP="00473CE5">
      <w:pPr>
        <w:tabs>
          <w:tab w:val="left" w:pos="8140"/>
        </w:tabs>
      </w:pPr>
      <w:r>
        <w:tab/>
      </w:r>
    </w:p>
    <w:tbl>
      <w:tblPr>
        <w:tblStyle w:val="TableGrid1"/>
        <w:tblW w:w="10795" w:type="dxa"/>
        <w:tblLayout w:type="fixed"/>
        <w:tblLook w:val="04A0" w:firstRow="1" w:lastRow="0" w:firstColumn="1" w:lastColumn="0" w:noHBand="0" w:noVBand="1"/>
      </w:tblPr>
      <w:tblGrid>
        <w:gridCol w:w="3505"/>
        <w:gridCol w:w="3600"/>
        <w:gridCol w:w="3690"/>
      </w:tblGrid>
      <w:tr w:rsidR="00473CE5" w:rsidRPr="00793FBD" w14:paraId="13AF5A29" w14:textId="77777777" w:rsidTr="00B736D0">
        <w:trPr>
          <w:cantSplit/>
          <w:trHeight w:val="3698"/>
        </w:trPr>
        <w:tc>
          <w:tcPr>
            <w:tcW w:w="3505" w:type="dxa"/>
            <w:vAlign w:val="center"/>
          </w:tcPr>
          <w:p w14:paraId="5DC5CB4C" w14:textId="4117295E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40"/>
                <w:szCs w:val="40"/>
              </w:rPr>
              <w:lastRenderedPageBreak/>
              <w:t>Antibiotics are chemical compounds that block the growth and reproduction of bacteria.</w:t>
            </w:r>
          </w:p>
        </w:tc>
        <w:tc>
          <w:tcPr>
            <w:tcW w:w="3600" w:type="dxa"/>
            <w:vAlign w:val="center"/>
          </w:tcPr>
          <w:p w14:paraId="0815131E" w14:textId="3D8A94CA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40"/>
                <w:szCs w:val="40"/>
              </w:rPr>
              <w:t xml:space="preserve">A variation in a particular species that possesses minor differences but </w:t>
            </w:r>
            <w:proofErr w:type="gramStart"/>
            <w:r w:rsidRPr="00CF4187">
              <w:rPr>
                <w:sz w:val="40"/>
                <w:szCs w:val="40"/>
              </w:rPr>
              <w:t>still remains</w:t>
            </w:r>
            <w:proofErr w:type="gramEnd"/>
            <w:r w:rsidRPr="00CF4187">
              <w:rPr>
                <w:sz w:val="40"/>
                <w:szCs w:val="40"/>
              </w:rPr>
              <w:t xml:space="preserve"> distinguishable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3690" w:type="dxa"/>
            <w:vAlign w:val="center"/>
          </w:tcPr>
          <w:p w14:paraId="2B8B224B" w14:textId="3A2BCDFF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40"/>
                <w:szCs w:val="40"/>
              </w:rPr>
              <w:t>The molecule that carries the genetic instructions used in the development and function of all known living creatures</w:t>
            </w:r>
            <w:r>
              <w:rPr>
                <w:sz w:val="40"/>
                <w:szCs w:val="40"/>
              </w:rPr>
              <w:t>.</w:t>
            </w:r>
          </w:p>
        </w:tc>
      </w:tr>
      <w:tr w:rsidR="00473CE5" w:rsidRPr="00793FBD" w14:paraId="1A8E0CC0" w14:textId="77777777" w:rsidTr="00B736D0">
        <w:trPr>
          <w:cantSplit/>
          <w:trHeight w:val="4247"/>
        </w:trPr>
        <w:tc>
          <w:tcPr>
            <w:tcW w:w="3505" w:type="dxa"/>
            <w:vAlign w:val="center"/>
          </w:tcPr>
          <w:p w14:paraId="4922923D" w14:textId="3A6B72FB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40"/>
                <w:szCs w:val="40"/>
              </w:rPr>
              <w:t>A trait developed through mutation that allows bacteria to resist the effects of medication used to treat them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3600" w:type="dxa"/>
            <w:vAlign w:val="center"/>
          </w:tcPr>
          <w:p w14:paraId="4E51029B" w14:textId="4726E4FE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CF4187">
              <w:rPr>
                <w:sz w:val="40"/>
                <w:szCs w:val="40"/>
              </w:rPr>
              <w:t>A trait that improves the fitness and survival of a species within its environment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3690" w:type="dxa"/>
            <w:vAlign w:val="center"/>
          </w:tcPr>
          <w:p w14:paraId="14DDC2FC" w14:textId="77777777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</w:tr>
      <w:tr w:rsidR="00473CE5" w:rsidRPr="00793FBD" w14:paraId="3266C520" w14:textId="77777777" w:rsidTr="00B736D0">
        <w:trPr>
          <w:cantSplit/>
          <w:trHeight w:val="4400"/>
        </w:trPr>
        <w:tc>
          <w:tcPr>
            <w:tcW w:w="3505" w:type="dxa"/>
            <w:vAlign w:val="center"/>
          </w:tcPr>
          <w:p w14:paraId="568BD500" w14:textId="77777777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D774421" w14:textId="77777777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737D8BBD" w14:textId="77777777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</w:tr>
    </w:tbl>
    <w:p w14:paraId="2BA53305" w14:textId="77777777" w:rsidR="00473CE5" w:rsidRDefault="00473CE5" w:rsidP="00473CE5">
      <w:pPr>
        <w:tabs>
          <w:tab w:val="left" w:pos="8140"/>
        </w:tabs>
      </w:pPr>
      <w:r>
        <w:tab/>
      </w:r>
    </w:p>
    <w:p w14:paraId="70AEABFD" w14:textId="77777777" w:rsidR="00793FBD" w:rsidRDefault="00793FBD" w:rsidP="00793FBD"/>
    <w:sectPr w:rsidR="00793FBD" w:rsidSect="00793FB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0165" w14:textId="77777777" w:rsidR="00E8289B" w:rsidRDefault="00E8289B" w:rsidP="00DC1CA0">
      <w:r>
        <w:separator/>
      </w:r>
    </w:p>
  </w:endnote>
  <w:endnote w:type="continuationSeparator" w:id="0">
    <w:p w14:paraId="580829C2" w14:textId="77777777" w:rsidR="00E8289B" w:rsidRDefault="00E8289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5725" w14:textId="2F742605" w:rsidR="00DC1CA0" w:rsidRPr="00304DC6" w:rsidRDefault="00DA745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1F9D68B8">
              <wp:simplePos x="0" y="0"/>
              <wp:positionH relativeFrom="column">
                <wp:posOffset>1791970</wp:posOffset>
              </wp:positionH>
              <wp:positionV relativeFrom="paragraph">
                <wp:posOffset>-240665</wp:posOffset>
              </wp:positionV>
              <wp:extent cx="3735070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E036C9" w14:textId="3F0701FA" w:rsidR="009F0B2E" w:rsidRPr="008C5074" w:rsidRDefault="00793FBD" w:rsidP="008C5074">
                          <w:pPr>
                            <w:pStyle w:val="Footer"/>
                          </w:pPr>
                          <w:r>
                            <w:t>life in a petri dish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1.1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" filled="f" stroked="f" strokeweight=".5pt">
              <v:textbox style="mso-fit-shape-to-text:t">
                <w:txbxContent>
                  <w:p w14:paraId="2EE036C9" w14:textId="3F0701FA" w:rsidR="009F0B2E" w:rsidRPr="008C5074" w:rsidRDefault="00793FBD" w:rsidP="008C5074">
                    <w:pPr>
                      <w:pStyle w:val="Footer"/>
                    </w:pPr>
                    <w:r>
                      <w:t>life in a petri dish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4BEEDAFD">
          <wp:simplePos x="0" y="0"/>
          <wp:positionH relativeFrom="column">
            <wp:posOffset>1694180</wp:posOffset>
          </wp:positionH>
          <wp:positionV relativeFrom="paragraph">
            <wp:posOffset>-193675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B268" w14:textId="77777777" w:rsidR="00E8289B" w:rsidRDefault="00E8289B" w:rsidP="00DC1CA0">
      <w:r>
        <w:separator/>
      </w:r>
    </w:p>
  </w:footnote>
  <w:footnote w:type="continuationSeparator" w:id="0">
    <w:p w14:paraId="19AB2673" w14:textId="77777777" w:rsidR="00E8289B" w:rsidRDefault="00E8289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D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73CE5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93FBD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178F9"/>
    <w:rsid w:val="00A77EC7"/>
    <w:rsid w:val="00AF213D"/>
    <w:rsid w:val="00B66650"/>
    <w:rsid w:val="00BD7B9F"/>
    <w:rsid w:val="00BF08CE"/>
    <w:rsid w:val="00C83603"/>
    <w:rsid w:val="00CD2461"/>
    <w:rsid w:val="00CE2E34"/>
    <w:rsid w:val="00CF4EFB"/>
    <w:rsid w:val="00D72955"/>
    <w:rsid w:val="00D760BA"/>
    <w:rsid w:val="00DA7456"/>
    <w:rsid w:val="00DC1CA0"/>
    <w:rsid w:val="00DE0B48"/>
    <w:rsid w:val="00E26CEB"/>
    <w:rsid w:val="00E326C3"/>
    <w:rsid w:val="00E45663"/>
    <w:rsid w:val="00E46C11"/>
    <w:rsid w:val="00E76FF3"/>
    <w:rsid w:val="00E8289B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77B9F"/>
  <w15:chartTrackingRefBased/>
  <w15:docId w15:val="{7C725072-B9D5-4C8F-9D85-40E715FD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customStyle="1" w:styleId="TableGrid1">
    <w:name w:val="Table Grid1"/>
    <w:basedOn w:val="TableNormal"/>
    <w:next w:val="TableGrid"/>
    <w:uiPriority w:val="39"/>
    <w:rsid w:val="00793FB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9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10</TotalTime>
  <Pages>4</Pages>
  <Words>264</Words>
  <Characters>1383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a Petri Dish</dc:title>
  <dc:subject/>
  <dc:creator>Lieu, Mary H.</dc:creator>
  <cp:keywords/>
  <dc:description/>
  <cp:lastModifiedBy>Lieu, Mary</cp:lastModifiedBy>
  <cp:revision>3</cp:revision>
  <dcterms:created xsi:type="dcterms:W3CDTF">2026-02-19T22:13:00Z</dcterms:created>
  <dcterms:modified xsi:type="dcterms:W3CDTF">2026-02-19T22:29:00Z</dcterms:modified>
  <cp:category/>
</cp:coreProperties>
</file>