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TableGrid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390"/>
        <w:gridCol w:w="5390"/>
      </w:tblGrid>
      <w:tr w:rsidR="00C26783" w14:paraId="582662E4" w14:textId="77777777" w:rsidTr="00881BB3">
        <w:tc>
          <w:tcPr>
            <w:tcW w:w="2500" w:type="pct"/>
            <w:shd w:val="clear" w:color="auto" w:fill="E5EFED" w:themeFill="accent3" w:themeFillTint="66"/>
          </w:tcPr>
          <w:p w14:paraId="2D368B45" w14:textId="329F7487" w:rsidR="00C26783" w:rsidRPr="00881BB3" w:rsidRDefault="00881BB3" w:rsidP="00881BB3">
            <w:pPr>
              <w:spacing w:after="0"/>
              <w:jc w:val="center"/>
              <w:rPr>
                <w:b/>
                <w:bCs/>
              </w:rPr>
            </w:pPr>
            <w:r w:rsidRPr="00881BB3">
              <w:rPr>
                <w:b/>
                <w:bCs/>
              </w:rPr>
              <w:t>What I learned</w:t>
            </w:r>
          </w:p>
        </w:tc>
        <w:tc>
          <w:tcPr>
            <w:tcW w:w="2500" w:type="pct"/>
            <w:shd w:val="clear" w:color="auto" w:fill="E5EFED" w:themeFill="accent3" w:themeFillTint="66"/>
          </w:tcPr>
          <w:p w14:paraId="20898E57" w14:textId="53957225" w:rsidR="00C26783" w:rsidRPr="00881BB3" w:rsidRDefault="00881BB3" w:rsidP="00881BB3">
            <w:pPr>
              <w:spacing w:after="0"/>
              <w:jc w:val="center"/>
              <w:rPr>
                <w:b/>
                <w:bCs/>
              </w:rPr>
            </w:pPr>
            <w:r w:rsidRPr="00881BB3">
              <w:rPr>
                <w:b/>
                <w:bCs/>
              </w:rPr>
              <w:t>What I find interesting</w:t>
            </w:r>
          </w:p>
        </w:tc>
      </w:tr>
      <w:tr w:rsidR="00C26783" w14:paraId="2E0A5DCC" w14:textId="77777777" w:rsidTr="00881BB3">
        <w:trPr>
          <w:trHeight w:val="3024"/>
        </w:trPr>
        <w:tc>
          <w:tcPr>
            <w:tcW w:w="2500" w:type="pct"/>
          </w:tcPr>
          <w:p w14:paraId="53ACA303" w14:textId="77777777" w:rsidR="00C26783" w:rsidRDefault="00C26783" w:rsidP="00150230"/>
        </w:tc>
        <w:tc>
          <w:tcPr>
            <w:tcW w:w="2500" w:type="pct"/>
          </w:tcPr>
          <w:p w14:paraId="20F6904B" w14:textId="77777777" w:rsidR="00C26783" w:rsidRDefault="00C26783" w:rsidP="00150230"/>
        </w:tc>
      </w:tr>
      <w:tr w:rsidR="00C26783" w:rsidRPr="00881BB3" w14:paraId="431595E3" w14:textId="77777777" w:rsidTr="00881BB3">
        <w:tc>
          <w:tcPr>
            <w:tcW w:w="2500" w:type="pct"/>
            <w:shd w:val="clear" w:color="auto" w:fill="E5EFED" w:themeFill="accent3" w:themeFillTint="66"/>
          </w:tcPr>
          <w:p w14:paraId="5EBD18B3" w14:textId="72FFEF58" w:rsidR="00C26783" w:rsidRPr="00881BB3" w:rsidRDefault="00881BB3" w:rsidP="00881BB3">
            <w:pPr>
              <w:spacing w:after="0"/>
              <w:jc w:val="center"/>
              <w:rPr>
                <w:b/>
                <w:bCs/>
              </w:rPr>
            </w:pPr>
            <w:r w:rsidRPr="00881BB3">
              <w:rPr>
                <w:b/>
                <w:bCs/>
              </w:rPr>
              <w:t>What I find confusing or have questions about</w:t>
            </w:r>
          </w:p>
        </w:tc>
        <w:tc>
          <w:tcPr>
            <w:tcW w:w="2500" w:type="pct"/>
            <w:shd w:val="clear" w:color="auto" w:fill="E5EFED" w:themeFill="accent3" w:themeFillTint="66"/>
          </w:tcPr>
          <w:p w14:paraId="176970B5" w14:textId="18AB8419" w:rsidR="00C26783" w:rsidRPr="00881BB3" w:rsidRDefault="00881BB3" w:rsidP="00881BB3">
            <w:pPr>
              <w:spacing w:after="0"/>
              <w:jc w:val="center"/>
              <w:rPr>
                <w:b/>
                <w:bCs/>
              </w:rPr>
            </w:pPr>
            <w:r w:rsidRPr="00881BB3">
              <w:rPr>
                <w:b/>
                <w:bCs/>
              </w:rPr>
              <w:t>How this relates to what I’ve learned in the lesson</w:t>
            </w:r>
          </w:p>
        </w:tc>
      </w:tr>
      <w:tr w:rsidR="00C26783" w14:paraId="16F9E63F" w14:textId="77777777" w:rsidTr="00881BB3">
        <w:trPr>
          <w:trHeight w:val="3024"/>
        </w:trPr>
        <w:tc>
          <w:tcPr>
            <w:tcW w:w="2500" w:type="pct"/>
          </w:tcPr>
          <w:p w14:paraId="2E23FFE8" w14:textId="77777777" w:rsidR="00C26783" w:rsidRDefault="00C26783" w:rsidP="00150230"/>
        </w:tc>
        <w:tc>
          <w:tcPr>
            <w:tcW w:w="2500" w:type="pct"/>
          </w:tcPr>
          <w:p w14:paraId="361D23F9" w14:textId="77777777" w:rsidR="00C26783" w:rsidRDefault="00C26783" w:rsidP="00150230"/>
        </w:tc>
      </w:tr>
      <w:tr w:rsidR="00881BB3" w14:paraId="6E5349B5" w14:textId="77777777" w:rsidTr="00881BB3">
        <w:tc>
          <w:tcPr>
            <w:tcW w:w="2500" w:type="pct"/>
            <w:shd w:val="clear" w:color="auto" w:fill="E5EFED" w:themeFill="accent3" w:themeFillTint="66"/>
          </w:tcPr>
          <w:p w14:paraId="0438749F" w14:textId="77777777" w:rsidR="00881BB3" w:rsidRPr="00881BB3" w:rsidRDefault="00881BB3" w:rsidP="00585A35">
            <w:pPr>
              <w:spacing w:after="0"/>
              <w:jc w:val="center"/>
              <w:rPr>
                <w:b/>
                <w:bCs/>
              </w:rPr>
            </w:pPr>
            <w:r w:rsidRPr="00881BB3">
              <w:rPr>
                <w:b/>
                <w:bCs/>
              </w:rPr>
              <w:t>What I learned</w:t>
            </w:r>
          </w:p>
        </w:tc>
        <w:tc>
          <w:tcPr>
            <w:tcW w:w="2500" w:type="pct"/>
            <w:shd w:val="clear" w:color="auto" w:fill="E5EFED" w:themeFill="accent3" w:themeFillTint="66"/>
          </w:tcPr>
          <w:p w14:paraId="04DEB1AF" w14:textId="77777777" w:rsidR="00881BB3" w:rsidRPr="00881BB3" w:rsidRDefault="00881BB3" w:rsidP="00585A35">
            <w:pPr>
              <w:spacing w:after="0"/>
              <w:jc w:val="center"/>
              <w:rPr>
                <w:b/>
                <w:bCs/>
              </w:rPr>
            </w:pPr>
            <w:r w:rsidRPr="00881BB3">
              <w:rPr>
                <w:b/>
                <w:bCs/>
              </w:rPr>
              <w:t>What I find interesting</w:t>
            </w:r>
          </w:p>
        </w:tc>
      </w:tr>
      <w:tr w:rsidR="00881BB3" w14:paraId="292EE01B" w14:textId="77777777" w:rsidTr="00881BB3">
        <w:trPr>
          <w:trHeight w:val="3024"/>
        </w:trPr>
        <w:tc>
          <w:tcPr>
            <w:tcW w:w="2500" w:type="pct"/>
          </w:tcPr>
          <w:p w14:paraId="0C3F9B5E" w14:textId="77777777" w:rsidR="00881BB3" w:rsidRDefault="00881BB3" w:rsidP="00585A35"/>
        </w:tc>
        <w:tc>
          <w:tcPr>
            <w:tcW w:w="2500" w:type="pct"/>
          </w:tcPr>
          <w:p w14:paraId="7F382D4D" w14:textId="77777777" w:rsidR="00881BB3" w:rsidRDefault="00881BB3" w:rsidP="00585A35"/>
        </w:tc>
      </w:tr>
      <w:tr w:rsidR="00881BB3" w:rsidRPr="00881BB3" w14:paraId="74FDCEF2" w14:textId="77777777" w:rsidTr="00881BB3">
        <w:tc>
          <w:tcPr>
            <w:tcW w:w="2500" w:type="pct"/>
            <w:shd w:val="clear" w:color="auto" w:fill="E5EFED" w:themeFill="accent3" w:themeFillTint="66"/>
          </w:tcPr>
          <w:p w14:paraId="06582C7A" w14:textId="77777777" w:rsidR="00881BB3" w:rsidRPr="00881BB3" w:rsidRDefault="00881BB3" w:rsidP="00585A35">
            <w:pPr>
              <w:spacing w:after="0"/>
              <w:jc w:val="center"/>
              <w:rPr>
                <w:b/>
                <w:bCs/>
              </w:rPr>
            </w:pPr>
            <w:r w:rsidRPr="00881BB3">
              <w:rPr>
                <w:b/>
                <w:bCs/>
              </w:rPr>
              <w:t>What I find confusing or have questions about</w:t>
            </w:r>
          </w:p>
        </w:tc>
        <w:tc>
          <w:tcPr>
            <w:tcW w:w="2500" w:type="pct"/>
            <w:shd w:val="clear" w:color="auto" w:fill="E5EFED" w:themeFill="accent3" w:themeFillTint="66"/>
          </w:tcPr>
          <w:p w14:paraId="7FAEEE6D" w14:textId="77777777" w:rsidR="00881BB3" w:rsidRPr="00881BB3" w:rsidRDefault="00881BB3" w:rsidP="00585A35">
            <w:pPr>
              <w:spacing w:after="0"/>
              <w:jc w:val="center"/>
              <w:rPr>
                <w:b/>
                <w:bCs/>
              </w:rPr>
            </w:pPr>
            <w:r w:rsidRPr="00881BB3">
              <w:rPr>
                <w:b/>
                <w:bCs/>
              </w:rPr>
              <w:t>How this relates to what I’ve learned in the lesson</w:t>
            </w:r>
          </w:p>
        </w:tc>
      </w:tr>
      <w:tr w:rsidR="00881BB3" w14:paraId="751FD0E1" w14:textId="77777777" w:rsidTr="00881BB3">
        <w:trPr>
          <w:trHeight w:val="3024"/>
        </w:trPr>
        <w:tc>
          <w:tcPr>
            <w:tcW w:w="2500" w:type="pct"/>
          </w:tcPr>
          <w:p w14:paraId="47F903CA" w14:textId="77777777" w:rsidR="00881BB3" w:rsidRDefault="00881BB3" w:rsidP="00585A35"/>
        </w:tc>
        <w:tc>
          <w:tcPr>
            <w:tcW w:w="2500" w:type="pct"/>
          </w:tcPr>
          <w:p w14:paraId="3713292F" w14:textId="77777777" w:rsidR="00881BB3" w:rsidRDefault="00881BB3" w:rsidP="00585A35"/>
        </w:tc>
      </w:tr>
    </w:tbl>
    <w:p w14:paraId="5F45331F" w14:textId="77777777" w:rsidR="00C26783" w:rsidRPr="00881BB3" w:rsidRDefault="00C26783" w:rsidP="00C26783">
      <w:pPr>
        <w:pStyle w:val="BodyText"/>
        <w:rPr>
          <w:sz w:val="2"/>
          <w:szCs w:val="2"/>
        </w:rPr>
      </w:pPr>
    </w:p>
    <w:sectPr w:rsidR="00C26783" w:rsidRPr="00881BB3" w:rsidSect="00C26783">
      <w:footerReference w:type="default" r:id="rId8"/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F8572" w14:textId="77777777" w:rsidR="00121CB8" w:rsidRDefault="00121CB8" w:rsidP="00293785">
      <w:pPr>
        <w:spacing w:after="0" w:line="240" w:lineRule="auto"/>
      </w:pPr>
      <w:r>
        <w:separator/>
      </w:r>
    </w:p>
  </w:endnote>
  <w:endnote w:type="continuationSeparator" w:id="0">
    <w:p w14:paraId="37C36CF1" w14:textId="77777777" w:rsidR="00121CB8" w:rsidRDefault="00121CB8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8950B" w14:textId="30B96C5B" w:rsidR="00293785" w:rsidRDefault="00C26783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EF44F6F" wp14:editId="3E2A9387">
              <wp:simplePos x="0" y="0"/>
              <wp:positionH relativeFrom="column">
                <wp:posOffset>2400300</wp:posOffset>
              </wp:positionH>
              <wp:positionV relativeFrom="paragraph">
                <wp:posOffset>36830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8152F2" w14:textId="22D0CD61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8FD3466931724259B1C5E58ED330C9E3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150230">
                                <w:t>It's in the Blood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F44F6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89pt;margin-top:2.9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" filled="f" stroked="f">
              <v:textbox>
                <w:txbxContent>
                  <w:p w14:paraId="098152F2" w14:textId="22D0CD61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8FD3466931724259B1C5E58ED330C9E3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150230">
                          <w:t>It's in the Blood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2133DCFE" wp14:editId="407AB2CF">
          <wp:simplePos x="0" y="0"/>
          <wp:positionH relativeFrom="column">
            <wp:posOffset>2286000</wp:posOffset>
          </wp:positionH>
          <wp:positionV relativeFrom="paragraph">
            <wp:posOffset>85725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66F3E" w14:textId="77777777" w:rsidR="00121CB8" w:rsidRDefault="00121CB8" w:rsidP="00293785">
      <w:pPr>
        <w:spacing w:after="0" w:line="240" w:lineRule="auto"/>
      </w:pPr>
      <w:r>
        <w:separator/>
      </w:r>
    </w:p>
  </w:footnote>
  <w:footnote w:type="continuationSeparator" w:id="0">
    <w:p w14:paraId="4BCF3588" w14:textId="77777777" w:rsidR="00121CB8" w:rsidRDefault="00121CB8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872325">
    <w:abstractNumId w:val="6"/>
  </w:num>
  <w:num w:numId="2" w16cid:durableId="251161032">
    <w:abstractNumId w:val="7"/>
  </w:num>
  <w:num w:numId="3" w16cid:durableId="1029256414">
    <w:abstractNumId w:val="0"/>
  </w:num>
  <w:num w:numId="4" w16cid:durableId="1125347445">
    <w:abstractNumId w:val="2"/>
  </w:num>
  <w:num w:numId="5" w16cid:durableId="1213348575">
    <w:abstractNumId w:val="3"/>
  </w:num>
  <w:num w:numId="6" w16cid:durableId="1924028857">
    <w:abstractNumId w:val="5"/>
  </w:num>
  <w:num w:numId="7" w16cid:durableId="2006130137">
    <w:abstractNumId w:val="4"/>
  </w:num>
  <w:num w:numId="8" w16cid:durableId="1912346491">
    <w:abstractNumId w:val="8"/>
  </w:num>
  <w:num w:numId="9" w16cid:durableId="2047681944">
    <w:abstractNumId w:val="9"/>
  </w:num>
  <w:num w:numId="10" w16cid:durableId="1105811521">
    <w:abstractNumId w:val="10"/>
  </w:num>
  <w:num w:numId="11" w16cid:durableId="1562981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230"/>
    <w:rsid w:val="0004006F"/>
    <w:rsid w:val="00053775"/>
    <w:rsid w:val="0005619A"/>
    <w:rsid w:val="000921DA"/>
    <w:rsid w:val="000D4EE9"/>
    <w:rsid w:val="0010364E"/>
    <w:rsid w:val="0011259B"/>
    <w:rsid w:val="00116FDD"/>
    <w:rsid w:val="00121CB8"/>
    <w:rsid w:val="00125621"/>
    <w:rsid w:val="00150230"/>
    <w:rsid w:val="001D0BBF"/>
    <w:rsid w:val="001E1F85"/>
    <w:rsid w:val="001F125D"/>
    <w:rsid w:val="002345CC"/>
    <w:rsid w:val="00277E1E"/>
    <w:rsid w:val="00293785"/>
    <w:rsid w:val="002C0879"/>
    <w:rsid w:val="002C37B4"/>
    <w:rsid w:val="0036040A"/>
    <w:rsid w:val="00446C13"/>
    <w:rsid w:val="005078B4"/>
    <w:rsid w:val="0053328A"/>
    <w:rsid w:val="00540FC6"/>
    <w:rsid w:val="00546F31"/>
    <w:rsid w:val="005511B6"/>
    <w:rsid w:val="00553C98"/>
    <w:rsid w:val="00565BA4"/>
    <w:rsid w:val="005A283E"/>
    <w:rsid w:val="00645D7F"/>
    <w:rsid w:val="00656940"/>
    <w:rsid w:val="00665274"/>
    <w:rsid w:val="00666C03"/>
    <w:rsid w:val="00686DAB"/>
    <w:rsid w:val="006E1542"/>
    <w:rsid w:val="006E3042"/>
    <w:rsid w:val="00721EA4"/>
    <w:rsid w:val="007B055F"/>
    <w:rsid w:val="007E6F1D"/>
    <w:rsid w:val="00880013"/>
    <w:rsid w:val="00881BB3"/>
    <w:rsid w:val="008920A4"/>
    <w:rsid w:val="008F5386"/>
    <w:rsid w:val="00913172"/>
    <w:rsid w:val="00981E19"/>
    <w:rsid w:val="009B52E4"/>
    <w:rsid w:val="009D18D3"/>
    <w:rsid w:val="009D6E8D"/>
    <w:rsid w:val="00A101E8"/>
    <w:rsid w:val="00AC349E"/>
    <w:rsid w:val="00B92DBF"/>
    <w:rsid w:val="00BB29C6"/>
    <w:rsid w:val="00BD119F"/>
    <w:rsid w:val="00C26783"/>
    <w:rsid w:val="00C73EA1"/>
    <w:rsid w:val="00C8524A"/>
    <w:rsid w:val="00CC4F77"/>
    <w:rsid w:val="00CD3CF6"/>
    <w:rsid w:val="00CE336D"/>
    <w:rsid w:val="00CF023C"/>
    <w:rsid w:val="00D106FF"/>
    <w:rsid w:val="00D626EB"/>
    <w:rsid w:val="00DB3E1D"/>
    <w:rsid w:val="00DC7A6D"/>
    <w:rsid w:val="00DF1536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7F3442"/>
  <w15:docId w15:val="{7F55EAD8-4DD5-4CEF-9D93-A44F0D65A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Revision">
    <w:name w:val="Revision"/>
    <w:hidden/>
    <w:uiPriority w:val="99"/>
    <w:semiHidden/>
    <w:rsid w:val="00881BB3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f0001\OneDrive%20-%20University%20of%20Oklahoma\Documents\K20\Templates%20&amp;%20Handouts\LEARN\LEARN%20Vertical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D3466931724259B1C5E58ED330C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168E0-5CE9-4F61-9688-53F64828F700}"/>
      </w:docPartPr>
      <w:docPartBody>
        <w:p w:rsidR="00BB2892" w:rsidRDefault="00000000">
          <w:pPr>
            <w:pStyle w:val="8FD3466931724259B1C5E58ED330C9E3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3FF"/>
    <w:rsid w:val="0010364E"/>
    <w:rsid w:val="006E3042"/>
    <w:rsid w:val="008005D8"/>
    <w:rsid w:val="009753FF"/>
    <w:rsid w:val="00BB2892"/>
    <w:rsid w:val="00CF023C"/>
    <w:rsid w:val="00F014A4"/>
    <w:rsid w:val="00F6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FD3466931724259B1C5E58ED330C9E3">
    <w:name w:val="8FD3466931724259B1C5E58ED330C9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00AB-F7C3-46CD-B45D-838ED0EF9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Attachment with Instructions.dotx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in the Blood</dc:title>
  <dc:creator>Shaffery, Heather M.</dc:creator>
  <cp:lastModifiedBy>McLeod Porter, Delma</cp:lastModifiedBy>
  <cp:revision>2</cp:revision>
  <cp:lastPrinted>2016-07-14T14:08:00Z</cp:lastPrinted>
  <dcterms:created xsi:type="dcterms:W3CDTF">2025-02-11T18:51:00Z</dcterms:created>
  <dcterms:modified xsi:type="dcterms:W3CDTF">2025-02-11T18:51:00Z</dcterms:modified>
</cp:coreProperties>
</file>