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6D1568" w:rsidRPr="00DB6005" w14:paraId="66C2ADC3" w14:textId="1FFA70F3" w:rsidTr="006D1568">
        <w:trPr>
          <w:trHeight w:val="360"/>
          <w:jc w:val="center"/>
        </w:trPr>
        <w:tc>
          <w:tcPr>
            <w:tcW w:w="1667" w:type="pct"/>
            <w:vAlign w:val="center"/>
          </w:tcPr>
          <w:p w14:paraId="1F2197A1" w14:textId="6D9EC683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  <w:bookmarkStart w:id="0" w:name="_Hlk187055696"/>
          </w:p>
        </w:tc>
        <w:tc>
          <w:tcPr>
            <w:tcW w:w="1667" w:type="pct"/>
            <w:vAlign w:val="center"/>
          </w:tcPr>
          <w:p w14:paraId="78C81FEF" w14:textId="7716F76C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6" w:type="pct"/>
          </w:tcPr>
          <w:p w14:paraId="65CBCBF4" w14:textId="471EDD8D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D1568" w14:paraId="38BEA98F" w14:textId="565C39E3" w:rsidTr="007810B0">
        <w:trPr>
          <w:trHeight w:val="1800"/>
          <w:jc w:val="center"/>
        </w:trPr>
        <w:tc>
          <w:tcPr>
            <w:tcW w:w="1667" w:type="pct"/>
          </w:tcPr>
          <w:p w14:paraId="55910D78" w14:textId="4FE8E5E8" w:rsidR="00DC3F8D" w:rsidRPr="00EC6B27" w:rsidRDefault="00EC6B27" w:rsidP="00EC6B27">
            <w:pPr>
              <w:pStyle w:val="BodyText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glóbulos rojos bajos</w:t>
            </w:r>
          </w:p>
        </w:tc>
        <w:tc>
          <w:tcPr>
            <w:tcW w:w="1667" w:type="pct"/>
          </w:tcPr>
          <w:p w14:paraId="6E85B14A" w14:textId="4603E878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volumen plasmático reducido</w:t>
            </w:r>
          </w:p>
        </w:tc>
        <w:tc>
          <w:tcPr>
            <w:tcW w:w="1666" w:type="pct"/>
          </w:tcPr>
          <w:p w14:paraId="2B25A909" w14:textId="01740D85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incremento de glóbulos blancos</w:t>
            </w:r>
          </w:p>
        </w:tc>
      </w:tr>
      <w:tr w:rsidR="006D1568" w:rsidRPr="00DB6005" w14:paraId="71FD1172" w14:textId="5ED28380" w:rsidTr="006D1568">
        <w:trPr>
          <w:trHeight w:val="359"/>
          <w:jc w:val="center"/>
        </w:trPr>
        <w:tc>
          <w:tcPr>
            <w:tcW w:w="1667" w:type="pct"/>
            <w:vAlign w:val="center"/>
          </w:tcPr>
          <w:p w14:paraId="057B9B2F" w14:textId="062632AF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14:paraId="0DC02A43" w14:textId="0273097E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6" w:type="pct"/>
          </w:tcPr>
          <w:p w14:paraId="4D0BBF68" w14:textId="123FD6CE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D1568" w14:paraId="6C05CC0B" w14:textId="56BAE6ED" w:rsidTr="007810B0">
        <w:trPr>
          <w:trHeight w:val="1800"/>
          <w:jc w:val="center"/>
        </w:trPr>
        <w:tc>
          <w:tcPr>
            <w:tcW w:w="1667" w:type="pct"/>
          </w:tcPr>
          <w:p w14:paraId="1493252C" w14:textId="098894C4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glóbulos blancos altos</w:t>
            </w:r>
          </w:p>
        </w:tc>
        <w:tc>
          <w:tcPr>
            <w:tcW w:w="1667" w:type="pct"/>
          </w:tcPr>
          <w:p w14:paraId="5162FD7D" w14:textId="680BB23A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glóbulos blancos bajos</w:t>
            </w:r>
          </w:p>
        </w:tc>
        <w:tc>
          <w:tcPr>
            <w:tcW w:w="1666" w:type="pct"/>
          </w:tcPr>
          <w:p w14:paraId="5B39EC63" w14:textId="707D668B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glóbulos rojos altos, volumen plasmático reducido</w:t>
            </w:r>
          </w:p>
        </w:tc>
      </w:tr>
      <w:tr w:rsidR="006D1568" w:rsidRPr="00DB6005" w14:paraId="65B8ACEE" w14:textId="582E6715" w:rsidTr="006D1568">
        <w:trPr>
          <w:trHeight w:val="360"/>
          <w:jc w:val="center"/>
        </w:trPr>
        <w:tc>
          <w:tcPr>
            <w:tcW w:w="1667" w:type="pct"/>
            <w:vAlign w:val="center"/>
          </w:tcPr>
          <w:p w14:paraId="3571B1A4" w14:textId="362060E0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7" w:type="pct"/>
            <w:vAlign w:val="center"/>
          </w:tcPr>
          <w:p w14:paraId="64320ECA" w14:textId="13313929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666" w:type="pct"/>
          </w:tcPr>
          <w:p w14:paraId="073577A9" w14:textId="626A8DD1" w:rsidR="006D1568" w:rsidRPr="00DB6005" w:rsidRDefault="006D1568" w:rsidP="00DB600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D1568" w14:paraId="38D27591" w14:textId="293C3882" w:rsidTr="00EC6B27">
        <w:trPr>
          <w:trHeight w:val="1800"/>
          <w:jc w:val="center"/>
        </w:trPr>
        <w:tc>
          <w:tcPr>
            <w:tcW w:w="1667" w:type="pct"/>
          </w:tcPr>
          <w:p w14:paraId="78CF03D2" w14:textId="38870171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glóbulos rojos bajos, células deformes</w:t>
            </w:r>
          </w:p>
        </w:tc>
        <w:tc>
          <w:tcPr>
            <w:tcW w:w="1667" w:type="pct"/>
          </w:tcPr>
          <w:p w14:paraId="770D030D" w14:textId="3EA2245D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plaquetas bajas</w:t>
            </w:r>
          </w:p>
        </w:tc>
        <w:tc>
          <w:tcPr>
            <w:tcW w:w="1666" w:type="pct"/>
          </w:tcPr>
          <w:p w14:paraId="065089DA" w14:textId="04B8034A" w:rsidR="006D1568" w:rsidRPr="00EC6B27" w:rsidRDefault="00EC6B27" w:rsidP="00EC6B2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1"/>
                <w:lang w:val="es"/>
              </w:rPr>
              <w:t>Indicación del hemograma: plaquetas altas</w:t>
            </w:r>
          </w:p>
        </w:tc>
      </w:tr>
    </w:tbl>
    <w:p w14:paraId="7AF78798" w14:textId="77777777" w:rsidR="006D1568" w:rsidRPr="00DE3E58" w:rsidRDefault="006D1568" w:rsidP="00D1209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885"/>
        <w:gridCol w:w="12505"/>
      </w:tblGrid>
      <w:tr w:rsidR="006D1568" w14:paraId="02E1BC4F" w14:textId="77777777" w:rsidTr="00DE3E58">
        <w:trPr>
          <w:trHeight w:val="323"/>
        </w:trPr>
        <w:tc>
          <w:tcPr>
            <w:tcW w:w="1885" w:type="dxa"/>
            <w:vAlign w:val="center"/>
          </w:tcPr>
          <w:p w14:paraId="0BB8EDA2" w14:textId="0FB0480E" w:rsidR="006D1568" w:rsidRDefault="006D1568" w:rsidP="006D1568">
            <w:pPr>
              <w:pStyle w:val="BodyText"/>
              <w:spacing w:after="0"/>
            </w:pPr>
            <w:r>
              <w:rPr>
                <w:b/>
                <w:bCs/>
                <w:szCs w:val="24"/>
                <w:lang w:val="es"/>
              </w:rPr>
              <w:t>Eritrocitos</w:t>
            </w:r>
          </w:p>
        </w:tc>
        <w:tc>
          <w:tcPr>
            <w:tcW w:w="12505" w:type="dxa"/>
            <w:vAlign w:val="center"/>
          </w:tcPr>
          <w:p w14:paraId="104B1B93" w14:textId="26BF15ED" w:rsidR="006D1568" w:rsidRDefault="006D1568" w:rsidP="00D12094">
            <w:pPr>
              <w:pStyle w:val="BodyText"/>
              <w:spacing w:after="0" w:line="240" w:lineRule="auto"/>
            </w:pPr>
          </w:p>
        </w:tc>
      </w:tr>
      <w:tr w:rsidR="006D1568" w14:paraId="5CD1450D" w14:textId="77777777" w:rsidTr="00DE3E58">
        <w:trPr>
          <w:trHeight w:val="503"/>
        </w:trPr>
        <w:tc>
          <w:tcPr>
            <w:tcW w:w="1885" w:type="dxa"/>
            <w:vAlign w:val="center"/>
          </w:tcPr>
          <w:p w14:paraId="01D25A92" w14:textId="0EE0414A" w:rsidR="006D1568" w:rsidRDefault="007810B0" w:rsidP="006D1568">
            <w:pPr>
              <w:pStyle w:val="BodyText"/>
              <w:spacing w:after="0"/>
            </w:pPr>
            <w:r>
              <w:rPr>
                <w:b/>
                <w:bCs/>
                <w:szCs w:val="24"/>
                <w:lang w:val="es"/>
              </w:rPr>
              <w:t>Hemoglobina</w:t>
            </w:r>
          </w:p>
        </w:tc>
        <w:tc>
          <w:tcPr>
            <w:tcW w:w="12505" w:type="dxa"/>
            <w:vAlign w:val="center"/>
          </w:tcPr>
          <w:p w14:paraId="2901D43B" w14:textId="50810CBC" w:rsidR="006D1568" w:rsidRDefault="006D1568" w:rsidP="00D12094">
            <w:pPr>
              <w:pStyle w:val="BodyText"/>
              <w:spacing w:after="0" w:line="240" w:lineRule="auto"/>
            </w:pPr>
          </w:p>
        </w:tc>
      </w:tr>
      <w:tr w:rsidR="007810B0" w14:paraId="470FAB59" w14:textId="77777777" w:rsidTr="00DE3E58">
        <w:trPr>
          <w:trHeight w:val="503"/>
        </w:trPr>
        <w:tc>
          <w:tcPr>
            <w:tcW w:w="1885" w:type="dxa"/>
            <w:vAlign w:val="center"/>
          </w:tcPr>
          <w:p w14:paraId="7BCCAA65" w14:textId="59F5384C" w:rsidR="007810B0" w:rsidRDefault="007810B0" w:rsidP="007810B0">
            <w:pPr>
              <w:pStyle w:val="BodyText"/>
              <w:spacing w:after="0"/>
            </w:pPr>
            <w:r>
              <w:rPr>
                <w:b/>
                <w:bCs/>
                <w:szCs w:val="24"/>
                <w:lang w:val="es"/>
              </w:rPr>
              <w:t>Leucocitos</w:t>
            </w:r>
          </w:p>
        </w:tc>
        <w:tc>
          <w:tcPr>
            <w:tcW w:w="12505" w:type="dxa"/>
            <w:vAlign w:val="center"/>
          </w:tcPr>
          <w:p w14:paraId="6352E581" w14:textId="7DE95772" w:rsidR="007810B0" w:rsidRDefault="007810B0" w:rsidP="00D12094">
            <w:pPr>
              <w:pStyle w:val="BodyText"/>
              <w:spacing w:after="0" w:line="240" w:lineRule="auto"/>
            </w:pPr>
          </w:p>
        </w:tc>
      </w:tr>
      <w:tr w:rsidR="007810B0" w14:paraId="3C46F14B" w14:textId="77777777" w:rsidTr="00DE3E58">
        <w:trPr>
          <w:trHeight w:val="503"/>
        </w:trPr>
        <w:tc>
          <w:tcPr>
            <w:tcW w:w="1885" w:type="dxa"/>
            <w:vAlign w:val="center"/>
          </w:tcPr>
          <w:p w14:paraId="4672E23F" w14:textId="5CEEEF25" w:rsidR="007810B0" w:rsidRPr="007810B0" w:rsidRDefault="007810B0" w:rsidP="007810B0">
            <w:pPr>
              <w:pStyle w:val="BodyText"/>
              <w:spacing w:after="0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Macrófagos</w:t>
            </w:r>
          </w:p>
        </w:tc>
        <w:tc>
          <w:tcPr>
            <w:tcW w:w="12505" w:type="dxa"/>
            <w:vAlign w:val="center"/>
          </w:tcPr>
          <w:p w14:paraId="3F2D44FB" w14:textId="75B1F0E1" w:rsidR="007810B0" w:rsidRDefault="007810B0" w:rsidP="00D12094">
            <w:pPr>
              <w:pStyle w:val="BodyText"/>
              <w:spacing w:after="0" w:line="240" w:lineRule="auto"/>
            </w:pPr>
          </w:p>
        </w:tc>
      </w:tr>
      <w:tr w:rsidR="007810B0" w14:paraId="26070577" w14:textId="77777777" w:rsidTr="00DE3E58">
        <w:trPr>
          <w:trHeight w:val="503"/>
        </w:trPr>
        <w:tc>
          <w:tcPr>
            <w:tcW w:w="1885" w:type="dxa"/>
            <w:vAlign w:val="center"/>
          </w:tcPr>
          <w:p w14:paraId="00340648" w14:textId="4BD97DDD" w:rsidR="007810B0" w:rsidRDefault="007810B0" w:rsidP="007810B0">
            <w:pPr>
              <w:pStyle w:val="BodyText"/>
              <w:spacing w:after="0"/>
            </w:pPr>
            <w:r>
              <w:rPr>
                <w:b/>
                <w:bCs/>
                <w:szCs w:val="24"/>
                <w:lang w:val="es"/>
              </w:rPr>
              <w:t>Trombocitos</w:t>
            </w:r>
          </w:p>
        </w:tc>
        <w:tc>
          <w:tcPr>
            <w:tcW w:w="12505" w:type="dxa"/>
            <w:vAlign w:val="center"/>
          </w:tcPr>
          <w:p w14:paraId="08A38BE3" w14:textId="405E6420" w:rsidR="007810B0" w:rsidRDefault="007810B0" w:rsidP="00D12094">
            <w:pPr>
              <w:pStyle w:val="BodyText"/>
              <w:spacing w:after="0" w:line="240" w:lineRule="auto"/>
            </w:pPr>
          </w:p>
        </w:tc>
      </w:tr>
      <w:tr w:rsidR="007810B0" w14:paraId="1EDA92E8" w14:textId="77777777" w:rsidTr="00DE3E58">
        <w:trPr>
          <w:trHeight w:val="503"/>
        </w:trPr>
        <w:tc>
          <w:tcPr>
            <w:tcW w:w="1885" w:type="dxa"/>
            <w:vAlign w:val="center"/>
          </w:tcPr>
          <w:p w14:paraId="6AC7062D" w14:textId="4658E44E" w:rsidR="007810B0" w:rsidRPr="003E0283" w:rsidRDefault="007810B0" w:rsidP="007810B0">
            <w:pPr>
              <w:pStyle w:val="BodyText"/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Coagulación</w:t>
            </w:r>
          </w:p>
        </w:tc>
        <w:tc>
          <w:tcPr>
            <w:tcW w:w="12505" w:type="dxa"/>
            <w:vAlign w:val="center"/>
          </w:tcPr>
          <w:p w14:paraId="7044EA39" w14:textId="77777777" w:rsidR="007810B0" w:rsidRDefault="007810B0" w:rsidP="00D12094">
            <w:pPr>
              <w:pStyle w:val="BodyText"/>
              <w:spacing w:after="0" w:line="240" w:lineRule="auto"/>
            </w:pPr>
          </w:p>
        </w:tc>
      </w:tr>
      <w:tr w:rsidR="007810B0" w14:paraId="031F449A" w14:textId="77777777" w:rsidTr="00DE3E58">
        <w:trPr>
          <w:trHeight w:val="503"/>
        </w:trPr>
        <w:tc>
          <w:tcPr>
            <w:tcW w:w="1885" w:type="dxa"/>
            <w:vAlign w:val="center"/>
          </w:tcPr>
          <w:p w14:paraId="34B27E44" w14:textId="0F791772" w:rsidR="007810B0" w:rsidRPr="003E0283" w:rsidRDefault="007810B0" w:rsidP="007810B0">
            <w:pPr>
              <w:pStyle w:val="BodyText"/>
              <w:spacing w:after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s"/>
              </w:rPr>
              <w:t>Plasma</w:t>
            </w:r>
          </w:p>
        </w:tc>
        <w:tc>
          <w:tcPr>
            <w:tcW w:w="12505" w:type="dxa"/>
            <w:vAlign w:val="center"/>
          </w:tcPr>
          <w:p w14:paraId="3EA2B5A5" w14:textId="77777777" w:rsidR="007810B0" w:rsidRDefault="007810B0" w:rsidP="00D12094">
            <w:pPr>
              <w:pStyle w:val="BodyText"/>
              <w:spacing w:after="0" w:line="240" w:lineRule="auto"/>
            </w:pPr>
          </w:p>
        </w:tc>
      </w:tr>
      <w:bookmarkEnd w:id="0"/>
    </w:tbl>
    <w:p w14:paraId="2FB28B28" w14:textId="0D921FDD" w:rsidR="00DB6005" w:rsidRPr="00DB6005" w:rsidRDefault="00DB6005" w:rsidP="007810B0">
      <w:pPr>
        <w:spacing w:after="160" w:line="259" w:lineRule="auto"/>
        <w:rPr>
          <w:sz w:val="2"/>
          <w:szCs w:val="2"/>
        </w:rPr>
      </w:pPr>
    </w:p>
    <w:sectPr w:rsidR="00DB6005" w:rsidRPr="00DB6005" w:rsidSect="006D1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C1628" w14:textId="77777777" w:rsidR="0003753C" w:rsidRDefault="0003753C" w:rsidP="00293785">
      <w:pPr>
        <w:spacing w:after="0" w:line="240" w:lineRule="auto"/>
      </w:pPr>
      <w:r>
        <w:separator/>
      </w:r>
    </w:p>
  </w:endnote>
  <w:endnote w:type="continuationSeparator" w:id="0">
    <w:p w14:paraId="5DECCA1D" w14:textId="77777777" w:rsidR="0003753C" w:rsidRDefault="0003753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85A5" w14:textId="77777777" w:rsidR="00DE3E58" w:rsidRDefault="00DE3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E3DCD" w14:textId="1E5EA80F" w:rsidR="00293785" w:rsidRDefault="006D1568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02EB81" wp14:editId="7CC66581">
              <wp:simplePos x="0" y="0"/>
              <wp:positionH relativeFrom="column">
                <wp:posOffset>4467225</wp:posOffset>
              </wp:positionH>
              <wp:positionV relativeFrom="paragraph">
                <wp:posOffset>-8255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DA0CC" w14:textId="68C2FBB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D3D4258FA7F4165B9FE831F46359D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It's in the Blood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2EB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1.75pt;margin-top:-.6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STJDyt0AAAAKAQAADwAAAAAAAAAAAAAAAAC6BAAAZHJzL2Rv&#10;d25yZXYueG1sUEsFBgAAAAAEAAQA8wAAAMQFAAAAAA==&#10;" filled="f" stroked="f">
              <v:textbox>
                <w:txbxContent>
                  <w:p w14:paraId="55EDA0CC" w14:textId="68C2FBB1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D3D4258FA7F4165B9FE831F46359D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in the Blood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64BEB10" wp14:editId="14B8489D">
          <wp:simplePos x="0" y="0"/>
          <wp:positionH relativeFrom="column">
            <wp:posOffset>4460875</wp:posOffset>
          </wp:positionH>
          <wp:positionV relativeFrom="paragraph">
            <wp:posOffset>45397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CBD2" w14:textId="77777777" w:rsidR="00DE3E58" w:rsidRDefault="00DE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DFFC4" w14:textId="77777777" w:rsidR="0003753C" w:rsidRDefault="0003753C" w:rsidP="00293785">
      <w:pPr>
        <w:spacing w:after="0" w:line="240" w:lineRule="auto"/>
      </w:pPr>
      <w:r>
        <w:separator/>
      </w:r>
    </w:p>
  </w:footnote>
  <w:footnote w:type="continuationSeparator" w:id="0">
    <w:p w14:paraId="4B9DC102" w14:textId="77777777" w:rsidR="0003753C" w:rsidRDefault="0003753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9C39" w14:textId="77777777" w:rsidR="00DE3E58" w:rsidRDefault="00DE3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E7FA2" w14:textId="77777777" w:rsidR="00DE3E58" w:rsidRDefault="00DE3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87906" w14:textId="77777777" w:rsidR="00DE3E58" w:rsidRDefault="00DE3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18759">
    <w:abstractNumId w:val="6"/>
  </w:num>
  <w:num w:numId="2" w16cid:durableId="1590433202">
    <w:abstractNumId w:val="7"/>
  </w:num>
  <w:num w:numId="3" w16cid:durableId="1966276648">
    <w:abstractNumId w:val="0"/>
  </w:num>
  <w:num w:numId="4" w16cid:durableId="1665665268">
    <w:abstractNumId w:val="2"/>
  </w:num>
  <w:num w:numId="5" w16cid:durableId="435758376">
    <w:abstractNumId w:val="3"/>
  </w:num>
  <w:num w:numId="6" w16cid:durableId="553007633">
    <w:abstractNumId w:val="5"/>
  </w:num>
  <w:num w:numId="7" w16cid:durableId="2124373179">
    <w:abstractNumId w:val="4"/>
  </w:num>
  <w:num w:numId="8" w16cid:durableId="1793085634">
    <w:abstractNumId w:val="8"/>
  </w:num>
  <w:num w:numId="9" w16cid:durableId="343171961">
    <w:abstractNumId w:val="9"/>
  </w:num>
  <w:num w:numId="10" w16cid:durableId="240911707">
    <w:abstractNumId w:val="10"/>
  </w:num>
  <w:num w:numId="11" w16cid:durableId="182492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E7"/>
    <w:rsid w:val="0003753C"/>
    <w:rsid w:val="0004006F"/>
    <w:rsid w:val="00053775"/>
    <w:rsid w:val="0005619A"/>
    <w:rsid w:val="000716BE"/>
    <w:rsid w:val="00085464"/>
    <w:rsid w:val="000B2EA4"/>
    <w:rsid w:val="00100D83"/>
    <w:rsid w:val="0011259B"/>
    <w:rsid w:val="00116FDD"/>
    <w:rsid w:val="00125621"/>
    <w:rsid w:val="001872E7"/>
    <w:rsid w:val="00197DE9"/>
    <w:rsid w:val="001C12AA"/>
    <w:rsid w:val="001D0BBF"/>
    <w:rsid w:val="001D2705"/>
    <w:rsid w:val="001E1F85"/>
    <w:rsid w:val="001E236D"/>
    <w:rsid w:val="001F125D"/>
    <w:rsid w:val="002345CC"/>
    <w:rsid w:val="00260407"/>
    <w:rsid w:val="00293785"/>
    <w:rsid w:val="002C0879"/>
    <w:rsid w:val="002C37B4"/>
    <w:rsid w:val="00347EDC"/>
    <w:rsid w:val="0036040A"/>
    <w:rsid w:val="003A7113"/>
    <w:rsid w:val="003C6B3F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D1568"/>
    <w:rsid w:val="006E1542"/>
    <w:rsid w:val="00721EA4"/>
    <w:rsid w:val="007810B0"/>
    <w:rsid w:val="007B055F"/>
    <w:rsid w:val="008466CD"/>
    <w:rsid w:val="00880013"/>
    <w:rsid w:val="00895E9E"/>
    <w:rsid w:val="00897147"/>
    <w:rsid w:val="008C58E0"/>
    <w:rsid w:val="008E4D00"/>
    <w:rsid w:val="008F5386"/>
    <w:rsid w:val="00913172"/>
    <w:rsid w:val="009671E7"/>
    <w:rsid w:val="00981E19"/>
    <w:rsid w:val="009B52E4"/>
    <w:rsid w:val="009D6E8D"/>
    <w:rsid w:val="009E738F"/>
    <w:rsid w:val="009F6E8B"/>
    <w:rsid w:val="00A06E01"/>
    <w:rsid w:val="00A101E8"/>
    <w:rsid w:val="00A2149A"/>
    <w:rsid w:val="00AC349E"/>
    <w:rsid w:val="00AF6F03"/>
    <w:rsid w:val="00B92DBF"/>
    <w:rsid w:val="00BD119F"/>
    <w:rsid w:val="00C73EA1"/>
    <w:rsid w:val="00CC4F77"/>
    <w:rsid w:val="00CD3CF6"/>
    <w:rsid w:val="00CE317F"/>
    <w:rsid w:val="00CE336D"/>
    <w:rsid w:val="00D106FF"/>
    <w:rsid w:val="00D12094"/>
    <w:rsid w:val="00D25172"/>
    <w:rsid w:val="00D626EB"/>
    <w:rsid w:val="00D63CFA"/>
    <w:rsid w:val="00DA2713"/>
    <w:rsid w:val="00DB6005"/>
    <w:rsid w:val="00DB68AC"/>
    <w:rsid w:val="00DC3F8D"/>
    <w:rsid w:val="00DE3E58"/>
    <w:rsid w:val="00EC6B27"/>
    <w:rsid w:val="00ED1C7F"/>
    <w:rsid w:val="00ED24C8"/>
    <w:rsid w:val="00F377E2"/>
    <w:rsid w:val="00F50748"/>
    <w:rsid w:val="00F50B6E"/>
    <w:rsid w:val="00F70662"/>
    <w:rsid w:val="00F72D02"/>
    <w:rsid w:val="00FC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8264"/>
  <w15:docId w15:val="{9378750E-814A-490C-BDE1-F5BBEA98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Horizont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3D4258FA7F4165B9FE831F4635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DDD0-6BD7-4A0B-857E-819215F2AD50}"/>
      </w:docPartPr>
      <w:docPartBody>
        <w:p w:rsidR="00D11095" w:rsidRDefault="00C9128F">
          <w:pPr>
            <w:pStyle w:val="ED3D4258FA7F4165B9FE831F46359D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0"/>
    <w:rsid w:val="000427E0"/>
    <w:rsid w:val="004E57E9"/>
    <w:rsid w:val="009F6E8B"/>
    <w:rsid w:val="00A605EC"/>
    <w:rsid w:val="00C86322"/>
    <w:rsid w:val="00C9128F"/>
    <w:rsid w:val="00D11095"/>
    <w:rsid w:val="00D63CFA"/>
    <w:rsid w:val="00DA2713"/>
    <w:rsid w:val="00DB68AC"/>
    <w:rsid w:val="00F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3D4258FA7F4165B9FE831F46359DA8">
    <w:name w:val="ED3D4258FA7F4165B9FE831F46359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C:\Users\shaf0001\Documents\K20\Templates &amp; Handouts\LEARN\LEARN Horizontal Attachment with Instructions.dotx</Template>
  <TotalTime>1286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in the Blood</dc:title>
  <dc:creator>Heather Shaffery</dc:creator>
  <cp:lastModifiedBy>Cross, Keiana C.</cp:lastModifiedBy>
  <cp:revision>19</cp:revision>
  <cp:lastPrinted>2025-02-18T20:22:00Z</cp:lastPrinted>
  <dcterms:created xsi:type="dcterms:W3CDTF">2023-11-06T20:58:00Z</dcterms:created>
  <dcterms:modified xsi:type="dcterms:W3CDTF">2025-03-06T20:21:00Z</dcterms:modified>
</cp:coreProperties>
</file>