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45B396" w14:textId="1674BAE9" w:rsidR="00446C13" w:rsidRPr="00DC7A6D" w:rsidRDefault="00B0417A" w:rsidP="00DC7A6D">
      <w:pPr>
        <w:pStyle w:val="Title"/>
      </w:pPr>
      <w:r>
        <w:t>Guided Notes</w:t>
      </w:r>
      <w:r w:rsidR="001E5F69">
        <w:t xml:space="preserve"> (Sample Responses)</w:t>
      </w:r>
    </w:p>
    <w:p w14:paraId="52FE1B4C" w14:textId="32BD0F6C" w:rsidR="00B0417A" w:rsidRDefault="00B0417A" w:rsidP="00B0417A">
      <w:pPr>
        <w:pStyle w:val="Heading1"/>
      </w:pPr>
      <w:r>
        <w:t>Vocabulary</w:t>
      </w:r>
    </w:p>
    <w:p w14:paraId="31360012" w14:textId="7CA0A2D7" w:rsidR="00947B27" w:rsidRDefault="00947B27" w:rsidP="00586B8F">
      <w:pPr>
        <w:pStyle w:val="ListParagraph"/>
        <w:numPr>
          <w:ilvl w:val="0"/>
          <w:numId w:val="12"/>
        </w:numPr>
        <w:spacing w:line="480" w:lineRule="auto"/>
        <w:ind w:right="-360"/>
      </w:pPr>
      <w:r w:rsidRPr="00947B27">
        <w:rPr>
          <w:b/>
          <w:bCs/>
          <w:color w:val="3E5C61" w:themeColor="text2"/>
          <w:u w:val="single"/>
        </w:rPr>
        <w:t>differential equation</w:t>
      </w:r>
      <w:r w:rsidRPr="00947B27">
        <w:rPr>
          <w:b/>
          <w:bCs/>
          <w:color w:val="3E5C61" w:themeColor="text2"/>
        </w:rPr>
        <w:t>:</w:t>
      </w:r>
      <w:r>
        <w:t xml:space="preserve"> an equation that relates an unknown function, </w:t>
      </w:r>
      <w:r w:rsidRPr="00947B27">
        <w:rPr>
          <w:rFonts w:ascii="Times New Roman" w:hAnsi="Times New Roman" w:cs="Times New Roman"/>
          <w:i/>
          <w:iCs/>
        </w:rPr>
        <w:t>y</w:t>
      </w:r>
      <w:r>
        <w:t>, and its derivative(s)</w:t>
      </w:r>
    </w:p>
    <w:p w14:paraId="7FAD79A4" w14:textId="570D1E50" w:rsidR="00947B27" w:rsidRDefault="00947B27" w:rsidP="00947B27">
      <w:pPr>
        <w:pStyle w:val="ListParagraph"/>
        <w:spacing w:line="480" w:lineRule="auto"/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CB1752" wp14:editId="427DA5AE">
                <wp:simplePos x="0" y="0"/>
                <wp:positionH relativeFrom="column">
                  <wp:posOffset>629758</wp:posOffset>
                </wp:positionH>
                <wp:positionV relativeFrom="paragraph">
                  <wp:posOffset>352309</wp:posOffset>
                </wp:positionV>
                <wp:extent cx="595493" cy="306325"/>
                <wp:effectExtent l="0" t="0" r="0" b="0"/>
                <wp:wrapNone/>
                <wp:docPr id="2105559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93" cy="30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1A07" w14:textId="19F6CD74" w:rsidR="00947B27" w:rsidRPr="00EF3A5B" w:rsidRDefault="00947B27" w:rsidP="00947B27">
                            <w:pPr>
                              <w:jc w:val="right"/>
                              <w:rPr>
                                <w:color w:val="910D28" w:themeColor="accent1"/>
                              </w:rPr>
                            </w:pPr>
                            <w:r w:rsidRPr="00EF3A5B">
                              <w:rPr>
                                <w:color w:val="910D28" w:themeColor="accent1"/>
                              </w:rPr>
                              <w:t>slope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B17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6pt;margin-top:27.75pt;width:46.9pt;height:2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" filled="f" stroked="f">
                <v:textbox>
                  <w:txbxContent>
                    <w:p w14:paraId="03231A07" w14:textId="19F6CD74" w:rsidR="00947B27" w:rsidRPr="00EF3A5B" w:rsidRDefault="00947B27" w:rsidP="00947B27">
                      <w:pPr>
                        <w:jc w:val="right"/>
                        <w:rPr>
                          <w:color w:val="910D28" w:themeColor="accent1"/>
                        </w:rPr>
                      </w:pPr>
                      <w:r w:rsidRPr="00EF3A5B">
                        <w:rPr>
                          <w:color w:val="910D28" w:themeColor="accent1"/>
                        </w:rPr>
                        <w:t>slope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42FF5" wp14:editId="1B59DFB6">
                <wp:simplePos x="0" y="0"/>
                <wp:positionH relativeFrom="column">
                  <wp:posOffset>975042</wp:posOffset>
                </wp:positionH>
                <wp:positionV relativeFrom="paragraph">
                  <wp:posOffset>283527</wp:posOffset>
                </wp:positionV>
                <wp:extent cx="70042" cy="241001"/>
                <wp:effectExtent l="0" t="9208" r="16193" b="16192"/>
                <wp:wrapNone/>
                <wp:docPr id="1297934436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2" cy="241001"/>
                        </a:xfrm>
                        <a:prstGeom prst="rightBrace">
                          <a:avLst>
                            <a:gd name="adj1" fmla="val 59058"/>
                            <a:gd name="adj2" fmla="val 5000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A2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76.75pt;margin-top:22.3pt;width:5.5pt;height:1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" adj="3707" strokecolor="#910d28 [32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EC253A" wp14:editId="5554B4D7">
                <wp:simplePos x="0" y="0"/>
                <wp:positionH relativeFrom="column">
                  <wp:posOffset>1379913</wp:posOffset>
                </wp:positionH>
                <wp:positionV relativeFrom="paragraph">
                  <wp:posOffset>384569</wp:posOffset>
                </wp:positionV>
                <wp:extent cx="2090273" cy="29774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273" cy="297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68613" w14:textId="35A137C1" w:rsidR="00947B27" w:rsidRPr="00EF3A5B" w:rsidRDefault="00947B27">
                            <w:pPr>
                              <w:rPr>
                                <w:color w:val="3978B1"/>
                              </w:rPr>
                            </w:pPr>
                            <w:r w:rsidRPr="00EF3A5B">
                              <w:rPr>
                                <w:color w:val="3978B1"/>
                              </w:rPr>
                              <w:t xml:space="preserve">function in terms of </w:t>
                            </w:r>
                            <w:r w:rsidRPr="00EF3A5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978B1"/>
                              </w:rPr>
                              <w:t>x</w:t>
                            </w:r>
                            <w:r w:rsidRPr="00EF3A5B">
                              <w:rPr>
                                <w:color w:val="3978B1"/>
                              </w:rPr>
                              <w:t xml:space="preserve">’s and </w:t>
                            </w:r>
                            <w:r w:rsidRPr="00EF3A5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978B1"/>
                              </w:rPr>
                              <w:t>y</w:t>
                            </w:r>
                            <w:r w:rsidRPr="00EF3A5B">
                              <w:rPr>
                                <w:color w:val="3978B1"/>
                              </w:rPr>
                              <w:t>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C253A" id="_x0000_s1027" type="#_x0000_t202" style="position:absolute;left:0;text-align:left;margin-left:108.65pt;margin-top:30.3pt;width:164.6pt;height:2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" filled="f" stroked="f">
                <v:textbox>
                  <w:txbxContent>
                    <w:p w14:paraId="17C68613" w14:textId="35A137C1" w:rsidR="00947B27" w:rsidRPr="00EF3A5B" w:rsidRDefault="00947B27">
                      <w:pPr>
                        <w:rPr>
                          <w:color w:val="3978B1"/>
                        </w:rPr>
                      </w:pPr>
                      <w:r w:rsidRPr="00EF3A5B">
                        <w:rPr>
                          <w:color w:val="3978B1"/>
                        </w:rPr>
                        <w:t xml:space="preserve">function in terms of </w:t>
                      </w:r>
                      <w:r w:rsidRPr="00EF3A5B">
                        <w:rPr>
                          <w:rFonts w:ascii="Times New Roman" w:hAnsi="Times New Roman" w:cs="Times New Roman"/>
                          <w:i/>
                          <w:iCs/>
                          <w:color w:val="3978B1"/>
                        </w:rPr>
                        <w:t>x</w:t>
                      </w:r>
                      <w:r w:rsidRPr="00EF3A5B">
                        <w:rPr>
                          <w:color w:val="3978B1"/>
                        </w:rPr>
                        <w:t xml:space="preserve">’s and </w:t>
                      </w:r>
                      <w:r w:rsidRPr="00EF3A5B">
                        <w:rPr>
                          <w:rFonts w:ascii="Times New Roman" w:hAnsi="Times New Roman" w:cs="Times New Roman"/>
                          <w:i/>
                          <w:iCs/>
                          <w:color w:val="3978B1"/>
                        </w:rPr>
                        <w:t>y</w:t>
                      </w:r>
                      <w:r w:rsidRPr="00EF3A5B">
                        <w:rPr>
                          <w:color w:val="3978B1"/>
                        </w:rPr>
                        <w:t>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6C382" wp14:editId="7D10C415">
                <wp:simplePos x="0" y="0"/>
                <wp:positionH relativeFrom="column">
                  <wp:posOffset>1430185</wp:posOffset>
                </wp:positionH>
                <wp:positionV relativeFrom="paragraph">
                  <wp:posOffset>111244</wp:posOffset>
                </wp:positionV>
                <wp:extent cx="154940" cy="524399"/>
                <wp:effectExtent l="6032" t="0" r="22543" b="22542"/>
                <wp:wrapNone/>
                <wp:docPr id="964752478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524399"/>
                        </a:xfrm>
                        <a:prstGeom prst="rightBrace">
                          <a:avLst>
                            <a:gd name="adj1" fmla="val 59058"/>
                            <a:gd name="adj2" fmla="val 50000"/>
                          </a:avLst>
                        </a:prstGeom>
                        <a:ln>
                          <a:solidFill>
                            <a:srgbClr val="3978B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1711" id="Right Brace 1" o:spid="_x0000_s1026" type="#_x0000_t88" style="position:absolute;margin-left:112.6pt;margin-top:8.75pt;width:12.2pt;height:41.3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" adj="3769" strokecolor="#3978b1" strokeweight="1pt">
                <v:stroke joinstyle="miter"/>
              </v:shape>
            </w:pict>
          </mc:Fallback>
        </mc:AlternateContent>
      </w:r>
      <w:r w:rsidR="00A823A5" w:rsidRPr="00B0417A">
        <w:rPr>
          <w:noProof/>
          <w:position w:val="-24"/>
        </w:rPr>
        <w:object w:dxaOrig="1400" w:dyaOrig="620" w14:anchorId="1823D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alt="" style="width:70pt;height:31pt;mso-width-percent:0;mso-height-percent:0;mso-width-percent:0;mso-height-percent:0" o:ole="">
            <v:imagedata r:id="rId8" o:title=""/>
          </v:shape>
          <o:OLEObject Type="Embed" ProgID="Equation.DSMT4" ShapeID="_x0000_i1057" DrawAspect="Content" ObjectID="_1766292726" r:id="rId9"/>
        </w:object>
      </w:r>
    </w:p>
    <w:p w14:paraId="6DEECC2C" w14:textId="77777777" w:rsidR="00947B27" w:rsidRDefault="00947B27" w:rsidP="00947B27">
      <w:pPr>
        <w:pStyle w:val="BodyText"/>
        <w:numPr>
          <w:ilvl w:val="0"/>
          <w:numId w:val="12"/>
        </w:numPr>
      </w:pPr>
      <w:r w:rsidRPr="00947B27">
        <w:rPr>
          <w:b/>
          <w:bCs/>
          <w:color w:val="3E5C61" w:themeColor="text2"/>
          <w:u w:val="single"/>
        </w:rPr>
        <w:t>lineal element</w:t>
      </w:r>
      <w:r w:rsidRPr="00947B27">
        <w:rPr>
          <w:b/>
          <w:bCs/>
          <w:color w:val="3E5C61" w:themeColor="text2"/>
        </w:rPr>
        <w:t>:</w:t>
      </w:r>
      <w:r>
        <w:t xml:space="preserve"> a short line segment drawn through </w:t>
      </w:r>
      <w:r w:rsidR="00A823A5" w:rsidRPr="001833A5">
        <w:rPr>
          <w:noProof/>
          <w:position w:val="-14"/>
        </w:rPr>
        <w:object w:dxaOrig="680" w:dyaOrig="400" w14:anchorId="2DF8C6FA">
          <v:shape id="_x0000_i1056" type="#_x0000_t75" alt="" style="width:34pt;height:20pt;mso-width-percent:0;mso-height-percent:0;mso-width-percent:0;mso-height-percent:0" o:ole="">
            <v:imagedata r:id="rId10" o:title=""/>
          </v:shape>
          <o:OLEObject Type="Embed" ProgID="Equation.DSMT4" ShapeID="_x0000_i1056" DrawAspect="Content" ObjectID="_1766292727" r:id="rId11"/>
        </w:object>
      </w:r>
      <w:r>
        <w:t xml:space="preserve"> with slope </w:t>
      </w:r>
      <w:r w:rsidR="00A823A5" w:rsidRPr="00B0417A">
        <w:rPr>
          <w:noProof/>
          <w:position w:val="-24"/>
        </w:rPr>
        <w:object w:dxaOrig="340" w:dyaOrig="620" w14:anchorId="3BF62B7A">
          <v:shape id="_x0000_i1055" type="#_x0000_t75" alt="" style="width:17pt;height:31pt;mso-width-percent:0;mso-height-percent:0;mso-width-percent:0;mso-height-percent:0" o:ole="">
            <v:imagedata r:id="rId12" o:title=""/>
          </v:shape>
          <o:OLEObject Type="Embed" ProgID="Equation.DSMT4" ShapeID="_x0000_i1055" DrawAspect="Content" ObjectID="_1766292728" r:id="rId13"/>
        </w:object>
      </w:r>
    </w:p>
    <w:p w14:paraId="2656F95F" w14:textId="4A14A937" w:rsidR="00947B27" w:rsidRDefault="00947B27" w:rsidP="00947B27">
      <w:pPr>
        <w:pStyle w:val="BodyText"/>
        <w:numPr>
          <w:ilvl w:val="0"/>
          <w:numId w:val="12"/>
        </w:numPr>
        <w:spacing w:line="480" w:lineRule="auto"/>
      </w:pPr>
      <w:r w:rsidRPr="00947B27">
        <w:rPr>
          <w:b/>
          <w:bCs/>
          <w:color w:val="3E5C61" w:themeColor="text2"/>
          <w:u w:val="single"/>
        </w:rPr>
        <w:t>slope field</w:t>
      </w:r>
      <w:r>
        <w:rPr>
          <w:b/>
          <w:bCs/>
          <w:color w:val="3E5C61" w:themeColor="text2"/>
          <w:u w:val="single"/>
        </w:rPr>
        <w:t xml:space="preserve"> (direction field)</w:t>
      </w:r>
      <w:r w:rsidRPr="00947B27">
        <w:rPr>
          <w:b/>
          <w:bCs/>
          <w:color w:val="3E5C61" w:themeColor="text2"/>
        </w:rPr>
        <w:t>:</w:t>
      </w:r>
      <w:r>
        <w:t xml:space="preserve"> the graphical representation of a differential equation made up of a collection of lineal elements</w:t>
      </w:r>
    </w:p>
    <w:p w14:paraId="03EA038B" w14:textId="77777777" w:rsidR="00B0417A" w:rsidRDefault="00B0417A" w:rsidP="00B0417A">
      <w:pPr>
        <w:pStyle w:val="BodyText"/>
      </w:pPr>
    </w:p>
    <w:p w14:paraId="6997E68A" w14:textId="3C36D142" w:rsidR="00B0417A" w:rsidRPr="00C6766E" w:rsidRDefault="00B0417A" w:rsidP="00B0417A">
      <w:pPr>
        <w:pStyle w:val="Heading1"/>
      </w:pPr>
      <w:r w:rsidRPr="00C6766E">
        <w:t>Example Problems</w:t>
      </w:r>
    </w:p>
    <w:p w14:paraId="6FC7F1B5" w14:textId="1960CF3B" w:rsidR="00B0417A" w:rsidRPr="00C6766E" w:rsidRDefault="00B0417A" w:rsidP="00EF3A5B">
      <w:pPr>
        <w:ind w:right="-180"/>
      </w:pPr>
      <w:r w:rsidRPr="00C6766E">
        <w:rPr>
          <w:b/>
          <w:bCs/>
          <w:color w:val="910D28" w:themeColor="accent1"/>
        </w:rPr>
        <w:t>1)</w:t>
      </w:r>
      <w:r w:rsidRPr="00C6766E">
        <w:t xml:space="preserve">   </w:t>
      </w:r>
      <w:r w:rsidR="00EF3A5B" w:rsidRPr="00C6766E">
        <w:t xml:space="preserve">Use the given slope field to find the general solution of the differential equation: </w:t>
      </w:r>
      <w:r w:rsidR="00A823A5" w:rsidRPr="00C6766E">
        <w:rPr>
          <w:noProof/>
          <w:position w:val="-24"/>
        </w:rPr>
        <w:object w:dxaOrig="1060" w:dyaOrig="620" w14:anchorId="332C2D13">
          <v:shape id="_x0000_i1054" type="#_x0000_t75" alt="" style="width:53pt;height:31pt;mso-width-percent:0;mso-height-percent:0;mso-width-percent:0;mso-height-percent:0" o:ole="">
            <v:imagedata r:id="rId14" o:title=""/>
          </v:shape>
          <o:OLEObject Type="Embed" ProgID="Equation.DSMT4" ShapeID="_x0000_i1054" DrawAspect="Content" ObjectID="_1766292729" r:id="rId15"/>
        </w:object>
      </w:r>
      <w:r w:rsidR="00EF3A5B" w:rsidRPr="00C6766E">
        <w:t xml:space="preserve">. </w:t>
      </w:r>
    </w:p>
    <w:p w14:paraId="0A677E1D" w14:textId="77777777" w:rsidR="00A25F08" w:rsidRPr="00C6766E" w:rsidRDefault="00A25F08" w:rsidP="00EF3A5B">
      <w:pPr>
        <w:pStyle w:val="BodyText"/>
        <w:ind w:firstLine="720"/>
        <w:sectPr w:rsidR="00A25F08" w:rsidRPr="00C6766E" w:rsidSect="00A823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6183437" w14:textId="569A3815" w:rsidR="00B0417A" w:rsidRPr="00C6766E" w:rsidRDefault="00B70A23" w:rsidP="00EF3A5B">
      <w:pPr>
        <w:pStyle w:val="BodyText"/>
        <w:ind w:firstLine="720"/>
      </w:pPr>
      <w:r>
        <w:rPr>
          <w:noProof/>
        </w:rPr>
        <w:drawing>
          <wp:inline distT="0" distB="0" distL="0" distR="0" wp14:anchorId="56CFDB29" wp14:editId="7F179E4A">
            <wp:extent cx="2289710" cy="2286000"/>
            <wp:effectExtent l="0" t="0" r="0" b="0"/>
            <wp:docPr id="1943079353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79353" name="Picture 1" descr="A graph of a graph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97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D6A8" w14:textId="4AEC2FC3" w:rsidR="00A25F08" w:rsidRDefault="00A823A5" w:rsidP="009D6E8D">
      <w:pPr>
        <w:rPr>
          <w:highlight w:val="yellow"/>
        </w:rPr>
        <w:sectPr w:rsidR="00A25F08" w:rsidSect="00A823A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C6766E">
        <w:rPr>
          <w:noProof/>
          <w:position w:val="-184"/>
        </w:rPr>
        <w:object w:dxaOrig="2240" w:dyaOrig="3780" w14:anchorId="62CC25F5">
          <v:shape id="_x0000_i1053" type="#_x0000_t75" alt="" style="width:112pt;height:189pt;mso-width-percent:0;mso-height-percent:0;mso-width-percent:0;mso-height-percent:0" o:ole="">
            <v:imagedata r:id="rId23" o:title=""/>
          </v:shape>
          <o:OLEObject Type="Embed" ProgID="Equation.DSMT4" ShapeID="_x0000_i1053" DrawAspect="Content" ObjectID="_1766292730" r:id="rId24"/>
        </w:object>
      </w:r>
    </w:p>
    <w:p w14:paraId="23CEB763" w14:textId="25CD64CB" w:rsidR="00B0417A" w:rsidRDefault="009868BF" w:rsidP="009868BF">
      <w:pPr>
        <w:ind w:firstLine="720"/>
      </w:pPr>
      <w:bookmarkStart w:id="0" w:name="_Hlk151463657"/>
      <w:r w:rsidRPr="00F73FA3">
        <w:rPr>
          <w:b/>
          <w:bCs/>
        </w:rPr>
        <w:t>general solution:</w:t>
      </w:r>
      <w:r>
        <w:t xml:space="preserve"> </w:t>
      </w:r>
      <w:r w:rsidR="00A823A5" w:rsidRPr="009868BF">
        <w:rPr>
          <w:noProof/>
          <w:position w:val="-10"/>
        </w:rPr>
        <w:object w:dxaOrig="1219" w:dyaOrig="320" w14:anchorId="0EE2362A">
          <v:shape id="_x0000_i1052" type="#_x0000_t75" alt="" style="width:61pt;height:16pt;mso-width-percent:0;mso-height-percent:0;mso-width-percent:0;mso-height-percent:0" o:ole="">
            <v:imagedata r:id="rId25" o:title=""/>
          </v:shape>
          <o:OLEObject Type="Embed" ProgID="Equation.DSMT4" ShapeID="_x0000_i1052" DrawAspect="Content" ObjectID="_1766292731" r:id="rId26"/>
        </w:object>
      </w:r>
    </w:p>
    <w:bookmarkEnd w:id="0"/>
    <w:p w14:paraId="4574771B" w14:textId="3870C01B" w:rsidR="00EF3A5B" w:rsidRDefault="00EF3A5B">
      <w:pPr>
        <w:spacing w:after="160" w:line="259" w:lineRule="auto"/>
        <w:rPr>
          <w:b/>
          <w:bCs/>
          <w:color w:val="910D28" w:themeColor="accent1"/>
        </w:rPr>
      </w:pPr>
      <w:r>
        <w:rPr>
          <w:b/>
          <w:bCs/>
          <w:color w:val="910D28" w:themeColor="accent1"/>
        </w:rPr>
        <w:br w:type="page"/>
      </w:r>
    </w:p>
    <w:p w14:paraId="3C8360EA" w14:textId="11946249" w:rsidR="00B0417A" w:rsidRDefault="00B0417A" w:rsidP="00B0417A">
      <w:r>
        <w:rPr>
          <w:b/>
          <w:bCs/>
          <w:color w:val="910D28" w:themeColor="accent1"/>
        </w:rPr>
        <w:lastRenderedPageBreak/>
        <w:t>2</w:t>
      </w:r>
      <w:r w:rsidRPr="00B0417A">
        <w:rPr>
          <w:b/>
          <w:bCs/>
          <w:color w:val="910D28" w:themeColor="accent1"/>
        </w:rPr>
        <w:t>)</w:t>
      </w:r>
      <w:r>
        <w:t xml:space="preserve">   </w:t>
      </w:r>
      <w:r w:rsidR="00EF3A5B">
        <w:t xml:space="preserve">Plot </w:t>
      </w:r>
      <w:r w:rsidR="005E38D7">
        <w:t>the</w:t>
      </w:r>
      <w:r w:rsidR="00EF3A5B">
        <w:t xml:space="preserve"> slope field for the differential equation: </w:t>
      </w:r>
      <w:r w:rsidR="00A823A5" w:rsidRPr="00B0417A">
        <w:rPr>
          <w:noProof/>
          <w:position w:val="-24"/>
        </w:rPr>
        <w:object w:dxaOrig="1060" w:dyaOrig="620" w14:anchorId="0735F84D">
          <v:shape id="_x0000_i1051" type="#_x0000_t75" alt="" style="width:53pt;height:31pt;mso-width-percent:0;mso-height-percent:0;mso-width-percent:0;mso-height-percent:0" o:ole="">
            <v:imagedata r:id="rId27" o:title=""/>
          </v:shape>
          <o:OLEObject Type="Embed" ProgID="Equation.DSMT4" ShapeID="_x0000_i1051" DrawAspect="Content" ObjectID="_1766292732" r:id="rId28"/>
        </w:object>
      </w:r>
      <w:r w:rsidR="00EF3A5B">
        <w:t xml:space="preserve">. Sketch a reasonable solution using the initial condition: </w:t>
      </w:r>
      <w:r w:rsidR="00A823A5" w:rsidRPr="00EF3A5B">
        <w:rPr>
          <w:noProof/>
          <w:position w:val="-14"/>
        </w:rPr>
        <w:object w:dxaOrig="660" w:dyaOrig="400" w14:anchorId="3D5A607B">
          <v:shape id="_x0000_i1050" type="#_x0000_t75" alt="" style="width:33pt;height:20pt;mso-width-percent:0;mso-height-percent:0;mso-width-percent:0;mso-height-percent:0" o:ole="">
            <v:imagedata r:id="rId29" o:title=""/>
          </v:shape>
          <o:OLEObject Type="Embed" ProgID="Equation.DSMT4" ShapeID="_x0000_i1050" DrawAspect="Content" ObjectID="_1766292733" r:id="rId30"/>
        </w:object>
      </w:r>
      <w:r w:rsidR="00EF3A5B">
        <w:t>.</w:t>
      </w:r>
    </w:p>
    <w:p w14:paraId="1729BAAA" w14:textId="385E250C" w:rsidR="00B0417A" w:rsidRPr="00B0417A" w:rsidRDefault="0081148D" w:rsidP="0081148D">
      <w:pPr>
        <w:pStyle w:val="BodyText"/>
        <w:jc w:val="center"/>
      </w:pPr>
      <w:r>
        <w:rPr>
          <w:noProof/>
        </w:rPr>
        <w:drawing>
          <wp:inline distT="0" distB="0" distL="0" distR="0" wp14:anchorId="0EC02151" wp14:editId="664D5F53">
            <wp:extent cx="3390900" cy="3267075"/>
            <wp:effectExtent l="0" t="0" r="0" b="9525"/>
            <wp:docPr id="156938714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87147" name="Graphic 1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1833A5" w14:paraId="2D2D1EBB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0000A112" w14:textId="0F79083D" w:rsidR="001833A5" w:rsidRDefault="00A823A5" w:rsidP="001833A5">
            <w:r w:rsidRPr="00B0417A">
              <w:rPr>
                <w:noProof/>
                <w:position w:val="-14"/>
              </w:rPr>
              <w:object w:dxaOrig="1240" w:dyaOrig="400" w14:anchorId="4CFE599C">
                <v:shape id="_x0000_i1049" type="#_x0000_t75" alt="" style="width:62pt;height:20pt;mso-width-percent:0;mso-height-percent:0;mso-width-percent:0;mso-height-percent:0" o:ole="">
                  <v:imagedata r:id="rId33" o:title=""/>
                </v:shape>
                <o:OLEObject Type="Embed" ProgID="Equation.DSMT4" ShapeID="_x0000_i1049" DrawAspect="Content" ObjectID="_1766292734" r:id="rId34"/>
              </w:object>
            </w:r>
          </w:p>
        </w:tc>
        <w:tc>
          <w:tcPr>
            <w:tcW w:w="1000" w:type="pct"/>
            <w:vAlign w:val="center"/>
          </w:tcPr>
          <w:p w14:paraId="332FDB60" w14:textId="75CDB5F2" w:rsidR="001833A5" w:rsidRDefault="00A823A5" w:rsidP="001833A5">
            <w:r w:rsidRPr="00B0417A">
              <w:rPr>
                <w:noProof/>
                <w:position w:val="-14"/>
              </w:rPr>
              <w:object w:dxaOrig="1180" w:dyaOrig="400" w14:anchorId="6B014782">
                <v:shape id="_x0000_i1048" type="#_x0000_t75" alt="" style="width:59pt;height:20pt;mso-width-percent:0;mso-height-percent:0;mso-width-percent:0;mso-height-percent:0" o:ole="">
                  <v:imagedata r:id="rId35" o:title=""/>
                </v:shape>
                <o:OLEObject Type="Embed" ProgID="Equation.DSMT4" ShapeID="_x0000_i1048" DrawAspect="Content" ObjectID="_1766292735" r:id="rId36"/>
              </w:object>
            </w:r>
          </w:p>
        </w:tc>
        <w:tc>
          <w:tcPr>
            <w:tcW w:w="1000" w:type="pct"/>
            <w:vAlign w:val="center"/>
          </w:tcPr>
          <w:p w14:paraId="4DFFAF51" w14:textId="67F94AC4" w:rsidR="001833A5" w:rsidRDefault="00A823A5" w:rsidP="001833A5">
            <w:r w:rsidRPr="00B0417A">
              <w:rPr>
                <w:noProof/>
                <w:position w:val="-14"/>
              </w:rPr>
              <w:object w:dxaOrig="1100" w:dyaOrig="400" w14:anchorId="4C2173D2">
                <v:shape id="_x0000_i1047" type="#_x0000_t75" alt="" style="width:55pt;height:20pt;mso-width-percent:0;mso-height-percent:0;mso-width-percent:0;mso-height-percent:0" o:ole="">
                  <v:imagedata r:id="rId37" o:title=""/>
                </v:shape>
                <o:OLEObject Type="Embed" ProgID="Equation.DSMT4" ShapeID="_x0000_i1047" DrawAspect="Content" ObjectID="_1766292736" r:id="rId38"/>
              </w:object>
            </w:r>
          </w:p>
        </w:tc>
        <w:tc>
          <w:tcPr>
            <w:tcW w:w="1000" w:type="pct"/>
            <w:vAlign w:val="center"/>
          </w:tcPr>
          <w:p w14:paraId="44C6F5E4" w14:textId="03E2CE6B" w:rsidR="001833A5" w:rsidRDefault="00A823A5" w:rsidP="001833A5">
            <w:r w:rsidRPr="00B0417A">
              <w:rPr>
                <w:noProof/>
                <w:position w:val="-14"/>
              </w:rPr>
              <w:object w:dxaOrig="1060" w:dyaOrig="400" w14:anchorId="4997EEB0">
                <v:shape id="_x0000_i1046" type="#_x0000_t75" alt="" style="width:53pt;height:20pt;mso-width-percent:0;mso-height-percent:0;mso-width-percent:0;mso-height-percent:0" o:ole="">
                  <v:imagedata r:id="rId39" o:title=""/>
                </v:shape>
                <o:OLEObject Type="Embed" ProgID="Equation.DSMT4" ShapeID="_x0000_i1046" DrawAspect="Content" ObjectID="_1766292737" r:id="rId40"/>
              </w:object>
            </w:r>
          </w:p>
        </w:tc>
        <w:tc>
          <w:tcPr>
            <w:tcW w:w="1000" w:type="pct"/>
            <w:vAlign w:val="center"/>
          </w:tcPr>
          <w:p w14:paraId="3D6CBE33" w14:textId="2C3AF1AD" w:rsidR="001833A5" w:rsidRDefault="00A823A5" w:rsidP="001833A5">
            <w:r w:rsidRPr="00B0417A">
              <w:rPr>
                <w:noProof/>
                <w:position w:val="-14"/>
              </w:rPr>
              <w:object w:dxaOrig="1120" w:dyaOrig="400" w14:anchorId="7F028B3F">
                <v:shape id="_x0000_i1045" type="#_x0000_t75" alt="" style="width:56pt;height:20pt;mso-width-percent:0;mso-height-percent:0;mso-width-percent:0;mso-height-percent:0" o:ole="">
                  <v:imagedata r:id="rId41" o:title=""/>
                </v:shape>
                <o:OLEObject Type="Embed" ProgID="Equation.DSMT4" ShapeID="_x0000_i1045" DrawAspect="Content" ObjectID="_1766292738" r:id="rId42"/>
              </w:object>
            </w:r>
          </w:p>
        </w:tc>
      </w:tr>
      <w:tr w:rsidR="001833A5" w14:paraId="7D916032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3700BB6F" w14:textId="02A198E9" w:rsidR="001833A5" w:rsidRDefault="00A823A5" w:rsidP="001833A5">
            <w:r w:rsidRPr="00B0417A">
              <w:rPr>
                <w:noProof/>
                <w:position w:val="-14"/>
              </w:rPr>
              <w:object w:dxaOrig="1320" w:dyaOrig="400" w14:anchorId="73238969">
                <v:shape id="_x0000_i1044" type="#_x0000_t75" alt="" style="width:66pt;height:20pt;mso-width-percent:0;mso-height-percent:0;mso-width-percent:0;mso-height-percent:0" o:ole="">
                  <v:imagedata r:id="rId43" o:title=""/>
                </v:shape>
                <o:OLEObject Type="Embed" ProgID="Equation.DSMT4" ShapeID="_x0000_i1044" DrawAspect="Content" ObjectID="_1766292739" r:id="rId44"/>
              </w:object>
            </w:r>
          </w:p>
        </w:tc>
        <w:tc>
          <w:tcPr>
            <w:tcW w:w="1000" w:type="pct"/>
            <w:vAlign w:val="center"/>
          </w:tcPr>
          <w:p w14:paraId="32236073" w14:textId="44494C85" w:rsidR="001833A5" w:rsidRDefault="00A823A5" w:rsidP="001833A5">
            <w:r w:rsidRPr="00B0417A">
              <w:rPr>
                <w:noProof/>
                <w:position w:val="-14"/>
              </w:rPr>
              <w:object w:dxaOrig="1180" w:dyaOrig="400" w14:anchorId="33FCD9B6">
                <v:shape id="_x0000_i1043" type="#_x0000_t75" alt="" style="width:59pt;height:20pt;mso-width-percent:0;mso-height-percent:0;mso-width-percent:0;mso-height-percent:0" o:ole="">
                  <v:imagedata r:id="rId45" o:title=""/>
                </v:shape>
                <o:OLEObject Type="Embed" ProgID="Equation.DSMT4" ShapeID="_x0000_i1043" DrawAspect="Content" ObjectID="_1766292740" r:id="rId46"/>
              </w:object>
            </w:r>
          </w:p>
        </w:tc>
        <w:tc>
          <w:tcPr>
            <w:tcW w:w="1000" w:type="pct"/>
            <w:vAlign w:val="center"/>
          </w:tcPr>
          <w:p w14:paraId="1237EE6D" w14:textId="13479CB7" w:rsidR="001833A5" w:rsidRDefault="00A823A5" w:rsidP="001833A5">
            <w:r w:rsidRPr="00B0417A">
              <w:rPr>
                <w:noProof/>
                <w:position w:val="-14"/>
              </w:rPr>
              <w:object w:dxaOrig="1020" w:dyaOrig="400" w14:anchorId="53CF752B">
                <v:shape id="_x0000_i1042" type="#_x0000_t75" alt="" style="width:51pt;height:20pt;mso-width-percent:0;mso-height-percent:0;mso-width-percent:0;mso-height-percent:0" o:ole="">
                  <v:imagedata r:id="rId47" o:title=""/>
                </v:shape>
                <o:OLEObject Type="Embed" ProgID="Equation.DSMT4" ShapeID="_x0000_i1042" DrawAspect="Content" ObjectID="_1766292741" r:id="rId48"/>
              </w:object>
            </w:r>
          </w:p>
        </w:tc>
        <w:tc>
          <w:tcPr>
            <w:tcW w:w="1000" w:type="pct"/>
            <w:vAlign w:val="center"/>
          </w:tcPr>
          <w:p w14:paraId="23A2717E" w14:textId="729CD8D3" w:rsidR="001833A5" w:rsidRDefault="00A823A5" w:rsidP="001833A5">
            <w:r w:rsidRPr="00B0417A">
              <w:rPr>
                <w:noProof/>
                <w:position w:val="-14"/>
              </w:rPr>
              <w:object w:dxaOrig="1020" w:dyaOrig="400" w14:anchorId="50E5CB32">
                <v:shape id="_x0000_i1041" type="#_x0000_t75" alt="" style="width:50pt;height:20pt;mso-width-percent:0;mso-height-percent:0;mso-width-percent:0;mso-height-percent:0" o:ole="">
                  <v:imagedata r:id="rId49" o:title=""/>
                </v:shape>
                <o:OLEObject Type="Embed" ProgID="Equation.DSMT4" ShapeID="_x0000_i1041" DrawAspect="Content" ObjectID="_1766292742" r:id="rId50"/>
              </w:object>
            </w:r>
          </w:p>
        </w:tc>
        <w:tc>
          <w:tcPr>
            <w:tcW w:w="1000" w:type="pct"/>
            <w:vAlign w:val="center"/>
          </w:tcPr>
          <w:p w14:paraId="7094566C" w14:textId="2A056395" w:rsidR="001833A5" w:rsidRDefault="00A823A5" w:rsidP="001833A5">
            <w:r w:rsidRPr="00B0417A">
              <w:rPr>
                <w:noProof/>
                <w:position w:val="-14"/>
              </w:rPr>
              <w:object w:dxaOrig="1060" w:dyaOrig="400" w14:anchorId="13B889D5">
                <v:shape id="_x0000_i1040" type="#_x0000_t75" alt="" style="width:53pt;height:20pt;mso-width-percent:0;mso-height-percent:0;mso-width-percent:0;mso-height-percent:0" o:ole="">
                  <v:imagedata r:id="rId51" o:title=""/>
                </v:shape>
                <o:OLEObject Type="Embed" ProgID="Equation.DSMT4" ShapeID="_x0000_i1040" DrawAspect="Content" ObjectID="_1766292743" r:id="rId52"/>
              </w:object>
            </w:r>
          </w:p>
        </w:tc>
      </w:tr>
      <w:tr w:rsidR="001833A5" w14:paraId="78A1421C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4D24652F" w14:textId="27CDD6A6" w:rsidR="001833A5" w:rsidRDefault="00A823A5" w:rsidP="001833A5">
            <w:r w:rsidRPr="00B0417A">
              <w:rPr>
                <w:noProof/>
                <w:position w:val="-14"/>
              </w:rPr>
              <w:object w:dxaOrig="1380" w:dyaOrig="400" w14:anchorId="1044DEB0">
                <v:shape id="_x0000_i1039" type="#_x0000_t75" alt="" style="width:70pt;height:20pt;mso-width-percent:0;mso-height-percent:0;mso-width-percent:0;mso-height-percent:0" o:ole="">
                  <v:imagedata r:id="rId53" o:title=""/>
                </v:shape>
                <o:OLEObject Type="Embed" ProgID="Equation.DSMT4" ShapeID="_x0000_i1039" DrawAspect="Content" ObjectID="_1766292744" r:id="rId54"/>
              </w:object>
            </w:r>
          </w:p>
        </w:tc>
        <w:tc>
          <w:tcPr>
            <w:tcW w:w="1000" w:type="pct"/>
            <w:vAlign w:val="center"/>
          </w:tcPr>
          <w:p w14:paraId="084AA235" w14:textId="076B3356" w:rsidR="001833A5" w:rsidRDefault="00A823A5" w:rsidP="001833A5">
            <w:r w:rsidRPr="00B0417A">
              <w:rPr>
                <w:noProof/>
                <w:position w:val="-14"/>
              </w:rPr>
              <w:object w:dxaOrig="1340" w:dyaOrig="400" w14:anchorId="52A14699">
                <v:shape id="_x0000_i1038" type="#_x0000_t75" alt="" style="width:67pt;height:20pt;mso-width-percent:0;mso-height-percent:0;mso-width-percent:0;mso-height-percent:0" o:ole="">
                  <v:imagedata r:id="rId55" o:title=""/>
                </v:shape>
                <o:OLEObject Type="Embed" ProgID="Equation.DSMT4" ShapeID="_x0000_i1038" DrawAspect="Content" ObjectID="_1766292745" r:id="rId56"/>
              </w:object>
            </w:r>
          </w:p>
        </w:tc>
        <w:tc>
          <w:tcPr>
            <w:tcW w:w="1000" w:type="pct"/>
            <w:vAlign w:val="center"/>
          </w:tcPr>
          <w:p w14:paraId="323D6E79" w14:textId="4F7EE055" w:rsidR="001833A5" w:rsidRDefault="00A823A5" w:rsidP="001833A5">
            <w:r w:rsidRPr="00B0417A">
              <w:rPr>
                <w:noProof/>
                <w:position w:val="-14"/>
              </w:rPr>
              <w:object w:dxaOrig="1100" w:dyaOrig="400" w14:anchorId="1107F6B9">
                <v:shape id="_x0000_i1037" type="#_x0000_t75" alt="" style="width:55pt;height:20pt;mso-width-percent:0;mso-height-percent:0;mso-width-percent:0;mso-height-percent:0" o:ole="">
                  <v:imagedata r:id="rId57" o:title=""/>
                </v:shape>
                <o:OLEObject Type="Embed" ProgID="Equation.DSMT4" ShapeID="_x0000_i1037" DrawAspect="Content" ObjectID="_1766292746" r:id="rId58"/>
              </w:object>
            </w:r>
          </w:p>
        </w:tc>
        <w:tc>
          <w:tcPr>
            <w:tcW w:w="1000" w:type="pct"/>
            <w:vAlign w:val="center"/>
          </w:tcPr>
          <w:p w14:paraId="5F516424" w14:textId="00AF9BBB" w:rsidR="001833A5" w:rsidRDefault="00A823A5" w:rsidP="001833A5">
            <w:r w:rsidRPr="00B0417A">
              <w:rPr>
                <w:noProof/>
                <w:position w:val="-14"/>
              </w:rPr>
              <w:object w:dxaOrig="1020" w:dyaOrig="400" w14:anchorId="1805A4F1">
                <v:shape id="_x0000_i1036" type="#_x0000_t75" alt="" style="width:51pt;height:20pt;mso-width-percent:0;mso-height-percent:0;mso-width-percent:0;mso-height-percent:0" o:ole="">
                  <v:imagedata r:id="rId59" o:title=""/>
                </v:shape>
                <o:OLEObject Type="Embed" ProgID="Equation.DSMT4" ShapeID="_x0000_i1036" DrawAspect="Content" ObjectID="_1766292747" r:id="rId60"/>
              </w:object>
            </w:r>
          </w:p>
        </w:tc>
        <w:tc>
          <w:tcPr>
            <w:tcW w:w="1000" w:type="pct"/>
            <w:vAlign w:val="center"/>
          </w:tcPr>
          <w:p w14:paraId="69825A6C" w14:textId="3BDEC2AD" w:rsidR="001833A5" w:rsidRDefault="00A823A5" w:rsidP="001833A5">
            <w:r w:rsidRPr="00B0417A">
              <w:rPr>
                <w:noProof/>
                <w:position w:val="-14"/>
              </w:rPr>
              <w:object w:dxaOrig="1100" w:dyaOrig="400" w14:anchorId="0B1EABE1">
                <v:shape id="_x0000_i1035" type="#_x0000_t75" alt="" style="width:55pt;height:20pt;mso-width-percent:0;mso-height-percent:0;mso-width-percent:0;mso-height-percent:0" o:ole="">
                  <v:imagedata r:id="rId61" o:title=""/>
                </v:shape>
                <o:OLEObject Type="Embed" ProgID="Equation.DSMT4" ShapeID="_x0000_i1035" DrawAspect="Content" ObjectID="_1766292748" r:id="rId62"/>
              </w:object>
            </w:r>
          </w:p>
        </w:tc>
      </w:tr>
      <w:tr w:rsidR="001833A5" w14:paraId="29AFEE73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5D723417" w14:textId="10A8B162" w:rsidR="001833A5" w:rsidRDefault="00A823A5" w:rsidP="001833A5">
            <w:r w:rsidRPr="00B0417A">
              <w:rPr>
                <w:noProof/>
                <w:position w:val="-14"/>
              </w:rPr>
              <w:object w:dxaOrig="1500" w:dyaOrig="400" w14:anchorId="079FAC16">
                <v:shape id="_x0000_i1034" type="#_x0000_t75" alt="" style="width:75pt;height:20pt;mso-width-percent:0;mso-height-percent:0;mso-width-percent:0;mso-height-percent:0" o:ole="">
                  <v:imagedata r:id="rId63" o:title=""/>
                </v:shape>
                <o:OLEObject Type="Embed" ProgID="Equation.DSMT4" ShapeID="_x0000_i1034" DrawAspect="Content" ObjectID="_1766292749" r:id="rId64"/>
              </w:object>
            </w:r>
          </w:p>
        </w:tc>
        <w:tc>
          <w:tcPr>
            <w:tcW w:w="1000" w:type="pct"/>
            <w:vAlign w:val="center"/>
          </w:tcPr>
          <w:p w14:paraId="01454361" w14:textId="6643A224" w:rsidR="001833A5" w:rsidRDefault="00A823A5" w:rsidP="001833A5">
            <w:r w:rsidRPr="00B0417A">
              <w:rPr>
                <w:noProof/>
                <w:position w:val="-14"/>
              </w:rPr>
              <w:object w:dxaOrig="1480" w:dyaOrig="400" w14:anchorId="719B25EA">
                <v:shape id="_x0000_i1033" type="#_x0000_t75" alt="" style="width:74pt;height:20pt;mso-width-percent:0;mso-height-percent:0;mso-width-percent:0;mso-height-percent:0" o:ole="">
                  <v:imagedata r:id="rId65" o:title=""/>
                </v:shape>
                <o:OLEObject Type="Embed" ProgID="Equation.DSMT4" ShapeID="_x0000_i1033" DrawAspect="Content" ObjectID="_1766292750" r:id="rId66"/>
              </w:object>
            </w:r>
          </w:p>
        </w:tc>
        <w:tc>
          <w:tcPr>
            <w:tcW w:w="1000" w:type="pct"/>
            <w:vAlign w:val="center"/>
          </w:tcPr>
          <w:p w14:paraId="59369EBA" w14:textId="72E3B778" w:rsidR="001833A5" w:rsidRDefault="00A823A5" w:rsidP="001833A5">
            <w:r w:rsidRPr="00B0417A">
              <w:rPr>
                <w:noProof/>
                <w:position w:val="-14"/>
              </w:rPr>
              <w:object w:dxaOrig="1340" w:dyaOrig="400" w14:anchorId="439F8308">
                <v:shape id="_x0000_i1032" type="#_x0000_t75" alt="" style="width:67pt;height:20pt;mso-width-percent:0;mso-height-percent:0;mso-width-percent:0;mso-height-percent:0" o:ole="">
                  <v:imagedata r:id="rId67" o:title=""/>
                </v:shape>
                <o:OLEObject Type="Embed" ProgID="Equation.DSMT4" ShapeID="_x0000_i1032" DrawAspect="Content" ObjectID="_1766292751" r:id="rId68"/>
              </w:object>
            </w:r>
          </w:p>
        </w:tc>
        <w:tc>
          <w:tcPr>
            <w:tcW w:w="1000" w:type="pct"/>
            <w:vAlign w:val="center"/>
          </w:tcPr>
          <w:p w14:paraId="322CF71C" w14:textId="2EC178D0" w:rsidR="001833A5" w:rsidRDefault="00A823A5" w:rsidP="001833A5">
            <w:r w:rsidRPr="00B0417A">
              <w:rPr>
                <w:noProof/>
                <w:position w:val="-14"/>
              </w:rPr>
              <w:object w:dxaOrig="1200" w:dyaOrig="400" w14:anchorId="1EEC9CB9">
                <v:shape id="_x0000_i1031" type="#_x0000_t75" alt="" style="width:60pt;height:20pt;mso-width-percent:0;mso-height-percent:0;mso-width-percent:0;mso-height-percent:0" o:ole="">
                  <v:imagedata r:id="rId69" o:title=""/>
                </v:shape>
                <o:OLEObject Type="Embed" ProgID="Equation.DSMT4" ShapeID="_x0000_i1031" DrawAspect="Content" ObjectID="_1766292752" r:id="rId70"/>
              </w:object>
            </w:r>
          </w:p>
        </w:tc>
        <w:tc>
          <w:tcPr>
            <w:tcW w:w="1000" w:type="pct"/>
            <w:vAlign w:val="center"/>
          </w:tcPr>
          <w:p w14:paraId="47B47BF3" w14:textId="270CBF5B" w:rsidR="001833A5" w:rsidRDefault="00A823A5" w:rsidP="001833A5">
            <w:r w:rsidRPr="00B0417A">
              <w:rPr>
                <w:noProof/>
                <w:position w:val="-14"/>
              </w:rPr>
              <w:object w:dxaOrig="1200" w:dyaOrig="400" w14:anchorId="53860D62">
                <v:shape id="_x0000_i1030" type="#_x0000_t75" alt="" style="width:61pt;height:20pt;mso-width-percent:0;mso-height-percent:0;mso-width-percent:0;mso-height-percent:0" o:ole="">
                  <v:imagedata r:id="rId71" o:title=""/>
                </v:shape>
                <o:OLEObject Type="Embed" ProgID="Equation.DSMT4" ShapeID="_x0000_i1030" DrawAspect="Content" ObjectID="_1766292753" r:id="rId72"/>
              </w:object>
            </w:r>
          </w:p>
        </w:tc>
      </w:tr>
      <w:tr w:rsidR="001833A5" w14:paraId="3DE05623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5D5B6B3F" w14:textId="0B1F4B64" w:rsidR="001833A5" w:rsidRDefault="00A823A5" w:rsidP="001833A5">
            <w:r w:rsidRPr="00B0417A">
              <w:rPr>
                <w:noProof/>
                <w:position w:val="-14"/>
              </w:rPr>
              <w:object w:dxaOrig="1540" w:dyaOrig="400" w14:anchorId="0117284C">
                <v:shape id="_x0000_i1029" type="#_x0000_t75" alt="" style="width:77pt;height:20pt;mso-width-percent:0;mso-height-percent:0;mso-width-percent:0;mso-height-percent:0" o:ole="">
                  <v:imagedata r:id="rId73" o:title=""/>
                </v:shape>
                <o:OLEObject Type="Embed" ProgID="Equation.DSMT4" ShapeID="_x0000_i1029" DrawAspect="Content" ObjectID="_1766292754" r:id="rId74"/>
              </w:object>
            </w:r>
          </w:p>
        </w:tc>
        <w:tc>
          <w:tcPr>
            <w:tcW w:w="1000" w:type="pct"/>
            <w:vAlign w:val="center"/>
          </w:tcPr>
          <w:p w14:paraId="172E35F1" w14:textId="2BDA0F68" w:rsidR="001833A5" w:rsidRDefault="00A823A5" w:rsidP="001833A5">
            <w:r w:rsidRPr="00B0417A">
              <w:rPr>
                <w:noProof/>
                <w:position w:val="-14"/>
              </w:rPr>
              <w:object w:dxaOrig="1520" w:dyaOrig="400" w14:anchorId="7246F092">
                <v:shape id="_x0000_i1028" type="#_x0000_t75" alt="" style="width:76pt;height:20pt;mso-width-percent:0;mso-height-percent:0;mso-width-percent:0;mso-height-percent:0" o:ole="">
                  <v:imagedata r:id="rId75" o:title=""/>
                </v:shape>
                <o:OLEObject Type="Embed" ProgID="Equation.DSMT4" ShapeID="_x0000_i1028" DrawAspect="Content" ObjectID="_1766292755" r:id="rId76"/>
              </w:object>
            </w:r>
          </w:p>
        </w:tc>
        <w:tc>
          <w:tcPr>
            <w:tcW w:w="1000" w:type="pct"/>
            <w:vAlign w:val="center"/>
          </w:tcPr>
          <w:p w14:paraId="62D82129" w14:textId="49C23191" w:rsidR="001833A5" w:rsidRDefault="00A823A5" w:rsidP="001833A5">
            <w:r w:rsidRPr="00B0417A">
              <w:rPr>
                <w:noProof/>
                <w:position w:val="-14"/>
              </w:rPr>
              <w:object w:dxaOrig="1420" w:dyaOrig="400" w14:anchorId="1B2688E9">
                <v:shape id="_x0000_i1027" type="#_x0000_t75" alt="" style="width:71pt;height:20pt;mso-width-percent:0;mso-height-percent:0;mso-width-percent:0;mso-height-percent:0" o:ole="">
                  <v:imagedata r:id="rId77" o:title=""/>
                </v:shape>
                <o:OLEObject Type="Embed" ProgID="Equation.DSMT4" ShapeID="_x0000_i1027" DrawAspect="Content" ObjectID="_1766292756" r:id="rId78"/>
              </w:object>
            </w:r>
          </w:p>
        </w:tc>
        <w:tc>
          <w:tcPr>
            <w:tcW w:w="1000" w:type="pct"/>
            <w:vAlign w:val="center"/>
          </w:tcPr>
          <w:p w14:paraId="57735DFD" w14:textId="5FF522E3" w:rsidR="001833A5" w:rsidRDefault="00A823A5" w:rsidP="001833A5">
            <w:r w:rsidRPr="00B0417A">
              <w:rPr>
                <w:noProof/>
                <w:position w:val="-14"/>
              </w:rPr>
              <w:object w:dxaOrig="1359" w:dyaOrig="400" w14:anchorId="576B79BB">
                <v:shape id="_x0000_i1026" type="#_x0000_t75" alt="" style="width:68pt;height:20pt;mso-width-percent:0;mso-height-percent:0;mso-width-percent:0;mso-height-percent:0" o:ole="">
                  <v:imagedata r:id="rId79" o:title=""/>
                </v:shape>
                <o:OLEObject Type="Embed" ProgID="Equation.DSMT4" ShapeID="_x0000_i1026" DrawAspect="Content" ObjectID="_1766292757" r:id="rId80"/>
              </w:object>
            </w:r>
          </w:p>
        </w:tc>
        <w:tc>
          <w:tcPr>
            <w:tcW w:w="1000" w:type="pct"/>
            <w:vAlign w:val="center"/>
          </w:tcPr>
          <w:p w14:paraId="10926D49" w14:textId="68380397" w:rsidR="001833A5" w:rsidRDefault="00A823A5" w:rsidP="001833A5">
            <w:r w:rsidRPr="00B0417A">
              <w:rPr>
                <w:noProof/>
                <w:position w:val="-14"/>
              </w:rPr>
              <w:object w:dxaOrig="1280" w:dyaOrig="400" w14:anchorId="4BDA3D5E">
                <v:shape id="_x0000_i1025" type="#_x0000_t75" alt="" style="width:64pt;height:20pt;mso-width-percent:0;mso-height-percent:0;mso-width-percent:0;mso-height-percent:0" o:ole="">
                  <v:imagedata r:id="rId81" o:title=""/>
                </v:shape>
                <o:OLEObject Type="Embed" ProgID="Equation.DSMT4" ShapeID="_x0000_i1025" DrawAspect="Content" ObjectID="_1766292758" r:id="rId82"/>
              </w:object>
            </w:r>
          </w:p>
        </w:tc>
      </w:tr>
    </w:tbl>
    <w:p w14:paraId="018ABCBE" w14:textId="7C1167C0" w:rsidR="00B0417A" w:rsidRDefault="00B0417A" w:rsidP="009D6E8D"/>
    <w:sectPr w:rsidR="00B0417A" w:rsidSect="00A823A5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9BF3" w14:textId="77777777" w:rsidR="00A823A5" w:rsidRDefault="00A823A5" w:rsidP="00293785">
      <w:pPr>
        <w:spacing w:after="0" w:line="240" w:lineRule="auto"/>
      </w:pPr>
      <w:r>
        <w:separator/>
      </w:r>
    </w:p>
  </w:endnote>
  <w:endnote w:type="continuationSeparator" w:id="0">
    <w:p w14:paraId="6FFE809F" w14:textId="77777777" w:rsidR="00A823A5" w:rsidRDefault="00A823A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0061" w14:textId="77777777" w:rsidR="00EB4321" w:rsidRDefault="00EB4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CC9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4E3C1E" wp14:editId="7564F50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0EA01" w14:textId="44D88D1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FCBB4AB10914BA284504B9C0F5DE4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0417A">
                                <w:t>Slope Fields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E3C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4C0EA01" w14:textId="44D88D1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FCBB4AB10914BA284504B9C0F5DE4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0417A">
                          <w:t>Slope Fields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D182AB7" wp14:editId="632B71F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42034132" name="Picture 542034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D98E" w14:textId="77777777" w:rsidR="00EB4321" w:rsidRDefault="00EB4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A572" w14:textId="77777777" w:rsidR="00A823A5" w:rsidRDefault="00A823A5" w:rsidP="00293785">
      <w:pPr>
        <w:spacing w:after="0" w:line="240" w:lineRule="auto"/>
      </w:pPr>
      <w:r>
        <w:separator/>
      </w:r>
    </w:p>
  </w:footnote>
  <w:footnote w:type="continuationSeparator" w:id="0">
    <w:p w14:paraId="7AF71DD7" w14:textId="77777777" w:rsidR="00A823A5" w:rsidRDefault="00A823A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B61B" w14:textId="77777777" w:rsidR="00EB4321" w:rsidRDefault="00EB4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A4D7" w14:textId="77777777" w:rsidR="00EB4321" w:rsidRDefault="00EB4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9310" w14:textId="77777777" w:rsidR="00EB4321" w:rsidRDefault="00EB4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0FCB"/>
    <w:multiLevelType w:val="hybridMultilevel"/>
    <w:tmpl w:val="FF6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20627">
    <w:abstractNumId w:val="7"/>
  </w:num>
  <w:num w:numId="2" w16cid:durableId="419329386">
    <w:abstractNumId w:val="8"/>
  </w:num>
  <w:num w:numId="3" w16cid:durableId="2073232404">
    <w:abstractNumId w:val="0"/>
  </w:num>
  <w:num w:numId="4" w16cid:durableId="1467701851">
    <w:abstractNumId w:val="3"/>
  </w:num>
  <w:num w:numId="5" w16cid:durableId="1518351758">
    <w:abstractNumId w:val="4"/>
  </w:num>
  <w:num w:numId="6" w16cid:durableId="2080594920">
    <w:abstractNumId w:val="6"/>
  </w:num>
  <w:num w:numId="7" w16cid:durableId="2029133887">
    <w:abstractNumId w:val="5"/>
  </w:num>
  <w:num w:numId="8" w16cid:durableId="86583705">
    <w:abstractNumId w:val="9"/>
  </w:num>
  <w:num w:numId="9" w16cid:durableId="1563369551">
    <w:abstractNumId w:val="10"/>
  </w:num>
  <w:num w:numId="10" w16cid:durableId="520364305">
    <w:abstractNumId w:val="11"/>
  </w:num>
  <w:num w:numId="11" w16cid:durableId="1680691015">
    <w:abstractNumId w:val="2"/>
  </w:num>
  <w:num w:numId="12" w16cid:durableId="89674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7A"/>
    <w:rsid w:val="00031512"/>
    <w:rsid w:val="0004006F"/>
    <w:rsid w:val="00053775"/>
    <w:rsid w:val="0005619A"/>
    <w:rsid w:val="0008589D"/>
    <w:rsid w:val="0011259B"/>
    <w:rsid w:val="00116FDD"/>
    <w:rsid w:val="00125621"/>
    <w:rsid w:val="00162342"/>
    <w:rsid w:val="001833A5"/>
    <w:rsid w:val="001D0BBF"/>
    <w:rsid w:val="001E1F85"/>
    <w:rsid w:val="001E5F69"/>
    <w:rsid w:val="001F125D"/>
    <w:rsid w:val="002345CC"/>
    <w:rsid w:val="00284712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86B8F"/>
    <w:rsid w:val="005A7635"/>
    <w:rsid w:val="005E38D7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2FDA"/>
    <w:rsid w:val="0081148D"/>
    <w:rsid w:val="00880013"/>
    <w:rsid w:val="008920A4"/>
    <w:rsid w:val="008F5386"/>
    <w:rsid w:val="00913172"/>
    <w:rsid w:val="00947B27"/>
    <w:rsid w:val="00981E19"/>
    <w:rsid w:val="009868BF"/>
    <w:rsid w:val="009B52E4"/>
    <w:rsid w:val="009D6E8D"/>
    <w:rsid w:val="00A101E8"/>
    <w:rsid w:val="00A25F08"/>
    <w:rsid w:val="00A823A5"/>
    <w:rsid w:val="00AC349E"/>
    <w:rsid w:val="00B0417A"/>
    <w:rsid w:val="00B508B6"/>
    <w:rsid w:val="00B70A23"/>
    <w:rsid w:val="00B92DBF"/>
    <w:rsid w:val="00BD119F"/>
    <w:rsid w:val="00C6766E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B4321"/>
    <w:rsid w:val="00ED24C8"/>
    <w:rsid w:val="00EF3A5B"/>
    <w:rsid w:val="00F377E2"/>
    <w:rsid w:val="00F50748"/>
    <w:rsid w:val="00F72D02"/>
    <w:rsid w:val="00F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7ECC"/>
  <w15:docId w15:val="{44096F09-CB6F-429E-940B-C48B11FB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footer" Target="footer3.xml"/><Relationship Id="rId42" Type="http://schemas.openxmlformats.org/officeDocument/2006/relationships/oleObject" Target="embeddings/oleObject13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6.bin"/><Relationship Id="rId84" Type="http://schemas.openxmlformats.org/officeDocument/2006/relationships/glossaryDocument" Target="glossary/document.xml"/><Relationship Id="rId16" Type="http://schemas.openxmlformats.org/officeDocument/2006/relationships/header" Target="head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2.svg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1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image" Target="media/image6.png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5" Type="http://schemas.openxmlformats.org/officeDocument/2006/relationships/image" Target="media/image8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header" Target="header3.xml"/><Relationship Id="rId41" Type="http://schemas.openxmlformats.org/officeDocument/2006/relationships/image" Target="media/image17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1.png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9" Type="http://schemas.openxmlformats.org/officeDocument/2006/relationships/image" Target="media/image16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3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BB4AB10914BA284504B9C0F5D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27D6-B7A6-4523-A001-E96A2C431361}"/>
      </w:docPartPr>
      <w:docPartBody>
        <w:p w:rsidR="003D6979" w:rsidRDefault="003D6979">
          <w:pPr>
            <w:pStyle w:val="0FCBB4AB10914BA284504B9C0F5DE4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9"/>
    <w:rsid w:val="003D6979"/>
    <w:rsid w:val="009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CBB4AB10914BA284504B9C0F5DE4DB">
    <w:name w:val="0FCBB4AB10914BA284504B9C0F5DE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</TotalTime>
  <Pages>2</Pages>
  <Words>222</Words>
  <Characters>1260</Characters>
  <Application>Microsoft Office Word</Application>
  <DocSecurity>0</DocSecurity>
  <Lines>114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Fields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Fields</dc:title>
  <dc:creator>Michell</dc:creator>
  <cp:lastModifiedBy>Gracia, Ann M.</cp:lastModifiedBy>
  <cp:revision>3</cp:revision>
  <cp:lastPrinted>2016-07-14T14:08:00Z</cp:lastPrinted>
  <dcterms:created xsi:type="dcterms:W3CDTF">2023-12-18T18:26:00Z</dcterms:created>
  <dcterms:modified xsi:type="dcterms:W3CDTF">2024-01-09T14:58:00Z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