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A89B67" w14:textId="071B6EC0" w:rsidR="00597BCE" w:rsidRPr="00526DCB" w:rsidRDefault="00526DCB" w:rsidP="00526DCB">
      <w:pPr>
        <w:pStyle w:val="Title"/>
      </w:pPr>
      <w:r>
        <w:t>Gallery Walk</w:t>
      </w:r>
    </w:p>
    <w:tbl>
      <w:tblPr>
        <w:tblStyle w:val="a0"/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  <w:gridCol w:w="3113"/>
      </w:tblGrid>
      <w:tr w:rsidR="00597BCE" w14:paraId="65C45432" w14:textId="77777777">
        <w:trPr>
          <w:cantSplit/>
          <w:tblHeader/>
        </w:trPr>
        <w:tc>
          <w:tcPr>
            <w:tcW w:w="3114" w:type="dxa"/>
            <w:shd w:val="clear" w:color="auto" w:fill="3E5C61"/>
          </w:tcPr>
          <w:p w14:paraId="105EAB11" w14:textId="4F1A9770" w:rsidR="00597BCE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Ponce de Leon</w:t>
            </w:r>
          </w:p>
        </w:tc>
        <w:tc>
          <w:tcPr>
            <w:tcW w:w="3113" w:type="dxa"/>
            <w:shd w:val="clear" w:color="auto" w:fill="3E5C61"/>
          </w:tcPr>
          <w:p w14:paraId="1AD56D31" w14:textId="490F3393" w:rsidR="00597BCE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Hernando de Soto</w:t>
            </w:r>
          </w:p>
        </w:tc>
        <w:tc>
          <w:tcPr>
            <w:tcW w:w="3113" w:type="dxa"/>
            <w:shd w:val="clear" w:color="auto" w:fill="3E5C61"/>
          </w:tcPr>
          <w:p w14:paraId="08CAA541" w14:textId="5D55B5AB" w:rsidR="00597BCE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Francisco Coronado</w:t>
            </w:r>
          </w:p>
        </w:tc>
        <w:tc>
          <w:tcPr>
            <w:tcW w:w="3113" w:type="dxa"/>
            <w:shd w:val="clear" w:color="auto" w:fill="3E5C61"/>
          </w:tcPr>
          <w:p w14:paraId="613267C8" w14:textId="1B17A9EA" w:rsidR="00597BCE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John Cabot</w:t>
            </w:r>
          </w:p>
        </w:tc>
      </w:tr>
      <w:tr w:rsidR="00597BCE" w14:paraId="6D8D669D" w14:textId="77777777" w:rsidTr="00526DCB">
        <w:trPr>
          <w:trHeight w:val="1377"/>
        </w:trPr>
        <w:tc>
          <w:tcPr>
            <w:tcW w:w="3114" w:type="dxa"/>
          </w:tcPr>
          <w:p w14:paraId="37DEFBA0" w14:textId="122B2BB5" w:rsidR="00597BCE" w:rsidRDefault="0059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067ED77" w14:textId="77777777" w:rsidR="00597BCE" w:rsidRDefault="0059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2E0D9485" w14:textId="77777777" w:rsidR="00597BCE" w:rsidRDefault="0059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5A078530" w14:textId="77777777" w:rsidR="00597BCE" w:rsidRDefault="0059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597BCE" w14:paraId="5F6097D3" w14:textId="77777777" w:rsidTr="00526DCB">
        <w:trPr>
          <w:trHeight w:val="1512"/>
        </w:trPr>
        <w:tc>
          <w:tcPr>
            <w:tcW w:w="3114" w:type="dxa"/>
          </w:tcPr>
          <w:p w14:paraId="64A68F9E" w14:textId="0CCA2482" w:rsidR="00597BCE" w:rsidRDefault="0059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113" w:type="dxa"/>
          </w:tcPr>
          <w:p w14:paraId="64E08088" w14:textId="77777777" w:rsidR="00597BCE" w:rsidRDefault="0059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3AFBCF9" w14:textId="77777777" w:rsidR="00597BCE" w:rsidRDefault="0059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57F14E95" w14:textId="77777777" w:rsidR="00597BCE" w:rsidRDefault="00597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526DCB" w14:paraId="0F49D354" w14:textId="77777777" w:rsidTr="00526DCB">
        <w:trPr>
          <w:trHeight w:val="1782"/>
        </w:trPr>
        <w:tc>
          <w:tcPr>
            <w:tcW w:w="3114" w:type="dxa"/>
          </w:tcPr>
          <w:p w14:paraId="0505C579" w14:textId="77777777" w:rsidR="00526DCB" w:rsidRDefault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9755A72" w14:textId="77777777" w:rsidR="00526DCB" w:rsidRDefault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361B96B0" w14:textId="77777777" w:rsidR="00526DCB" w:rsidRDefault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5B70BE85" w14:textId="77777777" w:rsidR="00526DCB" w:rsidRDefault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526DCB" w14:paraId="06F85350" w14:textId="77777777">
        <w:tc>
          <w:tcPr>
            <w:tcW w:w="3114" w:type="dxa"/>
          </w:tcPr>
          <w:p w14:paraId="69FC4245" w14:textId="77777777" w:rsidR="00526DCB" w:rsidRDefault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  <w:p w14:paraId="170706A0" w14:textId="77777777" w:rsidR="00526DCB" w:rsidRDefault="00526DCB" w:rsidP="00526DCB">
            <w:pPr>
              <w:pStyle w:val="BodyText"/>
            </w:pPr>
          </w:p>
          <w:p w14:paraId="503F224B" w14:textId="77777777" w:rsidR="00526DCB" w:rsidRDefault="00526DCB" w:rsidP="00526DCB">
            <w:pPr>
              <w:pStyle w:val="BodyText"/>
            </w:pPr>
          </w:p>
          <w:p w14:paraId="012729AA" w14:textId="77777777" w:rsidR="00526DCB" w:rsidRDefault="00526DCB" w:rsidP="00526DCB">
            <w:pPr>
              <w:pStyle w:val="BodyText"/>
            </w:pPr>
          </w:p>
          <w:p w14:paraId="671BEE99" w14:textId="77777777" w:rsidR="00526DCB" w:rsidRDefault="00526DCB" w:rsidP="00526DCB">
            <w:pPr>
              <w:pStyle w:val="BodyText"/>
            </w:pPr>
          </w:p>
          <w:p w14:paraId="02D53896" w14:textId="77777777" w:rsidR="00526DCB" w:rsidRPr="00526DCB" w:rsidRDefault="00526DCB" w:rsidP="00526DCB">
            <w:pPr>
              <w:pStyle w:val="BodyText"/>
            </w:pPr>
          </w:p>
        </w:tc>
        <w:tc>
          <w:tcPr>
            <w:tcW w:w="3113" w:type="dxa"/>
          </w:tcPr>
          <w:p w14:paraId="48E874CF" w14:textId="77777777" w:rsidR="00526DCB" w:rsidRDefault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18D60A63" w14:textId="77777777" w:rsidR="00526DCB" w:rsidRDefault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665932A2" w14:textId="77777777" w:rsidR="00526DCB" w:rsidRDefault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17AD507F" w14:textId="77777777" w:rsidR="00597BCE" w:rsidRDefault="00597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  <w:gridCol w:w="3113"/>
      </w:tblGrid>
      <w:tr w:rsidR="00526DCB" w:rsidRPr="00526DCB" w14:paraId="5144B293" w14:textId="77777777" w:rsidTr="004310EC">
        <w:trPr>
          <w:cantSplit/>
          <w:tblHeader/>
        </w:trPr>
        <w:tc>
          <w:tcPr>
            <w:tcW w:w="3114" w:type="dxa"/>
            <w:shd w:val="clear" w:color="auto" w:fill="3E5C61"/>
          </w:tcPr>
          <w:p w14:paraId="015259D6" w14:textId="607C23AA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Sir Walter Raleigh</w:t>
            </w:r>
          </w:p>
        </w:tc>
        <w:tc>
          <w:tcPr>
            <w:tcW w:w="3113" w:type="dxa"/>
            <w:shd w:val="clear" w:color="auto" w:fill="3E5C61"/>
          </w:tcPr>
          <w:p w14:paraId="4F4D113A" w14:textId="204ABDF3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Henry Hudson</w:t>
            </w:r>
          </w:p>
        </w:tc>
        <w:tc>
          <w:tcPr>
            <w:tcW w:w="3113" w:type="dxa"/>
            <w:shd w:val="clear" w:color="auto" w:fill="3E5C61"/>
          </w:tcPr>
          <w:p w14:paraId="5A9AB789" w14:textId="370D9625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b/>
                <w:color w:val="FFFFFF"/>
                <w:sz w:val="28"/>
                <w:szCs w:val="28"/>
              </w:rPr>
            </w:pPr>
            <w:r w:rsidRPr="00526DCB">
              <w:rPr>
                <w:b/>
                <w:color w:val="FFFFFF"/>
                <w:sz w:val="28"/>
                <w:szCs w:val="28"/>
              </w:rPr>
              <w:t>René-Robert Cavelier Sieur de La Salle</w:t>
            </w:r>
          </w:p>
        </w:tc>
        <w:tc>
          <w:tcPr>
            <w:tcW w:w="3113" w:type="dxa"/>
            <w:shd w:val="clear" w:color="auto" w:fill="3E5C61"/>
          </w:tcPr>
          <w:p w14:paraId="7C7FE36C" w14:textId="4776B21D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Jacques Marquette and Louis Jolliet</w:t>
            </w:r>
          </w:p>
        </w:tc>
      </w:tr>
      <w:tr w:rsidR="00526DCB" w:rsidRPr="00526DCB" w14:paraId="6B9E58C6" w14:textId="77777777" w:rsidTr="004310EC">
        <w:trPr>
          <w:trHeight w:val="1377"/>
        </w:trPr>
        <w:tc>
          <w:tcPr>
            <w:tcW w:w="3114" w:type="dxa"/>
          </w:tcPr>
          <w:p w14:paraId="5383937C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113" w:type="dxa"/>
          </w:tcPr>
          <w:p w14:paraId="79BDCCF7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16D2688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536BDA30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526DCB" w:rsidRPr="00526DCB" w14:paraId="28701643" w14:textId="77777777" w:rsidTr="004310EC">
        <w:trPr>
          <w:trHeight w:val="1512"/>
        </w:trPr>
        <w:tc>
          <w:tcPr>
            <w:tcW w:w="3114" w:type="dxa"/>
          </w:tcPr>
          <w:p w14:paraId="34C09A78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113" w:type="dxa"/>
          </w:tcPr>
          <w:p w14:paraId="5BF2AEDB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82AE96B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714969E3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526DCB" w:rsidRPr="00526DCB" w14:paraId="061D3F55" w14:textId="77777777" w:rsidTr="004310EC">
        <w:trPr>
          <w:trHeight w:val="1782"/>
        </w:trPr>
        <w:tc>
          <w:tcPr>
            <w:tcW w:w="3114" w:type="dxa"/>
          </w:tcPr>
          <w:p w14:paraId="6F12D849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1006174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46A77F93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22D5FB7A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526DCB" w:rsidRPr="00526DCB" w14:paraId="1CDB93FA" w14:textId="77777777" w:rsidTr="004310EC">
        <w:tc>
          <w:tcPr>
            <w:tcW w:w="3114" w:type="dxa"/>
          </w:tcPr>
          <w:p w14:paraId="2B134259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  <w:p w14:paraId="1CE51917" w14:textId="77777777" w:rsidR="00526DCB" w:rsidRPr="00526DCB" w:rsidRDefault="00526DCB" w:rsidP="00526DCB"/>
          <w:p w14:paraId="1C004925" w14:textId="77777777" w:rsidR="00526DCB" w:rsidRPr="00526DCB" w:rsidRDefault="00526DCB" w:rsidP="00526DCB"/>
          <w:p w14:paraId="5202D659" w14:textId="77777777" w:rsidR="00526DCB" w:rsidRPr="00526DCB" w:rsidRDefault="00526DCB" w:rsidP="00526DCB"/>
          <w:p w14:paraId="51E6003A" w14:textId="77777777" w:rsidR="00526DCB" w:rsidRPr="00526DCB" w:rsidRDefault="00526DCB" w:rsidP="00526DCB"/>
          <w:p w14:paraId="7FA3A07C" w14:textId="77777777" w:rsidR="00526DCB" w:rsidRPr="00526DCB" w:rsidRDefault="00526DCB" w:rsidP="00526DCB"/>
        </w:tc>
        <w:tc>
          <w:tcPr>
            <w:tcW w:w="3113" w:type="dxa"/>
          </w:tcPr>
          <w:p w14:paraId="4350B912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AD8C37B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38CFF44A" w14:textId="77777777" w:rsidR="00526DCB" w:rsidRPr="00526DCB" w:rsidRDefault="00526DCB" w:rsidP="00526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6990952D" w14:textId="77777777" w:rsidR="00597BCE" w:rsidRDefault="00597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97BCE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ADC66" w14:textId="77777777" w:rsidR="006313BC" w:rsidRDefault="006313BC">
      <w:pPr>
        <w:spacing w:after="0" w:line="240" w:lineRule="auto"/>
      </w:pPr>
      <w:r>
        <w:separator/>
      </w:r>
    </w:p>
  </w:endnote>
  <w:endnote w:type="continuationSeparator" w:id="0">
    <w:p w14:paraId="7C99ABD0" w14:textId="77777777" w:rsidR="006313BC" w:rsidRDefault="0063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E79E" w14:textId="77777777" w:rsidR="006313BC" w:rsidRDefault="006313BC">
      <w:pPr>
        <w:spacing w:after="0" w:line="240" w:lineRule="auto"/>
      </w:pPr>
      <w:r>
        <w:separator/>
      </w:r>
    </w:p>
  </w:footnote>
  <w:footnote w:type="continuationSeparator" w:id="0">
    <w:p w14:paraId="0A460CF4" w14:textId="77777777" w:rsidR="006313BC" w:rsidRDefault="0063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28C7" w14:textId="77777777" w:rsidR="00597B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274B2B" wp14:editId="017B9015">
          <wp:simplePos x="0" y="0"/>
          <wp:positionH relativeFrom="column">
            <wp:posOffset>1362075</wp:posOffset>
          </wp:positionH>
          <wp:positionV relativeFrom="paragraph">
            <wp:posOffset>2261870</wp:posOffset>
          </wp:positionV>
          <wp:extent cx="7769860" cy="5029200"/>
          <wp:effectExtent l="0" t="0" r="0" b="0"/>
          <wp:wrapNone/>
          <wp:docPr id="11" name="image1.png" descr="A screenshot of a compute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omputer&#10;&#10;Description automatically generated with medium confidence"/>
                  <pic:cNvPicPr preferRelativeResize="0"/>
                </pic:nvPicPr>
                <pic:blipFill>
                  <a:blip r:embed="rId1"/>
                  <a:srcRect t="50095"/>
                  <a:stretch>
                    <a:fillRect/>
                  </a:stretch>
                </pic:blipFill>
                <pic:spPr>
                  <a:xfrm>
                    <a:off x="0" y="0"/>
                    <a:ext cx="7769860" cy="502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CB"/>
    <w:rsid w:val="00027BEE"/>
    <w:rsid w:val="002B6186"/>
    <w:rsid w:val="00526DCB"/>
    <w:rsid w:val="00597BCE"/>
    <w:rsid w:val="006313BC"/>
    <w:rsid w:val="00C61D27"/>
    <w:rsid w:val="00EE177D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6753"/>
  <w15:docId w15:val="{5C8D2C46-A9C4-4BA6-BE01-4D1D564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26DCB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jah%20Bigler\Documents\Custom%20Office%20Templates\JAVITS%20Horizontal%20Document%20Attachment%20(Save%20As%20Template)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HUiREfpEu/N0i08UvsX7uRb91g==">AMUW2mWSBdtuT2U8t8mdHM7yRVBokLg3iiKAC2doAJM2Sv8mfHokjtEuQ1FEOObjSthASVikNQYtGkcSK2mZtxm9eQPOGmYrfxyoJxXRf8ax5EiC0LPEfEo=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Horizontal Document Attachment (Save As Template)</Template>
  <TotalTime>19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Elijah Bigler</dc:creator>
  <cp:lastModifiedBy>Bigler, Elijah B.</cp:lastModifiedBy>
  <cp:revision>1</cp:revision>
  <dcterms:created xsi:type="dcterms:W3CDTF">2024-07-08T14:39:00Z</dcterms:created>
  <dcterms:modified xsi:type="dcterms:W3CDTF">2024-07-08T14:58:00Z</dcterms:modified>
</cp:coreProperties>
</file>