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1D418B" w14:textId="72BCE0B8" w:rsidR="00A50912" w:rsidRDefault="00A33EF2">
      <w:pPr>
        <w:pStyle w:val="Title"/>
      </w:pPr>
      <w:r>
        <w:t>VIDEO NOTE SHEET</w:t>
      </w:r>
    </w:p>
    <w:p w14:paraId="4F488AB1" w14:textId="22DA93BF" w:rsidR="00A50912" w:rsidRPr="00A33EF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33EF2">
        <w:rPr>
          <w:b/>
          <w:bCs/>
          <w:color w:val="000000"/>
          <w:sz w:val="28"/>
          <w:szCs w:val="28"/>
        </w:rPr>
        <w:t xml:space="preserve">Names: </w:t>
      </w:r>
      <w:r w:rsidR="00A33EF2">
        <w:rPr>
          <w:color w:val="000000"/>
          <w:sz w:val="28"/>
          <w:szCs w:val="28"/>
        </w:rPr>
        <w:t>___________________________________________________________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6020"/>
      </w:tblGrid>
      <w:tr w:rsidR="006C0601" w14:paraId="38535891" w14:textId="77777777" w:rsidTr="006C0601">
        <w:trPr>
          <w:trHeight w:val="3852"/>
        </w:trPr>
        <w:tc>
          <w:tcPr>
            <w:tcW w:w="3320" w:type="dxa"/>
          </w:tcPr>
          <w:p w14:paraId="3CA5DAEA" w14:textId="77777777" w:rsidR="006C0601" w:rsidRDefault="006C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Explorer:</w:t>
            </w:r>
          </w:p>
          <w:p w14:paraId="59B3FA3F" w14:textId="77777777" w:rsidR="006C0601" w:rsidRDefault="006C0601" w:rsidP="006C0601">
            <w:pPr>
              <w:pStyle w:val="BodyText"/>
            </w:pPr>
          </w:p>
          <w:p w14:paraId="32CD53B4" w14:textId="77777777" w:rsidR="006C0601" w:rsidRPr="006C0601" w:rsidRDefault="006C0601" w:rsidP="006C0601">
            <w:pPr>
              <w:pStyle w:val="BodyText"/>
            </w:pPr>
          </w:p>
          <w:p w14:paraId="41CC1FC5" w14:textId="77777777" w:rsidR="006C0601" w:rsidRDefault="006C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Birth and Death Dates:</w:t>
            </w:r>
          </w:p>
          <w:p w14:paraId="19186F77" w14:textId="77777777" w:rsidR="006C0601" w:rsidRDefault="006C0601" w:rsidP="006C0601">
            <w:pPr>
              <w:pStyle w:val="BodyText"/>
            </w:pPr>
          </w:p>
          <w:p w14:paraId="48035F1D" w14:textId="77777777" w:rsidR="006C0601" w:rsidRPr="006C0601" w:rsidRDefault="006C0601" w:rsidP="006C0601">
            <w:pPr>
              <w:pStyle w:val="BodyText"/>
            </w:pPr>
          </w:p>
          <w:p w14:paraId="6E649CA7" w14:textId="7377FE89" w:rsidR="006C0601" w:rsidRDefault="006C0601" w:rsidP="006C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Birthplace:</w:t>
            </w:r>
          </w:p>
        </w:tc>
        <w:tc>
          <w:tcPr>
            <w:tcW w:w="6020" w:type="dxa"/>
          </w:tcPr>
          <w:p w14:paraId="74DC0907" w14:textId="021A2BF6" w:rsidR="006C0601" w:rsidRPr="00A33EF2" w:rsidRDefault="006C0601" w:rsidP="00A33EF2">
            <w:pPr>
              <w:pStyle w:val="BodyText"/>
            </w:pPr>
          </w:p>
        </w:tc>
      </w:tr>
      <w:tr w:rsidR="006C0601" w14:paraId="76080BB0" w14:textId="77777777" w:rsidTr="0088326F">
        <w:trPr>
          <w:trHeight w:val="6604"/>
        </w:trPr>
        <w:tc>
          <w:tcPr>
            <w:tcW w:w="3320" w:type="dxa"/>
          </w:tcPr>
          <w:p w14:paraId="0F8AC822" w14:textId="196DB5AD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  <w:r>
              <w:rPr>
                <w:b/>
                <w:bCs/>
                <w:color w:val="910D28" w:themeColor="accent1"/>
                <w:sz w:val="28"/>
                <w:szCs w:val="28"/>
              </w:rPr>
              <w:t>Where did they travel?</w:t>
            </w:r>
          </w:p>
          <w:p w14:paraId="0D4B53AE" w14:textId="77777777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</w:p>
          <w:p w14:paraId="334E67A3" w14:textId="77777777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</w:p>
          <w:p w14:paraId="718ED786" w14:textId="77777777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</w:p>
          <w:p w14:paraId="1D67157A" w14:textId="4D64B6EF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  <w:r>
              <w:rPr>
                <w:b/>
                <w:bCs/>
                <w:color w:val="910D28" w:themeColor="accent1"/>
                <w:sz w:val="28"/>
                <w:szCs w:val="28"/>
              </w:rPr>
              <w:t>What did they discover?</w:t>
            </w:r>
          </w:p>
          <w:p w14:paraId="00F794B5" w14:textId="77777777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</w:p>
          <w:p w14:paraId="55C643CA" w14:textId="77777777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</w:p>
          <w:p w14:paraId="68638077" w14:textId="77777777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</w:p>
          <w:p w14:paraId="39562511" w14:textId="77777777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  <w:r>
              <w:rPr>
                <w:b/>
                <w:bCs/>
                <w:color w:val="910D28" w:themeColor="accent1"/>
                <w:sz w:val="28"/>
                <w:szCs w:val="28"/>
              </w:rPr>
              <w:t>Did they find what they were looking for?</w:t>
            </w:r>
          </w:p>
          <w:p w14:paraId="18F7C230" w14:textId="77777777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</w:p>
          <w:p w14:paraId="2B2224BB" w14:textId="77777777" w:rsid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</w:p>
          <w:p w14:paraId="6426F8C7" w14:textId="77777777" w:rsidR="006C0601" w:rsidRP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</w:p>
          <w:p w14:paraId="794F676A" w14:textId="38D8D2E5" w:rsidR="006C0601" w:rsidRPr="006C0601" w:rsidRDefault="006C0601" w:rsidP="00A33EF2">
            <w:pPr>
              <w:pStyle w:val="BodyText"/>
              <w:rPr>
                <w:b/>
                <w:bCs/>
                <w:color w:val="910D28" w:themeColor="accent1"/>
                <w:sz w:val="28"/>
                <w:szCs w:val="28"/>
              </w:rPr>
            </w:pPr>
            <w:r>
              <w:rPr>
                <w:b/>
                <w:bCs/>
                <w:color w:val="910D28" w:themeColor="accent1"/>
                <w:sz w:val="28"/>
                <w:szCs w:val="28"/>
              </w:rPr>
              <w:t>Interesting facts!</w:t>
            </w:r>
          </w:p>
        </w:tc>
        <w:tc>
          <w:tcPr>
            <w:tcW w:w="6020" w:type="dxa"/>
          </w:tcPr>
          <w:p w14:paraId="763F50B4" w14:textId="77777777" w:rsidR="006C0601" w:rsidRDefault="006C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678411B4" w14:textId="77777777" w:rsidR="00A50912" w:rsidRDefault="00A50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A81210" w14:textId="5305EBC7" w:rsidR="00A50912" w:rsidRDefault="00A5091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22"/>
          <w:szCs w:val="22"/>
        </w:rPr>
      </w:pPr>
    </w:p>
    <w:sectPr w:rsidR="00A50912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00F6" w14:textId="77777777" w:rsidR="00B81E6F" w:rsidRDefault="00B81E6F">
      <w:pPr>
        <w:spacing w:after="0" w:line="240" w:lineRule="auto"/>
      </w:pPr>
      <w:r>
        <w:separator/>
      </w:r>
    </w:p>
  </w:endnote>
  <w:endnote w:type="continuationSeparator" w:id="0">
    <w:p w14:paraId="7EDF9E4F" w14:textId="77777777" w:rsidR="00B81E6F" w:rsidRDefault="00B8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7FAF" w14:textId="77777777" w:rsidR="00B81E6F" w:rsidRDefault="00B81E6F">
      <w:pPr>
        <w:spacing w:after="0" w:line="240" w:lineRule="auto"/>
      </w:pPr>
      <w:r>
        <w:separator/>
      </w:r>
    </w:p>
  </w:footnote>
  <w:footnote w:type="continuationSeparator" w:id="0">
    <w:p w14:paraId="0560249B" w14:textId="77777777" w:rsidR="00B81E6F" w:rsidRDefault="00B8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ED0E" w14:textId="77777777" w:rsidR="00A509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4884BC" wp14:editId="28192D50">
          <wp:simplePos x="0" y="0"/>
          <wp:positionH relativeFrom="column">
            <wp:posOffset>-923924</wp:posOffset>
          </wp:positionH>
          <wp:positionV relativeFrom="paragraph">
            <wp:posOffset>-481329</wp:posOffset>
          </wp:positionV>
          <wp:extent cx="7772400" cy="10058449"/>
          <wp:effectExtent l="0" t="0" r="0" b="0"/>
          <wp:wrapNone/>
          <wp:docPr id="11" name="image3.png" descr="A screenshot of a compute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screenshot of a computer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F2"/>
    <w:rsid w:val="00065214"/>
    <w:rsid w:val="000E3F98"/>
    <w:rsid w:val="00112B02"/>
    <w:rsid w:val="006C0601"/>
    <w:rsid w:val="007C601F"/>
    <w:rsid w:val="00A33EF2"/>
    <w:rsid w:val="00A50912"/>
    <w:rsid w:val="00AB6029"/>
    <w:rsid w:val="00B81E6F"/>
    <w:rsid w:val="00C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0C6B"/>
  <w15:docId w15:val="{A6D114E8-B3DC-4F05-BFDE-F64AAF2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jah%20Bigler\Documents\Custom%20Office%20Templates\JAVITS%20Vertical%20Document%20Attachment%20(Save%20As%20Template)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f9eca0-ef49-4e84-8876-0ca4a2f5ba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BF89D267EC4887EE0AC8B79F7D06" ma:contentTypeVersion="17" ma:contentTypeDescription="Create a new document." ma:contentTypeScope="" ma:versionID="95f927877f927a60f7e4c51077b3d457">
  <xsd:schema xmlns:xsd="http://www.w3.org/2001/XMLSchema" xmlns:xs="http://www.w3.org/2001/XMLSchema" xmlns:p="http://schemas.microsoft.com/office/2006/metadata/properties" xmlns:ns3="c2f9eca0-ef49-4e84-8876-0ca4a2f5badd" xmlns:ns4="53a89d41-3e45-4cc6-8309-f54609c5f1fe" targetNamespace="http://schemas.microsoft.com/office/2006/metadata/properties" ma:root="true" ma:fieldsID="0ee0c6a105b67b3fcf0cb59a5be2cbef" ns3:_="" ns4:_="">
    <xsd:import namespace="c2f9eca0-ef49-4e84-8876-0ca4a2f5badd"/>
    <xsd:import namespace="53a89d41-3e45-4cc6-8309-f54609c5f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eca0-ef49-4e84-8876-0ca4a2f5b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89d41-3e45-4cc6-8309-f54609c5f1f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jIFKio+Pw9yyZ6YU3zIm//E3Q==">AMUW2mXTDEZX01/rsNTV9BkFaLh48T5pq1z07pxB+VX+cYs/6ssm/hXbbtkkffaaABQeEBv7FKoeRb5i1ANKxW3Xtolji4tlbvw1fHGo77MIkfH1QBmh13Y=</go:docsCustomData>
</go:gDocsCustomXmlDataStorage>
</file>

<file path=customXml/itemProps1.xml><?xml version="1.0" encoding="utf-8"?>
<ds:datastoreItem xmlns:ds="http://schemas.openxmlformats.org/officeDocument/2006/customXml" ds:itemID="{56BBCEAE-A0F5-44B9-B202-E50623FE42EE}">
  <ds:schemaRefs>
    <ds:schemaRef ds:uri="http://schemas.microsoft.com/office/2006/metadata/properties"/>
    <ds:schemaRef ds:uri="http://schemas.microsoft.com/office/infopath/2007/PartnerControls"/>
    <ds:schemaRef ds:uri="c2f9eca0-ef49-4e84-8876-0ca4a2f5badd"/>
  </ds:schemaRefs>
</ds:datastoreItem>
</file>

<file path=customXml/itemProps2.xml><?xml version="1.0" encoding="utf-8"?>
<ds:datastoreItem xmlns:ds="http://schemas.openxmlformats.org/officeDocument/2006/customXml" ds:itemID="{A9F35016-AB2F-48CA-A5FD-8433DD8D6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92615-49C9-46AE-9B26-A6EDDDAE4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9eca0-ef49-4e84-8876-0ca4a2f5badd"/>
    <ds:schemaRef ds:uri="53a89d41-3e45-4cc6-8309-f54609c5f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Document Attachment (Save As Template)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Elijah Bigler</dc:creator>
  <cp:lastModifiedBy>Bigler, Elijah B.</cp:lastModifiedBy>
  <cp:revision>4</cp:revision>
  <dcterms:created xsi:type="dcterms:W3CDTF">2024-07-08T14:35:00Z</dcterms:created>
  <dcterms:modified xsi:type="dcterms:W3CDTF">2024-07-18T16:13:00Z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0x010100AC47BF89D267EC4887EE0AC8B79F7D06</vt:lpwstr>
  </property>
</Properties>
</file>