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horzAnchor="margin" w:tblpXSpec="center" w:tblpY="719"/>
        <w:tblW w:w="0" w:type="auto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</w:tblGrid>
      <w:tr w:rsidR="0010177E" w14:paraId="69A293BC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5141F00A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Rayuela</w:t>
            </w:r>
          </w:p>
        </w:tc>
      </w:tr>
      <w:tr w:rsidR="0010177E" w14:paraId="37E67CE6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1D0A86EA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La gallina ciega</w:t>
            </w:r>
          </w:p>
        </w:tc>
      </w:tr>
      <w:tr w:rsidR="0010177E" w14:paraId="13097B0A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20525EBF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Saltar la cuerda</w:t>
            </w:r>
          </w:p>
        </w:tc>
      </w:tr>
      <w:tr w:rsidR="0010177E" w14:paraId="425C9A39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6DC1E434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Párate en un pie</w:t>
            </w:r>
          </w:p>
        </w:tc>
      </w:tr>
      <w:tr w:rsidR="0010177E" w14:paraId="7D0F0B90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759555F2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Cámara lenta</w:t>
            </w:r>
          </w:p>
        </w:tc>
      </w:tr>
      <w:tr w:rsidR="0010177E" w14:paraId="18BC8A88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453B8DD2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Acento británico</w:t>
            </w:r>
          </w:p>
        </w:tc>
      </w:tr>
      <w:tr w:rsidR="0010177E" w14:paraId="7500D7A8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141B43B3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Marcha</w:t>
            </w:r>
          </w:p>
        </w:tc>
      </w:tr>
      <w:tr w:rsidR="0010177E" w14:paraId="05D570B1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3C5E39A0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Espalda con espalda</w:t>
            </w:r>
          </w:p>
        </w:tc>
      </w:tr>
      <w:tr w:rsidR="0010177E" w14:paraId="02C66D3D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6850E74D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Paseo por la pasarela</w:t>
            </w:r>
          </w:p>
        </w:tc>
      </w:tr>
      <w:tr w:rsidR="0010177E" w14:paraId="2C93EDCD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11595EBB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Elige un animal</w:t>
            </w:r>
          </w:p>
        </w:tc>
      </w:tr>
      <w:tr w:rsidR="0010177E" w14:paraId="76785E9E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42168EFD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Salto en un pie</w:t>
            </w:r>
          </w:p>
        </w:tc>
      </w:tr>
      <w:tr w:rsidR="0010177E" w14:paraId="6AB6A797" w14:textId="77777777" w:rsidTr="00B01508">
        <w:trPr>
          <w:trHeight w:val="720"/>
        </w:trPr>
        <w:tc>
          <w:tcPr>
            <w:tcW w:w="7200" w:type="dxa"/>
            <w:vAlign w:val="center"/>
          </w:tcPr>
          <w:p w14:paraId="02D2C405" w14:textId="77777777" w:rsidR="0010177E" w:rsidRPr="00B01508" w:rsidRDefault="0010177E" w:rsidP="00D7084D">
            <w:pPr>
              <w:pStyle w:val="TableData"/>
              <w:jc w:val="center"/>
              <w:rPr>
                <w:b/>
                <w:bCs/>
                <w:sz w:val="28"/>
                <w:szCs w:val="24"/>
              </w:rPr>
            </w:pPr>
            <w:r w:rsidRPr="00B01508">
              <w:rPr>
                <w:b/>
                <w:bCs/>
                <w:sz w:val="28"/>
                <w:szCs w:val="24"/>
                <w:lang w:val="es"/>
              </w:rPr>
              <w:t>Libro en la cabeza</w:t>
            </w:r>
          </w:p>
        </w:tc>
      </w:tr>
    </w:tbl>
    <w:p w14:paraId="4AA279BF" w14:textId="71D669B8" w:rsidR="001C5439" w:rsidRDefault="00D007AC" w:rsidP="00441D08">
      <w:pPr>
        <w:pStyle w:val="Title"/>
      </w:pPr>
      <w:r>
        <w:rPr>
          <w:bCs/>
          <w:lang w:val="es"/>
        </w:rPr>
        <w:t>Tiras de acción</w:t>
      </w:r>
    </w:p>
    <w:p w14:paraId="7378AA75" w14:textId="77777777" w:rsidR="001C5439" w:rsidRPr="007632B8" w:rsidRDefault="001C5439" w:rsidP="007632B8">
      <w:pPr>
        <w:pStyle w:val="BodyText"/>
      </w:pPr>
    </w:p>
    <w:sectPr w:rsidR="001C5439" w:rsidRPr="007632B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5B5A" w14:textId="77777777" w:rsidR="00143056" w:rsidRDefault="00143056" w:rsidP="00293785">
      <w:pPr>
        <w:spacing w:after="0" w:line="240" w:lineRule="auto"/>
      </w:pPr>
      <w:r>
        <w:separator/>
      </w:r>
    </w:p>
  </w:endnote>
  <w:endnote w:type="continuationSeparator" w:id="0">
    <w:p w14:paraId="04B96CE7" w14:textId="77777777" w:rsidR="00143056" w:rsidRDefault="0014305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7014" w14:textId="0FC8412B" w:rsidR="00293785" w:rsidRDefault="00B01508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932D6FB" wp14:editId="3773493A">
          <wp:simplePos x="0" y="0"/>
          <wp:positionH relativeFrom="column">
            <wp:posOffset>950595</wp:posOffset>
          </wp:positionH>
          <wp:positionV relativeFrom="paragraph">
            <wp:posOffset>-252730</wp:posOffset>
          </wp:positionV>
          <wp:extent cx="4902200" cy="508000"/>
          <wp:effectExtent l="0" t="0" r="0" b="0"/>
          <wp:wrapNone/>
          <wp:docPr id="294736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36965" name="Picture 29473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B0691C" wp14:editId="1078C925">
              <wp:simplePos x="0" y="0"/>
              <wp:positionH relativeFrom="column">
                <wp:posOffset>856615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C7883" w14:textId="3C0C0E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F34DC1B076747A6AB98BBB05DD9039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7762A">
                                <w:rPr>
                                  <w:bCs/>
                                  <w:lang w:val="es"/>
                                </w:rPr>
                                <w:t>Active Shakespeare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069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7.4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DXwp6OAAAAAOAQAADwAAAGRycy9kb3ducmV2Lnht&#13;&#10;bExPTW/CMAy9T9p/iDxpN0iAjkFpitAQ101jH9JuoTFtReNUTaDl38+ctoulZz+/j2w9uEZcsAu1&#13;&#10;Jw2TsQKBVHhbU6nh82M3WoAI0ZA1jSfUcMUA6/z+LjOp9T2942UfS8EiFFKjoYqxTaUMRYXOhLFv&#13;&#10;kfh29J0zkWFXStuZnsVdI6dKzaUzNbFDZVp8qbA47c9Ow9fr8ec7UW/l1j21vR+UJLeUWj8+DNsV&#13;&#10;j80KRMQh/n3ArQPnh5yDHfyZbBAN41myZKqGUTKZgmDG8/y2OWiYLUDmmfxfI/8F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DXwp6OAAAAAOAQAADwAAAAAAAAAAAAAAAAC6BAAAZHJz&#13;&#10;L2Rvd25yZXYueG1sUEsFBgAAAAAEAAQA8wAAAMcFAAAAAA==&#13;&#10;" filled="f" stroked="f">
              <v:textbox>
                <w:txbxContent>
                  <w:p w14:paraId="23FC7883" w14:textId="3C0C0EA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F34DC1B076747A6AB98BBB05DD9039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7762A">
                          <w:rPr>
                            <w:bCs/>
                            <w:lang w:val="es"/>
                          </w:rPr>
                          <w:t>Active Shakespeare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564B" w14:textId="77777777" w:rsidR="00143056" w:rsidRDefault="00143056" w:rsidP="00293785">
      <w:pPr>
        <w:spacing w:after="0" w:line="240" w:lineRule="auto"/>
      </w:pPr>
      <w:r>
        <w:separator/>
      </w:r>
    </w:p>
  </w:footnote>
  <w:footnote w:type="continuationSeparator" w:id="0">
    <w:p w14:paraId="07E7367B" w14:textId="77777777" w:rsidR="00143056" w:rsidRDefault="0014305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2457" w14:textId="77777777" w:rsidR="00B01508" w:rsidRDefault="00B01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6E31" w14:textId="77777777" w:rsidR="00B01508" w:rsidRDefault="00B01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C961" w14:textId="77777777" w:rsidR="00B01508" w:rsidRDefault="00B01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520366">
    <w:abstractNumId w:val="6"/>
  </w:num>
  <w:num w:numId="2" w16cid:durableId="1563444874">
    <w:abstractNumId w:val="7"/>
  </w:num>
  <w:num w:numId="3" w16cid:durableId="1743019107">
    <w:abstractNumId w:val="0"/>
  </w:num>
  <w:num w:numId="4" w16cid:durableId="1635794818">
    <w:abstractNumId w:val="2"/>
  </w:num>
  <w:num w:numId="5" w16cid:durableId="1254629772">
    <w:abstractNumId w:val="3"/>
  </w:num>
  <w:num w:numId="6" w16cid:durableId="1067075772">
    <w:abstractNumId w:val="5"/>
  </w:num>
  <w:num w:numId="7" w16cid:durableId="1414399479">
    <w:abstractNumId w:val="4"/>
  </w:num>
  <w:num w:numId="8" w16cid:durableId="1039816354">
    <w:abstractNumId w:val="8"/>
  </w:num>
  <w:num w:numId="9" w16cid:durableId="658121024">
    <w:abstractNumId w:val="9"/>
  </w:num>
  <w:num w:numId="10" w16cid:durableId="1524052081">
    <w:abstractNumId w:val="10"/>
  </w:num>
  <w:num w:numId="11" w16cid:durableId="50898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7"/>
    <w:rsid w:val="0004006F"/>
    <w:rsid w:val="00053775"/>
    <w:rsid w:val="0005619A"/>
    <w:rsid w:val="0008589D"/>
    <w:rsid w:val="0010177E"/>
    <w:rsid w:val="0011259B"/>
    <w:rsid w:val="00116FDD"/>
    <w:rsid w:val="00125621"/>
    <w:rsid w:val="00143056"/>
    <w:rsid w:val="001C5439"/>
    <w:rsid w:val="001D0BBF"/>
    <w:rsid w:val="001E1F85"/>
    <w:rsid w:val="001F125D"/>
    <w:rsid w:val="00216546"/>
    <w:rsid w:val="002315DE"/>
    <w:rsid w:val="002345CC"/>
    <w:rsid w:val="0023490A"/>
    <w:rsid w:val="0026181E"/>
    <w:rsid w:val="00265682"/>
    <w:rsid w:val="00293785"/>
    <w:rsid w:val="002C0879"/>
    <w:rsid w:val="002C37B4"/>
    <w:rsid w:val="00350CCD"/>
    <w:rsid w:val="0036040A"/>
    <w:rsid w:val="0037762A"/>
    <w:rsid w:val="00397FA9"/>
    <w:rsid w:val="00441D08"/>
    <w:rsid w:val="00446C13"/>
    <w:rsid w:val="00480109"/>
    <w:rsid w:val="004A0B97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024"/>
    <w:rsid w:val="00666C03"/>
    <w:rsid w:val="00686DAB"/>
    <w:rsid w:val="006B4CC2"/>
    <w:rsid w:val="006E1542"/>
    <w:rsid w:val="00711C70"/>
    <w:rsid w:val="00721EA4"/>
    <w:rsid w:val="007632B8"/>
    <w:rsid w:val="00797CB5"/>
    <w:rsid w:val="007B055F"/>
    <w:rsid w:val="007E6F1D"/>
    <w:rsid w:val="007F7A86"/>
    <w:rsid w:val="00880013"/>
    <w:rsid w:val="008920A4"/>
    <w:rsid w:val="008F5386"/>
    <w:rsid w:val="00913172"/>
    <w:rsid w:val="00981E19"/>
    <w:rsid w:val="009B52E4"/>
    <w:rsid w:val="009D6E8D"/>
    <w:rsid w:val="00A101E8"/>
    <w:rsid w:val="00AA6259"/>
    <w:rsid w:val="00AC349E"/>
    <w:rsid w:val="00B01508"/>
    <w:rsid w:val="00B3475F"/>
    <w:rsid w:val="00B71953"/>
    <w:rsid w:val="00B81F31"/>
    <w:rsid w:val="00B92DBF"/>
    <w:rsid w:val="00BD119F"/>
    <w:rsid w:val="00C05FE8"/>
    <w:rsid w:val="00C73EA1"/>
    <w:rsid w:val="00C8524A"/>
    <w:rsid w:val="00CC4F77"/>
    <w:rsid w:val="00CD3CF6"/>
    <w:rsid w:val="00CE336D"/>
    <w:rsid w:val="00D007AC"/>
    <w:rsid w:val="00D106FF"/>
    <w:rsid w:val="00D626EB"/>
    <w:rsid w:val="00D7084D"/>
    <w:rsid w:val="00D760B8"/>
    <w:rsid w:val="00DC7A6D"/>
    <w:rsid w:val="00E26D8D"/>
    <w:rsid w:val="00E55E48"/>
    <w:rsid w:val="00ED24C8"/>
    <w:rsid w:val="00F377E2"/>
    <w:rsid w:val="00F4637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8994"/>
  <w15:docId w15:val="{078184AA-5C2E-4BA7-AB29-111BDA06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8A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AC3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792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34DC1B076747A6AB98BBB05DD9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7BB34-FF7B-4EDC-821F-8414BB56EF90}"/>
      </w:docPartPr>
      <w:docPartBody>
        <w:p w:rsidR="00161709" w:rsidRDefault="004929C1">
          <w:pPr>
            <w:pStyle w:val="BF34DC1B076747A6AB98BBB05DD9039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1"/>
    <w:rsid w:val="00161709"/>
    <w:rsid w:val="00480109"/>
    <w:rsid w:val="004929C1"/>
    <w:rsid w:val="006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F34DC1B076747A6AB98BBB05DD9039F">
    <w:name w:val="BF34DC1B076747A6AB98BBB05DD90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0</TotalTime>
  <Pages>1</Pages>
  <Words>37</Words>
  <Characters>168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Shakespeare</vt:lpstr>
    </vt:vector>
  </TitlesOfParts>
  <Manager/>
  <Company/>
  <LinksUpToDate>false</LinksUpToDate>
  <CharactersWithSpaces>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Shakespeare</dc:title>
  <dc:subject/>
  <dc:creator>K20 Center</dc:creator>
  <cp:keywords/>
  <dc:description/>
  <cp:lastModifiedBy>Gracia, Ann M.</cp:lastModifiedBy>
  <cp:revision>3</cp:revision>
  <cp:lastPrinted>2025-06-25T14:07:00Z</cp:lastPrinted>
  <dcterms:created xsi:type="dcterms:W3CDTF">2025-06-25T14:07:00Z</dcterms:created>
  <dcterms:modified xsi:type="dcterms:W3CDTF">2025-06-25T14:07:00Z</dcterms:modified>
  <cp:category/>
</cp:coreProperties>
</file>