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pPr w:leftFromText="180" w:rightFromText="180" w:vertAnchor="text" w:horzAnchor="margin" w:tblpXSpec="center" w:tblpY="719"/>
        <w:tblW w:w="0" w:type="auto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10177E" w14:paraId="69A293BC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5141F00A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Hopscotch</w:t>
            </w:r>
          </w:p>
        </w:tc>
      </w:tr>
      <w:tr w:rsidR="0010177E" w14:paraId="37E67CE6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1D0A86EA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Play tag</w:t>
            </w:r>
          </w:p>
        </w:tc>
      </w:tr>
      <w:tr w:rsidR="0010177E" w14:paraId="13097B0A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20525EBF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Jump rope</w:t>
            </w:r>
          </w:p>
        </w:tc>
      </w:tr>
      <w:tr w:rsidR="0010177E" w14:paraId="425C9A39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6DC1E434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Stand on one foot</w:t>
            </w:r>
          </w:p>
        </w:tc>
      </w:tr>
      <w:tr w:rsidR="0010177E" w14:paraId="7D0F0B90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759555F2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Slow motion</w:t>
            </w:r>
          </w:p>
        </w:tc>
      </w:tr>
      <w:tr w:rsidR="0010177E" w14:paraId="18BC8A88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453B8DD2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British accent</w:t>
            </w:r>
          </w:p>
        </w:tc>
      </w:tr>
      <w:tr w:rsidR="0010177E" w14:paraId="7500D7A8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141B43B3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Marching</w:t>
            </w:r>
          </w:p>
        </w:tc>
      </w:tr>
      <w:tr w:rsidR="0010177E" w14:paraId="05D570B1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3C5E39A0" w14:textId="597D6068" w:rsidR="0010177E" w:rsidRPr="00AB2089" w:rsidRDefault="00C91DB0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Back-to-back</w:t>
            </w:r>
          </w:p>
        </w:tc>
      </w:tr>
      <w:tr w:rsidR="0010177E" w14:paraId="02C66D3D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6850E74D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Runway walk</w:t>
            </w:r>
          </w:p>
        </w:tc>
      </w:tr>
      <w:tr w:rsidR="0010177E" w14:paraId="2C93EDCD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11595EBB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Pick an animal</w:t>
            </w:r>
          </w:p>
        </w:tc>
      </w:tr>
      <w:tr w:rsidR="0010177E" w14:paraId="76785E9E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42168EFD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Hop on one foot</w:t>
            </w:r>
          </w:p>
        </w:tc>
      </w:tr>
      <w:tr w:rsidR="0010177E" w14:paraId="6AB6A797" w14:textId="77777777" w:rsidTr="00AB2089">
        <w:trPr>
          <w:trHeight w:val="720"/>
        </w:trPr>
        <w:tc>
          <w:tcPr>
            <w:tcW w:w="7200" w:type="dxa"/>
            <w:vAlign w:val="center"/>
          </w:tcPr>
          <w:p w14:paraId="02D2C405" w14:textId="77777777" w:rsidR="0010177E" w:rsidRPr="00AB2089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AB2089">
              <w:rPr>
                <w:b/>
                <w:bCs/>
                <w:sz w:val="28"/>
                <w:szCs w:val="24"/>
              </w:rPr>
              <w:t>Book on head</w:t>
            </w:r>
          </w:p>
        </w:tc>
      </w:tr>
    </w:tbl>
    <w:p w14:paraId="4AA279BF" w14:textId="71D669B8" w:rsidR="001C5439" w:rsidRDefault="00D007AC" w:rsidP="00441D08">
      <w:pPr>
        <w:pStyle w:val="Title"/>
      </w:pPr>
      <w:r>
        <w:t>A</w:t>
      </w:r>
      <w:r w:rsidR="004A0B97">
        <w:t>ction</w:t>
      </w:r>
      <w:r>
        <w:t xml:space="preserve"> Strips</w:t>
      </w:r>
    </w:p>
    <w:p w14:paraId="7378AA75" w14:textId="77777777" w:rsidR="001C5439" w:rsidRPr="007632B8" w:rsidRDefault="001C5439" w:rsidP="007632B8">
      <w:pPr>
        <w:pStyle w:val="BodyText"/>
      </w:pPr>
    </w:p>
    <w:sectPr w:rsidR="001C5439" w:rsidRPr="007632B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5C9F5" w14:textId="77777777" w:rsidR="00353C4C" w:rsidRDefault="00353C4C" w:rsidP="00293785">
      <w:pPr>
        <w:spacing w:after="0" w:line="240" w:lineRule="auto"/>
      </w:pPr>
      <w:r>
        <w:separator/>
      </w:r>
    </w:p>
  </w:endnote>
  <w:endnote w:type="continuationSeparator" w:id="0">
    <w:p w14:paraId="0D9D9473" w14:textId="77777777" w:rsidR="00353C4C" w:rsidRDefault="00353C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7014" w14:textId="5E0656C6" w:rsidR="00293785" w:rsidRDefault="00AB208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B0691C" wp14:editId="45121EC5">
              <wp:simplePos x="0" y="0"/>
              <wp:positionH relativeFrom="column">
                <wp:posOffset>945515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C7883" w14:textId="3C0C0EA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F34DC1B076747A6AB98BBB05DD9039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F7A86"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069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4.4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wJ/EeAAAAAOAQAADwAAAGRycy9kb3ducmV2Lnht&#13;&#10;bExPTU/DMAy9I/EfIiNx25KNwrqu6YSYuII22CRuWeO1FY1TNdla/j3eCS6Wnv38PvL16FpxwT40&#13;&#10;njTMpgoEUultQ5WGz4/XSQoiREPWtJ5Qww8GWBe3N7nJrB9oi5ddrASLUMiMhjrGLpMylDU6E6a+&#13;&#10;Q+LbyffORIZ9JW1vBhZ3rZwr9SSdaYgdatPhS43l9+7sNOzfTl+HRL1XG/fYDX5UktxSan1/N25W&#13;&#10;PJ5XICKO8e8Drh04PxQc7OjPZINoGSfpkqkaJslsDoIZi8V1c9TwkIIscvm/RvEL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MwJ/EeAAAAAOAQAADwAAAAAAAAAAAAAAAAC6BAAAZHJz&#13;&#10;L2Rvd25yZXYueG1sUEsFBgAAAAAEAAQA8wAAAMcFAAAAAA==&#13;&#10;" filled="f" stroked="f">
              <v:textbox>
                <w:txbxContent>
                  <w:p w14:paraId="23FC7883" w14:textId="3C0C0EA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F34DC1B076747A6AB98BBB05DD903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F7A86"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56A1B68D" wp14:editId="6D4D1222">
          <wp:simplePos x="0" y="0"/>
          <wp:positionH relativeFrom="column">
            <wp:posOffset>1025427</wp:posOffset>
          </wp:positionH>
          <wp:positionV relativeFrom="paragraph">
            <wp:posOffset>-252730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E7AD" w14:textId="77777777" w:rsidR="00353C4C" w:rsidRDefault="00353C4C" w:rsidP="00293785">
      <w:pPr>
        <w:spacing w:after="0" w:line="240" w:lineRule="auto"/>
      </w:pPr>
      <w:r>
        <w:separator/>
      </w:r>
    </w:p>
  </w:footnote>
  <w:footnote w:type="continuationSeparator" w:id="0">
    <w:p w14:paraId="5004066D" w14:textId="77777777" w:rsidR="00353C4C" w:rsidRDefault="00353C4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C0A0" w14:textId="77777777" w:rsidR="00C91DB0" w:rsidRDefault="00C91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C62C" w14:textId="77777777" w:rsidR="00C91DB0" w:rsidRDefault="00C91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3A18" w14:textId="77777777" w:rsidR="00C91DB0" w:rsidRDefault="00C91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83320">
    <w:abstractNumId w:val="6"/>
  </w:num>
  <w:num w:numId="2" w16cid:durableId="1082528976">
    <w:abstractNumId w:val="7"/>
  </w:num>
  <w:num w:numId="3" w16cid:durableId="1875268901">
    <w:abstractNumId w:val="0"/>
  </w:num>
  <w:num w:numId="4" w16cid:durableId="1070277303">
    <w:abstractNumId w:val="2"/>
  </w:num>
  <w:num w:numId="5" w16cid:durableId="246379302">
    <w:abstractNumId w:val="3"/>
  </w:num>
  <w:num w:numId="6" w16cid:durableId="251667355">
    <w:abstractNumId w:val="5"/>
  </w:num>
  <w:num w:numId="7" w16cid:durableId="1771778057">
    <w:abstractNumId w:val="4"/>
  </w:num>
  <w:num w:numId="8" w16cid:durableId="2036541718">
    <w:abstractNumId w:val="8"/>
  </w:num>
  <w:num w:numId="9" w16cid:durableId="1554345214">
    <w:abstractNumId w:val="9"/>
  </w:num>
  <w:num w:numId="10" w16cid:durableId="2024503309">
    <w:abstractNumId w:val="10"/>
  </w:num>
  <w:num w:numId="11" w16cid:durableId="181170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97"/>
    <w:rsid w:val="0004006F"/>
    <w:rsid w:val="00053775"/>
    <w:rsid w:val="0005619A"/>
    <w:rsid w:val="0008589D"/>
    <w:rsid w:val="0010177E"/>
    <w:rsid w:val="0011259B"/>
    <w:rsid w:val="00116FDD"/>
    <w:rsid w:val="00125621"/>
    <w:rsid w:val="001C5439"/>
    <w:rsid w:val="001D0BBF"/>
    <w:rsid w:val="001E1F85"/>
    <w:rsid w:val="001F125D"/>
    <w:rsid w:val="00211CB9"/>
    <w:rsid w:val="00216546"/>
    <w:rsid w:val="002315DE"/>
    <w:rsid w:val="002345CC"/>
    <w:rsid w:val="0023490A"/>
    <w:rsid w:val="0026181E"/>
    <w:rsid w:val="00265682"/>
    <w:rsid w:val="00293785"/>
    <w:rsid w:val="002C0879"/>
    <w:rsid w:val="002C37B4"/>
    <w:rsid w:val="00350CCD"/>
    <w:rsid w:val="00353C4C"/>
    <w:rsid w:val="0036040A"/>
    <w:rsid w:val="0037762A"/>
    <w:rsid w:val="00397FA9"/>
    <w:rsid w:val="00441D08"/>
    <w:rsid w:val="00446C13"/>
    <w:rsid w:val="00480109"/>
    <w:rsid w:val="004A0B97"/>
    <w:rsid w:val="005078B4"/>
    <w:rsid w:val="0053328A"/>
    <w:rsid w:val="00540FC6"/>
    <w:rsid w:val="005511B6"/>
    <w:rsid w:val="00553C98"/>
    <w:rsid w:val="005A7635"/>
    <w:rsid w:val="005C6BA5"/>
    <w:rsid w:val="00645D7F"/>
    <w:rsid w:val="00656940"/>
    <w:rsid w:val="00665274"/>
    <w:rsid w:val="00666024"/>
    <w:rsid w:val="00666C03"/>
    <w:rsid w:val="00686DAB"/>
    <w:rsid w:val="006B4CC2"/>
    <w:rsid w:val="006E1542"/>
    <w:rsid w:val="00711C70"/>
    <w:rsid w:val="00721EA4"/>
    <w:rsid w:val="007632B8"/>
    <w:rsid w:val="00797CB5"/>
    <w:rsid w:val="007B055F"/>
    <w:rsid w:val="007E6F1D"/>
    <w:rsid w:val="007F7A86"/>
    <w:rsid w:val="00880013"/>
    <w:rsid w:val="008920A4"/>
    <w:rsid w:val="008F5386"/>
    <w:rsid w:val="00913172"/>
    <w:rsid w:val="00981E19"/>
    <w:rsid w:val="009B52E4"/>
    <w:rsid w:val="009D6E8D"/>
    <w:rsid w:val="00A101E8"/>
    <w:rsid w:val="00AA6259"/>
    <w:rsid w:val="00AB2089"/>
    <w:rsid w:val="00AC349E"/>
    <w:rsid w:val="00B3475F"/>
    <w:rsid w:val="00B567FD"/>
    <w:rsid w:val="00B71953"/>
    <w:rsid w:val="00B81F31"/>
    <w:rsid w:val="00B92DBF"/>
    <w:rsid w:val="00BD119F"/>
    <w:rsid w:val="00C73EA1"/>
    <w:rsid w:val="00C8524A"/>
    <w:rsid w:val="00C91DB0"/>
    <w:rsid w:val="00CC4F77"/>
    <w:rsid w:val="00CD3CF6"/>
    <w:rsid w:val="00CE336D"/>
    <w:rsid w:val="00D007AC"/>
    <w:rsid w:val="00D106FF"/>
    <w:rsid w:val="00D626EB"/>
    <w:rsid w:val="00D7084D"/>
    <w:rsid w:val="00D760B8"/>
    <w:rsid w:val="00DC7A6D"/>
    <w:rsid w:val="00E26D8D"/>
    <w:rsid w:val="00E55E48"/>
    <w:rsid w:val="00ED24C8"/>
    <w:rsid w:val="00F377E2"/>
    <w:rsid w:val="00F46372"/>
    <w:rsid w:val="00F50748"/>
    <w:rsid w:val="00F72D02"/>
    <w:rsid w:val="00F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8994"/>
  <w15:docId w15:val="{078184AA-5C2E-4BA7-AB29-111BDA06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34DC1B076747A6AB98BBB05DD9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BB34-FF7B-4EDC-821F-8414BB56EF90}"/>
      </w:docPartPr>
      <w:docPartBody>
        <w:p w:rsidR="00161709" w:rsidRDefault="004929C1">
          <w:pPr>
            <w:pStyle w:val="BF34DC1B076747A6AB98BBB05DD903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C1"/>
    <w:rsid w:val="00161709"/>
    <w:rsid w:val="00480109"/>
    <w:rsid w:val="004929C1"/>
    <w:rsid w:val="004D5EA3"/>
    <w:rsid w:val="009E240D"/>
    <w:rsid w:val="00B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34DC1B076747A6AB98BBB05DD9039F">
    <w:name w:val="BF34DC1B076747A6AB98BBB05DD90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1</TotalTime>
  <Pages>1</Pages>
  <Words>31</Words>
  <Characters>148</Characters>
  <Application>Microsoft Office Word</Application>
  <DocSecurity>0</DocSecurity>
  <Lines>14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Shakespeare</vt:lpstr>
    </vt:vector>
  </TitlesOfParts>
  <Manager/>
  <Company/>
  <LinksUpToDate>false</LinksUpToDate>
  <CharactersWithSpaces>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subject/>
  <dc:creator>K20 Center</dc:creator>
  <cp:keywords/>
  <dc:description/>
  <cp:lastModifiedBy>Gracia, Ann M.</cp:lastModifiedBy>
  <cp:revision>3</cp:revision>
  <cp:lastPrinted>2025-06-25T14:07:00Z</cp:lastPrinted>
  <dcterms:created xsi:type="dcterms:W3CDTF">2025-06-25T14:07:00Z</dcterms:created>
  <dcterms:modified xsi:type="dcterms:W3CDTF">2025-06-25T14:07:00Z</dcterms:modified>
  <cp:category/>
</cp:coreProperties>
</file>