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D453F27" w14:textId="03B28A2E" w:rsidR="00446C13" w:rsidRPr="00DC7A6D" w:rsidRDefault="00860D5B" w:rsidP="00DC7A6D">
      <w:pPr>
        <w:pStyle w:val="Title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6EE54A4" wp14:editId="01CE0D13">
                <wp:simplePos x="0" y="0"/>
                <wp:positionH relativeFrom="column">
                  <wp:posOffset>0</wp:posOffset>
                </wp:positionH>
                <wp:positionV relativeFrom="paragraph">
                  <wp:posOffset>452755</wp:posOffset>
                </wp:positionV>
                <wp:extent cx="5943600" cy="7658100"/>
                <wp:effectExtent l="0" t="0" r="12700" b="12700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7658100"/>
                          <a:chOff x="0" y="0"/>
                          <a:chExt cx="5943600" cy="7658100"/>
                        </a:xfrm>
                      </wpg:grpSpPr>
                      <wps:wsp>
                        <wps:cNvPr id="2" name="Straight Connector 2"/>
                        <wps:cNvCnPr/>
                        <wps:spPr>
                          <a:xfrm>
                            <a:off x="2971800" y="0"/>
                            <a:ext cx="0" cy="7658100"/>
                          </a:xfrm>
                          <a:prstGeom prst="line">
                            <a:avLst/>
                          </a:prstGeom>
                          <a:ln w="15875">
                            <a:solidFill>
                              <a:schemeClr val="accent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" name="Straight Connector 3"/>
                        <wps:cNvCnPr/>
                        <wps:spPr>
                          <a:xfrm>
                            <a:off x="0" y="342900"/>
                            <a:ext cx="5943600" cy="0"/>
                          </a:xfrm>
                          <a:prstGeom prst="line">
                            <a:avLst/>
                          </a:prstGeom>
                          <a:ln w="15875">
                            <a:solidFill>
                              <a:schemeClr val="accent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F608214" id="Group 4" o:spid="_x0000_s1026" style="position:absolute;margin-left:0;margin-top:35.65pt;width:468pt;height:603pt;z-index:251660288" coordsize="59436,7658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">
                <v:line id="Straight Connector 2" o:spid="_x0000_s1027" style="position:absolute;visibility:visible;mso-wrap-style:square" from="29718,0" to="29718,7658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" strokecolor="#288ac3 [3204]" strokeweight="1.25pt">
                  <v:stroke joinstyle="miter"/>
                </v:line>
                <v:line id="Straight Connector 3" o:spid="_x0000_s1028" style="position:absolute;visibility:visible;mso-wrap-style:square" from="0,3429" to="59436,3429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" strokecolor="#288ac3 [3204]" strokeweight="1.25pt">
                  <v:stroke joinstyle="miter"/>
                </v:line>
              </v:group>
            </w:pict>
          </mc:Fallback>
        </mc:AlternateContent>
      </w:r>
      <w:r w:rsidR="00F022EF" w:rsidRPr="009155C6">
        <w:rPr>
          <w:rFonts w:ascii="Arial Rounded MT Bold" w:hAnsi="Arial Rounded MT Bold"/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C3762BA" wp14:editId="03B6A224">
                <wp:simplePos x="0" y="0"/>
                <wp:positionH relativeFrom="column">
                  <wp:posOffset>2971800</wp:posOffset>
                </wp:positionH>
                <wp:positionV relativeFrom="paragraph">
                  <wp:posOffset>455295</wp:posOffset>
                </wp:positionV>
                <wp:extent cx="2981325" cy="342900"/>
                <wp:effectExtent l="0" t="0" r="0" b="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1325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1E0AAE" w14:textId="0A555F95" w:rsidR="00F022EF" w:rsidRPr="00914098" w:rsidRDefault="00F022EF" w:rsidP="00F022EF">
                            <w:pPr>
                              <w:pStyle w:val="RowHeader"/>
                              <w:jc w:val="center"/>
                              <w:rPr>
                                <w:color w:val="971D20" w:themeColor="accent3"/>
                              </w:rPr>
                            </w:pPr>
                            <w:r w:rsidRPr="00914098">
                              <w:rPr>
                                <w:color w:val="971D20" w:themeColor="accent3"/>
                              </w:rPr>
                              <w:t>But Now I Know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3762B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4pt;margin-top:35.85pt;width:234.75pt;height:27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" filled="f" stroked="f">
                <v:textbox>
                  <w:txbxContent>
                    <w:p w14:paraId="001E0AAE" w14:textId="0A555F95" w:rsidR="00F022EF" w:rsidRPr="00914098" w:rsidRDefault="00F022EF" w:rsidP="00F022EF">
                      <w:pPr>
                        <w:pStyle w:val="RowHeader"/>
                        <w:jc w:val="center"/>
                        <w:rPr>
                          <w:color w:val="971D20" w:themeColor="accent3"/>
                        </w:rPr>
                      </w:pPr>
                      <w:r w:rsidRPr="00914098">
                        <w:rPr>
                          <w:color w:val="971D20" w:themeColor="accent3"/>
                        </w:rPr>
                        <w:t>But Now I Know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84DAF">
        <w:t>I Used to Think . . . But Now I Know</w:t>
      </w:r>
    </w:p>
    <w:p w14:paraId="1494A096" w14:textId="305D3B23" w:rsidR="009D6E8D" w:rsidRDefault="009155C6" w:rsidP="009D6E8D">
      <w:r w:rsidRPr="009155C6">
        <w:rPr>
          <w:rFonts w:ascii="Arial Rounded MT Bold" w:hAnsi="Arial Rounded MT Bold"/>
          <w:b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A09695C" wp14:editId="45B9D971">
                <wp:simplePos x="0" y="0"/>
                <wp:positionH relativeFrom="column">
                  <wp:posOffset>0</wp:posOffset>
                </wp:positionH>
                <wp:positionV relativeFrom="paragraph">
                  <wp:posOffset>56515</wp:posOffset>
                </wp:positionV>
                <wp:extent cx="2981325" cy="3429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1325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1671EC" w14:textId="77777777" w:rsidR="009155C6" w:rsidRPr="00914098" w:rsidRDefault="009155C6" w:rsidP="009155C6">
                            <w:pPr>
                              <w:pStyle w:val="RowHeader"/>
                              <w:jc w:val="center"/>
                              <w:rPr>
                                <w:color w:val="971D20" w:themeColor="accent3"/>
                              </w:rPr>
                            </w:pPr>
                            <w:r w:rsidRPr="00914098">
                              <w:rPr>
                                <w:color w:val="971D20" w:themeColor="accent3"/>
                              </w:rPr>
                              <w:t>I Used to Think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09695C" id="_x0000_s1027" type="#_x0000_t202" style="position:absolute;margin-left:0;margin-top:4.45pt;width:234.75pt;height:27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" filled="f" stroked="f">
                <v:textbox>
                  <w:txbxContent>
                    <w:p w14:paraId="781671EC" w14:textId="77777777" w:rsidR="009155C6" w:rsidRPr="00914098" w:rsidRDefault="009155C6" w:rsidP="009155C6">
                      <w:pPr>
                        <w:pStyle w:val="RowHeader"/>
                        <w:jc w:val="center"/>
                        <w:rPr>
                          <w:color w:val="971D20" w:themeColor="accent3"/>
                        </w:rPr>
                      </w:pPr>
                      <w:r w:rsidRPr="00914098">
                        <w:rPr>
                          <w:color w:val="971D20" w:themeColor="accent3"/>
                        </w:rPr>
                        <w:t>I Used to Think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186905A" w14:textId="6A8E5C1C" w:rsidR="00484DAF" w:rsidRPr="00484DAF" w:rsidRDefault="00484DAF" w:rsidP="00484DAF">
      <w:pPr>
        <w:pStyle w:val="BodyText"/>
      </w:pPr>
    </w:p>
    <w:sectPr w:rsidR="00484DAF" w:rsidRPr="00484DAF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82698" w14:textId="77777777" w:rsidR="00C65827" w:rsidRDefault="00C65827" w:rsidP="00293785">
      <w:pPr>
        <w:spacing w:after="0" w:line="240" w:lineRule="auto"/>
      </w:pPr>
      <w:r>
        <w:separator/>
      </w:r>
    </w:p>
  </w:endnote>
  <w:endnote w:type="continuationSeparator" w:id="0">
    <w:p w14:paraId="5F1D07ED" w14:textId="77777777" w:rsidR="00C65827" w:rsidRDefault="00C65827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Rounded MT Bold">
    <w:panose1 w:val="020F0704030504030204"/>
    <w:charset w:val="4D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97C08" w14:textId="0092EC3A" w:rsidR="00293785" w:rsidRDefault="00914098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580F24C" wp14:editId="236FF02D">
              <wp:simplePos x="0" y="0"/>
              <wp:positionH relativeFrom="column">
                <wp:posOffset>1171038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45E9BF" w14:textId="3FFB1EE0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12AC46DD67044ED0B47F793B664CC895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5C5FDF">
                                <w:t>Active Shakespeare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80F24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margin-left:92.2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" filled="f" stroked="f">
              <v:textbox>
                <w:txbxContent>
                  <w:p w14:paraId="6C45E9BF" w14:textId="3FFB1EE0" w:rsidR="00293785" w:rsidRDefault="00000000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12AC46DD67044ED0B47F793B664CC895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5C5FDF">
                          <w:t>Active Shakespeare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9504" behindDoc="1" locked="0" layoutInCell="1" allowOverlap="1" wp14:anchorId="7F79160F" wp14:editId="1F7D2C2A">
          <wp:simplePos x="0" y="0"/>
          <wp:positionH relativeFrom="column">
            <wp:posOffset>1223889</wp:posOffset>
          </wp:positionH>
          <wp:positionV relativeFrom="paragraph">
            <wp:posOffset>-253218</wp:posOffset>
          </wp:positionV>
          <wp:extent cx="4902200" cy="508000"/>
          <wp:effectExtent l="0" t="0" r="0" b="0"/>
          <wp:wrapNone/>
          <wp:docPr id="29473696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4736965" name="Picture 29473696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02200" cy="50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86E43E" w14:textId="77777777" w:rsidR="00C65827" w:rsidRDefault="00C65827" w:rsidP="00293785">
      <w:pPr>
        <w:spacing w:after="0" w:line="240" w:lineRule="auto"/>
      </w:pPr>
      <w:r>
        <w:separator/>
      </w:r>
    </w:p>
  </w:footnote>
  <w:footnote w:type="continuationSeparator" w:id="0">
    <w:p w14:paraId="1826653F" w14:textId="77777777" w:rsidR="00C65827" w:rsidRDefault="00C65827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9CD05" w14:textId="77777777" w:rsidR="00914098" w:rsidRDefault="0091409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54A92" w14:textId="77777777" w:rsidR="00914098" w:rsidRDefault="0091409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27FBD" w14:textId="77777777" w:rsidR="00914098" w:rsidRDefault="009140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6372901">
    <w:abstractNumId w:val="6"/>
  </w:num>
  <w:num w:numId="2" w16cid:durableId="2057771699">
    <w:abstractNumId w:val="7"/>
  </w:num>
  <w:num w:numId="3" w16cid:durableId="290407641">
    <w:abstractNumId w:val="0"/>
  </w:num>
  <w:num w:numId="4" w16cid:durableId="1299918536">
    <w:abstractNumId w:val="2"/>
  </w:num>
  <w:num w:numId="5" w16cid:durableId="1279945711">
    <w:abstractNumId w:val="3"/>
  </w:num>
  <w:num w:numId="6" w16cid:durableId="1703239220">
    <w:abstractNumId w:val="5"/>
  </w:num>
  <w:num w:numId="7" w16cid:durableId="2113623834">
    <w:abstractNumId w:val="4"/>
  </w:num>
  <w:num w:numId="8" w16cid:durableId="1665665203">
    <w:abstractNumId w:val="8"/>
  </w:num>
  <w:num w:numId="9" w16cid:durableId="2097359073">
    <w:abstractNumId w:val="9"/>
  </w:num>
  <w:num w:numId="10" w16cid:durableId="1282567767">
    <w:abstractNumId w:val="10"/>
  </w:num>
  <w:num w:numId="11" w16cid:durableId="3575147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DAF"/>
    <w:rsid w:val="0004006F"/>
    <w:rsid w:val="00053775"/>
    <w:rsid w:val="0005619A"/>
    <w:rsid w:val="000848FC"/>
    <w:rsid w:val="0008589D"/>
    <w:rsid w:val="0011259B"/>
    <w:rsid w:val="00116FDD"/>
    <w:rsid w:val="00125621"/>
    <w:rsid w:val="001D0BBF"/>
    <w:rsid w:val="001E1F85"/>
    <w:rsid w:val="001F125D"/>
    <w:rsid w:val="002315DE"/>
    <w:rsid w:val="002322E2"/>
    <w:rsid w:val="002345CC"/>
    <w:rsid w:val="00293785"/>
    <w:rsid w:val="002A4C9A"/>
    <w:rsid w:val="002C0879"/>
    <w:rsid w:val="002C37B4"/>
    <w:rsid w:val="0036040A"/>
    <w:rsid w:val="00386B3B"/>
    <w:rsid w:val="00397FA9"/>
    <w:rsid w:val="0043473D"/>
    <w:rsid w:val="00446C13"/>
    <w:rsid w:val="00480109"/>
    <w:rsid w:val="00484DAF"/>
    <w:rsid w:val="005078B4"/>
    <w:rsid w:val="0053328A"/>
    <w:rsid w:val="00540FC6"/>
    <w:rsid w:val="005511B6"/>
    <w:rsid w:val="00553C98"/>
    <w:rsid w:val="005A7635"/>
    <w:rsid w:val="005C5FDF"/>
    <w:rsid w:val="006438D6"/>
    <w:rsid w:val="00645D7F"/>
    <w:rsid w:val="00656940"/>
    <w:rsid w:val="00665274"/>
    <w:rsid w:val="00666C03"/>
    <w:rsid w:val="00686DAB"/>
    <w:rsid w:val="006B4CC2"/>
    <w:rsid w:val="006C7604"/>
    <w:rsid w:val="006E1542"/>
    <w:rsid w:val="00721EA4"/>
    <w:rsid w:val="00797CB5"/>
    <w:rsid w:val="007B055F"/>
    <w:rsid w:val="007E6F1D"/>
    <w:rsid w:val="00860D5B"/>
    <w:rsid w:val="00880013"/>
    <w:rsid w:val="008920A4"/>
    <w:rsid w:val="00897452"/>
    <w:rsid w:val="008F5386"/>
    <w:rsid w:val="00913172"/>
    <w:rsid w:val="00914098"/>
    <w:rsid w:val="009155C6"/>
    <w:rsid w:val="009729C3"/>
    <w:rsid w:val="00981E19"/>
    <w:rsid w:val="009B52E4"/>
    <w:rsid w:val="009D6E8D"/>
    <w:rsid w:val="00A101E8"/>
    <w:rsid w:val="00AC349E"/>
    <w:rsid w:val="00B3475F"/>
    <w:rsid w:val="00B871AD"/>
    <w:rsid w:val="00B92DBF"/>
    <w:rsid w:val="00BD119F"/>
    <w:rsid w:val="00C5131F"/>
    <w:rsid w:val="00C65827"/>
    <w:rsid w:val="00C73EA1"/>
    <w:rsid w:val="00C8524A"/>
    <w:rsid w:val="00CC4F77"/>
    <w:rsid w:val="00CD3CF6"/>
    <w:rsid w:val="00CE336D"/>
    <w:rsid w:val="00D106FF"/>
    <w:rsid w:val="00D626EB"/>
    <w:rsid w:val="00DC7A6D"/>
    <w:rsid w:val="00ED24C8"/>
    <w:rsid w:val="00F022EF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80EDAF"/>
  <w15:docId w15:val="{6D8E4CC7-D6DF-40E5-B819-6165148CE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288AC3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288AC3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595959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1E6792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E6792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44461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288AC3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288AC3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595959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288AC3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288AC3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la%20Peters\OneDrive%20-%20University%20of%20Oklahoma\Documents\Custom%20Office%20Templates\TEMPLATE%20Vertical%20LEARN%20Attachment%20with%20Instruction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2AC46DD67044ED0B47F793B664CC8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C994D6-6640-4A2F-8DD8-6D732B46E155}"/>
      </w:docPartPr>
      <w:docPartBody>
        <w:p w:rsidR="00555C1D" w:rsidRDefault="00750CB5">
          <w:pPr>
            <w:pStyle w:val="12AC46DD67044ED0B47F793B664CC895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Rounded MT Bold">
    <w:panose1 w:val="020F0704030504030204"/>
    <w:charset w:val="4D"/>
    <w:family w:val="swiss"/>
    <w:pitch w:val="variable"/>
    <w:sig w:usb0="00000003" w:usb1="00000000" w:usb2="0000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CB5"/>
    <w:rsid w:val="00353A73"/>
    <w:rsid w:val="00480109"/>
    <w:rsid w:val="00555C1D"/>
    <w:rsid w:val="00750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12AC46DD67044ED0B47F793B664CC895">
    <w:name w:val="12AC46DD67044ED0B47F793B664CC89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C:\Users\Daniella Peters\OneDrive - University of Oklahoma\Documents\Custom Office Templates\TEMPLATE Vertical LEARN Attachment with Instructions.dotx</Template>
  <TotalTime>1</TotalTime>
  <Pages>1</Pages>
  <Words>12</Words>
  <Characters>30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Active Shakespeare</vt:lpstr>
    </vt:vector>
  </TitlesOfParts>
  <Manager/>
  <Company/>
  <LinksUpToDate>false</LinksUpToDate>
  <CharactersWithSpaces>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Active Shakespeare</dc:title>
  <dc:subject/>
  <dc:creator>K20 Center</dc:creator>
  <cp:keywords/>
  <dc:description/>
  <cp:lastModifiedBy>Gracia, Ann M.</cp:lastModifiedBy>
  <cp:revision>3</cp:revision>
  <cp:lastPrinted>2025-06-25T14:05:00Z</cp:lastPrinted>
  <dcterms:created xsi:type="dcterms:W3CDTF">2025-06-25T14:05:00Z</dcterms:created>
  <dcterms:modified xsi:type="dcterms:W3CDTF">2025-06-25T14:05:00Z</dcterms:modified>
  <cp:category/>
</cp:coreProperties>
</file>