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258C0C0" w14:textId="3070C89B" w:rsidR="00446C13" w:rsidRPr="00DC7A6D" w:rsidRDefault="0023323B" w:rsidP="00DC7A6D">
      <w:pPr>
        <w:pStyle w:val="Title"/>
      </w:pPr>
      <w:r>
        <w:rPr>
          <w:bCs/>
          <w:lang w:val="es"/>
        </w:rPr>
        <w:t>Reflexión</w:t>
      </w:r>
    </w:p>
    <w:p w14:paraId="0D540376" w14:textId="77777777" w:rsidR="0023323B" w:rsidRDefault="0023323B" w:rsidP="00C6726A">
      <w:pPr>
        <w:pStyle w:val="BodyText"/>
        <w:spacing w:after="0"/>
      </w:pPr>
    </w:p>
    <w:p w14:paraId="177A6FA1" w14:textId="75B5538B" w:rsidR="0023323B" w:rsidRPr="0023323B" w:rsidRDefault="0023323B" w:rsidP="0023323B">
      <w:pPr>
        <w:pStyle w:val="BodyText"/>
        <w:numPr>
          <w:ilvl w:val="0"/>
          <w:numId w:val="12"/>
        </w:numPr>
      </w:pPr>
      <w:r>
        <w:rPr>
          <w:lang w:val="es"/>
        </w:rPr>
        <w:t xml:space="preserve">¿Cuál era el punto de esta actividad? </w:t>
      </w:r>
    </w:p>
    <w:p w14:paraId="13A51BA5" w14:textId="7B103B7A" w:rsidR="0023323B" w:rsidRDefault="0023323B" w:rsidP="0023323B">
      <w:pPr>
        <w:pStyle w:val="BodyText"/>
      </w:pPr>
    </w:p>
    <w:p w14:paraId="38C6B367" w14:textId="77777777" w:rsidR="00CC3683" w:rsidRDefault="00CC3683" w:rsidP="0023323B">
      <w:pPr>
        <w:pStyle w:val="BodyText"/>
      </w:pPr>
    </w:p>
    <w:p w14:paraId="655145F1" w14:textId="368338F5" w:rsidR="0023323B" w:rsidRDefault="0023323B" w:rsidP="0023323B">
      <w:pPr>
        <w:pStyle w:val="BodyText"/>
      </w:pPr>
    </w:p>
    <w:p w14:paraId="632CDBBB" w14:textId="21C66B49" w:rsidR="00623AF3" w:rsidRDefault="00623AF3" w:rsidP="0023323B">
      <w:pPr>
        <w:pStyle w:val="BodyText"/>
      </w:pPr>
    </w:p>
    <w:p w14:paraId="540E9461" w14:textId="77777777" w:rsidR="00D065AC" w:rsidRPr="0023323B" w:rsidRDefault="00D065AC" w:rsidP="0023323B">
      <w:pPr>
        <w:pStyle w:val="BodyText"/>
      </w:pPr>
    </w:p>
    <w:p w14:paraId="4022513F" w14:textId="0ECDE070" w:rsidR="0023323B" w:rsidRPr="0023323B" w:rsidRDefault="0023323B" w:rsidP="0023323B">
      <w:pPr>
        <w:pStyle w:val="BodyText"/>
        <w:numPr>
          <w:ilvl w:val="0"/>
          <w:numId w:val="12"/>
        </w:numPr>
      </w:pPr>
      <w:r>
        <w:rPr>
          <w:lang w:val="es"/>
        </w:rPr>
        <w:t xml:space="preserve">¿Te sientes diferente sobre el contenido después de completar esta actividad? </w:t>
      </w:r>
    </w:p>
    <w:p w14:paraId="7F93C296" w14:textId="27F51532" w:rsidR="0023323B" w:rsidRDefault="0023323B" w:rsidP="0023323B">
      <w:pPr>
        <w:pStyle w:val="BodyText"/>
      </w:pPr>
    </w:p>
    <w:p w14:paraId="7931D318" w14:textId="77777777" w:rsidR="00CC3683" w:rsidRPr="0023323B" w:rsidRDefault="00CC3683" w:rsidP="0023323B">
      <w:pPr>
        <w:pStyle w:val="BodyText"/>
      </w:pPr>
    </w:p>
    <w:p w14:paraId="629CF97D" w14:textId="4AF66EC6" w:rsidR="0023323B" w:rsidRDefault="0023323B" w:rsidP="0023323B">
      <w:pPr>
        <w:pStyle w:val="BodyText"/>
      </w:pPr>
    </w:p>
    <w:p w14:paraId="6B047399" w14:textId="4E5F244E" w:rsidR="00623AF3" w:rsidRDefault="00623AF3" w:rsidP="0023323B">
      <w:pPr>
        <w:pStyle w:val="BodyText"/>
      </w:pPr>
    </w:p>
    <w:p w14:paraId="3300A0B9" w14:textId="77777777" w:rsidR="00D065AC" w:rsidRPr="0023323B" w:rsidRDefault="00D065AC" w:rsidP="0023323B">
      <w:pPr>
        <w:pStyle w:val="BodyText"/>
      </w:pPr>
    </w:p>
    <w:p w14:paraId="3B1C1A22" w14:textId="14D11670" w:rsidR="0023323B" w:rsidRPr="0023323B" w:rsidRDefault="0023323B" w:rsidP="0023323B">
      <w:pPr>
        <w:pStyle w:val="BodyText"/>
        <w:numPr>
          <w:ilvl w:val="0"/>
          <w:numId w:val="12"/>
        </w:numPr>
      </w:pPr>
      <w:r>
        <w:rPr>
          <w:lang w:val="es"/>
        </w:rPr>
        <w:t xml:space="preserve">¿Te pareció que el lenguaje era serio, o tuvo un toque de comedia? Explica. </w:t>
      </w:r>
    </w:p>
    <w:p w14:paraId="40236F81" w14:textId="77777777" w:rsidR="0023323B" w:rsidRPr="0023323B" w:rsidRDefault="0023323B" w:rsidP="0023323B">
      <w:pPr>
        <w:pStyle w:val="BodyText"/>
      </w:pPr>
    </w:p>
    <w:p w14:paraId="2A7989F2" w14:textId="70FDF05B" w:rsidR="0023323B" w:rsidRDefault="0023323B" w:rsidP="0023323B">
      <w:pPr>
        <w:pStyle w:val="BodyText"/>
      </w:pPr>
    </w:p>
    <w:p w14:paraId="58FAC8C5" w14:textId="077C4612" w:rsidR="0023323B" w:rsidRDefault="0023323B" w:rsidP="0023323B">
      <w:pPr>
        <w:pStyle w:val="BodyText"/>
      </w:pPr>
    </w:p>
    <w:p w14:paraId="4598C7E0" w14:textId="77777777" w:rsidR="00CC3683" w:rsidRPr="0023323B" w:rsidRDefault="00CC3683" w:rsidP="0023323B">
      <w:pPr>
        <w:pStyle w:val="BodyText"/>
      </w:pPr>
    </w:p>
    <w:p w14:paraId="13ADD9D7" w14:textId="77777777" w:rsidR="0023323B" w:rsidRPr="0023323B" w:rsidRDefault="0023323B" w:rsidP="0023323B">
      <w:pPr>
        <w:pStyle w:val="BodyText"/>
      </w:pPr>
    </w:p>
    <w:p w14:paraId="5A07DA6B" w14:textId="0830BCC6" w:rsidR="0023323B" w:rsidRDefault="0023323B" w:rsidP="0023323B">
      <w:pPr>
        <w:pStyle w:val="BodyText"/>
        <w:numPr>
          <w:ilvl w:val="0"/>
          <w:numId w:val="12"/>
        </w:numPr>
      </w:pPr>
      <w:r>
        <w:rPr>
          <w:lang w:val="es"/>
        </w:rPr>
        <w:t xml:space="preserve">Sin haber leído </w:t>
      </w:r>
      <w:proofErr w:type="gramStart"/>
      <w:r>
        <w:rPr>
          <w:lang w:val="es"/>
        </w:rPr>
        <w:t>nunca antes</w:t>
      </w:r>
      <w:proofErr w:type="gramEnd"/>
      <w:r>
        <w:rPr>
          <w:lang w:val="es"/>
        </w:rPr>
        <w:t xml:space="preserve"> a Shakespeare, ¿entendiste algo del lenguaje? Da un ejemplo. </w:t>
      </w:r>
    </w:p>
    <w:p w14:paraId="50C6AD94" w14:textId="5E91FCEB" w:rsidR="0023323B" w:rsidRDefault="0023323B" w:rsidP="0023323B">
      <w:pPr>
        <w:pStyle w:val="BodyText"/>
      </w:pPr>
    </w:p>
    <w:p w14:paraId="21A0AF7F" w14:textId="77777777" w:rsidR="004D44B3" w:rsidRPr="0023323B" w:rsidRDefault="004D44B3" w:rsidP="0023323B">
      <w:pPr>
        <w:pStyle w:val="BodyText"/>
      </w:pPr>
    </w:p>
    <w:sectPr w:rsidR="004D44B3" w:rsidRPr="002332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7E00A" w14:textId="77777777" w:rsidR="007649F9" w:rsidRDefault="007649F9" w:rsidP="00293785">
      <w:pPr>
        <w:spacing w:after="0" w:line="240" w:lineRule="auto"/>
      </w:pPr>
      <w:r>
        <w:separator/>
      </w:r>
    </w:p>
  </w:endnote>
  <w:endnote w:type="continuationSeparator" w:id="0">
    <w:p w14:paraId="6AB5AE8F" w14:textId="77777777" w:rsidR="007649F9" w:rsidRDefault="007649F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E30F8" w14:textId="77777777" w:rsidR="00127F4B" w:rsidRDefault="00127F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1D3D5" w14:textId="414B8E7B" w:rsidR="00293785" w:rsidRDefault="00F80B8F">
    <w:pPr>
      <w:pStyle w:val="Footer"/>
    </w:pPr>
    <w:r>
      <w:rPr>
        <w:noProof/>
      </w:rPr>
      <w:drawing>
        <wp:anchor distT="0" distB="0" distL="114300" distR="114300" simplePos="0" relativeHeight="251669504" behindDoc="1" locked="0" layoutInCell="1" allowOverlap="1" wp14:anchorId="30010119" wp14:editId="04BB59E9">
          <wp:simplePos x="0" y="0"/>
          <wp:positionH relativeFrom="column">
            <wp:posOffset>1151255</wp:posOffset>
          </wp:positionH>
          <wp:positionV relativeFrom="paragraph">
            <wp:posOffset>-252730</wp:posOffset>
          </wp:positionV>
          <wp:extent cx="4902200" cy="508000"/>
          <wp:effectExtent l="0" t="0" r="0" b="0"/>
          <wp:wrapNone/>
          <wp:docPr id="29473696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736965" name="Picture 2947369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0EE3524" wp14:editId="728C202D">
              <wp:simplePos x="0" y="0"/>
              <wp:positionH relativeFrom="column">
                <wp:posOffset>1096556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09CECE" w14:textId="38CFE835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A9FD867AE4CA401A8AA2DBCF165704E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362895">
                                <w:rPr>
                                  <w:bCs/>
                                  <w:lang w:val="es"/>
                                </w:rPr>
                                <w:t>Active Shakespeare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EE352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86.3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" filled="f" stroked="f">
              <v:textbox>
                <w:txbxContent>
                  <w:p w14:paraId="0409CECE" w14:textId="38CFE835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A9FD867AE4CA401A8AA2DBCF165704E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362895">
                          <w:rPr>
                            <w:bCs/>
                            <w:lang w:val="es"/>
                          </w:rPr>
                          <w:t>Active Shakespeare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B1BBA" w14:textId="77777777" w:rsidR="00127F4B" w:rsidRDefault="00127F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D58F6" w14:textId="77777777" w:rsidR="007649F9" w:rsidRDefault="007649F9" w:rsidP="00293785">
      <w:pPr>
        <w:spacing w:after="0" w:line="240" w:lineRule="auto"/>
      </w:pPr>
      <w:r>
        <w:separator/>
      </w:r>
    </w:p>
  </w:footnote>
  <w:footnote w:type="continuationSeparator" w:id="0">
    <w:p w14:paraId="1AEC9E68" w14:textId="77777777" w:rsidR="007649F9" w:rsidRDefault="007649F9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3FB88" w14:textId="77777777" w:rsidR="00127F4B" w:rsidRDefault="00127F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97E18" w14:textId="77777777" w:rsidR="00127F4B" w:rsidRDefault="00127F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0A6A8" w14:textId="77777777" w:rsidR="00127F4B" w:rsidRDefault="00127F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56523"/>
    <w:multiLevelType w:val="hybridMultilevel"/>
    <w:tmpl w:val="18C6D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244527">
    <w:abstractNumId w:val="7"/>
  </w:num>
  <w:num w:numId="2" w16cid:durableId="640887969">
    <w:abstractNumId w:val="8"/>
  </w:num>
  <w:num w:numId="3" w16cid:durableId="805395903">
    <w:abstractNumId w:val="0"/>
  </w:num>
  <w:num w:numId="4" w16cid:durableId="1198617899">
    <w:abstractNumId w:val="3"/>
  </w:num>
  <w:num w:numId="5" w16cid:durableId="203757028">
    <w:abstractNumId w:val="4"/>
  </w:num>
  <w:num w:numId="6" w16cid:durableId="1285964940">
    <w:abstractNumId w:val="6"/>
  </w:num>
  <w:num w:numId="7" w16cid:durableId="2084519940">
    <w:abstractNumId w:val="5"/>
  </w:num>
  <w:num w:numId="8" w16cid:durableId="71900356">
    <w:abstractNumId w:val="9"/>
  </w:num>
  <w:num w:numId="9" w16cid:durableId="1934701548">
    <w:abstractNumId w:val="10"/>
  </w:num>
  <w:num w:numId="10" w16cid:durableId="1623877022">
    <w:abstractNumId w:val="11"/>
  </w:num>
  <w:num w:numId="11" w16cid:durableId="944271599">
    <w:abstractNumId w:val="2"/>
  </w:num>
  <w:num w:numId="12" w16cid:durableId="1671445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3B"/>
    <w:rsid w:val="0004006F"/>
    <w:rsid w:val="00053775"/>
    <w:rsid w:val="0005619A"/>
    <w:rsid w:val="0008589D"/>
    <w:rsid w:val="0011259B"/>
    <w:rsid w:val="00116FDD"/>
    <w:rsid w:val="00125621"/>
    <w:rsid w:val="00127F4B"/>
    <w:rsid w:val="001D0BBF"/>
    <w:rsid w:val="001E1F85"/>
    <w:rsid w:val="001F125D"/>
    <w:rsid w:val="002315DE"/>
    <w:rsid w:val="0023323B"/>
    <w:rsid w:val="002345CC"/>
    <w:rsid w:val="00271C9F"/>
    <w:rsid w:val="00293785"/>
    <w:rsid w:val="002C0879"/>
    <w:rsid w:val="002C37B4"/>
    <w:rsid w:val="0036040A"/>
    <w:rsid w:val="00362895"/>
    <w:rsid w:val="00397FA9"/>
    <w:rsid w:val="00446C13"/>
    <w:rsid w:val="00480109"/>
    <w:rsid w:val="004D44B3"/>
    <w:rsid w:val="005078B4"/>
    <w:rsid w:val="0053328A"/>
    <w:rsid w:val="00540FC6"/>
    <w:rsid w:val="005511B6"/>
    <w:rsid w:val="00553C98"/>
    <w:rsid w:val="005A7635"/>
    <w:rsid w:val="00623AF3"/>
    <w:rsid w:val="00645D7F"/>
    <w:rsid w:val="00656940"/>
    <w:rsid w:val="00665274"/>
    <w:rsid w:val="00666C03"/>
    <w:rsid w:val="00686DAB"/>
    <w:rsid w:val="006B4CC2"/>
    <w:rsid w:val="006E1542"/>
    <w:rsid w:val="00721EA4"/>
    <w:rsid w:val="007649F9"/>
    <w:rsid w:val="00797CB5"/>
    <w:rsid w:val="007A2BAF"/>
    <w:rsid w:val="007B055F"/>
    <w:rsid w:val="007E6F1D"/>
    <w:rsid w:val="008661F8"/>
    <w:rsid w:val="00880013"/>
    <w:rsid w:val="008920A4"/>
    <w:rsid w:val="008F5386"/>
    <w:rsid w:val="00913172"/>
    <w:rsid w:val="00981E19"/>
    <w:rsid w:val="009B52E4"/>
    <w:rsid w:val="009D6E8D"/>
    <w:rsid w:val="00A101E8"/>
    <w:rsid w:val="00A21DED"/>
    <w:rsid w:val="00A92B08"/>
    <w:rsid w:val="00AC1B1E"/>
    <w:rsid w:val="00AC349E"/>
    <w:rsid w:val="00B3475F"/>
    <w:rsid w:val="00B92DBF"/>
    <w:rsid w:val="00BD119F"/>
    <w:rsid w:val="00C6726A"/>
    <w:rsid w:val="00C73EA1"/>
    <w:rsid w:val="00C8524A"/>
    <w:rsid w:val="00CC3683"/>
    <w:rsid w:val="00CC4F77"/>
    <w:rsid w:val="00CD3CF6"/>
    <w:rsid w:val="00CE336D"/>
    <w:rsid w:val="00D05048"/>
    <w:rsid w:val="00D065AC"/>
    <w:rsid w:val="00D106FF"/>
    <w:rsid w:val="00D626EB"/>
    <w:rsid w:val="00DC7A6D"/>
    <w:rsid w:val="00ED24C8"/>
    <w:rsid w:val="00F377E2"/>
    <w:rsid w:val="00F447FC"/>
    <w:rsid w:val="00F50748"/>
    <w:rsid w:val="00F56529"/>
    <w:rsid w:val="00F72D02"/>
    <w:rsid w:val="00F8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1AC055"/>
  <w15:docId w15:val="{E936A6EB-C42A-4AEE-BBD1-CFA179EEF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Peters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FD867AE4CA401A8AA2DBCF16570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6E679-3D71-48FC-8737-93575F1C210A}"/>
      </w:docPartPr>
      <w:docPartBody>
        <w:p w:rsidR="00171984" w:rsidRDefault="003352B5">
          <w:pPr>
            <w:pStyle w:val="A9FD867AE4CA401A8AA2DBCF165704E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B5"/>
    <w:rsid w:val="00171984"/>
    <w:rsid w:val="003352B5"/>
    <w:rsid w:val="004520CB"/>
    <w:rsid w:val="00480109"/>
    <w:rsid w:val="009A01CB"/>
    <w:rsid w:val="00F8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9FD867AE4CA401A8AA2DBCF165704ED">
    <w:name w:val="A9FD867AE4CA401A8AA2DBCF165704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C:\Users\Daniella Peters\OneDrive - University of Oklahoma\Documents\Custom Office Templates\TEMPLATE Vertical LEARN Attachment with Instructions.dotx</Template>
  <TotalTime>6</TotalTime>
  <Pages>1</Pages>
  <Words>51</Words>
  <Characters>252</Characters>
  <Application>Microsoft Office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Active Shakespeare</vt:lpstr>
    </vt:vector>
  </TitlesOfParts>
  <Manager/>
  <Company/>
  <LinksUpToDate>false</LinksUpToDate>
  <CharactersWithSpaces>302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Shakespeare</dc:title>
  <dc:subject/>
  <dc:creator>K20 Center</dc:creator>
  <cp:keywords/>
  <dc:description/>
  <cp:lastModifiedBy>Gracia, Ann M.</cp:lastModifiedBy>
  <cp:revision>11</cp:revision>
  <cp:lastPrinted>2016-07-14T14:08:00Z</cp:lastPrinted>
  <dcterms:created xsi:type="dcterms:W3CDTF">2021-03-10T21:51:00Z</dcterms:created>
  <dcterms:modified xsi:type="dcterms:W3CDTF">2025-06-25T14:04:00Z</dcterms:modified>
  <cp:category/>
</cp:coreProperties>
</file>