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D7A08" w14:textId="05D826B3" w:rsidR="00895E9E" w:rsidRPr="00DF5444" w:rsidRDefault="00114087" w:rsidP="00DF54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I HAVE WHO HAS GRAPHIC ORGANIZER</w:t>
      </w:r>
    </w:p>
    <w:tbl>
      <w:tblPr>
        <w:tblStyle w:val="TableGrid"/>
        <w:tblW w:w="122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040"/>
        <w:gridCol w:w="5040"/>
      </w:tblGrid>
      <w:tr w:rsidR="000316A7" w14:paraId="6826BC31" w14:textId="77777777" w:rsidTr="0018683F">
        <w:trPr>
          <w:cantSplit/>
          <w:tblHeader/>
        </w:trPr>
        <w:tc>
          <w:tcPr>
            <w:tcW w:w="2160" w:type="dxa"/>
            <w:shd w:val="clear" w:color="auto" w:fill="3E5C61" w:themeFill="accent2"/>
            <w:vAlign w:val="center"/>
          </w:tcPr>
          <w:p w14:paraId="168F7EBE" w14:textId="34D536C2" w:rsidR="000316A7" w:rsidRPr="0053328A" w:rsidRDefault="00DF5444" w:rsidP="0018683F">
            <w:pPr>
              <w:pStyle w:val="TableColumnHeaders"/>
            </w:pPr>
            <w:r>
              <w:t>Term</w:t>
            </w:r>
          </w:p>
        </w:tc>
        <w:tc>
          <w:tcPr>
            <w:tcW w:w="5040" w:type="dxa"/>
            <w:shd w:val="clear" w:color="auto" w:fill="3E5C61" w:themeFill="accent2"/>
          </w:tcPr>
          <w:p w14:paraId="19FDFFD7" w14:textId="0AE299E4" w:rsidR="000316A7" w:rsidRPr="0053328A" w:rsidRDefault="00DF5444" w:rsidP="0018683F">
            <w:pPr>
              <w:pStyle w:val="TableColumnHeaders"/>
            </w:pPr>
            <w:r>
              <w:t>Definition of term provided</w:t>
            </w:r>
          </w:p>
        </w:tc>
        <w:tc>
          <w:tcPr>
            <w:tcW w:w="5040" w:type="dxa"/>
            <w:shd w:val="clear" w:color="auto" w:fill="3E5C61" w:themeFill="accent2"/>
          </w:tcPr>
          <w:p w14:paraId="404C9327" w14:textId="7C2157C2" w:rsidR="000316A7" w:rsidRPr="0053328A" w:rsidRDefault="00DF5444" w:rsidP="0018683F">
            <w:pPr>
              <w:pStyle w:val="TableColumnHeaders"/>
            </w:pPr>
            <w:r>
              <w:t>Definition of term in my own words</w:t>
            </w:r>
          </w:p>
        </w:tc>
      </w:tr>
      <w:tr w:rsidR="000316A7" w14:paraId="4A740EF0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310E88E1" w14:textId="39E8D4FF" w:rsidR="000316A7" w:rsidRDefault="00DF5444" w:rsidP="0018683F">
            <w:pPr>
              <w:pStyle w:val="RowHeader"/>
              <w:jc w:val="center"/>
            </w:pPr>
            <w:r>
              <w:t xml:space="preserve">Straw </w:t>
            </w:r>
            <w:r w:rsidR="004B2CC9">
              <w:t>p</w:t>
            </w:r>
            <w:r>
              <w:t>oll</w:t>
            </w:r>
          </w:p>
        </w:tc>
        <w:tc>
          <w:tcPr>
            <w:tcW w:w="5040" w:type="dxa"/>
          </w:tcPr>
          <w:p w14:paraId="15A5FADB" w14:textId="77777777" w:rsidR="000316A7" w:rsidRDefault="000316A7" w:rsidP="007D4DF2">
            <w:pPr>
              <w:pStyle w:val="TableBody"/>
            </w:pPr>
          </w:p>
        </w:tc>
        <w:tc>
          <w:tcPr>
            <w:tcW w:w="5040" w:type="dxa"/>
          </w:tcPr>
          <w:p w14:paraId="1B95523E" w14:textId="77777777" w:rsidR="000316A7" w:rsidRDefault="000316A7" w:rsidP="007D4DF2">
            <w:pPr>
              <w:pStyle w:val="TableBody"/>
            </w:pPr>
          </w:p>
        </w:tc>
      </w:tr>
      <w:tr w:rsidR="000316A7" w14:paraId="64A0DD10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616DE9CC" w14:textId="50B7DD8F" w:rsidR="000316A7" w:rsidRDefault="004B2CC9" w:rsidP="0018683F">
            <w:pPr>
              <w:pStyle w:val="RowHeader"/>
              <w:jc w:val="center"/>
            </w:pPr>
            <w:r>
              <w:t>Favorability</w:t>
            </w:r>
          </w:p>
        </w:tc>
        <w:tc>
          <w:tcPr>
            <w:tcW w:w="5040" w:type="dxa"/>
          </w:tcPr>
          <w:p w14:paraId="50AF246E" w14:textId="77777777" w:rsidR="000316A7" w:rsidRDefault="000316A7" w:rsidP="007D4DF2">
            <w:pPr>
              <w:pStyle w:val="TableBody"/>
            </w:pPr>
          </w:p>
        </w:tc>
        <w:tc>
          <w:tcPr>
            <w:tcW w:w="5040" w:type="dxa"/>
          </w:tcPr>
          <w:p w14:paraId="6A156A52" w14:textId="77777777" w:rsidR="000316A7" w:rsidRDefault="000316A7" w:rsidP="007D4DF2">
            <w:pPr>
              <w:pStyle w:val="TableBody"/>
            </w:pPr>
          </w:p>
        </w:tc>
      </w:tr>
      <w:tr w:rsidR="0071456E" w14:paraId="476D7CB2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22FAB00C" w14:textId="4A415029" w:rsidR="0071456E" w:rsidRDefault="004B2CC9" w:rsidP="0018683F">
            <w:pPr>
              <w:pStyle w:val="RowHeader"/>
              <w:jc w:val="center"/>
            </w:pPr>
            <w:r>
              <w:t>Electorate</w:t>
            </w:r>
          </w:p>
        </w:tc>
        <w:tc>
          <w:tcPr>
            <w:tcW w:w="5040" w:type="dxa"/>
          </w:tcPr>
          <w:p w14:paraId="0640918F" w14:textId="77777777" w:rsidR="0071456E" w:rsidRDefault="0071456E" w:rsidP="007D4DF2">
            <w:pPr>
              <w:pStyle w:val="TableBody"/>
            </w:pPr>
          </w:p>
        </w:tc>
        <w:tc>
          <w:tcPr>
            <w:tcW w:w="5040" w:type="dxa"/>
          </w:tcPr>
          <w:p w14:paraId="761CBC37" w14:textId="77777777" w:rsidR="0071456E" w:rsidRDefault="0071456E" w:rsidP="007D4DF2">
            <w:pPr>
              <w:pStyle w:val="TableBody"/>
            </w:pPr>
          </w:p>
        </w:tc>
      </w:tr>
      <w:tr w:rsidR="0071456E" w14:paraId="56202E42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22EFE9DB" w14:textId="10196AAF" w:rsidR="0071456E" w:rsidRDefault="004B2CC9" w:rsidP="0018683F">
            <w:pPr>
              <w:pStyle w:val="RowHeader"/>
              <w:jc w:val="center"/>
            </w:pPr>
            <w:r>
              <w:t xml:space="preserve">City </w:t>
            </w:r>
            <w:r w:rsidR="00D1061E">
              <w:t>c</w:t>
            </w:r>
            <w:r>
              <w:t>ouncil</w:t>
            </w:r>
          </w:p>
        </w:tc>
        <w:tc>
          <w:tcPr>
            <w:tcW w:w="5040" w:type="dxa"/>
          </w:tcPr>
          <w:p w14:paraId="68EB32B9" w14:textId="77777777" w:rsidR="0071456E" w:rsidRDefault="0071456E" w:rsidP="007D4DF2">
            <w:pPr>
              <w:pStyle w:val="TableBody"/>
            </w:pPr>
          </w:p>
        </w:tc>
        <w:tc>
          <w:tcPr>
            <w:tcW w:w="5040" w:type="dxa"/>
          </w:tcPr>
          <w:p w14:paraId="2205DDF1" w14:textId="77777777" w:rsidR="0071456E" w:rsidRDefault="0071456E" w:rsidP="007D4DF2">
            <w:pPr>
              <w:pStyle w:val="TableBody"/>
            </w:pPr>
          </w:p>
        </w:tc>
      </w:tr>
      <w:tr w:rsidR="0071456E" w14:paraId="1FA2DA4C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4505850B" w14:textId="3F38B308" w:rsidR="0071456E" w:rsidRDefault="00D1061E" w:rsidP="0018683F">
            <w:pPr>
              <w:pStyle w:val="RowHeader"/>
              <w:jc w:val="center"/>
            </w:pPr>
            <w:r>
              <w:t>Swing state</w:t>
            </w:r>
          </w:p>
        </w:tc>
        <w:tc>
          <w:tcPr>
            <w:tcW w:w="5040" w:type="dxa"/>
          </w:tcPr>
          <w:p w14:paraId="7FCDC238" w14:textId="77777777" w:rsidR="0071456E" w:rsidRDefault="0071456E" w:rsidP="007D4DF2">
            <w:pPr>
              <w:pStyle w:val="TableBody"/>
            </w:pPr>
          </w:p>
        </w:tc>
        <w:tc>
          <w:tcPr>
            <w:tcW w:w="5040" w:type="dxa"/>
          </w:tcPr>
          <w:p w14:paraId="13A0ECA3" w14:textId="77777777" w:rsidR="0071456E" w:rsidRDefault="0071456E" w:rsidP="007D4DF2">
            <w:pPr>
              <w:pStyle w:val="TableBody"/>
            </w:pPr>
          </w:p>
        </w:tc>
      </w:tr>
      <w:tr w:rsidR="0071456E" w14:paraId="7237B346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2D9AC665" w14:textId="0E163406" w:rsidR="0071456E" w:rsidRDefault="00D1061E" w:rsidP="0018683F">
            <w:pPr>
              <w:pStyle w:val="RowHeader"/>
              <w:jc w:val="center"/>
            </w:pPr>
            <w:r>
              <w:t>Electoral College</w:t>
            </w:r>
          </w:p>
        </w:tc>
        <w:tc>
          <w:tcPr>
            <w:tcW w:w="5040" w:type="dxa"/>
          </w:tcPr>
          <w:p w14:paraId="25B9E3F0" w14:textId="77777777" w:rsidR="0071456E" w:rsidRDefault="0071456E" w:rsidP="007D4DF2">
            <w:pPr>
              <w:pStyle w:val="TableBody"/>
            </w:pPr>
          </w:p>
        </w:tc>
        <w:tc>
          <w:tcPr>
            <w:tcW w:w="5040" w:type="dxa"/>
          </w:tcPr>
          <w:p w14:paraId="676A4075" w14:textId="77777777" w:rsidR="0071456E" w:rsidRDefault="0071456E" w:rsidP="007D4DF2">
            <w:pPr>
              <w:pStyle w:val="TableBody"/>
            </w:pPr>
          </w:p>
        </w:tc>
      </w:tr>
      <w:tr w:rsidR="0071456E" w14:paraId="6B704F3E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530F61EF" w14:textId="750D73A4" w:rsidR="0071456E" w:rsidRDefault="00D1061E" w:rsidP="0018683F">
            <w:pPr>
              <w:pStyle w:val="RowHeader"/>
              <w:jc w:val="center"/>
            </w:pPr>
            <w:r>
              <w:t>Delegates</w:t>
            </w:r>
          </w:p>
        </w:tc>
        <w:tc>
          <w:tcPr>
            <w:tcW w:w="5040" w:type="dxa"/>
          </w:tcPr>
          <w:p w14:paraId="102CF155" w14:textId="77777777" w:rsidR="0071456E" w:rsidRDefault="0071456E" w:rsidP="007D4DF2">
            <w:pPr>
              <w:pStyle w:val="TableBody"/>
            </w:pPr>
          </w:p>
        </w:tc>
        <w:tc>
          <w:tcPr>
            <w:tcW w:w="5040" w:type="dxa"/>
          </w:tcPr>
          <w:p w14:paraId="273305C0" w14:textId="77777777" w:rsidR="0071456E" w:rsidRDefault="0071456E" w:rsidP="007D4DF2">
            <w:pPr>
              <w:pStyle w:val="TableBody"/>
            </w:pPr>
          </w:p>
        </w:tc>
      </w:tr>
      <w:tr w:rsidR="0071456E" w14:paraId="13D518D0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037D05AB" w14:textId="417919E4" w:rsidR="0071456E" w:rsidRDefault="00D1061E" w:rsidP="0018683F">
            <w:pPr>
              <w:pStyle w:val="RowHeader"/>
              <w:jc w:val="center"/>
            </w:pPr>
            <w:r>
              <w:t>Popular vote</w:t>
            </w:r>
          </w:p>
        </w:tc>
        <w:tc>
          <w:tcPr>
            <w:tcW w:w="5040" w:type="dxa"/>
          </w:tcPr>
          <w:p w14:paraId="6E4F17B5" w14:textId="77777777" w:rsidR="0071456E" w:rsidRDefault="0071456E" w:rsidP="007D4DF2">
            <w:pPr>
              <w:pStyle w:val="TableBody"/>
            </w:pPr>
          </w:p>
        </w:tc>
        <w:tc>
          <w:tcPr>
            <w:tcW w:w="5040" w:type="dxa"/>
          </w:tcPr>
          <w:p w14:paraId="6B4D697F" w14:textId="77777777" w:rsidR="0071456E" w:rsidRDefault="0071456E" w:rsidP="007D4DF2">
            <w:pPr>
              <w:pStyle w:val="TableBody"/>
            </w:pPr>
          </w:p>
        </w:tc>
      </w:tr>
    </w:tbl>
    <w:p w14:paraId="0A4DA607" w14:textId="77777777" w:rsidR="00895E9E" w:rsidRDefault="00895E9E" w:rsidP="00895E9E">
      <w:pPr>
        <w:pStyle w:val="BodyText"/>
      </w:pPr>
    </w:p>
    <w:tbl>
      <w:tblPr>
        <w:tblStyle w:val="TableGrid"/>
        <w:tblW w:w="122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040"/>
        <w:gridCol w:w="5040"/>
      </w:tblGrid>
      <w:tr w:rsidR="00D1061E" w14:paraId="3FCFFF3E" w14:textId="77777777" w:rsidTr="0018683F">
        <w:trPr>
          <w:cantSplit/>
          <w:tblHeader/>
        </w:trPr>
        <w:tc>
          <w:tcPr>
            <w:tcW w:w="2160" w:type="dxa"/>
            <w:shd w:val="clear" w:color="auto" w:fill="3E5C61" w:themeFill="accent2"/>
            <w:vAlign w:val="center"/>
          </w:tcPr>
          <w:p w14:paraId="571C9AED" w14:textId="77777777" w:rsidR="00D1061E" w:rsidRPr="0053328A" w:rsidRDefault="00D1061E" w:rsidP="0018683F">
            <w:pPr>
              <w:pStyle w:val="TableColumnHeaders"/>
            </w:pPr>
            <w:r>
              <w:lastRenderedPageBreak/>
              <w:t>Term</w:t>
            </w:r>
          </w:p>
        </w:tc>
        <w:tc>
          <w:tcPr>
            <w:tcW w:w="5040" w:type="dxa"/>
            <w:shd w:val="clear" w:color="auto" w:fill="3E5C61" w:themeFill="accent2"/>
          </w:tcPr>
          <w:p w14:paraId="7F7049DD" w14:textId="77777777" w:rsidR="00D1061E" w:rsidRPr="0053328A" w:rsidRDefault="00D1061E" w:rsidP="0018683F">
            <w:pPr>
              <w:pStyle w:val="TableColumnHeaders"/>
            </w:pPr>
            <w:r>
              <w:t>Definition of term provided</w:t>
            </w:r>
          </w:p>
        </w:tc>
        <w:tc>
          <w:tcPr>
            <w:tcW w:w="5040" w:type="dxa"/>
            <w:shd w:val="clear" w:color="auto" w:fill="3E5C61" w:themeFill="accent2"/>
          </w:tcPr>
          <w:p w14:paraId="11CEA656" w14:textId="77777777" w:rsidR="00D1061E" w:rsidRPr="0053328A" w:rsidRDefault="00D1061E" w:rsidP="0018683F">
            <w:pPr>
              <w:pStyle w:val="TableColumnHeaders"/>
            </w:pPr>
            <w:r>
              <w:t>Definition of term in my own words</w:t>
            </w:r>
          </w:p>
        </w:tc>
      </w:tr>
      <w:tr w:rsidR="00D1061E" w14:paraId="3B7DE18B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297FCABC" w14:textId="0842C739" w:rsidR="00D1061E" w:rsidRDefault="00912196" w:rsidP="0018683F">
            <w:pPr>
              <w:pStyle w:val="RowHeader"/>
              <w:jc w:val="center"/>
            </w:pPr>
            <w:r>
              <w:t>Voter registration</w:t>
            </w:r>
          </w:p>
        </w:tc>
        <w:tc>
          <w:tcPr>
            <w:tcW w:w="5040" w:type="dxa"/>
          </w:tcPr>
          <w:p w14:paraId="269166A4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331B5AF9" w14:textId="77777777" w:rsidR="00D1061E" w:rsidRDefault="00D1061E" w:rsidP="00B374A1">
            <w:pPr>
              <w:pStyle w:val="TableBody"/>
            </w:pPr>
          </w:p>
        </w:tc>
      </w:tr>
      <w:tr w:rsidR="00D1061E" w14:paraId="7532A092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6742583A" w14:textId="2EFCDD87" w:rsidR="00D1061E" w:rsidRDefault="00912196" w:rsidP="0018683F">
            <w:pPr>
              <w:pStyle w:val="RowHeader"/>
              <w:jc w:val="center"/>
            </w:pPr>
            <w:r>
              <w:t>Issues campaign</w:t>
            </w:r>
          </w:p>
        </w:tc>
        <w:tc>
          <w:tcPr>
            <w:tcW w:w="5040" w:type="dxa"/>
          </w:tcPr>
          <w:p w14:paraId="773F94E4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5D3FD747" w14:textId="77777777" w:rsidR="00D1061E" w:rsidRDefault="00D1061E" w:rsidP="00B374A1">
            <w:pPr>
              <w:pStyle w:val="TableBody"/>
            </w:pPr>
          </w:p>
        </w:tc>
      </w:tr>
      <w:tr w:rsidR="00D1061E" w14:paraId="7DE54611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324702D1" w14:textId="3E1C2BAD" w:rsidR="00D1061E" w:rsidRDefault="00912196" w:rsidP="0018683F">
            <w:pPr>
              <w:pStyle w:val="RowHeader"/>
              <w:jc w:val="center"/>
            </w:pPr>
            <w:r>
              <w:t>Smear campaign</w:t>
            </w:r>
          </w:p>
        </w:tc>
        <w:tc>
          <w:tcPr>
            <w:tcW w:w="5040" w:type="dxa"/>
          </w:tcPr>
          <w:p w14:paraId="6943D67A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6A87FC41" w14:textId="77777777" w:rsidR="00D1061E" w:rsidRDefault="00D1061E" w:rsidP="00B374A1">
            <w:pPr>
              <w:pStyle w:val="TableBody"/>
            </w:pPr>
          </w:p>
        </w:tc>
      </w:tr>
      <w:tr w:rsidR="00D1061E" w14:paraId="186E98E1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5FBDEF10" w14:textId="0B364FDB" w:rsidR="00D1061E" w:rsidRDefault="00912196" w:rsidP="0018683F">
            <w:pPr>
              <w:pStyle w:val="RowHeader"/>
              <w:jc w:val="center"/>
            </w:pPr>
            <w:r>
              <w:t>Political fundraiser</w:t>
            </w:r>
          </w:p>
        </w:tc>
        <w:tc>
          <w:tcPr>
            <w:tcW w:w="5040" w:type="dxa"/>
          </w:tcPr>
          <w:p w14:paraId="14892071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6BAE4A8B" w14:textId="77777777" w:rsidR="00D1061E" w:rsidRDefault="00D1061E" w:rsidP="00B374A1">
            <w:pPr>
              <w:pStyle w:val="TableBody"/>
            </w:pPr>
          </w:p>
        </w:tc>
      </w:tr>
      <w:tr w:rsidR="00D1061E" w14:paraId="4B56F72D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65EBB63E" w14:textId="33909122" w:rsidR="00D1061E" w:rsidRDefault="00912196" w:rsidP="0018683F">
            <w:pPr>
              <w:pStyle w:val="RowHeader"/>
              <w:jc w:val="center"/>
            </w:pPr>
            <w:r>
              <w:t>Rally</w:t>
            </w:r>
          </w:p>
        </w:tc>
        <w:tc>
          <w:tcPr>
            <w:tcW w:w="5040" w:type="dxa"/>
          </w:tcPr>
          <w:p w14:paraId="1EBB65CE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163D5E4A" w14:textId="77777777" w:rsidR="00D1061E" w:rsidRDefault="00D1061E" w:rsidP="00B374A1">
            <w:pPr>
              <w:pStyle w:val="TableBody"/>
            </w:pPr>
          </w:p>
        </w:tc>
      </w:tr>
      <w:tr w:rsidR="00D1061E" w14:paraId="51B01C63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62555F53" w14:textId="56BEB3AD" w:rsidR="00D1061E" w:rsidRDefault="00912196" w:rsidP="0018683F">
            <w:pPr>
              <w:pStyle w:val="RowHeader"/>
              <w:jc w:val="center"/>
            </w:pPr>
            <w:r>
              <w:t>Primary</w:t>
            </w:r>
          </w:p>
        </w:tc>
        <w:tc>
          <w:tcPr>
            <w:tcW w:w="5040" w:type="dxa"/>
          </w:tcPr>
          <w:p w14:paraId="0036D52A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529C4FD9" w14:textId="77777777" w:rsidR="00D1061E" w:rsidRDefault="00D1061E" w:rsidP="00B374A1">
            <w:pPr>
              <w:pStyle w:val="TableBody"/>
            </w:pPr>
          </w:p>
        </w:tc>
      </w:tr>
      <w:tr w:rsidR="00D1061E" w14:paraId="00C364D2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6C3DE10C" w14:textId="72444E58" w:rsidR="00D1061E" w:rsidRDefault="00912196" w:rsidP="0018683F">
            <w:pPr>
              <w:pStyle w:val="RowHeader"/>
              <w:jc w:val="center"/>
            </w:pPr>
            <w:r>
              <w:t>State legislature</w:t>
            </w:r>
          </w:p>
        </w:tc>
        <w:tc>
          <w:tcPr>
            <w:tcW w:w="5040" w:type="dxa"/>
          </w:tcPr>
          <w:p w14:paraId="1CEF7675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29A02BF7" w14:textId="77777777" w:rsidR="00D1061E" w:rsidRDefault="00D1061E" w:rsidP="00B374A1">
            <w:pPr>
              <w:pStyle w:val="TableBody"/>
            </w:pPr>
          </w:p>
        </w:tc>
      </w:tr>
      <w:tr w:rsidR="00D1061E" w14:paraId="3ED8DC23" w14:textId="77777777" w:rsidTr="0018683F">
        <w:trPr>
          <w:trHeight w:val="720"/>
        </w:trPr>
        <w:tc>
          <w:tcPr>
            <w:tcW w:w="2160" w:type="dxa"/>
            <w:vAlign w:val="center"/>
          </w:tcPr>
          <w:p w14:paraId="62FF87B5" w14:textId="57E2AA15" w:rsidR="00D1061E" w:rsidRDefault="00912196" w:rsidP="0018683F">
            <w:pPr>
              <w:pStyle w:val="RowHeader"/>
              <w:jc w:val="center"/>
            </w:pPr>
            <w:r>
              <w:t>Caucus</w:t>
            </w:r>
          </w:p>
        </w:tc>
        <w:tc>
          <w:tcPr>
            <w:tcW w:w="5040" w:type="dxa"/>
          </w:tcPr>
          <w:p w14:paraId="0006062C" w14:textId="77777777" w:rsidR="00D1061E" w:rsidRDefault="00D1061E" w:rsidP="00B374A1">
            <w:pPr>
              <w:pStyle w:val="TableBody"/>
            </w:pPr>
          </w:p>
        </w:tc>
        <w:tc>
          <w:tcPr>
            <w:tcW w:w="5040" w:type="dxa"/>
          </w:tcPr>
          <w:p w14:paraId="022775A5" w14:textId="77777777" w:rsidR="00D1061E" w:rsidRDefault="00D1061E" w:rsidP="00B374A1">
            <w:pPr>
              <w:pStyle w:val="TableBody"/>
            </w:pPr>
          </w:p>
        </w:tc>
      </w:tr>
    </w:tbl>
    <w:p w14:paraId="3E034823" w14:textId="77777777" w:rsidR="00186146" w:rsidRPr="00895E9E" w:rsidRDefault="00186146" w:rsidP="00895E9E">
      <w:pPr>
        <w:pStyle w:val="BodyText"/>
      </w:pPr>
    </w:p>
    <w:sectPr w:rsidR="00186146" w:rsidRPr="00895E9E" w:rsidSect="00B90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59AD" w14:textId="77777777" w:rsidR="00B90CD1" w:rsidRDefault="00B90CD1" w:rsidP="00293785">
      <w:pPr>
        <w:spacing w:after="0" w:line="240" w:lineRule="auto"/>
      </w:pPr>
      <w:r>
        <w:separator/>
      </w:r>
    </w:p>
  </w:endnote>
  <w:endnote w:type="continuationSeparator" w:id="0">
    <w:p w14:paraId="6F67A87F" w14:textId="77777777" w:rsidR="00B90CD1" w:rsidRDefault="00B90CD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E401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FBC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36E0D2" wp14:editId="615BDE7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9A98A" w14:textId="76BEBC6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4A4C83544C33146ACB8B3D0C29A363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14087">
                                <w:t>Decoding Democracy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6E0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C99A98A" w14:textId="76BEBC6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4A4C83544C33146ACB8B3D0C29A363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14087">
                          <w:t>Decoding Democracy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73212D" wp14:editId="07CC84E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44AE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0183" w14:textId="77777777" w:rsidR="00B90CD1" w:rsidRDefault="00B90CD1" w:rsidP="00293785">
      <w:pPr>
        <w:spacing w:after="0" w:line="240" w:lineRule="auto"/>
      </w:pPr>
      <w:r>
        <w:separator/>
      </w:r>
    </w:p>
  </w:footnote>
  <w:footnote w:type="continuationSeparator" w:id="0">
    <w:p w14:paraId="6B6BBA4E" w14:textId="77777777" w:rsidR="00B90CD1" w:rsidRDefault="00B90CD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B223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B347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981D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87"/>
    <w:rsid w:val="000316A7"/>
    <w:rsid w:val="0004006F"/>
    <w:rsid w:val="00053775"/>
    <w:rsid w:val="0005619A"/>
    <w:rsid w:val="000716BE"/>
    <w:rsid w:val="0011259B"/>
    <w:rsid w:val="00114087"/>
    <w:rsid w:val="00116FDD"/>
    <w:rsid w:val="00125621"/>
    <w:rsid w:val="00186146"/>
    <w:rsid w:val="0018683F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01"/>
    <w:rsid w:val="0036040A"/>
    <w:rsid w:val="0038576F"/>
    <w:rsid w:val="003D42C2"/>
    <w:rsid w:val="003D514A"/>
    <w:rsid w:val="003F6028"/>
    <w:rsid w:val="0041243F"/>
    <w:rsid w:val="00412C13"/>
    <w:rsid w:val="00446C13"/>
    <w:rsid w:val="004B2CC9"/>
    <w:rsid w:val="004F42D0"/>
    <w:rsid w:val="005078B4"/>
    <w:rsid w:val="0053328A"/>
    <w:rsid w:val="00540FC6"/>
    <w:rsid w:val="0057372B"/>
    <w:rsid w:val="00645D7F"/>
    <w:rsid w:val="00647EB1"/>
    <w:rsid w:val="00656940"/>
    <w:rsid w:val="00666C03"/>
    <w:rsid w:val="00686DAB"/>
    <w:rsid w:val="00696D80"/>
    <w:rsid w:val="006E1542"/>
    <w:rsid w:val="0071456E"/>
    <w:rsid w:val="00721EA4"/>
    <w:rsid w:val="007B055F"/>
    <w:rsid w:val="007D4DF2"/>
    <w:rsid w:val="007E6712"/>
    <w:rsid w:val="0081767F"/>
    <w:rsid w:val="00880013"/>
    <w:rsid w:val="00895E9E"/>
    <w:rsid w:val="008C404F"/>
    <w:rsid w:val="008E4D00"/>
    <w:rsid w:val="008F5386"/>
    <w:rsid w:val="00912196"/>
    <w:rsid w:val="00913172"/>
    <w:rsid w:val="00981E19"/>
    <w:rsid w:val="009B52E4"/>
    <w:rsid w:val="009D4ECD"/>
    <w:rsid w:val="009D6E8D"/>
    <w:rsid w:val="00A07071"/>
    <w:rsid w:val="00A101E8"/>
    <w:rsid w:val="00A471FD"/>
    <w:rsid w:val="00AC349E"/>
    <w:rsid w:val="00AC75FD"/>
    <w:rsid w:val="00AE707D"/>
    <w:rsid w:val="00B90CD1"/>
    <w:rsid w:val="00B92DBF"/>
    <w:rsid w:val="00BD119F"/>
    <w:rsid w:val="00BF6EB1"/>
    <w:rsid w:val="00C73EA1"/>
    <w:rsid w:val="00C871F4"/>
    <w:rsid w:val="00C95430"/>
    <w:rsid w:val="00CB27A0"/>
    <w:rsid w:val="00CC4F77"/>
    <w:rsid w:val="00CD3CF6"/>
    <w:rsid w:val="00CE317F"/>
    <w:rsid w:val="00CE336D"/>
    <w:rsid w:val="00D1061E"/>
    <w:rsid w:val="00D106FF"/>
    <w:rsid w:val="00D626EB"/>
    <w:rsid w:val="00DC29D6"/>
    <w:rsid w:val="00DF5444"/>
    <w:rsid w:val="00E303A4"/>
    <w:rsid w:val="00ED24C8"/>
    <w:rsid w:val="00EE3A34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B85E7"/>
  <w15:docId w15:val="{21AE949E-C77C-B944-BC18-448CF5B0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683F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683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Horizont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A4C83544C33146ACB8B3D0C29A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90A3-0A9C-E34E-96AC-B7C0DD727905}"/>
      </w:docPartPr>
      <w:docPartBody>
        <w:p w:rsidR="007D6B4E" w:rsidRDefault="00000000">
          <w:pPr>
            <w:pStyle w:val="64A4C83544C33146ACB8B3D0C29A363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F7"/>
    <w:rsid w:val="00340AF7"/>
    <w:rsid w:val="003D42C2"/>
    <w:rsid w:val="00512CDD"/>
    <w:rsid w:val="007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A4C83544C33146ACB8B3D0C29A363F">
    <w:name w:val="64A4C83544C33146ACB8B3D0C29A3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 Attachment (Save As Template).dotx</Template>
  <TotalTime>0</TotalTime>
  <Pages>2</Pages>
  <Words>56</Words>
  <Characters>324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Decoding Democracy</vt:lpstr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Decoding Democracy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2024-04-26T15:24:00Z</dcterms:created>
  <dcterms:modified xsi:type="dcterms:W3CDTF">2024-04-26T15:24:00Z</dcterms:modified>
  <cp:category/>
</cp:coreProperties>
</file>