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384F77B" w14:textId="7DA07E64" w:rsidR="00446C13" w:rsidRPr="00DC7A6D" w:rsidRDefault="00376A50" w:rsidP="00DC7A6D">
      <w:pPr>
        <w:pStyle w:val="Title"/>
      </w:pPr>
      <w:r>
        <w:t>CER</w:t>
      </w:r>
      <w:r w:rsidR="00E1441F">
        <w:t xml:space="preserve"> Organizer</w:t>
      </w:r>
    </w:p>
    <w:tbl>
      <w:tblPr>
        <w:tblStyle w:val="TableGrid"/>
        <w:tblW w:w="0" w:type="auto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40"/>
      </w:tblGrid>
      <w:tr w:rsidR="00E1441F" w14:paraId="63DB437A" w14:textId="77777777" w:rsidTr="004E2A87">
        <w:trPr>
          <w:cantSplit/>
          <w:trHeight w:val="747"/>
          <w:tblHeader/>
        </w:trPr>
        <w:tc>
          <w:tcPr>
            <w:tcW w:w="9340" w:type="dxa"/>
            <w:shd w:val="clear" w:color="auto" w:fill="326E7C"/>
            <w:vAlign w:val="center"/>
          </w:tcPr>
          <w:p w14:paraId="34560A70" w14:textId="05CA8D96" w:rsidR="00E1441F" w:rsidRPr="001E5416" w:rsidRDefault="00E1441F" w:rsidP="001E5416">
            <w:pPr>
              <w:pStyle w:val="NormalWeb"/>
              <w:spacing w:before="240" w:beforeAutospacing="0" w:after="240" w:afterAutospacing="0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8E5DB1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CLAIM:</w:t>
            </w:r>
            <w:r w:rsidRPr="008E5DB1">
              <w:rPr>
                <w:color w:val="FFFFFF" w:themeColor="background1"/>
              </w:rPr>
              <w:t xml:space="preserve"> </w:t>
            </w:r>
            <w:r w:rsidR="001E5416" w:rsidRPr="008E5DB1">
              <w:rPr>
                <w:rFonts w:ascii="Arial" w:hAnsi="Arial" w:cs="Arial"/>
                <w:color w:val="FFFFFF" w:themeColor="background1"/>
              </w:rPr>
              <w:t> </w:t>
            </w:r>
            <w:r w:rsidR="001E5416" w:rsidRPr="001E5416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India </w:t>
            </w:r>
            <w:r w:rsidR="00993EA0" w:rsidRPr="001E5416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must</w:t>
            </w:r>
            <w:r w:rsidR="001E5416" w:rsidRPr="001E5416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 navigate complex social and economic challenges that can be connected back to rapid urbanization.</w:t>
            </w:r>
          </w:p>
        </w:tc>
      </w:tr>
      <w:tr w:rsidR="00E1441F" w14:paraId="7E80AA9D" w14:textId="77777777" w:rsidTr="004E2A87">
        <w:trPr>
          <w:trHeight w:val="1584"/>
        </w:trPr>
        <w:tc>
          <w:tcPr>
            <w:tcW w:w="9340" w:type="dxa"/>
          </w:tcPr>
          <w:p w14:paraId="3817A779" w14:textId="37372763" w:rsidR="00E1441F" w:rsidRDefault="00E1441F" w:rsidP="00AC349E">
            <w:r w:rsidRPr="00E1441F">
              <w:rPr>
                <w:rFonts w:asciiTheme="majorHAnsi" w:eastAsiaTheme="majorEastAsia" w:hAnsiTheme="majorHAnsi" w:cstheme="majorBidi"/>
                <w:b/>
                <w:color w:val="910D28" w:themeColor="accent1"/>
                <w:szCs w:val="32"/>
                <w:shd w:val="clear" w:color="auto" w:fill="FFFFFF"/>
              </w:rPr>
              <w:t>Evidence #1:</w:t>
            </w:r>
            <w:r>
              <w:t xml:space="preserve"> What push factors have contributed to urbanization?</w:t>
            </w:r>
          </w:p>
        </w:tc>
      </w:tr>
      <w:tr w:rsidR="00E1441F" w14:paraId="4A49E0F4" w14:textId="77777777" w:rsidTr="004E2A87">
        <w:trPr>
          <w:trHeight w:val="1584"/>
        </w:trPr>
        <w:tc>
          <w:tcPr>
            <w:tcW w:w="9340" w:type="dxa"/>
          </w:tcPr>
          <w:p w14:paraId="035AB7CD" w14:textId="5D8138C7" w:rsidR="00E1441F" w:rsidRDefault="00E1441F" w:rsidP="00AC349E">
            <w:r w:rsidRPr="00E1441F">
              <w:rPr>
                <w:rFonts w:asciiTheme="majorHAnsi" w:eastAsiaTheme="majorEastAsia" w:hAnsiTheme="majorHAnsi" w:cstheme="majorBidi"/>
                <w:b/>
                <w:color w:val="910D28" w:themeColor="accent1"/>
                <w:szCs w:val="32"/>
                <w:shd w:val="clear" w:color="auto" w:fill="FFFFFF"/>
              </w:rPr>
              <w:t>Evidence #2:</w:t>
            </w:r>
            <w:r>
              <w:t xml:space="preserve"> What pull factors have contributed to urbanization?</w:t>
            </w:r>
          </w:p>
        </w:tc>
      </w:tr>
      <w:tr w:rsidR="00E1441F" w14:paraId="5FD250BC" w14:textId="77777777" w:rsidTr="004E2A87">
        <w:trPr>
          <w:trHeight w:val="1584"/>
        </w:trPr>
        <w:tc>
          <w:tcPr>
            <w:tcW w:w="9340" w:type="dxa"/>
          </w:tcPr>
          <w:p w14:paraId="0C4F789A" w14:textId="4DB76AFB" w:rsidR="00E1441F" w:rsidRPr="00E1441F" w:rsidRDefault="00E1441F" w:rsidP="00AC349E">
            <w:pPr>
              <w:rPr>
                <w:rFonts w:asciiTheme="majorHAnsi" w:eastAsiaTheme="majorEastAsia" w:hAnsiTheme="majorHAnsi" w:cstheme="majorBidi"/>
                <w:b/>
                <w:color w:val="910D28" w:themeColor="accent1"/>
                <w:szCs w:val="32"/>
                <w:shd w:val="clear" w:color="auto" w:fill="FFFFFF"/>
              </w:rPr>
            </w:pPr>
            <w:r>
              <w:rPr>
                <w:rFonts w:asciiTheme="majorHAnsi" w:eastAsiaTheme="majorEastAsia" w:hAnsiTheme="majorHAnsi" w:cstheme="majorBidi"/>
                <w:b/>
                <w:color w:val="910D28" w:themeColor="accent1"/>
                <w:szCs w:val="32"/>
                <w:shd w:val="clear" w:color="auto" w:fill="FFFFFF"/>
              </w:rPr>
              <w:t xml:space="preserve">Evidence #3: </w:t>
            </w:r>
            <w:r w:rsidRPr="00E1441F">
              <w:t>How do the maps s</w:t>
            </w:r>
            <w:r w:rsidR="001E5416">
              <w:t>how patterns of</w:t>
            </w:r>
            <w:r w:rsidRPr="00E1441F">
              <w:t xml:space="preserve"> migration to the cities?</w:t>
            </w:r>
          </w:p>
        </w:tc>
      </w:tr>
      <w:tr w:rsidR="00E1441F" w14:paraId="17C4F744" w14:textId="77777777" w:rsidTr="004E2A87">
        <w:trPr>
          <w:trHeight w:val="4608"/>
        </w:trPr>
        <w:tc>
          <w:tcPr>
            <w:tcW w:w="9340" w:type="dxa"/>
          </w:tcPr>
          <w:p w14:paraId="51968DA6" w14:textId="055BE17B" w:rsidR="00E1441F" w:rsidRDefault="00E1441F" w:rsidP="00AC349E">
            <w:pPr>
              <w:rPr>
                <w:rFonts w:asciiTheme="majorHAnsi" w:eastAsiaTheme="majorEastAsia" w:hAnsiTheme="majorHAnsi" w:cstheme="majorBidi"/>
                <w:b/>
                <w:color w:val="910D28" w:themeColor="accent1"/>
                <w:szCs w:val="32"/>
                <w:shd w:val="clear" w:color="auto" w:fill="FFFFFF"/>
              </w:rPr>
            </w:pPr>
            <w:r>
              <w:rPr>
                <w:rFonts w:asciiTheme="majorHAnsi" w:eastAsiaTheme="majorEastAsia" w:hAnsiTheme="majorHAnsi" w:cstheme="majorBidi"/>
                <w:b/>
                <w:color w:val="910D28" w:themeColor="accent1"/>
                <w:szCs w:val="32"/>
                <w:shd w:val="clear" w:color="auto" w:fill="FFFFFF"/>
              </w:rPr>
              <w:t xml:space="preserve">Reasoning: </w:t>
            </w:r>
            <w:r w:rsidRPr="00E1441F">
              <w:t>Write in detail about the positive and negative impact of urbanization in India’s people and cities.</w:t>
            </w:r>
          </w:p>
        </w:tc>
      </w:tr>
    </w:tbl>
    <w:p w14:paraId="1BD81B4C" w14:textId="6955800A" w:rsidR="0036040A" w:rsidRPr="0036040A" w:rsidRDefault="0036040A" w:rsidP="00E1441F">
      <w:pPr>
        <w:pStyle w:val="Heading1"/>
      </w:pPr>
    </w:p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41690" w14:textId="77777777" w:rsidR="004411A4" w:rsidRDefault="004411A4" w:rsidP="00293785">
      <w:pPr>
        <w:spacing w:after="0" w:line="240" w:lineRule="auto"/>
      </w:pPr>
      <w:r>
        <w:separator/>
      </w:r>
    </w:p>
  </w:endnote>
  <w:endnote w:type="continuationSeparator" w:id="0">
    <w:p w14:paraId="1574F32E" w14:textId="77777777" w:rsidR="004411A4" w:rsidRDefault="004411A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CC7C8" w14:textId="77777777" w:rsidR="001E5416" w:rsidRDefault="001E54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2739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66B284" wp14:editId="69DB627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503C01" w14:textId="425C0F2C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B8AE225810041B78DBC9AECC570D21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D05FD2">
                                <w:t>We Like to Move It, Move It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66B28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1E503C01" w14:textId="425C0F2C" w:rsidR="00293785" w:rsidRDefault="00D05FD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B8AE225810041B78DBC9AECC570D21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We Like to Move It, Move It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05E753C" wp14:editId="62C4432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9EEDC" w14:textId="77777777" w:rsidR="001E5416" w:rsidRDefault="001E5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A82E9" w14:textId="77777777" w:rsidR="004411A4" w:rsidRDefault="004411A4" w:rsidP="00293785">
      <w:pPr>
        <w:spacing w:after="0" w:line="240" w:lineRule="auto"/>
      </w:pPr>
      <w:r>
        <w:separator/>
      </w:r>
    </w:p>
  </w:footnote>
  <w:footnote w:type="continuationSeparator" w:id="0">
    <w:p w14:paraId="39D08895" w14:textId="77777777" w:rsidR="004411A4" w:rsidRDefault="004411A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ECFFF" w14:textId="77777777" w:rsidR="001E5416" w:rsidRDefault="001E54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1FBBF" w14:textId="77777777" w:rsidR="001E5416" w:rsidRDefault="001E54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6F507" w14:textId="77777777" w:rsidR="001E5416" w:rsidRDefault="001E54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136767">
    <w:abstractNumId w:val="6"/>
  </w:num>
  <w:num w:numId="2" w16cid:durableId="404569074">
    <w:abstractNumId w:val="7"/>
  </w:num>
  <w:num w:numId="3" w16cid:durableId="1527524172">
    <w:abstractNumId w:val="0"/>
  </w:num>
  <w:num w:numId="4" w16cid:durableId="351229462">
    <w:abstractNumId w:val="2"/>
  </w:num>
  <w:num w:numId="5" w16cid:durableId="599222173">
    <w:abstractNumId w:val="3"/>
  </w:num>
  <w:num w:numId="6" w16cid:durableId="1568035671">
    <w:abstractNumId w:val="5"/>
  </w:num>
  <w:num w:numId="7" w16cid:durableId="1651715142">
    <w:abstractNumId w:val="4"/>
  </w:num>
  <w:num w:numId="8" w16cid:durableId="61220976">
    <w:abstractNumId w:val="8"/>
  </w:num>
  <w:num w:numId="9" w16cid:durableId="2058897331">
    <w:abstractNumId w:val="9"/>
  </w:num>
  <w:num w:numId="10" w16cid:durableId="1120757464">
    <w:abstractNumId w:val="10"/>
  </w:num>
  <w:num w:numId="11" w16cid:durableId="1313097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1F"/>
    <w:rsid w:val="0004006F"/>
    <w:rsid w:val="00053775"/>
    <w:rsid w:val="0005619A"/>
    <w:rsid w:val="0011259B"/>
    <w:rsid w:val="00116FDD"/>
    <w:rsid w:val="00125621"/>
    <w:rsid w:val="001D0BBF"/>
    <w:rsid w:val="001E1F85"/>
    <w:rsid w:val="001E5416"/>
    <w:rsid w:val="001F125D"/>
    <w:rsid w:val="002345CC"/>
    <w:rsid w:val="00293785"/>
    <w:rsid w:val="002C0879"/>
    <w:rsid w:val="002C37B4"/>
    <w:rsid w:val="003601D8"/>
    <w:rsid w:val="0036040A"/>
    <w:rsid w:val="00376A50"/>
    <w:rsid w:val="004411A4"/>
    <w:rsid w:val="00446C13"/>
    <w:rsid w:val="004E2A87"/>
    <w:rsid w:val="005078B4"/>
    <w:rsid w:val="0053328A"/>
    <w:rsid w:val="00540FC6"/>
    <w:rsid w:val="005511B6"/>
    <w:rsid w:val="00553C98"/>
    <w:rsid w:val="00563121"/>
    <w:rsid w:val="00583C3C"/>
    <w:rsid w:val="005E3C12"/>
    <w:rsid w:val="00645D7F"/>
    <w:rsid w:val="00656940"/>
    <w:rsid w:val="006618F4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E5DB1"/>
    <w:rsid w:val="008F5386"/>
    <w:rsid w:val="00913172"/>
    <w:rsid w:val="00981E19"/>
    <w:rsid w:val="00993EA0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CF4EFB"/>
    <w:rsid w:val="00D05FD2"/>
    <w:rsid w:val="00D106FF"/>
    <w:rsid w:val="00D626EB"/>
    <w:rsid w:val="00DC7A6D"/>
    <w:rsid w:val="00DD3EC3"/>
    <w:rsid w:val="00E1441F"/>
    <w:rsid w:val="00ED24C8"/>
    <w:rsid w:val="00F377E2"/>
    <w:rsid w:val="00F50748"/>
    <w:rsid w:val="00F72D02"/>
    <w:rsid w:val="00FE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EB5C1"/>
  <w15:docId w15:val="{7C018E55-7FD9-46FF-A615-261D2AEA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E1441F"/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E1441F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8AE225810041B78DBC9AECC570D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9FB6E-E433-4C0F-AF21-1AF831A0AD52}"/>
      </w:docPartPr>
      <w:docPartBody>
        <w:p w:rsidR="00592664" w:rsidRDefault="00660016">
          <w:pPr>
            <w:pStyle w:val="1B8AE225810041B78DBC9AECC570D21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64"/>
    <w:rsid w:val="000B7C90"/>
    <w:rsid w:val="001E58F6"/>
    <w:rsid w:val="00583C3C"/>
    <w:rsid w:val="00592664"/>
    <w:rsid w:val="00660016"/>
    <w:rsid w:val="00CF4EFB"/>
    <w:rsid w:val="00FE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B8AE225810041B78DBC9AECC570D216">
    <w:name w:val="1B8AE225810041B78DBC9AECC570D2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67039-2A02-4850-9EF2-250FEAEFB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C:\Users\kueh0004\Documents\Custom Office Templates\Vertical LEARN Document Attachment with Instructions.dotx</Template>
  <TotalTime>0</TotalTime>
  <Pages>1</Pages>
  <Words>67</Words>
  <Characters>376</Characters>
  <Application>Microsoft Office Word</Application>
  <DocSecurity>0</DocSecurity>
  <Lines>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Like to Move It, Move It</vt:lpstr>
    </vt:vector>
  </TitlesOfParts>
  <Manager/>
  <Company/>
  <LinksUpToDate>false</LinksUpToDate>
  <CharactersWithSpaces>438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Like to Move It, Move It</dc:title>
  <dc:subject/>
  <dc:creator>K20 Center</dc:creator>
  <cp:keywords/>
  <dc:description/>
  <cp:lastModifiedBy>Gracia, Ann M.</cp:lastModifiedBy>
  <cp:revision>3</cp:revision>
  <cp:lastPrinted>2025-04-02T16:32:00Z</cp:lastPrinted>
  <dcterms:created xsi:type="dcterms:W3CDTF">2025-04-02T16:32:00Z</dcterms:created>
  <dcterms:modified xsi:type="dcterms:W3CDTF">2025-04-02T16:32:00Z</dcterms:modified>
  <cp:category/>
</cp:coreProperties>
</file>