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ackground w:color="FFFFFF"/>
  <w:body>
    <w:p w14:paraId="2A5CB8EC" w14:textId="3345D4C4" w:rsidR="009318FA" w:rsidRPr="001872E7" w:rsidRDefault="000F045E" w:rsidP="009318FA">
      <w:pPr>
        <w:pStyle w:val="Title"/>
      </w:pPr>
      <w:r>
        <w:t>s</w:t>
      </w:r>
      <w:r>
        <w:t>IMPLIFICACIÓN DE EXPRESIONES ALGEBRAICAS</w:t>
      </w:r>
    </w:p>
    <w:p w14:paraId="422EF353" w14:textId="175603F1" w:rsidR="009318FA" w:rsidRPr="000F045E" w:rsidRDefault="000F045E" w:rsidP="009318FA">
      <w:pPr>
        <w:rPr>
          <w:sz w:val="22"/>
          <w:szCs w:val="22"/>
        </w:rPr>
      </w:pPr>
      <w:r w:rsidRPr="000F045E">
        <w:rPr>
          <w:sz w:val="22"/>
          <w:szCs w:val="22"/>
        </w:rPr>
        <w:t>Completa la tabla de abajo escribiendo una expresión equivalente en la segunda columna y la expresión simplificada en la tercera columna.</w:t>
      </w:r>
    </w:p>
    <w:tbl>
      <w:tblPr>
        <w:tblW w:w="5000" w:type="pct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530"/>
        <w:gridCol w:w="3991"/>
        <w:gridCol w:w="4449"/>
        <w:gridCol w:w="3970"/>
      </w:tblGrid>
      <w:tr w:rsidR="009318FA" w:rsidRPr="00DC1CA0" w14:paraId="2FAD736A" w14:textId="38FA239D" w:rsidTr="009318FA">
        <w:trPr>
          <w:trHeight w:val="360"/>
          <w:tblHeader/>
        </w:trPr>
        <w:tc>
          <w:tcPr>
            <w:tcW w:w="1747" w:type="pct"/>
            <w:gridSpan w:val="2"/>
            <w:tcBorders>
              <w:bottom w:val="single" w:sz="8" w:space="0" w:color="2783BA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F10C5C7" w14:textId="35F5C28C" w:rsidR="009318FA" w:rsidRPr="00864CA6" w:rsidRDefault="00864CA6" w:rsidP="009318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64CA6">
              <w:rPr>
                <w:b/>
                <w:bCs/>
                <w:color w:val="FFFFFF" w:themeColor="background1"/>
              </w:rPr>
              <w:t>Expresión dada</w:t>
            </w:r>
          </w:p>
        </w:tc>
        <w:tc>
          <w:tcPr>
            <w:tcW w:w="1719" w:type="pct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1803CE9" w14:textId="02A29479" w:rsidR="009318FA" w:rsidRPr="00864CA6" w:rsidRDefault="00864CA6" w:rsidP="009318F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864CA6">
              <w:rPr>
                <w:b/>
                <w:bCs/>
                <w:color w:val="FFFFFF" w:themeColor="background1"/>
              </w:rPr>
              <w:t>Expresión equivalente</w:t>
            </w:r>
          </w:p>
        </w:tc>
        <w:tc>
          <w:tcPr>
            <w:tcW w:w="1534" w:type="pct"/>
            <w:shd w:val="clear" w:color="auto" w:fill="275781"/>
            <w:vAlign w:val="center"/>
          </w:tcPr>
          <w:p w14:paraId="6F3514CD" w14:textId="29F41E2E" w:rsidR="009318FA" w:rsidRPr="00864CA6" w:rsidRDefault="00864CA6" w:rsidP="009318FA">
            <w:pPr>
              <w:spacing w:after="0"/>
              <w:jc w:val="center"/>
              <w:rPr>
                <w:b/>
                <w:bCs/>
                <w:color w:val="FFFFFF" w:themeColor="background1"/>
              </w:rPr>
            </w:pPr>
            <w:r w:rsidRPr="00864CA6">
              <w:rPr>
                <w:b/>
                <w:bCs/>
                <w:color w:val="FFFFFF" w:themeColor="background1"/>
              </w:rPr>
              <w:t>Expresión simplificada</w:t>
            </w:r>
          </w:p>
        </w:tc>
      </w:tr>
      <w:tr w:rsidR="009318FA" w:rsidRPr="00DC1CA0" w14:paraId="631B3B04" w14:textId="626BE359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C3168E6" w14:textId="3EF460AA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1)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7E921827" w14:textId="509643BB" w:rsidR="009318FA" w:rsidRPr="00DC1CA0" w:rsidRDefault="009318FA" w:rsidP="009318FA">
            <w:pPr>
              <w:rPr>
                <w:rFonts w:ascii="Times New Roman" w:hAnsi="Times New Roman" w:cs="Times New Roman"/>
              </w:rPr>
            </w:pPr>
            <w:r w:rsidRPr="00B51561">
              <w:rPr>
                <w:rFonts w:ascii="Times New Roman" w:hAnsi="Times New Roman" w:cs="Times New Roman"/>
              </w:rPr>
              <w:t>(4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B59B7F" w14:textId="77777777" w:rsidR="009318FA" w:rsidRPr="00DC1CA0" w:rsidRDefault="009318FA" w:rsidP="009318FA"/>
        </w:tc>
        <w:tc>
          <w:tcPr>
            <w:tcW w:w="1534" w:type="pct"/>
          </w:tcPr>
          <w:p w14:paraId="5FFDB64E" w14:textId="77777777" w:rsidR="009318FA" w:rsidRPr="00DC1CA0" w:rsidRDefault="009318FA" w:rsidP="009318FA"/>
        </w:tc>
      </w:tr>
      <w:tr w:rsidR="009318FA" w:rsidRPr="00DC1CA0" w14:paraId="7EAC9C3E" w14:textId="2347BA89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6B3E72A" w14:textId="20E2091A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2)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EB80083" w14:textId="2FB14276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6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53F87BA7" w14:textId="77777777" w:rsidR="009318FA" w:rsidRPr="00DC1CA0" w:rsidRDefault="009318FA" w:rsidP="009318FA"/>
        </w:tc>
        <w:tc>
          <w:tcPr>
            <w:tcW w:w="1534" w:type="pct"/>
          </w:tcPr>
          <w:p w14:paraId="11CBD856" w14:textId="77777777" w:rsidR="009318FA" w:rsidRPr="00DC1CA0" w:rsidRDefault="009318FA" w:rsidP="009318FA"/>
        </w:tc>
      </w:tr>
      <w:tr w:rsidR="009318FA" w:rsidRPr="00DC1CA0" w14:paraId="4101CA8F" w14:textId="5437286B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EF2E9EA" w14:textId="51EAE120" w:rsidR="009318FA" w:rsidRPr="009318FA" w:rsidRDefault="009318FA" w:rsidP="009318FA">
            <w:pPr>
              <w:jc w:val="right"/>
              <w:rPr>
                <w:rFonts w:ascii="Times New Roman" w:hAnsi="Times New Roman" w:cs="Times New Roman"/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3)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804855C" w14:textId="3E4F876D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07CDB9C" w14:textId="77777777" w:rsidR="009318FA" w:rsidRPr="00DC1CA0" w:rsidRDefault="009318FA" w:rsidP="009318FA"/>
        </w:tc>
        <w:tc>
          <w:tcPr>
            <w:tcW w:w="1534" w:type="pct"/>
          </w:tcPr>
          <w:p w14:paraId="63166E28" w14:textId="77777777" w:rsidR="009318FA" w:rsidRPr="00DC1CA0" w:rsidRDefault="009318FA" w:rsidP="009318FA"/>
        </w:tc>
      </w:tr>
      <w:tr w:rsidR="009318FA" w:rsidRPr="00DC1CA0" w14:paraId="4F7C8C2F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A9D27AD" w14:textId="3ACB7B7E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4)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A07BF7C" w14:textId="0C0B4348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–8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649D542" w14:textId="77777777" w:rsidR="009318FA" w:rsidRPr="00DC1CA0" w:rsidRDefault="009318FA" w:rsidP="009318FA"/>
        </w:tc>
        <w:tc>
          <w:tcPr>
            <w:tcW w:w="1534" w:type="pct"/>
          </w:tcPr>
          <w:p w14:paraId="79871D50" w14:textId="77777777" w:rsidR="009318FA" w:rsidRPr="00DC1CA0" w:rsidRDefault="009318FA" w:rsidP="009318FA"/>
        </w:tc>
      </w:tr>
      <w:tr w:rsidR="009318FA" w:rsidRPr="00DC1CA0" w14:paraId="4493F99E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DD35A16" w14:textId="2B4D55B6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5)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33D762" w14:textId="2720DD1A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FDA98D3" w14:textId="77777777" w:rsidR="009318FA" w:rsidRPr="00DC1CA0" w:rsidRDefault="009318FA" w:rsidP="009318FA"/>
        </w:tc>
        <w:tc>
          <w:tcPr>
            <w:tcW w:w="1534" w:type="pct"/>
          </w:tcPr>
          <w:p w14:paraId="0025C8C6" w14:textId="77777777" w:rsidR="009318FA" w:rsidRPr="00DC1CA0" w:rsidRDefault="009318FA" w:rsidP="009318FA"/>
        </w:tc>
      </w:tr>
      <w:tr w:rsidR="009318FA" w:rsidRPr="00DC1CA0" w14:paraId="1A6B7C94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89AA52" w14:textId="50DDDECA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6)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257FC1B" w14:textId="32CEEDE9" w:rsidR="009318FA" w:rsidRPr="00DC1CA0" w:rsidRDefault="009318FA" w:rsidP="009318FA">
            <w:r w:rsidRPr="00B51561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 + (</w:t>
            </w:r>
            <w:r>
              <w:rPr>
                <w:rFonts w:ascii="Times New Roman" w:hAnsi="Times New Roman" w:cs="Times New Roman"/>
              </w:rPr>
              <w:t>–8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7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46F7C5C" w14:textId="77777777" w:rsidR="009318FA" w:rsidRPr="00DC1CA0" w:rsidRDefault="009318FA" w:rsidP="009318FA"/>
        </w:tc>
        <w:tc>
          <w:tcPr>
            <w:tcW w:w="1534" w:type="pct"/>
          </w:tcPr>
          <w:p w14:paraId="2402CC7C" w14:textId="77777777" w:rsidR="009318FA" w:rsidRPr="00DC1CA0" w:rsidRDefault="009318FA" w:rsidP="009318FA"/>
        </w:tc>
      </w:tr>
      <w:tr w:rsidR="009318FA" w:rsidRPr="00DC1CA0" w14:paraId="5B1B5EB6" w14:textId="77777777" w:rsidTr="009318FA">
        <w:trPr>
          <w:trHeight w:val="432"/>
        </w:trPr>
        <w:tc>
          <w:tcPr>
            <w:tcW w:w="205" w:type="pct"/>
            <w:tcBorders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1E85207" w14:textId="6AB8C3A5" w:rsidR="009318FA" w:rsidRPr="009318FA" w:rsidRDefault="009318FA" w:rsidP="009318FA">
            <w:pPr>
              <w:jc w:val="right"/>
              <w:rPr>
                <w:b/>
                <w:bCs/>
                <w:color w:val="910D28"/>
              </w:rPr>
            </w:pPr>
            <w:r w:rsidRPr="009318FA">
              <w:rPr>
                <w:b/>
                <w:bCs/>
                <w:color w:val="910D28"/>
              </w:rPr>
              <w:t>7)</w:t>
            </w:r>
          </w:p>
        </w:tc>
        <w:tc>
          <w:tcPr>
            <w:tcW w:w="1542" w:type="pct"/>
            <w:tcBorders>
              <w:lef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89FAAE9" w14:textId="4789D7B7" w:rsidR="009318FA" w:rsidRPr="00DC1CA0" w:rsidRDefault="009318FA" w:rsidP="009318FA"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>(4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5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–</w:t>
            </w:r>
            <w:r w:rsidRPr="00B51561">
              <w:rPr>
                <w:rFonts w:ascii="Times New Roman" w:hAnsi="Times New Roman" w:cs="Times New Roman"/>
              </w:rPr>
              <w:t xml:space="preserve"> (3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x</w:t>
            </w:r>
            <w:r w:rsidRPr="00B51561">
              <w:rPr>
                <w:rFonts w:ascii="Times New Roman" w:hAnsi="Times New Roman" w:cs="Times New Roman"/>
              </w:rPr>
              <w:t xml:space="preserve"> + </w:t>
            </w:r>
            <w:r>
              <w:rPr>
                <w:rFonts w:ascii="Times New Roman" w:hAnsi="Times New Roman" w:cs="Times New Roman"/>
              </w:rPr>
              <w:t>2</w:t>
            </w:r>
            <w:r w:rsidRPr="00B51561">
              <w:rPr>
                <w:rFonts w:ascii="Times New Roman" w:hAnsi="Times New Roman" w:cs="Times New Roman"/>
                <w:i/>
                <w:iCs/>
              </w:rPr>
              <w:t>y</w:t>
            </w:r>
            <w:r w:rsidRPr="00B5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719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06C9AB8" w14:textId="77777777" w:rsidR="009318FA" w:rsidRPr="00DC1CA0" w:rsidRDefault="009318FA" w:rsidP="009318FA"/>
        </w:tc>
        <w:tc>
          <w:tcPr>
            <w:tcW w:w="1534" w:type="pct"/>
          </w:tcPr>
          <w:p w14:paraId="617831CD" w14:textId="77777777" w:rsidR="009318FA" w:rsidRPr="00DC1CA0" w:rsidRDefault="009318FA" w:rsidP="009318FA"/>
        </w:tc>
      </w:tr>
    </w:tbl>
    <w:p w14:paraId="48072073" w14:textId="13964F4B" w:rsidR="009318FA" w:rsidRPr="009318FA" w:rsidRDefault="009318FA" w:rsidP="009318FA">
      <w:pPr>
        <w:pStyle w:val="Heading1"/>
      </w:pPr>
      <w:r w:rsidRPr="009318FA">
        <w:t>Variables</w:t>
      </w:r>
      <w:r w:rsidR="000F045E">
        <w:t xml:space="preserve"> Diferentes</w:t>
      </w:r>
    </w:p>
    <w:p w14:paraId="5474A56E" w14:textId="0FA6C822" w:rsidR="009318FA" w:rsidRPr="009318FA" w:rsidRDefault="00161285" w:rsidP="009318FA">
      <w:r>
        <w:t>Simplifica cada una de las siguientes expresiones.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21"/>
        <w:gridCol w:w="4321"/>
        <w:gridCol w:w="4318"/>
      </w:tblGrid>
      <w:tr w:rsidR="009318FA" w:rsidRPr="009318FA" w14:paraId="43B96EFD" w14:textId="77777777" w:rsidTr="008116FD">
        <w:tc>
          <w:tcPr>
            <w:tcW w:w="1667" w:type="pct"/>
          </w:tcPr>
          <w:p w14:paraId="19FB5C02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8)</w:t>
            </w:r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(4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+ 3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– 5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) + (2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 xml:space="preserve"> + 12</w:t>
            </w:r>
            <w:r w:rsidRPr="009318FA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c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667" w:type="pct"/>
          </w:tcPr>
          <w:p w14:paraId="5B05738B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9)</w:t>
            </w:r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(4@ + 3#) + (6@ – 9#)</w:t>
            </w:r>
          </w:p>
        </w:tc>
        <w:tc>
          <w:tcPr>
            <w:tcW w:w="1666" w:type="pct"/>
          </w:tcPr>
          <w:p w14:paraId="7B2E8BE3" w14:textId="77777777" w:rsidR="009318FA" w:rsidRPr="009318FA" w:rsidRDefault="009318FA" w:rsidP="008116FD">
            <w:pPr>
              <w:pStyle w:val="TableBody"/>
              <w:rPr>
                <w:sz w:val="24"/>
                <w:szCs w:val="24"/>
              </w:rPr>
            </w:pPr>
            <w:r w:rsidRPr="009318FA">
              <w:rPr>
                <w:rFonts w:asciiTheme="majorHAnsi" w:hAnsiTheme="majorHAnsi" w:cstheme="majorHAnsi"/>
                <w:b/>
                <w:bCs/>
                <w:color w:val="910D28"/>
                <w:sz w:val="24"/>
                <w:szCs w:val="24"/>
              </w:rPr>
              <w:t>10)</w:t>
            </w:r>
            <w:r w:rsidRPr="009318FA">
              <w:rPr>
                <w:rFonts w:asciiTheme="majorHAnsi" w:hAnsiTheme="majorHAnsi" w:cstheme="majorHAnsi"/>
                <w:sz w:val="24"/>
                <w:szCs w:val="24"/>
              </w:rPr>
              <w:t xml:space="preserve">   </w:t>
            </w:r>
            <w:r w:rsidRPr="009318FA">
              <w:rPr>
                <w:rFonts w:ascii="Times New Roman" w:hAnsi="Times New Roman" w:cs="Times New Roman"/>
                <w:sz w:val="24"/>
                <w:szCs w:val="24"/>
              </w:rPr>
              <w:t>(Δ + 3Σ) – (–3Δ + 9Σ)</w:t>
            </w:r>
          </w:p>
        </w:tc>
      </w:tr>
    </w:tbl>
    <w:p w14:paraId="0B0E8B6A" w14:textId="77777777" w:rsidR="009318FA" w:rsidRPr="009318FA" w:rsidRDefault="009318FA" w:rsidP="00026CDA"/>
    <w:sectPr w:rsidR="009318FA" w:rsidRPr="009318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64295024" w14:textId="77777777" w:rsidR="0082484A" w:rsidRDefault="0082484A">
      <w:pPr>
        <w:spacing w:after="0" w:line="240" w:lineRule="auto"/>
      </w:pPr>
      <w:r>
        <w:separator/>
      </w:r>
    </w:p>
  </w:endnote>
  <w:endnote w:type="continuationSeparator" w:id="0">
    <w:p w14:paraId="7ED14D82" w14:textId="77777777" w:rsidR="0082484A" w:rsidRDefault="008248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3CB49AC" w14:textId="77777777" w:rsidR="00E7437A" w:rsidRDefault="00E743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67DF52BE" w14:textId="74333B5C" w:rsidR="003D094D" w:rsidRDefault="00E7437A">
    <w:pPr>
      <w:tabs>
        <w:tab w:val="left" w:pos="934"/>
      </w:tabs>
      <w:spacing w:after="0" w:line="240" w:lineRule="auto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67D678E1" wp14:editId="0A49595F">
          <wp:simplePos x="0" y="0"/>
          <wp:positionH relativeFrom="column">
            <wp:posOffset>3275330</wp:posOffset>
          </wp:positionH>
          <wp:positionV relativeFrom="paragraph">
            <wp:posOffset>-46990</wp:posOffset>
          </wp:positionV>
          <wp:extent cx="4902200" cy="508000"/>
          <wp:effectExtent l="0" t="0" r="0" b="0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93785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C87A41" wp14:editId="4EA0A4B2">
              <wp:simplePos x="0" y="0"/>
              <wp:positionH relativeFrom="column">
                <wp:posOffset>3225927</wp:posOffset>
              </wp:positionH>
              <wp:positionV relativeFrom="paragraph">
                <wp:posOffset>-46355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16CE1" w14:textId="56BCCFF0" w:rsidR="00395B44" w:rsidRPr="00E7437A" w:rsidRDefault="00000000" w:rsidP="00E7437A">
                          <w:pPr>
                            <w:pStyle w:val="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0AEBDA0342494F6BB8AC8031A3DFDE2E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9318FA" w:rsidRPr="00E7437A">
                                <w:t>Keep It Simple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C87A4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54pt;margin-top:-3.65pt;width:31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" filled="f" stroked="f">
              <v:textbox>
                <w:txbxContent>
                  <w:p w14:paraId="05C16CE1" w14:textId="56BCCFF0" w:rsidR="00395B44" w:rsidRPr="00E7437A" w:rsidRDefault="00000000" w:rsidP="00E7437A">
                    <w:pPr>
                      <w:pStyle w:val="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0AEBDA0342494F6BB8AC8031A3DFDE2E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9318FA" w:rsidRPr="00E7437A">
                          <w:t>Keep It Simple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78B38638" w14:textId="77777777" w:rsidR="00E7437A" w:rsidRDefault="00E7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13ACB5B4" w14:textId="77777777" w:rsidR="0082484A" w:rsidRDefault="0082484A">
      <w:pPr>
        <w:spacing w:after="0" w:line="240" w:lineRule="auto"/>
      </w:pPr>
      <w:r>
        <w:separator/>
      </w:r>
    </w:p>
  </w:footnote>
  <w:footnote w:type="continuationSeparator" w:id="0">
    <w:p w14:paraId="5C32459F" w14:textId="77777777" w:rsidR="0082484A" w:rsidRDefault="008248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53CF001" w14:textId="77777777" w:rsidR="00E7437A" w:rsidRDefault="00E7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7490763" w14:textId="77777777" w:rsidR="00E7437A" w:rsidRDefault="00E7437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1D13968" w14:textId="77777777" w:rsidR="00E7437A" w:rsidRDefault="00E7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00"/>
  <w:displayBackgroundShape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4D"/>
    <w:rsid w:val="00026CDA"/>
    <w:rsid w:val="0009439D"/>
    <w:rsid w:val="000F045E"/>
    <w:rsid w:val="00161285"/>
    <w:rsid w:val="001A7AE2"/>
    <w:rsid w:val="001D0D44"/>
    <w:rsid w:val="002B0F06"/>
    <w:rsid w:val="002B4AB5"/>
    <w:rsid w:val="00352FE6"/>
    <w:rsid w:val="00395B44"/>
    <w:rsid w:val="003D094D"/>
    <w:rsid w:val="00474402"/>
    <w:rsid w:val="00474AEC"/>
    <w:rsid w:val="004A01A3"/>
    <w:rsid w:val="00733474"/>
    <w:rsid w:val="0076729E"/>
    <w:rsid w:val="008236F5"/>
    <w:rsid w:val="0082484A"/>
    <w:rsid w:val="00864CA6"/>
    <w:rsid w:val="0089204F"/>
    <w:rsid w:val="009318FA"/>
    <w:rsid w:val="009C702A"/>
    <w:rsid w:val="00AF73C4"/>
    <w:rsid w:val="00E7437A"/>
    <w:rsid w:val="00F6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A9B861"/>
  <w15:docId w15:val="{0F09873B-C85D-429C-9DAA-1A0DAE87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E7437A"/>
    <w:rPr>
      <w:rFonts w:eastAsiaTheme="minorHAnsi"/>
      <w:kern w:val="2"/>
      <w:lang w:val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437A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437A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E7437A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E7437A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437A"/>
    <w:pPr>
      <w:keepNext/>
      <w:keepLines/>
      <w:spacing w:before="80" w:after="40"/>
      <w:outlineLvl w:val="4"/>
    </w:pPr>
    <w:rPr>
      <w:rFonts w:eastAsiaTheme="majorEastAsia" w:cstheme="majorBidi"/>
      <w:color w:val="1E41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4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4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4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4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E7437A"/>
    <w:rPr>
      <w:b/>
      <w:bCs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ascii="Arial" w:eastAsia="Arial" w:hAnsi="Arial" w:cs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5B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44"/>
  </w:style>
  <w:style w:type="paragraph" w:styleId="Footer">
    <w:name w:val="footer"/>
    <w:basedOn w:val="Normal"/>
    <w:link w:val="FooterChar"/>
    <w:uiPriority w:val="99"/>
    <w:unhideWhenUsed/>
    <w:rsid w:val="00E7437A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E7437A"/>
    <w:rPr>
      <w:rFonts w:eastAsiaTheme="minorHAnsi"/>
      <w:b/>
      <w:bCs/>
      <w:caps/>
      <w:kern w:val="2"/>
      <w:lang w:val="en-US"/>
      <w14:ligatures w14:val="standardContextual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95B44"/>
    <w:rPr>
      <w:rFonts w:asciiTheme="majorHAnsi" w:eastAsiaTheme="majorEastAsia" w:hAnsiTheme="majorHAnsi" w:cstheme="majorBidi"/>
      <w:b w:val="0"/>
      <w:caps w:val="0"/>
      <w:color w:val="2D2D2D"/>
      <w:kern w:val="28"/>
      <w:szCs w:val="56"/>
    </w:rPr>
  </w:style>
  <w:style w:type="character" w:customStyle="1" w:styleId="LessonFooterChar">
    <w:name w:val="Lesson Footer Char"/>
    <w:basedOn w:val="DefaultParagraphFont"/>
    <w:link w:val="LessonFooter"/>
    <w:rsid w:val="00395B44"/>
    <w:rPr>
      <w:rFonts w:asciiTheme="majorHAnsi" w:eastAsiaTheme="majorEastAsia" w:hAnsiTheme="majorHAnsi" w:cstheme="majorBidi"/>
      <w:b/>
      <w:caps/>
      <w:color w:val="2D2D2D"/>
      <w:kern w:val="28"/>
      <w:szCs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395B44"/>
    <w:rPr>
      <w:color w:val="808080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E7437A"/>
    <w:rPr>
      <w:rFonts w:eastAsiaTheme="minorHAnsi"/>
      <w:b/>
      <w:bCs/>
      <w:caps/>
      <w:kern w:val="2"/>
      <w:sz w:val="32"/>
      <w:szCs w:val="3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semiHidden/>
    <w:unhideWhenUsed/>
    <w:rsid w:val="009318FA"/>
    <w:pPr>
      <w:spacing w:after="120" w:line="276" w:lineRule="auto"/>
    </w:pPr>
    <w:rPr>
      <w:rFonts w:asciiTheme="minorHAnsi" w:hAnsiTheme="minorHAnsi" w:cstheme="minorBidi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318FA"/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9318FA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">
    <w:name w:val="Table Body"/>
    <w:basedOn w:val="Normal"/>
    <w:qFormat/>
    <w:rsid w:val="009318FA"/>
    <w:pPr>
      <w:spacing w:after="0" w:line="240" w:lineRule="auto"/>
    </w:pPr>
    <w:rPr>
      <w:rFonts w:asciiTheme="minorHAnsi" w:hAnsiTheme="minorHAnsi" w:cstheme="minorBidi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437A"/>
    <w:rPr>
      <w:rFonts w:eastAsiaTheme="majorEastAsia" w:cstheme="majorBidi"/>
      <w:color w:val="595959" w:themeColor="text1" w:themeTint="A6"/>
      <w:kern w:val="2"/>
      <w:lang w:val="en-US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437A"/>
    <w:rPr>
      <w:rFonts w:eastAsiaTheme="majorEastAsia" w:cstheme="majorBidi"/>
      <w:i/>
      <w:iCs/>
      <w:color w:val="272727" w:themeColor="text1" w:themeTint="D8"/>
      <w:kern w:val="2"/>
      <w:lang w:val="en-US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437A"/>
    <w:rPr>
      <w:rFonts w:eastAsiaTheme="majorEastAsia" w:cstheme="majorBidi"/>
      <w:color w:val="272727" w:themeColor="text1" w:themeTint="D8"/>
      <w:kern w:val="2"/>
      <w:lang w:val="en-US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9"/>
    <w:rsid w:val="00E7437A"/>
    <w:rPr>
      <w:rFonts w:eastAsia="Times New Roman"/>
      <w:b/>
      <w:bCs/>
      <w:color w:val="971D20" w:themeColor="accent3"/>
      <w:kern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7437A"/>
    <w:rPr>
      <w:rFonts w:eastAsiaTheme="minorHAnsi"/>
      <w:i/>
      <w:iCs/>
      <w:color w:val="971D20" w:themeColor="accent3"/>
      <w:kern w:val="2"/>
      <w:lang w:val="en-US"/>
      <w14:ligatures w14:val="standardContextual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E7437A"/>
    <w:rPr>
      <w:rFonts w:eastAsiaTheme="minorHAnsi"/>
      <w:i/>
      <w:iCs/>
      <w:kern w:val="2"/>
      <w:sz w:val="18"/>
      <w:szCs w:val="18"/>
      <w:lang w:val="en-US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E7437A"/>
    <w:rPr>
      <w:rFonts w:eastAsiaTheme="minorHAnsi"/>
      <w:caps/>
      <w:kern w:val="2"/>
      <w:lang w:val="en-US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437A"/>
    <w:rPr>
      <w:rFonts w:eastAsiaTheme="majorEastAsia" w:cstheme="majorBidi"/>
      <w:color w:val="1E4161" w:themeColor="accent1" w:themeShade="BF"/>
      <w:kern w:val="2"/>
      <w:lang w:val="en-US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437A"/>
    <w:rPr>
      <w:rFonts w:eastAsiaTheme="majorEastAsia" w:cstheme="majorBidi"/>
      <w:i/>
      <w:iCs/>
      <w:color w:val="595959" w:themeColor="text1" w:themeTint="A6"/>
      <w:kern w:val="2"/>
      <w:lang w:val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E7437A"/>
    <w:rPr>
      <w:color w:val="288AC3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E7437A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E7437A"/>
    <w:rPr>
      <w:color w:val="285782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437A"/>
    <w:rPr>
      <w:color w:val="605E5C"/>
      <w:shd w:val="clear" w:color="auto" w:fill="E1DFDD"/>
    </w:rPr>
  </w:style>
  <w:style w:type="paragraph" w:customStyle="1" w:styleId="AnswerKey">
    <w:name w:val="Answer Key"/>
    <w:basedOn w:val="Normal"/>
    <w:qFormat/>
    <w:rsid w:val="00E7437A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ngracia/Library/Group%20Containers/UBF8T346G9.Office/User%20Content.localized/Templates.localized/LEARN%20Horizontal%20Template%20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docParts>
    <w:docPart>
      <w:docPartPr>
        <w:name w:val="0AEBDA0342494F6BB8AC8031A3DFDE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110E7-C514-479B-8D35-65873F8FE67D}"/>
      </w:docPartPr>
      <w:docPartBody>
        <w:p w:rsidR="00B657C1" w:rsidRDefault="00B657C1" w:rsidP="00B657C1">
          <w:pPr>
            <w:pStyle w:val="0AEBDA0342494F6BB8AC8031A3DFDE2E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7C1"/>
    <w:rsid w:val="001064A6"/>
    <w:rsid w:val="001D0D44"/>
    <w:rsid w:val="00221B01"/>
    <w:rsid w:val="002B0F06"/>
    <w:rsid w:val="002B4AB5"/>
    <w:rsid w:val="00352FE6"/>
    <w:rsid w:val="0076729E"/>
    <w:rsid w:val="00AF6F1B"/>
    <w:rsid w:val="00AF73C4"/>
    <w:rsid w:val="00B6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57C1"/>
    <w:rPr>
      <w:color w:val="808080"/>
    </w:rPr>
  </w:style>
  <w:style w:type="paragraph" w:customStyle="1" w:styleId="0AEBDA0342494F6BB8AC8031A3DFDE2E">
    <w:name w:val="0AEBDA0342494F6BB8AC8031A3DFDE2E"/>
    <w:rsid w:val="00B657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5782"/>
      </a:accent1>
      <a:accent2>
        <a:srgbClr val="008CC9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LEARN Horizontal Template 2025.dotx</Template>
  <TotalTime>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Keep It Simple</vt:lpstr>
    </vt:vector>
  </TitlesOfParts>
  <Manager/>
  <Company/>
  <LinksUpToDate>false</LinksUpToDate>
  <CharactersWithSpaces>599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Keep It Simple</dc:title>
  <dc:subject/>
  <dc:creator>K20 Center</dc:creator>
  <cp:keywords/>
  <dc:description/>
  <cp:lastModifiedBy>Suyo, Monica J.</cp:lastModifiedBy>
  <cp:revision>3</cp:revision>
  <cp:lastPrinted>2026-07-06T20:02:00Z</cp:lastPrinted>
  <dcterms:created xsi:type="dcterms:W3CDTF">2026-07-06T20:02:00Z</dcterms:created>
  <dcterms:modified xsi:type="dcterms:W3CDTF">2026-07-06T20:05:00Z</dcterms:modified>
  <cp:category/>
</cp:coreProperties>
</file>