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5CB8EC" w14:textId="77777777" w:rsidR="009318FA" w:rsidRPr="001872E7" w:rsidRDefault="009318FA" w:rsidP="009318FA">
      <w:pPr>
        <w:pStyle w:val="Title"/>
      </w:pPr>
      <w:r>
        <w:t>Simplifying Algebraic Expressions</w:t>
      </w:r>
    </w:p>
    <w:p w14:paraId="422EF353" w14:textId="77777777" w:rsidR="009318FA" w:rsidRDefault="009318FA" w:rsidP="009318FA">
      <w:r>
        <w:t>Complete the table below by writing an equivalent expression in the 2</w:t>
      </w:r>
      <w:r w:rsidRPr="005D24B9">
        <w:rPr>
          <w:vertAlign w:val="superscript"/>
        </w:rPr>
        <w:t>nd</w:t>
      </w:r>
      <w:r>
        <w:t xml:space="preserve"> column and the simplified expression in the 3</w:t>
      </w:r>
      <w:r w:rsidRPr="005D24B9">
        <w:rPr>
          <w:vertAlign w:val="superscript"/>
        </w:rPr>
        <w:t>rd</w:t>
      </w:r>
      <w:r>
        <w:t xml:space="preserve"> column.</w:t>
      </w:r>
    </w:p>
    <w:tbl>
      <w:tblPr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30"/>
        <w:gridCol w:w="3991"/>
        <w:gridCol w:w="4449"/>
        <w:gridCol w:w="3970"/>
      </w:tblGrid>
      <w:tr w:rsidR="009318FA" w:rsidRPr="00DC1CA0" w14:paraId="2FAD736A" w14:textId="38FA239D" w:rsidTr="009318FA">
        <w:trPr>
          <w:trHeight w:val="360"/>
          <w:tblHeader/>
        </w:trPr>
        <w:tc>
          <w:tcPr>
            <w:tcW w:w="1747" w:type="pct"/>
            <w:gridSpan w:val="2"/>
            <w:tcBorders>
              <w:bottom w:val="single" w:sz="8" w:space="0" w:color="2783BA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10C5C7" w14:textId="616BBC9D" w:rsidR="009318FA" w:rsidRPr="009318FA" w:rsidRDefault="009318FA" w:rsidP="009318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318FA">
              <w:rPr>
                <w:b/>
                <w:bCs/>
                <w:color w:val="FFFFFF" w:themeColor="background1"/>
              </w:rPr>
              <w:t>Given Expression</w:t>
            </w:r>
          </w:p>
        </w:tc>
        <w:tc>
          <w:tcPr>
            <w:tcW w:w="1719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803CE9" w14:textId="09FAF9FD" w:rsidR="009318FA" w:rsidRPr="009318FA" w:rsidRDefault="009318FA" w:rsidP="009318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9318FA">
              <w:rPr>
                <w:b/>
                <w:bCs/>
                <w:color w:val="FFFFFF" w:themeColor="background1"/>
              </w:rPr>
              <w:t>Equivalent Expression</w:t>
            </w:r>
          </w:p>
        </w:tc>
        <w:tc>
          <w:tcPr>
            <w:tcW w:w="1534" w:type="pct"/>
            <w:shd w:val="clear" w:color="auto" w:fill="275781"/>
            <w:vAlign w:val="center"/>
          </w:tcPr>
          <w:p w14:paraId="6F3514CD" w14:textId="45070608" w:rsidR="009318FA" w:rsidRPr="009318FA" w:rsidRDefault="009318FA" w:rsidP="009318FA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9318FA">
              <w:rPr>
                <w:b/>
                <w:bCs/>
                <w:color w:val="FFFFFF" w:themeColor="background1"/>
              </w:rPr>
              <w:t>Simplified Expression</w:t>
            </w:r>
          </w:p>
        </w:tc>
      </w:tr>
      <w:tr w:rsidR="009318FA" w:rsidRPr="00DC1CA0" w14:paraId="631B3B04" w14:textId="626BE359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3168E6" w14:textId="3EF460AA" w:rsidR="009318FA" w:rsidRPr="009318FA" w:rsidRDefault="009318FA" w:rsidP="009318FA">
            <w:pPr>
              <w:jc w:val="right"/>
              <w:rPr>
                <w:rFonts w:ascii="Times New Roman" w:hAnsi="Times New Roman" w:cs="Times New Roman"/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1)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921827" w14:textId="509643BB" w:rsidR="009318FA" w:rsidRPr="00DC1CA0" w:rsidRDefault="009318FA" w:rsidP="009318FA">
            <w:pPr>
              <w:rPr>
                <w:rFonts w:ascii="Times New Roman" w:hAnsi="Times New Roman" w:cs="Times New Roman"/>
              </w:rPr>
            </w:pPr>
            <w:r w:rsidRPr="00B51561">
              <w:rPr>
                <w:rFonts w:ascii="Times New Roman" w:hAnsi="Times New Roman" w:cs="Times New Roman"/>
              </w:rPr>
              <w:t>(4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+ 8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B59B7F" w14:textId="77777777" w:rsidR="009318FA" w:rsidRPr="00DC1CA0" w:rsidRDefault="009318FA" w:rsidP="009318FA"/>
        </w:tc>
        <w:tc>
          <w:tcPr>
            <w:tcW w:w="1534" w:type="pct"/>
          </w:tcPr>
          <w:p w14:paraId="5FFDB64E" w14:textId="77777777" w:rsidR="009318FA" w:rsidRPr="00DC1CA0" w:rsidRDefault="009318FA" w:rsidP="009318FA"/>
        </w:tc>
      </w:tr>
      <w:tr w:rsidR="009318FA" w:rsidRPr="00DC1CA0" w14:paraId="7EAC9C3E" w14:textId="2347BA89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B3E72A" w14:textId="20E2091A" w:rsidR="009318FA" w:rsidRPr="009318FA" w:rsidRDefault="009318FA" w:rsidP="009318FA">
            <w:pPr>
              <w:jc w:val="right"/>
              <w:rPr>
                <w:rFonts w:ascii="Times New Roman" w:hAnsi="Times New Roman" w:cs="Times New Roman"/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2)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B80083" w14:textId="2FB14276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</w:t>
            </w:r>
            <w:r>
              <w:rPr>
                <w:rFonts w:ascii="Times New Roman" w:hAnsi="Times New Roman" w:cs="Times New Roman"/>
              </w:rPr>
              <w:t>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6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F87BA7" w14:textId="77777777" w:rsidR="009318FA" w:rsidRPr="00DC1CA0" w:rsidRDefault="009318FA" w:rsidP="009318FA"/>
        </w:tc>
        <w:tc>
          <w:tcPr>
            <w:tcW w:w="1534" w:type="pct"/>
          </w:tcPr>
          <w:p w14:paraId="11CBD856" w14:textId="77777777" w:rsidR="009318FA" w:rsidRPr="00DC1CA0" w:rsidRDefault="009318FA" w:rsidP="009318FA"/>
        </w:tc>
      </w:tr>
      <w:tr w:rsidR="009318FA" w:rsidRPr="00DC1CA0" w14:paraId="4101CA8F" w14:textId="5437286B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F2E9EA" w14:textId="51EAE120" w:rsidR="009318FA" w:rsidRPr="009318FA" w:rsidRDefault="009318FA" w:rsidP="009318FA">
            <w:pPr>
              <w:jc w:val="right"/>
              <w:rPr>
                <w:rFonts w:ascii="Times New Roman" w:hAnsi="Times New Roman" w:cs="Times New Roman"/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3)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04855C" w14:textId="3E4F876D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7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7CDB9C" w14:textId="77777777" w:rsidR="009318FA" w:rsidRPr="00DC1CA0" w:rsidRDefault="009318FA" w:rsidP="009318FA"/>
        </w:tc>
        <w:tc>
          <w:tcPr>
            <w:tcW w:w="1534" w:type="pct"/>
          </w:tcPr>
          <w:p w14:paraId="63166E28" w14:textId="77777777" w:rsidR="009318FA" w:rsidRPr="00DC1CA0" w:rsidRDefault="009318FA" w:rsidP="009318FA"/>
        </w:tc>
      </w:tr>
      <w:tr w:rsidR="009318FA" w:rsidRPr="00DC1CA0" w14:paraId="4F7C8C2F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D27AD" w14:textId="3ACB7B7E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4)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7BF7C" w14:textId="0C0B4348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</w:t>
            </w:r>
            <w:r>
              <w:rPr>
                <w:rFonts w:ascii="Times New Roman" w:hAnsi="Times New Roman" w:cs="Times New Roman"/>
              </w:rPr>
              <w:t>–8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9D542" w14:textId="77777777" w:rsidR="009318FA" w:rsidRPr="00DC1CA0" w:rsidRDefault="009318FA" w:rsidP="009318FA"/>
        </w:tc>
        <w:tc>
          <w:tcPr>
            <w:tcW w:w="1534" w:type="pct"/>
          </w:tcPr>
          <w:p w14:paraId="79871D50" w14:textId="77777777" w:rsidR="009318FA" w:rsidRPr="00DC1CA0" w:rsidRDefault="009318FA" w:rsidP="009318FA"/>
        </w:tc>
      </w:tr>
      <w:tr w:rsidR="009318FA" w:rsidRPr="00DC1CA0" w14:paraId="4493F99E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35A16" w14:textId="2B4D55B6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5)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33D762" w14:textId="2720DD1A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A98D3" w14:textId="77777777" w:rsidR="009318FA" w:rsidRPr="00DC1CA0" w:rsidRDefault="009318FA" w:rsidP="009318FA"/>
        </w:tc>
        <w:tc>
          <w:tcPr>
            <w:tcW w:w="1534" w:type="pct"/>
          </w:tcPr>
          <w:p w14:paraId="0025C8C6" w14:textId="77777777" w:rsidR="009318FA" w:rsidRPr="00DC1CA0" w:rsidRDefault="009318FA" w:rsidP="009318FA"/>
        </w:tc>
      </w:tr>
      <w:tr w:rsidR="009318FA" w:rsidRPr="00DC1CA0" w14:paraId="1A6B7C94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9AA52" w14:textId="50DDDECA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6)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7FC1B" w14:textId="32CEEDE9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</w:t>
            </w:r>
            <w:r>
              <w:rPr>
                <w:rFonts w:ascii="Times New Roman" w:hAnsi="Times New Roman" w:cs="Times New Roman"/>
              </w:rPr>
              <w:t>–8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7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6F7C5C" w14:textId="77777777" w:rsidR="009318FA" w:rsidRPr="00DC1CA0" w:rsidRDefault="009318FA" w:rsidP="009318FA"/>
        </w:tc>
        <w:tc>
          <w:tcPr>
            <w:tcW w:w="1534" w:type="pct"/>
          </w:tcPr>
          <w:p w14:paraId="2402CC7C" w14:textId="77777777" w:rsidR="009318FA" w:rsidRPr="00DC1CA0" w:rsidRDefault="009318FA" w:rsidP="009318FA"/>
        </w:tc>
      </w:tr>
      <w:tr w:rsidR="009318FA" w:rsidRPr="00DC1CA0" w14:paraId="5B1B5EB6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E85207" w14:textId="6AB8C3A5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7)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FAAE9" w14:textId="4789D7B7" w:rsidR="009318FA" w:rsidRPr="00DC1CA0" w:rsidRDefault="009318FA" w:rsidP="009318FA">
            <w:proofErr w:type="gramStart"/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>(</w:t>
            </w:r>
            <w:proofErr w:type="gramEnd"/>
            <w:r w:rsidRPr="00B51561">
              <w:rPr>
                <w:rFonts w:ascii="Times New Roman" w:hAnsi="Times New Roman" w:cs="Times New Roman"/>
              </w:rPr>
              <w:t>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C9AB8" w14:textId="77777777" w:rsidR="009318FA" w:rsidRPr="00DC1CA0" w:rsidRDefault="009318FA" w:rsidP="009318FA"/>
        </w:tc>
        <w:tc>
          <w:tcPr>
            <w:tcW w:w="1534" w:type="pct"/>
          </w:tcPr>
          <w:p w14:paraId="617831CD" w14:textId="77777777" w:rsidR="009318FA" w:rsidRPr="00DC1CA0" w:rsidRDefault="009318FA" w:rsidP="009318FA"/>
        </w:tc>
      </w:tr>
    </w:tbl>
    <w:p w14:paraId="5066F70C" w14:textId="77777777" w:rsidR="009318FA" w:rsidRDefault="009318FA" w:rsidP="00026CDA"/>
    <w:p w14:paraId="48072073" w14:textId="77777777" w:rsidR="009318FA" w:rsidRPr="009318FA" w:rsidRDefault="009318FA" w:rsidP="009318FA">
      <w:pPr>
        <w:pStyle w:val="Heading1"/>
      </w:pPr>
      <w:r w:rsidRPr="009318FA">
        <w:t>Different Variables</w:t>
      </w:r>
    </w:p>
    <w:p w14:paraId="5474A56E" w14:textId="77777777" w:rsidR="009318FA" w:rsidRPr="009318FA" w:rsidRDefault="009318FA" w:rsidP="009318FA">
      <w:r w:rsidRPr="009318FA">
        <w:t>Simplify each of the following expressions.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4321"/>
        <w:gridCol w:w="4318"/>
      </w:tblGrid>
      <w:tr w:rsidR="009318FA" w:rsidRPr="009318FA" w14:paraId="43B96EFD" w14:textId="77777777" w:rsidTr="008116FD">
        <w:tc>
          <w:tcPr>
            <w:tcW w:w="1667" w:type="pct"/>
          </w:tcPr>
          <w:p w14:paraId="19FB5C02" w14:textId="77777777" w:rsidR="009318FA" w:rsidRPr="009318FA" w:rsidRDefault="009318FA" w:rsidP="008116FD">
            <w:pPr>
              <w:pStyle w:val="TableBody"/>
              <w:rPr>
                <w:sz w:val="24"/>
                <w:szCs w:val="24"/>
              </w:rPr>
            </w:pPr>
            <w:r w:rsidRPr="009318FA">
              <w:rPr>
                <w:rFonts w:asciiTheme="majorHAnsi" w:hAnsiTheme="majorHAnsi" w:cstheme="majorHAnsi"/>
                <w:b/>
                <w:bCs/>
                <w:color w:val="910D28"/>
                <w:sz w:val="24"/>
                <w:szCs w:val="24"/>
              </w:rPr>
              <w:t>8)</w:t>
            </w:r>
            <w:proofErr w:type="gramStart"/>
            <w:r w:rsidRPr="009318F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) + (2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+ 12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</w:tcPr>
          <w:p w14:paraId="5B05738B" w14:textId="77777777" w:rsidR="009318FA" w:rsidRPr="009318FA" w:rsidRDefault="009318FA" w:rsidP="008116FD">
            <w:pPr>
              <w:pStyle w:val="TableBody"/>
              <w:rPr>
                <w:sz w:val="24"/>
                <w:szCs w:val="24"/>
              </w:rPr>
            </w:pPr>
            <w:r w:rsidRPr="009318FA">
              <w:rPr>
                <w:rFonts w:asciiTheme="majorHAnsi" w:hAnsiTheme="majorHAnsi" w:cstheme="majorHAnsi"/>
                <w:b/>
                <w:bCs/>
                <w:color w:val="910D28"/>
                <w:sz w:val="24"/>
                <w:szCs w:val="24"/>
              </w:rPr>
              <w:t>9)</w:t>
            </w:r>
            <w:proofErr w:type="gramStart"/>
            <w:r w:rsidRPr="009318F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4@ + 3#) + (6@ – 9#)</w:t>
            </w:r>
          </w:p>
        </w:tc>
        <w:tc>
          <w:tcPr>
            <w:tcW w:w="1666" w:type="pct"/>
          </w:tcPr>
          <w:p w14:paraId="7B2E8BE3" w14:textId="77777777" w:rsidR="009318FA" w:rsidRPr="009318FA" w:rsidRDefault="009318FA" w:rsidP="008116FD">
            <w:pPr>
              <w:pStyle w:val="TableBody"/>
              <w:rPr>
                <w:sz w:val="24"/>
                <w:szCs w:val="24"/>
              </w:rPr>
            </w:pPr>
            <w:r w:rsidRPr="009318FA">
              <w:rPr>
                <w:rFonts w:asciiTheme="majorHAnsi" w:hAnsiTheme="majorHAnsi" w:cstheme="majorHAnsi"/>
                <w:b/>
                <w:bCs/>
                <w:color w:val="910D28"/>
                <w:sz w:val="24"/>
                <w:szCs w:val="24"/>
              </w:rPr>
              <w:t>10)</w:t>
            </w:r>
            <w:proofErr w:type="gramStart"/>
            <w:r w:rsidRPr="009318F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Δ + 3Σ) – (–3Δ + 9Σ)</w:t>
            </w:r>
          </w:p>
        </w:tc>
      </w:tr>
    </w:tbl>
    <w:p w14:paraId="0B0E8B6A" w14:textId="77777777" w:rsidR="009318FA" w:rsidRPr="009318FA" w:rsidRDefault="009318FA" w:rsidP="00026CDA"/>
    <w:sectPr w:rsidR="009318FA" w:rsidRPr="00931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C127" w14:textId="77777777" w:rsidR="00474AEC" w:rsidRDefault="00474AEC">
      <w:pPr>
        <w:spacing w:after="0" w:line="240" w:lineRule="auto"/>
      </w:pPr>
      <w:r>
        <w:separator/>
      </w:r>
    </w:p>
  </w:endnote>
  <w:endnote w:type="continuationSeparator" w:id="0">
    <w:p w14:paraId="2CC6A236" w14:textId="77777777" w:rsidR="00474AEC" w:rsidRDefault="0047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49AC" w14:textId="77777777" w:rsidR="00E7437A" w:rsidRDefault="00E74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2BE" w14:textId="74333B5C" w:rsidR="003D094D" w:rsidRDefault="00E7437A">
    <w:pPr>
      <w:tabs>
        <w:tab w:val="left" w:pos="934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D678E1" wp14:editId="0A49595F">
          <wp:simplePos x="0" y="0"/>
          <wp:positionH relativeFrom="column">
            <wp:posOffset>3275330</wp:posOffset>
          </wp:positionH>
          <wp:positionV relativeFrom="paragraph">
            <wp:posOffset>-46990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7A41" wp14:editId="4EA0A4B2">
              <wp:simplePos x="0" y="0"/>
              <wp:positionH relativeFrom="column">
                <wp:posOffset>3225927</wp:posOffset>
              </wp:positionH>
              <wp:positionV relativeFrom="paragraph">
                <wp:posOffset>-46355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16CE1" w14:textId="56BCCFF0" w:rsidR="00395B44" w:rsidRPr="00E7437A" w:rsidRDefault="00000000" w:rsidP="00E7437A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AEBDA0342494F6BB8AC8031A3DFDE2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318FA" w:rsidRPr="00E7437A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87A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4pt;margin-top:-3.6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BPIFia4gAAAA8BAAAPAAAAAAAAAAAAAAAAALoEAABk&#13;&#10;cnMvZG93bnJldi54bWxQSwUGAAAAAAQABADzAAAAyQUAAAAA&#13;&#10;" filled="f" stroked="f">
              <v:textbox>
                <w:txbxContent>
                  <w:p w14:paraId="05C16CE1" w14:textId="56BCCFF0" w:rsidR="00395B44" w:rsidRPr="00E7437A" w:rsidRDefault="00000000" w:rsidP="00E7437A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AEBDA0342494F6BB8AC8031A3DFDE2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318FA" w:rsidRPr="00E7437A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8638" w14:textId="77777777" w:rsidR="00E7437A" w:rsidRDefault="00E7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F5C5" w14:textId="77777777" w:rsidR="00474AEC" w:rsidRDefault="00474AEC">
      <w:pPr>
        <w:spacing w:after="0" w:line="240" w:lineRule="auto"/>
      </w:pPr>
      <w:r>
        <w:separator/>
      </w:r>
    </w:p>
  </w:footnote>
  <w:footnote w:type="continuationSeparator" w:id="0">
    <w:p w14:paraId="30456CA5" w14:textId="77777777" w:rsidR="00474AEC" w:rsidRDefault="0047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F001" w14:textId="77777777" w:rsidR="00E7437A" w:rsidRDefault="00E7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0763" w14:textId="77777777" w:rsidR="00E7437A" w:rsidRDefault="00E74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3968" w14:textId="77777777" w:rsidR="00E7437A" w:rsidRDefault="00E7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4D"/>
    <w:rsid w:val="00026CDA"/>
    <w:rsid w:val="001A7AE2"/>
    <w:rsid w:val="001D0D44"/>
    <w:rsid w:val="002B4AB5"/>
    <w:rsid w:val="00395B44"/>
    <w:rsid w:val="003D094D"/>
    <w:rsid w:val="00474402"/>
    <w:rsid w:val="00474AEC"/>
    <w:rsid w:val="004A01A3"/>
    <w:rsid w:val="00733474"/>
    <w:rsid w:val="0076729E"/>
    <w:rsid w:val="008236F5"/>
    <w:rsid w:val="0089204F"/>
    <w:rsid w:val="009318FA"/>
    <w:rsid w:val="00AF73C4"/>
    <w:rsid w:val="00E7437A"/>
    <w:rsid w:val="00F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9B861"/>
  <w15:docId w15:val="{0F09873B-C85D-429C-9DAA-1A0DAE8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7437A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37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37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7437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7437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7A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743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437A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7437A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44"/>
  </w:style>
  <w:style w:type="paragraph" w:styleId="Footer">
    <w:name w:val="footer"/>
    <w:basedOn w:val="Normal"/>
    <w:link w:val="FooterChar"/>
    <w:uiPriority w:val="99"/>
    <w:unhideWhenUsed/>
    <w:rsid w:val="00E7437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7437A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95B44"/>
    <w:rPr>
      <w:rFonts w:asciiTheme="majorHAnsi" w:eastAsiaTheme="majorEastAsia" w:hAnsiTheme="majorHAnsi" w:cstheme="majorBidi"/>
      <w:b w:val="0"/>
      <w:caps w:val="0"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395B44"/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395B44"/>
    <w:rPr>
      <w:color w:val="808080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7437A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318FA"/>
    <w:pPr>
      <w:spacing w:after="120" w:line="276" w:lineRule="auto"/>
    </w:pPr>
    <w:rPr>
      <w:rFonts w:ascii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18FA"/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9318F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qFormat/>
    <w:rsid w:val="009318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7A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7A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7A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7437A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7437A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7437A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7437A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7A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7A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7437A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7437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7437A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37A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E7437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Horizont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EBDA0342494F6BB8AC8031A3DF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10E7-C514-479B-8D35-65873F8FE67D}"/>
      </w:docPartPr>
      <w:docPartBody>
        <w:p w:rsidR="00B657C1" w:rsidRDefault="00B657C1" w:rsidP="00B657C1">
          <w:pPr>
            <w:pStyle w:val="0AEBDA0342494F6BB8AC8031A3DFDE2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1"/>
    <w:rsid w:val="001D0D44"/>
    <w:rsid w:val="002B4AB5"/>
    <w:rsid w:val="0076729E"/>
    <w:rsid w:val="00AF6F1B"/>
    <w:rsid w:val="00AF73C4"/>
    <w:rsid w:val="00B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7C1"/>
    <w:rPr>
      <w:color w:val="808080"/>
    </w:rPr>
  </w:style>
  <w:style w:type="paragraph" w:customStyle="1" w:styleId="0AEBDA0342494F6BB8AC8031A3DFDE2E">
    <w:name w:val="0AEBDA0342494F6BB8AC8031A3DFDE2E"/>
    <w:rsid w:val="00B6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7</TotalTime>
  <Pages>1</Pages>
  <Words>112</Words>
  <Characters>425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Gracia, Ann M.</cp:lastModifiedBy>
  <cp:revision>5</cp:revision>
  <dcterms:created xsi:type="dcterms:W3CDTF">2025-06-17T14:43:00Z</dcterms:created>
  <dcterms:modified xsi:type="dcterms:W3CDTF">2025-08-05T21:07:00Z</dcterms:modified>
  <cp:category/>
</cp:coreProperties>
</file>