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0407" w14:textId="2A69CD35" w:rsidR="00F94AF4" w:rsidRPr="002D5361" w:rsidRDefault="00B7063C" w:rsidP="002D5361">
      <w:pPr>
        <w:pStyle w:val="Title"/>
      </w:pPr>
      <w:r w:rsidRPr="002D5361">
        <w:t>Student Variable Cards</w:t>
      </w:r>
    </w:p>
    <w:tbl>
      <w:tblPr>
        <w:tblW w:w="5000" w:type="pct"/>
        <w:tblBorders>
          <w:top w:val="dashSmallGap" w:sz="4" w:space="0" w:color="008CC9" w:themeColor="accent2"/>
          <w:left w:val="dashSmallGap" w:sz="4" w:space="0" w:color="008CC9" w:themeColor="accent2"/>
          <w:bottom w:val="dashSmallGap" w:sz="4" w:space="0" w:color="008CC9" w:themeColor="accent2"/>
          <w:right w:val="dashSmallGap" w:sz="4" w:space="0" w:color="008CC9" w:themeColor="accent2"/>
          <w:insideH w:val="dashSmallGap" w:sz="4" w:space="0" w:color="008CC9" w:themeColor="accent2"/>
          <w:insideV w:val="dashSmallGap" w:sz="4" w:space="0" w:color="008CC9" w:themeColor="accent2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337"/>
        <w:gridCol w:w="2337"/>
        <w:gridCol w:w="2338"/>
        <w:gridCol w:w="2338"/>
      </w:tblGrid>
      <w:tr w:rsidR="00CF3604" w:rsidRPr="00CF3604" w14:paraId="7F50F5C1" w14:textId="30786FFA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12585E2" w14:textId="4A52F9E1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8E1214" w14:textId="51152252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0588772" w14:textId="705A44EB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176C8D7C" w14:textId="5E209172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  <w:tr w:rsidR="00CF3604" w:rsidRPr="00CF3604" w14:paraId="759B1E67" w14:textId="3A7C8259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F0E90B" w14:textId="4AC753D5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829359F" w14:textId="32D28379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FADA73" w14:textId="5212E1C2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55A161EE" w14:textId="2278A339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  <w:tr w:rsidR="00CF3604" w:rsidRPr="00CF3604" w14:paraId="731BA3BD" w14:textId="2B36B9E2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AEA5133" w14:textId="69C004A3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39EE10" w14:textId="510A9112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6EC22A" w14:textId="396BA904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6D85E572" w14:textId="091A8F43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  <w:tr w:rsidR="00CF3604" w:rsidRPr="00CF3604" w14:paraId="4D9098BB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CDC9E2" w14:textId="067ECC97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C69B13" w14:textId="1D6C50C2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37F5AD" w14:textId="723FDA9D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4FD8DC84" w14:textId="5AF6B0BD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  <w:tr w:rsidR="00CF3604" w:rsidRPr="00CF3604" w14:paraId="7837B634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9C7648" w14:textId="497B7B7F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72679F" w14:textId="5F62E78F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FE12D6" w14:textId="16B2A2E9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73254793" w14:textId="44E733BA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</w:tbl>
    <w:p w14:paraId="2577E388" w14:textId="77777777" w:rsidR="00B7063C" w:rsidRPr="00CF3604" w:rsidRDefault="00B7063C">
      <w:pPr>
        <w:rPr>
          <w:b/>
          <w:bCs/>
          <w:caps/>
          <w:sz w:val="32"/>
          <w:szCs w:val="32"/>
        </w:rPr>
      </w:pPr>
      <w:r w:rsidRPr="00CF3604">
        <w:br w:type="page"/>
      </w:r>
    </w:p>
    <w:p w14:paraId="428D12F3" w14:textId="27422F1A" w:rsidR="00B7063C" w:rsidRPr="00CF3604" w:rsidRDefault="00B7063C" w:rsidP="00B7063C">
      <w:pPr>
        <w:pStyle w:val="Title"/>
      </w:pPr>
    </w:p>
    <w:tbl>
      <w:tblPr>
        <w:tblW w:w="5000" w:type="pct"/>
        <w:tblBorders>
          <w:top w:val="dashSmallGap" w:sz="4" w:space="0" w:color="008CC9" w:themeColor="accent2"/>
          <w:left w:val="dashSmallGap" w:sz="4" w:space="0" w:color="008CC9" w:themeColor="accent2"/>
          <w:bottom w:val="dashSmallGap" w:sz="4" w:space="0" w:color="008CC9" w:themeColor="accent2"/>
          <w:right w:val="dashSmallGap" w:sz="4" w:space="0" w:color="008CC9" w:themeColor="accent2"/>
          <w:insideH w:val="dashSmallGap" w:sz="4" w:space="0" w:color="008CC9" w:themeColor="accent2"/>
          <w:insideV w:val="dashSmallGap" w:sz="4" w:space="0" w:color="008CC9" w:themeColor="accent2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337"/>
        <w:gridCol w:w="2337"/>
        <w:gridCol w:w="2338"/>
        <w:gridCol w:w="2338"/>
      </w:tblGrid>
      <w:tr w:rsidR="00CF3604" w:rsidRPr="00CF3604" w14:paraId="32CBD378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1CC32D" w14:textId="031D74B2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787974" w14:textId="6902ECAE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BD82464" w14:textId="5CC09692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5DF8F495" w14:textId="1BCA3EEF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  <w:tr w:rsidR="00CF3604" w:rsidRPr="00CF3604" w14:paraId="68CCB1BA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07C662E" w14:textId="31BEE5F2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F68C668" w14:textId="70F351DB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905981" w14:textId="0EBCEEFA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19C6558D" w14:textId="17590A2D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  <w:tr w:rsidR="00CF3604" w:rsidRPr="00CF3604" w14:paraId="68E7F0CA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CB180F" w14:textId="1FA98F22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D66AD65" w14:textId="0570B5D6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16F380" w14:textId="0F244F14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7688606B" w14:textId="5CA647CE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  <w:tr w:rsidR="00CF3604" w:rsidRPr="00CF3604" w14:paraId="378949B2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0D6268" w14:textId="512BD4AB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84EE46" w14:textId="2653FCE8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B5B9A3" w14:textId="6626D251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399F839F" w14:textId="71E10F0D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  <w:tr w:rsidR="00CF3604" w:rsidRPr="00CF3604" w14:paraId="0BA75537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DD10D3" w14:textId="72F2024F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DB3C5A" w14:textId="2484D5D9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A73065" w14:textId="37BEA507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  <w:tc>
          <w:tcPr>
            <w:tcW w:w="1250" w:type="pct"/>
            <w:vAlign w:val="center"/>
          </w:tcPr>
          <w:p w14:paraId="44F87B84" w14:textId="681EA031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x</w:t>
            </w:r>
          </w:p>
        </w:tc>
      </w:tr>
    </w:tbl>
    <w:p w14:paraId="0F040ABC" w14:textId="77777777" w:rsidR="00B7063C" w:rsidRPr="00CF3604" w:rsidRDefault="00B7063C" w:rsidP="00B7063C">
      <w:pPr>
        <w:rPr>
          <w:b/>
          <w:bCs/>
          <w:caps/>
          <w:sz w:val="32"/>
          <w:szCs w:val="32"/>
        </w:rPr>
      </w:pPr>
      <w:r w:rsidRPr="00CF3604">
        <w:br w:type="page"/>
      </w:r>
    </w:p>
    <w:p w14:paraId="291C830C" w14:textId="27E08E4F" w:rsidR="00B7063C" w:rsidRPr="00CF3604" w:rsidRDefault="00B7063C" w:rsidP="00B7063C">
      <w:pPr>
        <w:pStyle w:val="Title"/>
      </w:pPr>
    </w:p>
    <w:tbl>
      <w:tblPr>
        <w:tblW w:w="5000" w:type="pct"/>
        <w:tblBorders>
          <w:top w:val="dashSmallGap" w:sz="4" w:space="0" w:color="008CC9" w:themeColor="accent2"/>
          <w:left w:val="dashSmallGap" w:sz="4" w:space="0" w:color="008CC9" w:themeColor="accent2"/>
          <w:bottom w:val="dashSmallGap" w:sz="4" w:space="0" w:color="008CC9" w:themeColor="accent2"/>
          <w:right w:val="dashSmallGap" w:sz="4" w:space="0" w:color="008CC9" w:themeColor="accent2"/>
          <w:insideH w:val="dashSmallGap" w:sz="4" w:space="0" w:color="008CC9" w:themeColor="accent2"/>
          <w:insideV w:val="dashSmallGap" w:sz="4" w:space="0" w:color="008CC9" w:themeColor="accent2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337"/>
        <w:gridCol w:w="2337"/>
        <w:gridCol w:w="2338"/>
        <w:gridCol w:w="2338"/>
      </w:tblGrid>
      <w:tr w:rsidR="00CF3604" w:rsidRPr="00CF3604" w14:paraId="256BF2B9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DC3867" w14:textId="0C20838C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C6CA77A" w14:textId="3DF49599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61C7EA" w14:textId="165BB2A5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453F389F" w14:textId="10F0E74D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  <w:tr w:rsidR="00CF3604" w:rsidRPr="00CF3604" w14:paraId="7A7C6026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4B5735" w14:textId="2B0AC949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A5D6858" w14:textId="27F8512F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78B484" w14:textId="17C74D74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0DB1D671" w14:textId="0FFD6F2C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  <w:tr w:rsidR="00CF3604" w:rsidRPr="00CF3604" w14:paraId="157377A9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0818D5D" w14:textId="2F61DE98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18F07E" w14:textId="0942D87A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8CEE518" w14:textId="3278678C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7437A2F5" w14:textId="494B99DD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  <w:tr w:rsidR="00CF3604" w:rsidRPr="00CF3604" w14:paraId="5C0FBE95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C23C2E" w14:textId="5373AC5C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8B6382" w14:textId="5757171F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757846" w14:textId="5A803C0F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0E93EDA0" w14:textId="538B37C6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  <w:tr w:rsidR="00CF3604" w:rsidRPr="00CF3604" w14:paraId="01BDF297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0F4174" w14:textId="28177B43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4EEB7C" w14:textId="156D7D68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ACE6E9" w14:textId="2E1C8459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6D2363F0" w14:textId="35F2ACD2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</w:tbl>
    <w:p w14:paraId="14850FE1" w14:textId="77777777" w:rsidR="00B7063C" w:rsidRPr="00CF3604" w:rsidRDefault="00B7063C" w:rsidP="00B7063C">
      <w:pPr>
        <w:rPr>
          <w:b/>
          <w:bCs/>
          <w:caps/>
          <w:sz w:val="32"/>
          <w:szCs w:val="32"/>
        </w:rPr>
      </w:pPr>
      <w:r w:rsidRPr="00CF3604">
        <w:br w:type="page"/>
      </w:r>
    </w:p>
    <w:p w14:paraId="4FBEEF5F" w14:textId="6CC045C9" w:rsidR="00B7063C" w:rsidRPr="00CF3604" w:rsidRDefault="00B7063C" w:rsidP="00B7063C">
      <w:pPr>
        <w:pStyle w:val="Title"/>
      </w:pPr>
    </w:p>
    <w:tbl>
      <w:tblPr>
        <w:tblW w:w="5000" w:type="pct"/>
        <w:tblBorders>
          <w:top w:val="dashSmallGap" w:sz="4" w:space="0" w:color="008CC9" w:themeColor="accent2"/>
          <w:left w:val="dashSmallGap" w:sz="4" w:space="0" w:color="008CC9" w:themeColor="accent2"/>
          <w:bottom w:val="dashSmallGap" w:sz="4" w:space="0" w:color="008CC9" w:themeColor="accent2"/>
          <w:right w:val="dashSmallGap" w:sz="4" w:space="0" w:color="008CC9" w:themeColor="accent2"/>
          <w:insideH w:val="dashSmallGap" w:sz="4" w:space="0" w:color="008CC9" w:themeColor="accent2"/>
          <w:insideV w:val="dashSmallGap" w:sz="4" w:space="0" w:color="008CC9" w:themeColor="accent2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337"/>
        <w:gridCol w:w="2337"/>
        <w:gridCol w:w="2338"/>
        <w:gridCol w:w="2338"/>
      </w:tblGrid>
      <w:tr w:rsidR="00CF3604" w:rsidRPr="00CF3604" w14:paraId="7CA8BF47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F1F809" w14:textId="72699F6B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C55A05" w14:textId="10F31769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11B4942" w14:textId="3D32A01C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7ED641D7" w14:textId="6E2C6DE1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  <w:tr w:rsidR="00CF3604" w:rsidRPr="00CF3604" w14:paraId="1FC42E1D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0BEEF77" w14:textId="482C75B8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F59EFD" w14:textId="1C1BAF53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E14C5D" w14:textId="4533DD45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623B80AC" w14:textId="0B32395A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  <w:tr w:rsidR="00CF3604" w:rsidRPr="00CF3604" w14:paraId="6294ECA1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29CA07" w14:textId="3EE55E3E" w:rsidR="00B7063C" w:rsidRPr="00CF3604" w:rsidRDefault="00B7063C" w:rsidP="00B70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3850ED" w14:textId="44844C56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5855A88" w14:textId="671EE522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37EEE35B" w14:textId="3D8AEB87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  <w:tr w:rsidR="00CF3604" w:rsidRPr="00CF3604" w14:paraId="41F34F03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46BCC6" w14:textId="13937F23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C4BB10" w14:textId="72CC3CC7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494B6D" w14:textId="3CBDD621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06DF5CAF" w14:textId="1266BD30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  <w:tr w:rsidR="00B7063C" w:rsidRPr="00CF3604" w14:paraId="0F59EC94" w14:textId="77777777" w:rsidTr="002D5361">
        <w:trPr>
          <w:trHeight w:val="2016"/>
        </w:trPr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2AEABA" w14:textId="1EF45A65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7BA3BB" w14:textId="0410F96C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4525B0" w14:textId="135543C8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  <w:tc>
          <w:tcPr>
            <w:tcW w:w="1250" w:type="pct"/>
            <w:vAlign w:val="center"/>
          </w:tcPr>
          <w:p w14:paraId="48C381DE" w14:textId="33D702CB" w:rsidR="00B7063C" w:rsidRPr="00CF3604" w:rsidRDefault="00B7063C" w:rsidP="00B7063C">
            <w:pPr>
              <w:jc w:val="center"/>
              <w:rPr>
                <w:b/>
                <w:bCs/>
              </w:rPr>
            </w:pPr>
            <w:r w:rsidRPr="00CF3604">
              <w:rPr>
                <w:rFonts w:ascii="Times New Roman" w:hAnsi="Times New Roman" w:cs="Times New Roman"/>
                <w:b/>
                <w:bCs/>
                <w:sz w:val="120"/>
                <w:szCs w:val="120"/>
              </w:rPr>
              <w:t>–</w:t>
            </w:r>
            <w:r w:rsidRPr="00CF3604">
              <w:rPr>
                <w:rFonts w:ascii="Times New Roman" w:hAnsi="Times New Roman" w:cs="Times New Roman"/>
                <w:b/>
                <w:bCs/>
                <w:i/>
                <w:iCs/>
                <w:sz w:val="120"/>
                <w:szCs w:val="120"/>
              </w:rPr>
              <w:t>y</w:t>
            </w:r>
          </w:p>
        </w:tc>
      </w:tr>
    </w:tbl>
    <w:p w14:paraId="07D5B5D2" w14:textId="77777777" w:rsidR="00B7063C" w:rsidRPr="00CF3604" w:rsidRDefault="00B7063C" w:rsidP="00B7063C">
      <w:pPr>
        <w:pStyle w:val="BodyText"/>
      </w:pPr>
    </w:p>
    <w:sectPr w:rsidR="00B7063C" w:rsidRPr="00CF3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177B" w14:textId="77777777" w:rsidR="00CF5F5C" w:rsidRDefault="00CF5F5C" w:rsidP="00DC1CA0">
      <w:r>
        <w:separator/>
      </w:r>
    </w:p>
  </w:endnote>
  <w:endnote w:type="continuationSeparator" w:id="0">
    <w:p w14:paraId="3E6598A4" w14:textId="77777777" w:rsidR="00CF5F5C" w:rsidRDefault="00CF5F5C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0617" w14:textId="77777777" w:rsidR="002D5361" w:rsidRDefault="002D5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0D91C324" w:rsidR="00DC1CA0" w:rsidRPr="00304DC6" w:rsidRDefault="00373FB9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D2B7EE3" wp14:editId="5A28B753">
              <wp:simplePos x="0" y="0"/>
              <wp:positionH relativeFrom="column">
                <wp:posOffset>1503994</wp:posOffset>
              </wp:positionH>
              <wp:positionV relativeFrom="paragraph">
                <wp:posOffset>-260553</wp:posOffset>
              </wp:positionV>
              <wp:extent cx="3643154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3154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642708C5" w:rsidR="00373FB9" w:rsidRPr="002D5361" w:rsidRDefault="00000000" w:rsidP="002D5361">
                          <w:pPr>
                            <w:pStyle w:val="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FCE4AA1B7EE4709BB8A3F87052DAA3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94AF4" w:rsidRPr="002D5361">
                                <w:t>Keep It Simple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18.4pt;margin-top:-20.5pt;width:286.85pt;height:22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" filled="f" stroked="f">
              <v:textbox>
                <w:txbxContent>
                  <w:p w14:paraId="41D4B489" w14:textId="642708C5" w:rsidR="00373FB9" w:rsidRPr="002D5361" w:rsidRDefault="00000000" w:rsidP="002D5361">
                    <w:pPr>
                      <w:pStyle w:val="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FCE4AA1B7EE4709BB8A3F87052DAA3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94AF4" w:rsidRPr="002D5361">
                          <w:t>Keep It Simple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72955">
      <w:rPr>
        <w:noProof/>
      </w:rPr>
      <w:drawing>
        <wp:anchor distT="0" distB="0" distL="114300" distR="114300" simplePos="0" relativeHeight="251657216" behindDoc="1" locked="0" layoutInCell="1" allowOverlap="1" wp14:anchorId="67026284" wp14:editId="76D2B575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5340" w14:textId="77777777" w:rsidR="002D5361" w:rsidRDefault="002D5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8B29" w14:textId="77777777" w:rsidR="00CF5F5C" w:rsidRDefault="00CF5F5C" w:rsidP="00DC1CA0">
      <w:r>
        <w:separator/>
      </w:r>
    </w:p>
  </w:footnote>
  <w:footnote w:type="continuationSeparator" w:id="0">
    <w:p w14:paraId="6C8B7565" w14:textId="77777777" w:rsidR="00CF5F5C" w:rsidRDefault="00CF5F5C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5805" w14:textId="77777777" w:rsidR="002D5361" w:rsidRDefault="002D53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347F" w14:textId="77777777" w:rsidR="002D5361" w:rsidRDefault="002D53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67F8" w14:textId="77777777" w:rsidR="002D5361" w:rsidRDefault="002D53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34F92"/>
    <w:rsid w:val="001B5BA6"/>
    <w:rsid w:val="00274BB5"/>
    <w:rsid w:val="002B4AB5"/>
    <w:rsid w:val="002D5361"/>
    <w:rsid w:val="00304DC6"/>
    <w:rsid w:val="00373FB9"/>
    <w:rsid w:val="00480109"/>
    <w:rsid w:val="004806AD"/>
    <w:rsid w:val="004856EB"/>
    <w:rsid w:val="004C0F44"/>
    <w:rsid w:val="005B2598"/>
    <w:rsid w:val="00686694"/>
    <w:rsid w:val="00747FDC"/>
    <w:rsid w:val="0076729E"/>
    <w:rsid w:val="007A0AC9"/>
    <w:rsid w:val="007E1CCE"/>
    <w:rsid w:val="009443DE"/>
    <w:rsid w:val="009A7873"/>
    <w:rsid w:val="00AF73C4"/>
    <w:rsid w:val="00B7063C"/>
    <w:rsid w:val="00CD33F8"/>
    <w:rsid w:val="00CF3604"/>
    <w:rsid w:val="00CF4EFB"/>
    <w:rsid w:val="00CF5F5C"/>
    <w:rsid w:val="00D72955"/>
    <w:rsid w:val="00D760BA"/>
    <w:rsid w:val="00DC1CA0"/>
    <w:rsid w:val="00DC2E6A"/>
    <w:rsid w:val="00E44208"/>
    <w:rsid w:val="00E46C11"/>
    <w:rsid w:val="00F9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443DE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3D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3D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443D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443D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3DE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443D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443DE"/>
  </w:style>
  <w:style w:type="character" w:customStyle="1" w:styleId="Heading1Char">
    <w:name w:val="Heading 1 Char"/>
    <w:basedOn w:val="DefaultParagraphFont"/>
    <w:link w:val="Heading1"/>
    <w:uiPriority w:val="9"/>
    <w:rsid w:val="009443D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443D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443DE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443DE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3DE"/>
    <w:rPr>
      <w:rFonts w:ascii="Calibri" w:eastAsiaTheme="majorEastAsia" w:hAnsi="Calibri" w:cstheme="majorBidi"/>
      <w:color w:val="1E41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3DE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3DE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3DE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3DE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443D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443D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443D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43D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443DE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4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443D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443DE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3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outlineLvl w:val="9"/>
    </w:pPr>
    <w:rPr>
      <w:rFonts w:eastAsiaTheme="majorEastAsia"/>
      <w:bCs w:val="0"/>
      <w:caps w:val="0"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Key">
    <w:name w:val="Answer Key"/>
    <w:basedOn w:val="Normal"/>
    <w:qFormat/>
    <w:rsid w:val="009443DE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CE4AA1B7EE4709BB8A3F87052D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F4CF-7D78-469E-B7E8-33178F633448}"/>
      </w:docPartPr>
      <w:docPartBody>
        <w:p w:rsidR="003D5EDD" w:rsidRDefault="003D5EDD" w:rsidP="003D5EDD">
          <w:pPr>
            <w:pStyle w:val="5FCE4AA1B7EE4709BB8A3F87052DAA3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C"/>
    <w:rsid w:val="002B4AB5"/>
    <w:rsid w:val="003D5EDD"/>
    <w:rsid w:val="003E376C"/>
    <w:rsid w:val="004011CE"/>
    <w:rsid w:val="0076729E"/>
    <w:rsid w:val="007A0AC9"/>
    <w:rsid w:val="00AF73C4"/>
    <w:rsid w:val="00E4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EDD"/>
    <w:rPr>
      <w:color w:val="808080"/>
    </w:rPr>
  </w:style>
  <w:style w:type="paragraph" w:customStyle="1" w:styleId="5FCE4AA1B7EE4709BB8A3F87052DAA3D">
    <w:name w:val="5FCE4AA1B7EE4709BB8A3F87052DAA3D"/>
    <w:rsid w:val="003D5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4</Pages>
  <Words>83</Words>
  <Characters>140</Characters>
  <Application>Microsoft Office Word</Application>
  <DocSecurity>0</DocSecurity>
  <Lines>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Keep It Simple</vt:lpstr>
    </vt:vector>
  </TitlesOfParts>
  <Manager/>
  <Company/>
  <LinksUpToDate>false</LinksUpToDate>
  <CharactersWithSpaces>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It Simple</dc:title>
  <dc:subject/>
  <dc:creator>K20 Center</dc:creator>
  <cp:keywords/>
  <dc:description/>
  <cp:lastModifiedBy>Gracia, Ann M.</cp:lastModifiedBy>
  <cp:revision>3</cp:revision>
  <cp:lastPrinted>2025-08-05T21:06:00Z</cp:lastPrinted>
  <dcterms:created xsi:type="dcterms:W3CDTF">2025-08-05T21:06:00Z</dcterms:created>
  <dcterms:modified xsi:type="dcterms:W3CDTF">2025-08-05T21:06:00Z</dcterms:modified>
  <cp:category/>
</cp:coreProperties>
</file>