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C04A2" w14:textId="4E26BEB6" w:rsidR="00446C13" w:rsidRPr="00A937B2" w:rsidRDefault="006B399B" w:rsidP="00DC7A6D">
      <w:pPr>
        <w:pStyle w:val="Title"/>
        <w:rPr>
          <w:szCs w:val="32"/>
        </w:rPr>
      </w:pPr>
      <w:r w:rsidRPr="00A937B2">
        <w:rPr>
          <w:szCs w:val="32"/>
        </w:rPr>
        <w:t>THIS OR THAT</w:t>
      </w:r>
    </w:p>
    <w:p w14:paraId="25359649" w14:textId="6ED800A2" w:rsidR="009D6E8D" w:rsidRPr="00A937B2" w:rsidRDefault="006B399B" w:rsidP="009D6E8D">
      <w:pPr>
        <w:pStyle w:val="BodyText"/>
        <w:rPr>
          <w:sz w:val="22"/>
        </w:rPr>
      </w:pPr>
      <w:r w:rsidRPr="00A937B2">
        <w:rPr>
          <w:rFonts w:asciiTheme="majorHAnsi" w:eastAsiaTheme="majorEastAsia" w:hAnsiTheme="majorHAnsi" w:cstheme="majorBidi"/>
          <w:b/>
          <w:color w:val="910D28" w:themeColor="accent1"/>
          <w:sz w:val="22"/>
          <w:shd w:val="clear" w:color="auto" w:fill="FFFFFF"/>
        </w:rPr>
        <w:t>Directions.</w:t>
      </w:r>
      <w:r w:rsidRPr="00A937B2">
        <w:rPr>
          <w:sz w:val="22"/>
        </w:rPr>
        <w:t xml:space="preserve"> Circle the sentence that </w:t>
      </w:r>
      <w:r w:rsidR="007D3A8E" w:rsidRPr="00A937B2">
        <w:rPr>
          <w:sz w:val="22"/>
        </w:rPr>
        <w:t>demonstrates use of</w:t>
      </w:r>
      <w:r w:rsidRPr="00A937B2">
        <w:rPr>
          <w:sz w:val="22"/>
        </w:rPr>
        <w:t xml:space="preserve"> the semicolon correctly. Determine which semicolon rule it is following and list A, B, C, or D.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8900"/>
      </w:tblGrid>
      <w:tr w:rsidR="0028027C" w:rsidRPr="00A937B2" w14:paraId="68D88636" w14:textId="77777777" w:rsidTr="0028027C">
        <w:tc>
          <w:tcPr>
            <w:tcW w:w="440" w:type="dxa"/>
          </w:tcPr>
          <w:p w14:paraId="012B4737" w14:textId="7D96C817" w:rsidR="0028027C" w:rsidRPr="00A937B2" w:rsidRDefault="0028027C" w:rsidP="006B4CC2">
            <w:pPr>
              <w:pStyle w:val="RowHeader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8900" w:type="dxa"/>
          </w:tcPr>
          <w:p w14:paraId="6536228E" w14:textId="6FAD9D27" w:rsidR="0028027C" w:rsidRPr="00A937B2" w:rsidRDefault="0028027C" w:rsidP="006B4CC2">
            <w:pPr>
              <w:pStyle w:val="TableData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 xml:space="preserve">Use a semicolon to join two clearly related independent clauses </w:t>
            </w:r>
            <w:r w:rsidRPr="00A937B2">
              <w:rPr>
                <w:rFonts w:ascii="Calibri" w:hAnsi="Calibri" w:cs="Calibri"/>
                <w:sz w:val="22"/>
                <w:u w:val="single"/>
              </w:rPr>
              <w:t>in place of a comma and a coordinating conjunction</w:t>
            </w:r>
            <w:r w:rsidRPr="00A937B2">
              <w:rPr>
                <w:rFonts w:ascii="Calibri" w:hAnsi="Calibri" w:cs="Calibri"/>
                <w:sz w:val="22"/>
              </w:rPr>
              <w:t>.</w:t>
            </w:r>
          </w:p>
        </w:tc>
      </w:tr>
      <w:tr w:rsidR="0028027C" w:rsidRPr="00A937B2" w14:paraId="695312D2" w14:textId="77777777" w:rsidTr="0028027C">
        <w:tc>
          <w:tcPr>
            <w:tcW w:w="440" w:type="dxa"/>
          </w:tcPr>
          <w:p w14:paraId="55A1C3A5" w14:textId="04AB61F1" w:rsidR="0028027C" w:rsidRPr="00A937B2" w:rsidRDefault="0028027C" w:rsidP="006B4CC2">
            <w:pPr>
              <w:pStyle w:val="RowHeader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8900" w:type="dxa"/>
          </w:tcPr>
          <w:p w14:paraId="3498E9EE" w14:textId="5C9A50B6" w:rsidR="0028027C" w:rsidRPr="00A937B2" w:rsidRDefault="0028027C" w:rsidP="006B4CC2">
            <w:pPr>
              <w:pStyle w:val="TableData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color w:val="000000"/>
                <w:sz w:val="22"/>
              </w:rPr>
              <w:t>Use a semicolon to replace a comma when you use a coordinating conjunction to link independent clauses.</w:t>
            </w:r>
          </w:p>
        </w:tc>
      </w:tr>
      <w:tr w:rsidR="0028027C" w:rsidRPr="00A937B2" w14:paraId="567A9EDD" w14:textId="77777777" w:rsidTr="0028027C">
        <w:tc>
          <w:tcPr>
            <w:tcW w:w="440" w:type="dxa"/>
          </w:tcPr>
          <w:p w14:paraId="3305E772" w14:textId="49B722D4" w:rsidR="0028027C" w:rsidRPr="00A937B2" w:rsidRDefault="0028027C" w:rsidP="006B4CC2">
            <w:pPr>
              <w:pStyle w:val="RowHeader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8900" w:type="dxa"/>
          </w:tcPr>
          <w:p w14:paraId="261A3547" w14:textId="4D10EA88" w:rsidR="0028027C" w:rsidRPr="00A937B2" w:rsidRDefault="0028027C" w:rsidP="006B4CC2">
            <w:pPr>
              <w:pStyle w:val="TableData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>Use a semicolon between related sentences when the second sentence starts with either a conjunctive adverb or a transitional expression.</w:t>
            </w:r>
          </w:p>
        </w:tc>
      </w:tr>
      <w:tr w:rsidR="0028027C" w:rsidRPr="00A937B2" w14:paraId="5E167990" w14:textId="77777777" w:rsidTr="0028027C">
        <w:tc>
          <w:tcPr>
            <w:tcW w:w="440" w:type="dxa"/>
          </w:tcPr>
          <w:p w14:paraId="60398D0E" w14:textId="1F426494" w:rsidR="0028027C" w:rsidRPr="00A937B2" w:rsidRDefault="0028027C" w:rsidP="006B4CC2">
            <w:pPr>
              <w:pStyle w:val="RowHeader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8900" w:type="dxa"/>
          </w:tcPr>
          <w:p w14:paraId="68AA088A" w14:textId="5EDC1508" w:rsidR="0028027C" w:rsidRPr="00A937B2" w:rsidRDefault="0028027C" w:rsidP="006B4CC2">
            <w:pPr>
              <w:pStyle w:val="TableData"/>
              <w:rPr>
                <w:rFonts w:ascii="Calibri" w:hAnsi="Calibri" w:cs="Calibri"/>
                <w:sz w:val="22"/>
              </w:rPr>
            </w:pPr>
            <w:r w:rsidRPr="00A937B2">
              <w:rPr>
                <w:rFonts w:ascii="Calibri" w:hAnsi="Calibri" w:cs="Calibri"/>
                <w:color w:val="000000"/>
                <w:sz w:val="22"/>
              </w:rPr>
              <w:t>Use semicolons to replace commas when individual items in a series/list are long or contain commas.</w:t>
            </w:r>
          </w:p>
        </w:tc>
      </w:tr>
    </w:tbl>
    <w:p w14:paraId="2DEB67EC" w14:textId="77777777" w:rsidR="00843578" w:rsidRPr="00A937B2" w:rsidRDefault="00843578" w:rsidP="00843578">
      <w:pPr>
        <w:spacing w:before="48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2"/>
        </w:rPr>
      </w:pPr>
    </w:p>
    <w:p w14:paraId="7E9CF5EA" w14:textId="6BAB83C7" w:rsidR="0028027C" w:rsidRPr="00A937B2" w:rsidRDefault="0028027C" w:rsidP="00B07231">
      <w:pPr>
        <w:numPr>
          <w:ilvl w:val="0"/>
          <w:numId w:val="12"/>
        </w:numPr>
        <w:tabs>
          <w:tab w:val="left" w:pos="720"/>
          <w:tab w:val="num" w:pos="810"/>
        </w:tabs>
        <w:spacing w:after="0" w:line="240" w:lineRule="auto"/>
        <w:ind w:hanging="720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The organization had chapters in; Oklahoma City, Oklahoma, Lincoln, Nebraska, Houston, Texas, and Los Angeles, California.</w:t>
      </w:r>
    </w:p>
    <w:p w14:paraId="66931D86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4E07FE9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The organization had chapters in Oklahoma City, Oklahoma; Lincoln, Nebraska; Houston, Texas; and Los Angeles, California.</w:t>
      </w:r>
    </w:p>
    <w:p w14:paraId="2397EC81" w14:textId="77777777" w:rsidR="0028027C" w:rsidRPr="00A937B2" w:rsidRDefault="0028027C" w:rsidP="0028027C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1658E90F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</w:p>
    <w:p w14:paraId="6BF18FE8" w14:textId="7D964AA2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2D2A9E9C" w14:textId="77777777" w:rsidR="0028027C" w:rsidRPr="00A937B2" w:rsidRDefault="0028027C" w:rsidP="00B07231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I love reading; it allows me to escape into different worlds.</w:t>
      </w:r>
    </w:p>
    <w:p w14:paraId="57138CBB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240AB568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I love reading; because it allows me to escape into different worlds.</w:t>
      </w:r>
    </w:p>
    <w:p w14:paraId="49DE1798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683C00A0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 </w:t>
      </w:r>
    </w:p>
    <w:p w14:paraId="60F0F53B" w14:textId="09BA272F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16FCC2FC" w14:textId="77777777" w:rsidR="0028027C" w:rsidRPr="00A937B2" w:rsidRDefault="0028027C" w:rsidP="00B07231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The concert was canceled due to bad weather, however; the organizers promised to reschedule.</w:t>
      </w:r>
    </w:p>
    <w:p w14:paraId="79D0FC42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616A7173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The concert was canceled due to bad weather; however, the organizers promised to reschedule.</w:t>
      </w:r>
    </w:p>
    <w:p w14:paraId="4B8F442F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52379F22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</w:p>
    <w:p w14:paraId="3AE0AFF2" w14:textId="457DF324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58CAB386" w14:textId="17F4864A" w:rsidR="0028027C" w:rsidRPr="00A937B2" w:rsidRDefault="0028027C" w:rsidP="00B07231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Summer is my favorite season; I love going to the beach and swimming in the</w:t>
      </w:r>
      <w:r w:rsidR="00A937B2" w:rsidRPr="00A937B2">
        <w:rPr>
          <w:rFonts w:ascii="Calibri" w:eastAsia="Times New Roman" w:hAnsi="Calibri" w:cs="Calibri"/>
          <w:color w:val="000000"/>
          <w:sz w:val="22"/>
        </w:rPr>
        <w:t xml:space="preserve"> </w:t>
      </w:r>
      <w:r w:rsidRPr="00A937B2">
        <w:rPr>
          <w:rFonts w:ascii="Calibri" w:eastAsia="Times New Roman" w:hAnsi="Calibri" w:cs="Calibri"/>
          <w:color w:val="000000"/>
          <w:sz w:val="22"/>
        </w:rPr>
        <w:t>ocean.</w:t>
      </w:r>
    </w:p>
    <w:p w14:paraId="735608FF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46A41F5D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Summer is my favorite season; I love going to the beach; swimming in the ocean.</w:t>
      </w:r>
    </w:p>
    <w:p w14:paraId="21540F06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0D123A9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</w:p>
    <w:p w14:paraId="6251D300" w14:textId="0BE58758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sz w:val="22"/>
        </w:rPr>
        <w:br/>
      </w:r>
    </w:p>
    <w:p w14:paraId="78188136" w14:textId="77777777" w:rsidR="0028027C" w:rsidRPr="00A937B2" w:rsidRDefault="0028027C" w:rsidP="00B07231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lastRenderedPageBreak/>
        <w:t xml:space="preserve">This: </w:t>
      </w:r>
      <w:r w:rsidRPr="00A937B2">
        <w:rPr>
          <w:rFonts w:ascii="Calibri" w:eastAsia="Times New Roman" w:hAnsi="Calibri" w:cs="Calibri"/>
          <w:color w:val="0D0D0D"/>
          <w:sz w:val="22"/>
          <w:shd w:val="clear" w:color="auto" w:fill="FFFFFF"/>
        </w:rPr>
        <w:t>For lunch, I packed a variety of snacks: apples, which are my favorite fruit; sandwiches, with turkey and cheese; and a container of mixed nuts.</w:t>
      </w:r>
    </w:p>
    <w:p w14:paraId="5F21E921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2F98236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D0D0D"/>
          <w:sz w:val="22"/>
          <w:shd w:val="clear" w:color="auto" w:fill="FFFFFF"/>
        </w:rPr>
        <w:t>For lunch, I packed a variety of snacks: apples; which are my favorite fruit; sandwiches; with turkey and cheese; and a container of mixed nuts.</w:t>
      </w:r>
    </w:p>
    <w:p w14:paraId="290528B0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2116BEC9" w14:textId="7F85F795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  <w:r w:rsidRPr="00A937B2">
        <w:rPr>
          <w:rFonts w:ascii="Calibri" w:eastAsia="Times New Roman" w:hAnsi="Calibri" w:cs="Calibri"/>
          <w:sz w:val="22"/>
        </w:rPr>
        <w:br/>
      </w:r>
    </w:p>
    <w:p w14:paraId="00A1E563" w14:textId="77777777" w:rsidR="0028027C" w:rsidRPr="00A937B2" w:rsidRDefault="0028027C" w:rsidP="00B07231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The recipe called for eggs; unfortunately, we were out of them.</w:t>
      </w:r>
    </w:p>
    <w:p w14:paraId="5DE9BB90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6ACD70C8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The recipe called for eggs, unfortunately; we were out of them.</w:t>
      </w:r>
    </w:p>
    <w:p w14:paraId="666C9C6B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404DC3A1" w14:textId="51780D4F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  <w:r w:rsidRPr="00A937B2">
        <w:rPr>
          <w:rFonts w:ascii="Calibri" w:eastAsia="Times New Roman" w:hAnsi="Calibri" w:cs="Calibri"/>
          <w:sz w:val="22"/>
        </w:rPr>
        <w:br/>
      </w:r>
    </w:p>
    <w:p w14:paraId="0256D022" w14:textId="77777777" w:rsidR="0028027C" w:rsidRPr="00A937B2" w:rsidRDefault="0028027C" w:rsidP="00B07231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The storm was fierce, yet; many residents decided to stay. </w:t>
      </w:r>
    </w:p>
    <w:p w14:paraId="577B5741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1CF4D94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 xml:space="preserve">The storm was fierce; </w:t>
      </w:r>
      <w:proofErr w:type="gramStart"/>
      <w:r w:rsidRPr="00A937B2">
        <w:rPr>
          <w:rFonts w:ascii="Calibri" w:eastAsia="Times New Roman" w:hAnsi="Calibri" w:cs="Calibri"/>
          <w:color w:val="000000"/>
          <w:sz w:val="22"/>
        </w:rPr>
        <w:t>yet,</w:t>
      </w:r>
      <w:proofErr w:type="gramEnd"/>
      <w:r w:rsidRPr="00A937B2">
        <w:rPr>
          <w:rFonts w:ascii="Calibri" w:eastAsia="Times New Roman" w:hAnsi="Calibri" w:cs="Calibri"/>
          <w:color w:val="000000"/>
          <w:sz w:val="22"/>
        </w:rPr>
        <w:t xml:space="preserve"> many residents decided to stay.</w:t>
      </w:r>
    </w:p>
    <w:p w14:paraId="78E005FF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1C9A3DDA" w14:textId="05A3650C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 </w:t>
      </w:r>
      <w:r w:rsidRPr="00A937B2">
        <w:rPr>
          <w:rFonts w:ascii="Calibri" w:eastAsia="Times New Roman" w:hAnsi="Calibri" w:cs="Calibri"/>
          <w:sz w:val="22"/>
        </w:rPr>
        <w:br/>
      </w:r>
    </w:p>
    <w:p w14:paraId="6443A4F7" w14:textId="77777777" w:rsidR="0028027C" w:rsidRPr="00A937B2" w:rsidRDefault="0028027C" w:rsidP="00B07231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She excelled in math; and her grades reflected her dedication and hard work.</w:t>
      </w:r>
    </w:p>
    <w:p w14:paraId="121C9098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6CE3CA2B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She excelled in math; her grades reflected her dedication and hard work.</w:t>
      </w:r>
    </w:p>
    <w:p w14:paraId="79CFC13D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E9DEF9A" w14:textId="68682C90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  <w:r w:rsidRPr="00A937B2">
        <w:rPr>
          <w:rFonts w:ascii="Calibri" w:eastAsia="Times New Roman" w:hAnsi="Calibri" w:cs="Calibri"/>
          <w:sz w:val="22"/>
        </w:rPr>
        <w:br/>
      </w:r>
    </w:p>
    <w:p w14:paraId="4BFDCE32" w14:textId="77777777" w:rsidR="0028027C" w:rsidRPr="00A937B2" w:rsidRDefault="0028027C" w:rsidP="00B07231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After finishing my work, I went to the gym; I needed to unwind and clear my mind.</w:t>
      </w:r>
    </w:p>
    <w:p w14:paraId="62DC398A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5985A1F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After finishing my work; I went to the gym; I needed to unwind and clear my mind.</w:t>
      </w:r>
    </w:p>
    <w:p w14:paraId="30C61BD3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B2628D9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</w:p>
    <w:p w14:paraId="41F9D357" w14:textId="7F827AC8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282D8786" w14:textId="77777777" w:rsidR="0028027C" w:rsidRPr="00A937B2" w:rsidRDefault="0028027C" w:rsidP="00B07231">
      <w:pPr>
        <w:numPr>
          <w:ilvl w:val="0"/>
          <w:numId w:val="21"/>
        </w:numPr>
        <w:tabs>
          <w:tab w:val="left" w:pos="630"/>
        </w:tabs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This: </w:t>
      </w:r>
      <w:r w:rsidRPr="00A937B2">
        <w:rPr>
          <w:rFonts w:ascii="Calibri" w:eastAsia="Times New Roman" w:hAnsi="Calibri" w:cs="Calibri"/>
          <w:color w:val="000000"/>
          <w:sz w:val="22"/>
        </w:rPr>
        <w:t>For dinner, we ordered pizza with pepperoni, mushrooms, and olives; pasta with Alfredo sauce and chicken; and a fresh garden salad.</w:t>
      </w:r>
    </w:p>
    <w:p w14:paraId="75B4EE20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392048A6" w14:textId="77777777" w:rsidR="0028027C" w:rsidRPr="00A937B2" w:rsidRDefault="0028027C" w:rsidP="00B07231">
      <w:pPr>
        <w:spacing w:after="0" w:line="240" w:lineRule="auto"/>
        <w:ind w:left="720"/>
        <w:rPr>
          <w:rFonts w:ascii="Calibri" w:eastAsia="Times New Roman" w:hAnsi="Calibri" w:cs="Calibri"/>
          <w:sz w:val="22"/>
        </w:rPr>
      </w:pPr>
      <w:r w:rsidRPr="00A937B2">
        <w:rPr>
          <w:rFonts w:ascii="Calibri" w:eastAsia="Times New Roman" w:hAnsi="Calibri" w:cs="Calibri"/>
          <w:b/>
          <w:bCs/>
          <w:color w:val="000000"/>
          <w:sz w:val="22"/>
        </w:rPr>
        <w:t xml:space="preserve">That: </w:t>
      </w:r>
      <w:r w:rsidRPr="00A937B2">
        <w:rPr>
          <w:rFonts w:ascii="Calibri" w:eastAsia="Times New Roman" w:hAnsi="Calibri" w:cs="Calibri"/>
          <w:color w:val="000000"/>
          <w:sz w:val="22"/>
        </w:rPr>
        <w:t>For dinner, we ordered pizza with pepperoni, mushrooms, and olives; pasta with Alfredo sauce and chicken, and a fresh garden salad.</w:t>
      </w:r>
    </w:p>
    <w:p w14:paraId="268FC812" w14:textId="77777777" w:rsidR="0028027C" w:rsidRPr="00A937B2" w:rsidRDefault="0028027C" w:rsidP="00B07231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14:paraId="74FB241E" w14:textId="77777777" w:rsidR="0028027C" w:rsidRPr="00A937B2" w:rsidRDefault="0028027C" w:rsidP="00B07231">
      <w:pPr>
        <w:spacing w:after="0" w:line="240" w:lineRule="auto"/>
        <w:ind w:left="720"/>
        <w:rPr>
          <w:rStyle w:val="Heading2Char"/>
          <w:rFonts w:ascii="Calibri" w:hAnsi="Calibri" w:cs="Calibri"/>
          <w:sz w:val="22"/>
          <w:szCs w:val="22"/>
        </w:rPr>
      </w:pPr>
      <w:r w:rsidRPr="00A937B2">
        <w:rPr>
          <w:rStyle w:val="Heading2Char"/>
          <w:rFonts w:ascii="Calibri" w:hAnsi="Calibri" w:cs="Calibri"/>
          <w:sz w:val="22"/>
          <w:szCs w:val="22"/>
        </w:rPr>
        <w:t>Which rule is the correct sentence following?</w:t>
      </w:r>
    </w:p>
    <w:p w14:paraId="22E94203" w14:textId="77777777" w:rsidR="0028027C" w:rsidRPr="00A937B2" w:rsidRDefault="0028027C" w:rsidP="0028027C">
      <w:pPr>
        <w:pStyle w:val="BodyText"/>
        <w:rPr>
          <w:sz w:val="22"/>
        </w:rPr>
      </w:pPr>
    </w:p>
    <w:p w14:paraId="69445828" w14:textId="77777777" w:rsidR="00A937B2" w:rsidRPr="00A937B2" w:rsidRDefault="00A937B2">
      <w:pPr>
        <w:pStyle w:val="BodyText"/>
        <w:rPr>
          <w:sz w:val="22"/>
        </w:rPr>
      </w:pPr>
    </w:p>
    <w:sectPr w:rsidR="00A937B2" w:rsidRPr="00A93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BC99" w14:textId="77777777" w:rsidR="006D7D5C" w:rsidRDefault="006D7D5C" w:rsidP="00293785">
      <w:pPr>
        <w:spacing w:after="0" w:line="240" w:lineRule="auto"/>
      </w:pPr>
      <w:r>
        <w:separator/>
      </w:r>
    </w:p>
  </w:endnote>
  <w:endnote w:type="continuationSeparator" w:id="0">
    <w:p w14:paraId="2DAC8362" w14:textId="77777777" w:rsidR="006D7D5C" w:rsidRDefault="006D7D5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9098" w14:textId="77777777" w:rsidR="00953198" w:rsidRDefault="00953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A4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2D4B3D" wp14:editId="2DAC3B8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C288B" w14:textId="5977133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44851B2798B4C47A98905B25B8E785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50723">
                                <w:t>Semicolons in Wonderland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D4B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F3C288B" w14:textId="5977133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44851B2798B4C47A98905B25B8E785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50723">
                          <w:t>Semicolons in Wonderland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3737D42" wp14:editId="40992C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CBA" w14:textId="77777777" w:rsidR="00953198" w:rsidRDefault="0095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4AF9" w14:textId="77777777" w:rsidR="006D7D5C" w:rsidRDefault="006D7D5C" w:rsidP="00293785">
      <w:pPr>
        <w:spacing w:after="0" w:line="240" w:lineRule="auto"/>
      </w:pPr>
      <w:r>
        <w:separator/>
      </w:r>
    </w:p>
  </w:footnote>
  <w:footnote w:type="continuationSeparator" w:id="0">
    <w:p w14:paraId="42301832" w14:textId="77777777" w:rsidR="006D7D5C" w:rsidRDefault="006D7D5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6128" w14:textId="77777777" w:rsidR="00953198" w:rsidRDefault="00953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E0D9" w14:textId="77777777" w:rsidR="00953198" w:rsidRDefault="00953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25E1" w14:textId="77777777" w:rsidR="00953198" w:rsidRDefault="00953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70B"/>
    <w:multiLevelType w:val="multilevel"/>
    <w:tmpl w:val="C82E4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7354"/>
    <w:multiLevelType w:val="multilevel"/>
    <w:tmpl w:val="44341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6621F"/>
    <w:multiLevelType w:val="multilevel"/>
    <w:tmpl w:val="2604C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1A66"/>
    <w:multiLevelType w:val="multilevel"/>
    <w:tmpl w:val="C90EA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3F7A7788"/>
    <w:multiLevelType w:val="multilevel"/>
    <w:tmpl w:val="B6A43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AC7"/>
    <w:multiLevelType w:val="multilevel"/>
    <w:tmpl w:val="BF1E78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03288"/>
    <w:multiLevelType w:val="multilevel"/>
    <w:tmpl w:val="9F7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A63E6"/>
    <w:multiLevelType w:val="multilevel"/>
    <w:tmpl w:val="6C0CA6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F3757"/>
    <w:multiLevelType w:val="multilevel"/>
    <w:tmpl w:val="90EC3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01819"/>
    <w:multiLevelType w:val="multilevel"/>
    <w:tmpl w:val="7638C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2400">
    <w:abstractNumId w:val="15"/>
  </w:num>
  <w:num w:numId="2" w16cid:durableId="1115715717">
    <w:abstractNumId w:val="17"/>
  </w:num>
  <w:num w:numId="3" w16cid:durableId="2058433901">
    <w:abstractNumId w:val="3"/>
  </w:num>
  <w:num w:numId="4" w16cid:durableId="1200438516">
    <w:abstractNumId w:val="7"/>
  </w:num>
  <w:num w:numId="5" w16cid:durableId="1782918501">
    <w:abstractNumId w:val="11"/>
  </w:num>
  <w:num w:numId="6" w16cid:durableId="694575930">
    <w:abstractNumId w:val="14"/>
  </w:num>
  <w:num w:numId="7" w16cid:durableId="1689870569">
    <w:abstractNumId w:val="12"/>
  </w:num>
  <w:num w:numId="8" w16cid:durableId="288054333">
    <w:abstractNumId w:val="18"/>
  </w:num>
  <w:num w:numId="9" w16cid:durableId="700209590">
    <w:abstractNumId w:val="19"/>
  </w:num>
  <w:num w:numId="10" w16cid:durableId="1718623810">
    <w:abstractNumId w:val="20"/>
  </w:num>
  <w:num w:numId="11" w16cid:durableId="1581939829">
    <w:abstractNumId w:val="5"/>
  </w:num>
  <w:num w:numId="12" w16cid:durableId="146438966">
    <w:abstractNumId w:val="9"/>
  </w:num>
  <w:num w:numId="13" w16cid:durableId="1868516523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451365017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932972849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815731613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629894112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531801152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29305713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2444641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468626528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9B"/>
    <w:rsid w:val="0004006F"/>
    <w:rsid w:val="00053775"/>
    <w:rsid w:val="0005619A"/>
    <w:rsid w:val="0008589D"/>
    <w:rsid w:val="0011259B"/>
    <w:rsid w:val="00116FDD"/>
    <w:rsid w:val="00125621"/>
    <w:rsid w:val="001A6629"/>
    <w:rsid w:val="001D0BBF"/>
    <w:rsid w:val="001E1F85"/>
    <w:rsid w:val="001F125D"/>
    <w:rsid w:val="002345CC"/>
    <w:rsid w:val="0028027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0723"/>
    <w:rsid w:val="00656940"/>
    <w:rsid w:val="00665274"/>
    <w:rsid w:val="00666C03"/>
    <w:rsid w:val="00686DAB"/>
    <w:rsid w:val="006B399B"/>
    <w:rsid w:val="006B4CC2"/>
    <w:rsid w:val="006D7D5C"/>
    <w:rsid w:val="006E1542"/>
    <w:rsid w:val="00721EA4"/>
    <w:rsid w:val="00797CB5"/>
    <w:rsid w:val="007B055F"/>
    <w:rsid w:val="007D3A8E"/>
    <w:rsid w:val="007E6F1D"/>
    <w:rsid w:val="00843578"/>
    <w:rsid w:val="00880013"/>
    <w:rsid w:val="008920A4"/>
    <w:rsid w:val="008F5386"/>
    <w:rsid w:val="00913172"/>
    <w:rsid w:val="00953198"/>
    <w:rsid w:val="00981E19"/>
    <w:rsid w:val="009B52E4"/>
    <w:rsid w:val="009D6E8D"/>
    <w:rsid w:val="00A101E8"/>
    <w:rsid w:val="00A937B2"/>
    <w:rsid w:val="00AC349E"/>
    <w:rsid w:val="00B07231"/>
    <w:rsid w:val="00B92DBF"/>
    <w:rsid w:val="00BA7F30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AC04"/>
  <w15:docId w15:val="{BABA2D80-950D-4F38-8DB5-62BF071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ey%20Willems\OneDrive%20-%20University%20of%20Oklahoma\2024%20Projects\Semicolon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851B2798B4C47A98905B25B8E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5938-0B30-4FE2-90BD-34C597613AE7}"/>
      </w:docPartPr>
      <w:docPartBody>
        <w:p w:rsidR="00381445" w:rsidRDefault="00000000">
          <w:pPr>
            <w:pStyle w:val="144851B2798B4C47A98905B25B8E785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45"/>
    <w:rsid w:val="00381445"/>
    <w:rsid w:val="007D25AC"/>
    <w:rsid w:val="00C235D4"/>
    <w:rsid w:val="00D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4851B2798B4C47A98905B25B8E7850">
    <w:name w:val="144851B2798B4C47A98905B25B8E7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C:\Users\Kelsey Willems\OneDrive - University of Oklahoma\2024 Projects\Semicolon\Vertical LEARN Document Attachment 3.dotx</Template>
  <TotalTime>7</TotalTime>
  <Pages>2</Pages>
  <Words>511</Words>
  <Characters>2571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SEMICOLONS IN WONDERLAND</vt:lpstr>
    </vt:vector>
  </TitlesOfParts>
  <Manager/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Semicolons in Wonderland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2024-03-14T15:05:00Z</dcterms:created>
  <dcterms:modified xsi:type="dcterms:W3CDTF">2024-03-27T18:50:00Z</dcterms:modified>
  <cp:category/>
</cp:coreProperties>
</file>