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004722" w14:textId="49F71F1C" w:rsidR="00446C13" w:rsidRPr="007D0BA5" w:rsidRDefault="007D0BA5" w:rsidP="00DC7A6D">
      <w:pPr>
        <w:pStyle w:val="Title"/>
        <w:rPr>
          <w:lang w:val="es-ES_tradnl"/>
        </w:rPr>
      </w:pPr>
      <w:r w:rsidRPr="007D0BA5">
        <w:rPr>
          <w:lang w:val="es-ES_tradnl"/>
        </w:rPr>
        <w:t xml:space="preserve">rÚbrica para </w:t>
      </w:r>
      <w:r w:rsidR="007075D4">
        <w:rPr>
          <w:lang w:val="es-ES_tradnl"/>
        </w:rPr>
        <w:t xml:space="preserve">un </w:t>
      </w:r>
      <w:r w:rsidR="001E2960" w:rsidRPr="007075D4">
        <w:rPr>
          <w:i/>
          <w:iCs/>
          <w:lang w:val="es-ES_tradnl"/>
        </w:rPr>
        <w:t>ONE-PAGER</w:t>
      </w:r>
    </w:p>
    <w:p w14:paraId="562D854E" w14:textId="61C5FCFB" w:rsidR="001E2960" w:rsidRPr="007D0BA5" w:rsidRDefault="006B78AB" w:rsidP="001E2960">
      <w:pPr>
        <w:rPr>
          <w:rFonts w:eastAsia="Calibri" w:cstheme="minorHAnsi"/>
          <w:szCs w:val="24"/>
          <w:lang w:val="es-ES_tradnl"/>
        </w:rPr>
      </w:pPr>
      <w:r w:rsidRPr="007D0BA5">
        <w:rPr>
          <w:rFonts w:eastAsia="Calibri" w:cstheme="minorHAnsi"/>
          <w:szCs w:val="24"/>
          <w:lang w:val="es-ES_tradnl"/>
        </w:rPr>
        <w:t>Instrucciones</w:t>
      </w:r>
      <w:r w:rsidR="001E2960" w:rsidRPr="007D0BA5">
        <w:rPr>
          <w:rFonts w:eastAsia="Calibri" w:cstheme="minorHAnsi"/>
          <w:szCs w:val="24"/>
          <w:lang w:val="es-ES_tradnl"/>
        </w:rPr>
        <w:t xml:space="preserve">: </w:t>
      </w:r>
      <w:r w:rsidRPr="007D0BA5">
        <w:rPr>
          <w:rFonts w:eastAsia="Calibri" w:cstheme="minorHAnsi"/>
          <w:szCs w:val="24"/>
          <w:lang w:val="es-ES_tradnl"/>
        </w:rPr>
        <w:t>Escribe un</w:t>
      </w:r>
      <w:r w:rsidR="001E2960" w:rsidRPr="007D0BA5">
        <w:rPr>
          <w:rFonts w:eastAsia="Calibri" w:cstheme="minorHAnsi"/>
          <w:szCs w:val="24"/>
          <w:lang w:val="es-ES_tradnl"/>
        </w:rPr>
        <w:t xml:space="preserve"> </w:t>
      </w:r>
      <w:proofErr w:type="spellStart"/>
      <w:r w:rsidR="001E2960" w:rsidRPr="007075D4">
        <w:rPr>
          <w:rFonts w:eastAsia="Calibri" w:cstheme="minorHAnsi"/>
          <w:i/>
          <w:iCs/>
          <w:szCs w:val="24"/>
          <w:lang w:val="es-ES_tradnl"/>
        </w:rPr>
        <w:t>One-Pager</w:t>
      </w:r>
      <w:proofErr w:type="spellEnd"/>
      <w:r w:rsidR="001E2960" w:rsidRPr="007D0BA5">
        <w:rPr>
          <w:rFonts w:eastAsia="Calibri" w:cstheme="minorHAnsi"/>
          <w:szCs w:val="24"/>
          <w:lang w:val="es-ES_tradnl"/>
        </w:rPr>
        <w:t xml:space="preserve"> </w:t>
      </w:r>
      <w:r w:rsidR="007A1149" w:rsidRPr="007D0BA5">
        <w:rPr>
          <w:rFonts w:eastAsia="Calibri" w:cstheme="minorHAnsi"/>
          <w:szCs w:val="24"/>
          <w:lang w:val="es-ES_tradnl"/>
        </w:rPr>
        <w:t>respondiendo a una de las siguientes preguntas</w:t>
      </w:r>
      <w:r w:rsidR="001E2960" w:rsidRPr="007D0BA5">
        <w:rPr>
          <w:rFonts w:eastAsia="Calibri" w:cstheme="minorHAnsi"/>
          <w:szCs w:val="24"/>
          <w:lang w:val="es-ES_tradnl"/>
        </w:rPr>
        <w:t xml:space="preserve">: </w:t>
      </w:r>
    </w:p>
    <w:p w14:paraId="2B5FDABA" w14:textId="10D4C6BE" w:rsidR="001E2960" w:rsidRPr="007D0BA5" w:rsidRDefault="007A1149" w:rsidP="001E2960">
      <w:pPr>
        <w:pStyle w:val="ListParagraph"/>
        <w:widowControl w:val="0"/>
        <w:numPr>
          <w:ilvl w:val="0"/>
          <w:numId w:val="13"/>
        </w:numPr>
        <w:spacing w:before="104" w:after="0" w:line="240" w:lineRule="auto"/>
        <w:rPr>
          <w:rFonts w:eastAsia="Calibri" w:cstheme="minorHAnsi"/>
          <w:color w:val="000000"/>
          <w:szCs w:val="24"/>
          <w:lang w:val="es-ES_tradnl"/>
        </w:rPr>
      </w:pPr>
      <w:r w:rsidRPr="007D0BA5">
        <w:rPr>
          <w:rFonts w:eastAsia="Calibri" w:cstheme="minorHAnsi"/>
          <w:szCs w:val="24"/>
          <w:lang w:val="es-ES_tradnl"/>
        </w:rPr>
        <w:t>¿Cómo superamos la adversidad como humanos</w:t>
      </w:r>
      <w:r w:rsidR="001E2960" w:rsidRPr="007D0BA5">
        <w:rPr>
          <w:rFonts w:eastAsia="Calibri" w:cstheme="minorHAnsi"/>
          <w:szCs w:val="24"/>
          <w:lang w:val="es-ES_tradnl"/>
        </w:rPr>
        <w:t>?</w:t>
      </w:r>
    </w:p>
    <w:p w14:paraId="7076D1C1" w14:textId="3BFE767E" w:rsidR="001E2960" w:rsidRPr="007D0BA5" w:rsidRDefault="007A1149" w:rsidP="001E2960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eastAsia="Calibri" w:cstheme="minorHAnsi"/>
          <w:szCs w:val="24"/>
          <w:lang w:val="es-ES_tradnl"/>
        </w:rPr>
      </w:pPr>
      <w:r w:rsidRPr="007D0BA5">
        <w:rPr>
          <w:rFonts w:eastAsia="Calibri" w:cstheme="minorHAnsi"/>
          <w:szCs w:val="24"/>
          <w:lang w:val="es-ES_tradnl"/>
        </w:rPr>
        <w:t>¿Cómo ha cambiado la enfermería desde la Guerra Civil hasta la actualidad</w:t>
      </w:r>
      <w:r w:rsidR="001E2960" w:rsidRPr="007D0BA5">
        <w:rPr>
          <w:rFonts w:eastAsia="Calibri" w:cstheme="minorHAnsi"/>
          <w:szCs w:val="24"/>
          <w:lang w:val="es-ES_tradnl"/>
        </w:rPr>
        <w:t xml:space="preserve">? </w:t>
      </w:r>
    </w:p>
    <w:p w14:paraId="7AD460DC" w14:textId="1238E7F6" w:rsidR="001E2960" w:rsidRPr="007D0BA5" w:rsidRDefault="001E2960" w:rsidP="001E2960">
      <w:pPr>
        <w:widowControl w:val="0"/>
        <w:spacing w:before="104" w:line="240" w:lineRule="auto"/>
        <w:rPr>
          <w:rFonts w:eastAsia="Calibri" w:cstheme="minorHAnsi"/>
          <w:szCs w:val="24"/>
          <w:lang w:val="es-ES_tradnl"/>
        </w:rPr>
      </w:pPr>
      <w:r w:rsidRPr="007D0BA5">
        <w:rPr>
          <w:rFonts w:eastAsia="Calibri" w:cstheme="minorHAnsi"/>
          <w:szCs w:val="24"/>
          <w:lang w:val="es-ES_tradnl"/>
        </w:rPr>
        <w:t>Us</w:t>
      </w:r>
      <w:r w:rsidR="00F654CA" w:rsidRPr="007D0BA5">
        <w:rPr>
          <w:rFonts w:eastAsia="Calibri" w:cstheme="minorHAnsi"/>
          <w:szCs w:val="24"/>
          <w:lang w:val="es-ES_tradnl"/>
        </w:rPr>
        <w:t xml:space="preserve">a la información de la tabla </w:t>
      </w:r>
      <w:proofErr w:type="spellStart"/>
      <w:r w:rsidR="00F654CA" w:rsidRPr="007D0BA5">
        <w:rPr>
          <w:rFonts w:eastAsia="Calibri" w:cstheme="minorHAnsi"/>
          <w:szCs w:val="24"/>
          <w:lang w:val="es-ES_tradnl"/>
        </w:rPr>
        <w:t>Senses</w:t>
      </w:r>
      <w:proofErr w:type="spellEnd"/>
      <w:r w:rsidR="00F654CA" w:rsidRPr="007D0BA5">
        <w:rPr>
          <w:rFonts w:eastAsia="Calibri" w:cstheme="minorHAnsi"/>
          <w:szCs w:val="24"/>
          <w:lang w:val="es-ES_tradnl"/>
        </w:rPr>
        <w:t xml:space="preserve"> </w:t>
      </w:r>
      <w:proofErr w:type="spellStart"/>
      <w:r w:rsidR="00F654CA" w:rsidRPr="007D0BA5">
        <w:rPr>
          <w:rFonts w:eastAsia="Calibri" w:cstheme="minorHAnsi"/>
          <w:szCs w:val="24"/>
          <w:lang w:val="es-ES_tradnl"/>
        </w:rPr>
        <w:t>of</w:t>
      </w:r>
      <w:proofErr w:type="spellEnd"/>
      <w:r w:rsidR="00F654CA" w:rsidRPr="007D0BA5">
        <w:rPr>
          <w:rFonts w:eastAsia="Calibri" w:cstheme="minorHAnsi"/>
          <w:szCs w:val="24"/>
          <w:lang w:val="es-ES_tradnl"/>
        </w:rPr>
        <w:t xml:space="preserve"> </w:t>
      </w:r>
      <w:proofErr w:type="spellStart"/>
      <w:r w:rsidR="00F654CA" w:rsidRPr="007D0BA5">
        <w:rPr>
          <w:rFonts w:eastAsia="Calibri" w:cstheme="minorHAnsi"/>
          <w:szCs w:val="24"/>
          <w:lang w:val="es-ES_tradnl"/>
        </w:rPr>
        <w:t>War</w:t>
      </w:r>
      <w:proofErr w:type="spellEnd"/>
      <w:r w:rsidR="00F654CA" w:rsidRPr="007D0BA5">
        <w:rPr>
          <w:rFonts w:eastAsia="Calibri" w:cstheme="minorHAnsi"/>
          <w:szCs w:val="24"/>
          <w:lang w:val="es-ES_tradnl"/>
        </w:rPr>
        <w:t xml:space="preserve"> (Sentidos de la Guerra)</w:t>
      </w:r>
      <w:r w:rsidRPr="007D0BA5">
        <w:rPr>
          <w:rFonts w:eastAsia="Calibri" w:cstheme="minorHAnsi"/>
          <w:szCs w:val="24"/>
          <w:lang w:val="es-ES_tradnl"/>
        </w:rPr>
        <w:t xml:space="preserve">, </w:t>
      </w:r>
      <w:r w:rsidR="00F654CA" w:rsidRPr="007D0BA5">
        <w:rPr>
          <w:rFonts w:eastAsia="Calibri" w:cstheme="minorHAnsi"/>
          <w:szCs w:val="24"/>
          <w:lang w:val="es-ES_tradnl"/>
        </w:rPr>
        <w:t>los extractos de</w:t>
      </w:r>
      <w:r w:rsidRPr="007D0BA5">
        <w:rPr>
          <w:rFonts w:eastAsia="Calibri" w:cstheme="minorHAnsi"/>
          <w:szCs w:val="24"/>
          <w:lang w:val="es-ES_tradnl"/>
        </w:rPr>
        <w:t xml:space="preserve"> </w:t>
      </w:r>
      <w:proofErr w:type="spellStart"/>
      <w:r w:rsidRPr="007D0BA5">
        <w:rPr>
          <w:rFonts w:eastAsia="Calibri" w:cstheme="minorHAnsi"/>
          <w:szCs w:val="24"/>
          <w:lang w:val="es-ES_tradnl"/>
        </w:rPr>
        <w:t>Alcott</w:t>
      </w:r>
      <w:proofErr w:type="spellEnd"/>
      <w:r w:rsidR="001D77E9">
        <w:rPr>
          <w:rFonts w:eastAsia="Calibri" w:cstheme="minorHAnsi"/>
          <w:szCs w:val="24"/>
          <w:lang w:val="es-ES_tradnl"/>
        </w:rPr>
        <w:t xml:space="preserve"> y </w:t>
      </w:r>
      <w:r w:rsidRPr="007D0BA5">
        <w:rPr>
          <w:rFonts w:eastAsia="Calibri" w:cstheme="minorHAnsi"/>
          <w:szCs w:val="24"/>
          <w:lang w:val="es-ES_tradnl"/>
        </w:rPr>
        <w:t xml:space="preserve">Whitman </w:t>
      </w:r>
      <w:r w:rsidR="00F654CA" w:rsidRPr="007D0BA5">
        <w:rPr>
          <w:rFonts w:eastAsia="Calibri" w:cstheme="minorHAnsi"/>
          <w:szCs w:val="24"/>
          <w:lang w:val="es-ES_tradnl"/>
        </w:rPr>
        <w:t xml:space="preserve">y tu experiencia con la entrevista con la enfermera y la actividad de </w:t>
      </w:r>
      <w:proofErr w:type="spellStart"/>
      <w:r w:rsidR="00F654CA" w:rsidRPr="007D0BA5">
        <w:rPr>
          <w:rFonts w:eastAsia="Calibri" w:cstheme="minorHAnsi"/>
          <w:szCs w:val="24"/>
          <w:lang w:val="es-ES_tradnl"/>
        </w:rPr>
        <w:t>triaje</w:t>
      </w:r>
      <w:proofErr w:type="spellEnd"/>
      <w:r w:rsidRPr="007D0BA5">
        <w:rPr>
          <w:rFonts w:eastAsia="Calibri" w:cstheme="minorHAnsi"/>
          <w:szCs w:val="24"/>
          <w:lang w:val="es-ES_tradnl"/>
        </w:rPr>
        <w:t>.</w:t>
      </w:r>
    </w:p>
    <w:tbl>
      <w:tblPr>
        <w:tblpPr w:leftFromText="180" w:rightFromText="180" w:vertAnchor="text" w:horzAnchor="margin" w:tblpY="60"/>
        <w:tblW w:w="934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1868"/>
        <w:gridCol w:w="1868"/>
        <w:gridCol w:w="1868"/>
        <w:gridCol w:w="1868"/>
        <w:gridCol w:w="1868"/>
      </w:tblGrid>
      <w:tr w:rsidR="001E2960" w:rsidRPr="007D0BA5" w14:paraId="6D837EBA" w14:textId="77777777" w:rsidTr="005D2038">
        <w:trPr>
          <w:trHeight w:val="372"/>
        </w:trPr>
        <w:tc>
          <w:tcPr>
            <w:tcW w:w="1868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9C3A" w14:textId="3AB2FB13" w:rsidR="001E2960" w:rsidRPr="007D0BA5" w:rsidRDefault="001E2960" w:rsidP="001E2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>Criteri</w:t>
            </w:r>
            <w:r w:rsidR="00F93282"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>os</w:t>
            </w:r>
          </w:p>
        </w:tc>
        <w:tc>
          <w:tcPr>
            <w:tcW w:w="1868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16FD" w14:textId="123196DE" w:rsidR="001E2960" w:rsidRPr="007D0BA5" w:rsidRDefault="001E2960" w:rsidP="001E2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 xml:space="preserve">1 </w:t>
            </w:r>
            <w:proofErr w:type="gramStart"/>
            <w:r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>P</w:t>
            </w:r>
            <w:r w:rsidR="00F93282"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>unto</w:t>
            </w:r>
            <w:proofErr w:type="gramEnd"/>
          </w:p>
        </w:tc>
        <w:tc>
          <w:tcPr>
            <w:tcW w:w="1868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D168" w14:textId="61E03004" w:rsidR="001E2960" w:rsidRPr="007D0BA5" w:rsidRDefault="001E2960" w:rsidP="001E2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 xml:space="preserve">2 </w:t>
            </w:r>
            <w:proofErr w:type="gramStart"/>
            <w:r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>P</w:t>
            </w:r>
            <w:r w:rsidR="00F93282"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>untos</w:t>
            </w:r>
            <w:proofErr w:type="gramEnd"/>
          </w:p>
        </w:tc>
        <w:tc>
          <w:tcPr>
            <w:tcW w:w="1868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7965" w14:textId="6151B677" w:rsidR="001E2960" w:rsidRPr="007D0BA5" w:rsidRDefault="001E2960" w:rsidP="001E2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 xml:space="preserve">3 </w:t>
            </w:r>
            <w:proofErr w:type="gramStart"/>
            <w:r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>P</w:t>
            </w:r>
            <w:r w:rsidR="00F93282"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>untos</w:t>
            </w:r>
            <w:proofErr w:type="gramEnd"/>
          </w:p>
        </w:tc>
        <w:tc>
          <w:tcPr>
            <w:tcW w:w="1868" w:type="dxa"/>
            <w:shd w:val="clear" w:color="auto" w:fill="326E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DFC6" w14:textId="2C3CE2EF" w:rsidR="001E2960" w:rsidRPr="007D0BA5" w:rsidRDefault="001E2960" w:rsidP="001E2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 xml:space="preserve">4 </w:t>
            </w:r>
            <w:proofErr w:type="gramStart"/>
            <w:r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>P</w:t>
            </w:r>
            <w:r w:rsidR="00F93282" w:rsidRPr="007D0BA5">
              <w:rPr>
                <w:rFonts w:ascii="Calibri" w:eastAsia="Calibri" w:hAnsi="Calibri" w:cs="Calibri"/>
                <w:b/>
                <w:color w:val="FFFFFF"/>
                <w:sz w:val="21"/>
                <w:szCs w:val="21"/>
                <w:lang w:val="es-ES_tradnl"/>
              </w:rPr>
              <w:t>untos</w:t>
            </w:r>
            <w:proofErr w:type="gramEnd"/>
          </w:p>
        </w:tc>
      </w:tr>
      <w:tr w:rsidR="001E2960" w:rsidRPr="00AB6D48" w14:paraId="5A4ABEBB" w14:textId="77777777" w:rsidTr="005D2038">
        <w:trPr>
          <w:trHeight w:val="19"/>
        </w:trPr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19091" w14:textId="24A2D4C8" w:rsidR="001E2960" w:rsidRPr="007D0BA5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Evalua</w:t>
            </w:r>
            <w:r w:rsidR="00F93282"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 xml:space="preserve">ción de Temas </w:t>
            </w:r>
            <w:r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Similares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3F334" w14:textId="6885F909" w:rsidR="001E2960" w:rsidRPr="007D0BA5" w:rsidRDefault="00F93282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No evalúa cómo los textos tratan temas similares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5D446" w14:textId="157430F7" w:rsidR="001E2960" w:rsidRPr="007D0BA5" w:rsidRDefault="00F93282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Evalúa parcialmente cómo los textos tratan temas similares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D7F15" w14:textId="31742A13" w:rsidR="001E2960" w:rsidRPr="007D0BA5" w:rsidRDefault="00F93282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Evalúa en su mayor parte cómo los textos abordan temas similares con algunas pruebas textuales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139FE" w14:textId="66A2D626" w:rsidR="001E2960" w:rsidRPr="007D0BA5" w:rsidRDefault="00F93282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Evalúa en profundidad cómo los textos abordan temas similares con pruebas textuales sólidas</w:t>
            </w:r>
          </w:p>
        </w:tc>
      </w:tr>
      <w:tr w:rsidR="001E2960" w:rsidRPr="00AB6D48" w14:paraId="79256F6F" w14:textId="77777777" w:rsidTr="005D2038">
        <w:trPr>
          <w:trHeight w:val="19"/>
        </w:trPr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3F6B6" w14:textId="56B10EAE" w:rsidR="001E2960" w:rsidRPr="007D0BA5" w:rsidRDefault="00F93282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 xml:space="preserve">Redacción de un Ensayo </w:t>
            </w:r>
            <w:r w:rsidR="001E2960"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Informativ</w:t>
            </w:r>
            <w:r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o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C515F" w14:textId="526D06B1" w:rsidR="001E2960" w:rsidRPr="007D0BA5" w:rsidRDefault="00522D3B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El ensayo carece de introducción, tesis, pruebas, estructura, estilo y recursos literarios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A9EA0" w14:textId="357DEE0B" w:rsidR="001E2960" w:rsidRPr="007D0BA5" w:rsidRDefault="00522D3B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 xml:space="preserve">El ensayo incluye algunos </w:t>
            </w:r>
            <w:r w:rsidR="00AB6D48"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elementos,</w:t>
            </w: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 xml:space="preserve"> pero carece de coherencia y organización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441C1" w14:textId="79B05B96" w:rsidR="001E2960" w:rsidRPr="007D0BA5" w:rsidRDefault="00522D3B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El ensayo incluye la mayoría de los elementos con una integración y organización básicas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B7CF4" w14:textId="3A293439" w:rsidR="001E2960" w:rsidRPr="007D0BA5" w:rsidRDefault="00522D3B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El ensayo incluye efectivamente todos los elementos con integración y organización sofisticadas</w:t>
            </w:r>
          </w:p>
        </w:tc>
      </w:tr>
      <w:tr w:rsidR="001E2960" w:rsidRPr="00AB6D48" w14:paraId="5107FBBD" w14:textId="77777777" w:rsidTr="005D2038">
        <w:trPr>
          <w:trHeight w:val="19"/>
        </w:trPr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0EA83" w14:textId="26BC212D" w:rsidR="001E2960" w:rsidRPr="007D0BA5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Us</w:t>
            </w:r>
            <w:r w:rsidR="00522D3B"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o de Citas y</w:t>
            </w:r>
            <w:r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 xml:space="preserve"> E</w:t>
            </w:r>
            <w:r w:rsidR="00522D3B"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jemplos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180B9" w14:textId="291DE8AE" w:rsidR="001E2960" w:rsidRPr="007D0BA5" w:rsidRDefault="00BF1704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No usa citas ni ejemplos de los textos proporcionados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430F2" w14:textId="7DE3FFB0" w:rsidR="001E2960" w:rsidRPr="007D0BA5" w:rsidRDefault="00BF1704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Algún intento de incorporar citas y ejemplos, pero carece de relevancia o claridad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6716E" w14:textId="6795E56A" w:rsidR="001E2960" w:rsidRPr="007D0BA5" w:rsidRDefault="00BF1704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Usa citas y ejemplos eficazmente para apoyar afirmaciones con cierta claridad</w:t>
            </w: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ab/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A67AC" w14:textId="4F14D23B" w:rsidR="001E2960" w:rsidRPr="007D0BA5" w:rsidRDefault="00BF1704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Usa citas y ejemplos hábilmente para reforzar argumentos con conexiones claras y perspicaces</w:t>
            </w:r>
          </w:p>
        </w:tc>
      </w:tr>
      <w:tr w:rsidR="001E2960" w:rsidRPr="00AB6D48" w14:paraId="2412733A" w14:textId="77777777" w:rsidTr="005D2038">
        <w:trPr>
          <w:trHeight w:val="19"/>
        </w:trPr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15BBA" w14:textId="3A6856E3" w:rsidR="001E2960" w:rsidRPr="007D0BA5" w:rsidRDefault="001E2960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Integra</w:t>
            </w:r>
            <w:r w:rsidR="000230F5"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c</w:t>
            </w:r>
            <w:r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i</w:t>
            </w:r>
            <w:r w:rsidR="000230F5"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ó</w:t>
            </w:r>
            <w:r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 xml:space="preserve">n </w:t>
            </w:r>
            <w:r w:rsidR="000230F5"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 xml:space="preserve">de la Entrevista con la Enfermera y la Actividad de </w:t>
            </w:r>
            <w:proofErr w:type="spellStart"/>
            <w:r w:rsidR="000230F5" w:rsidRPr="007D0BA5">
              <w:rPr>
                <w:rFonts w:ascii="Calibri" w:eastAsia="Calibri" w:hAnsi="Calibri" w:cs="Calibri"/>
                <w:b/>
                <w:color w:val="991B1E"/>
                <w:sz w:val="21"/>
                <w:szCs w:val="21"/>
                <w:lang w:val="es-ES_tradnl"/>
              </w:rPr>
              <w:t>Triaje</w:t>
            </w:r>
            <w:proofErr w:type="spellEnd"/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8AEC8" w14:textId="2F665415" w:rsidR="001E2960" w:rsidRPr="007D0BA5" w:rsidRDefault="006B2DBA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 xml:space="preserve">No incorpora revelaciones de la entrevista a la enfermera y la actividad de </w:t>
            </w:r>
            <w:proofErr w:type="spellStart"/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triaje</w:t>
            </w:r>
            <w:proofErr w:type="spellEnd"/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6220C" w14:textId="1AF17A6C" w:rsidR="001E2960" w:rsidRPr="007D0BA5" w:rsidRDefault="006B2DBA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 xml:space="preserve">Incluye parcialmente revelaciones de la entrevista a la enfermera y la actividad de </w:t>
            </w:r>
            <w:proofErr w:type="spellStart"/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triaje</w:t>
            </w:r>
            <w:proofErr w:type="spellEnd"/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4F5B4" w14:textId="5B269943" w:rsidR="001E2960" w:rsidRPr="007D0BA5" w:rsidRDefault="006B2DBA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 xml:space="preserve">Integra algunas revelaciones de la entrevista con la enfermera y la actividad de </w:t>
            </w:r>
            <w:proofErr w:type="spellStart"/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triaje</w:t>
            </w:r>
            <w:proofErr w:type="spellEnd"/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 xml:space="preserve"> con un éxito moderado</w:t>
            </w:r>
          </w:p>
        </w:tc>
        <w:tc>
          <w:tcPr>
            <w:tcW w:w="18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3084E" w14:textId="5E563E70" w:rsidR="001E2960" w:rsidRPr="007D0BA5" w:rsidRDefault="006B2DBA" w:rsidP="001E2960">
            <w:pPr>
              <w:widowControl w:val="0"/>
              <w:spacing w:after="380" w:line="240" w:lineRule="auto"/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</w:pPr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 xml:space="preserve">Integra con éxito revelaciones significativas de la entrevista a la enfermera y la actividad de </w:t>
            </w:r>
            <w:proofErr w:type="spellStart"/>
            <w:r w:rsidRPr="007D0BA5">
              <w:rPr>
                <w:rFonts w:ascii="Calibri" w:eastAsia="Calibri" w:hAnsi="Calibri" w:cs="Calibri"/>
                <w:color w:val="333333"/>
                <w:sz w:val="21"/>
                <w:szCs w:val="21"/>
                <w:lang w:val="es-ES_tradnl"/>
              </w:rPr>
              <w:t>triaje</w:t>
            </w:r>
            <w:proofErr w:type="spellEnd"/>
          </w:p>
        </w:tc>
      </w:tr>
    </w:tbl>
    <w:p w14:paraId="2B5D37D7" w14:textId="19BFF3F5" w:rsidR="00FC4E2C" w:rsidRPr="007D0BA5" w:rsidRDefault="00FC4E2C" w:rsidP="000230F5">
      <w:pPr>
        <w:pStyle w:val="Citation"/>
        <w:ind w:left="0" w:firstLine="0"/>
        <w:rPr>
          <w:lang w:val="es-ES_tradnl"/>
        </w:rPr>
      </w:pPr>
    </w:p>
    <w:sectPr w:rsidR="00FC4E2C" w:rsidRPr="007D0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7F1ED" w14:textId="77777777" w:rsidR="00FC003E" w:rsidRDefault="00FC003E" w:rsidP="00293785">
      <w:pPr>
        <w:spacing w:after="0" w:line="240" w:lineRule="auto"/>
      </w:pPr>
      <w:r>
        <w:separator/>
      </w:r>
    </w:p>
  </w:endnote>
  <w:endnote w:type="continuationSeparator" w:id="0">
    <w:p w14:paraId="569AFFAE" w14:textId="77777777" w:rsidR="00FC003E" w:rsidRDefault="00FC00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9F4AD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E745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B012C2" wp14:editId="27CC756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BD71D" w14:textId="6B0E7AB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09C633C57DA8949BAAC91EA786D7B8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E2960">
                                <w:t>Nursing Then and Now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012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CBD71D" w14:textId="6B0E7AB3" w:rsidR="00293785" w:rsidRDefault="000E050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09C633C57DA8949BAAC91EA786D7B8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E2960">
                          <w:t>Nursing Then and Now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9C154A6" wp14:editId="38D948C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3DA9D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6FD9A" w14:textId="77777777" w:rsidR="00FC003E" w:rsidRDefault="00FC003E" w:rsidP="00293785">
      <w:pPr>
        <w:spacing w:after="0" w:line="240" w:lineRule="auto"/>
      </w:pPr>
      <w:r>
        <w:separator/>
      </w:r>
    </w:p>
  </w:footnote>
  <w:footnote w:type="continuationSeparator" w:id="0">
    <w:p w14:paraId="2D1F6E60" w14:textId="77777777" w:rsidR="00FC003E" w:rsidRDefault="00FC003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46E11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4E4A2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8DBE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65D1F"/>
    <w:multiLevelType w:val="hybridMultilevel"/>
    <w:tmpl w:val="4D0C3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12A96"/>
    <w:multiLevelType w:val="multilevel"/>
    <w:tmpl w:val="DC0687D2"/>
    <w:lvl w:ilvl="0">
      <w:start w:val="1"/>
      <w:numFmt w:val="bullet"/>
      <w:lvlText w:val="•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FFFFFF"/>
        <w:sz w:val="52"/>
        <w:szCs w:val="5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righ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DCBA25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"/>
      <w:lvlJc w:val="righ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3E5C61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bullet"/>
      <w:lvlText w:val=""/>
      <w:lvlJc w:val="righ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999967"/>
        <w:sz w:val="13"/>
        <w:szCs w:val="13"/>
        <w:u w:val="none"/>
        <w:shd w:val="clear" w:color="auto" w:fill="auto"/>
        <w:vertAlign w:val="baseline"/>
      </w:rPr>
    </w:lvl>
    <w:lvl w:ilvl="4">
      <w:start w:val="1"/>
      <w:numFmt w:val="bullet"/>
      <w:lvlText w:val=""/>
      <w:lvlJc w:val="righ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991B1E"/>
        <w:sz w:val="13"/>
        <w:szCs w:val="13"/>
        <w:u w:val="none"/>
        <w:shd w:val="clear" w:color="auto" w:fill="auto"/>
        <w:vertAlign w:val="baseline"/>
      </w:rPr>
    </w:lvl>
    <w:lvl w:ilvl="5">
      <w:start w:val="1"/>
      <w:numFmt w:val="bullet"/>
      <w:lvlText w:val="⚫"/>
      <w:lvlJc w:val="right"/>
      <w:pPr>
        <w:ind w:left="43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C1C1C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⚫"/>
      <w:lvlJc w:val="righ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7D161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8"/>
  </w:num>
  <w:num w:numId="2" w16cid:durableId="146556627">
    <w:abstractNumId w:val="9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4"/>
  </w:num>
  <w:num w:numId="6" w16cid:durableId="480079475">
    <w:abstractNumId w:val="6"/>
  </w:num>
  <w:num w:numId="7" w16cid:durableId="1024863129">
    <w:abstractNumId w:val="5"/>
  </w:num>
  <w:num w:numId="8" w16cid:durableId="1295863789">
    <w:abstractNumId w:val="10"/>
  </w:num>
  <w:num w:numId="9" w16cid:durableId="1048140081">
    <w:abstractNumId w:val="11"/>
  </w:num>
  <w:num w:numId="10" w16cid:durableId="1471896044">
    <w:abstractNumId w:val="12"/>
  </w:num>
  <w:num w:numId="11" w16cid:durableId="1434518601">
    <w:abstractNumId w:val="1"/>
  </w:num>
  <w:num w:numId="12" w16cid:durableId="1845632718">
    <w:abstractNumId w:val="7"/>
  </w:num>
  <w:num w:numId="13" w16cid:durableId="1894002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60"/>
    <w:rsid w:val="000230F5"/>
    <w:rsid w:val="0004006F"/>
    <w:rsid w:val="00053775"/>
    <w:rsid w:val="0005619A"/>
    <w:rsid w:val="0008589D"/>
    <w:rsid w:val="000E050D"/>
    <w:rsid w:val="0011259B"/>
    <w:rsid w:val="00116FDD"/>
    <w:rsid w:val="00125621"/>
    <w:rsid w:val="001A3324"/>
    <w:rsid w:val="001A7919"/>
    <w:rsid w:val="001B4092"/>
    <w:rsid w:val="001D0BBF"/>
    <w:rsid w:val="001D77E9"/>
    <w:rsid w:val="001E1F85"/>
    <w:rsid w:val="001E2960"/>
    <w:rsid w:val="001F125D"/>
    <w:rsid w:val="002315DE"/>
    <w:rsid w:val="002345CC"/>
    <w:rsid w:val="00293785"/>
    <w:rsid w:val="002C0879"/>
    <w:rsid w:val="002C37B4"/>
    <w:rsid w:val="002D616F"/>
    <w:rsid w:val="0036040A"/>
    <w:rsid w:val="00380690"/>
    <w:rsid w:val="00397FA9"/>
    <w:rsid w:val="003A4482"/>
    <w:rsid w:val="003E3516"/>
    <w:rsid w:val="00433EFC"/>
    <w:rsid w:val="00446C13"/>
    <w:rsid w:val="004532EA"/>
    <w:rsid w:val="005078B4"/>
    <w:rsid w:val="00522D3B"/>
    <w:rsid w:val="0053328A"/>
    <w:rsid w:val="00540FC6"/>
    <w:rsid w:val="005511B6"/>
    <w:rsid w:val="00553C98"/>
    <w:rsid w:val="00566601"/>
    <w:rsid w:val="005A0B8F"/>
    <w:rsid w:val="005A7635"/>
    <w:rsid w:val="005D2038"/>
    <w:rsid w:val="005D2D26"/>
    <w:rsid w:val="006010D7"/>
    <w:rsid w:val="006423F2"/>
    <w:rsid w:val="00645D7F"/>
    <w:rsid w:val="00656940"/>
    <w:rsid w:val="00665274"/>
    <w:rsid w:val="00666C03"/>
    <w:rsid w:val="00686DAB"/>
    <w:rsid w:val="006B2DBA"/>
    <w:rsid w:val="006B4CC2"/>
    <w:rsid w:val="006B78AB"/>
    <w:rsid w:val="006E0EA0"/>
    <w:rsid w:val="006E1542"/>
    <w:rsid w:val="007075D4"/>
    <w:rsid w:val="00721EA4"/>
    <w:rsid w:val="007236BB"/>
    <w:rsid w:val="00797CB5"/>
    <w:rsid w:val="007A1149"/>
    <w:rsid w:val="007B055F"/>
    <w:rsid w:val="007B3C9C"/>
    <w:rsid w:val="007C1D78"/>
    <w:rsid w:val="007C36E9"/>
    <w:rsid w:val="007D0BA5"/>
    <w:rsid w:val="007E6F1D"/>
    <w:rsid w:val="007F491E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91E99"/>
    <w:rsid w:val="00AB6D48"/>
    <w:rsid w:val="00AC349E"/>
    <w:rsid w:val="00B3475F"/>
    <w:rsid w:val="00B435A9"/>
    <w:rsid w:val="00B92DBF"/>
    <w:rsid w:val="00BD119F"/>
    <w:rsid w:val="00BF1704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654CA"/>
    <w:rsid w:val="00F72D02"/>
    <w:rsid w:val="00F77736"/>
    <w:rsid w:val="00F93282"/>
    <w:rsid w:val="00FC003E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8AAA5"/>
  <w15:docId w15:val="{26D2EF39-F2BC-E349-9299-89CCCB09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9C633C57DA8949BAAC91EA786D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3858-28F0-214A-910C-251A86EB7006}"/>
      </w:docPartPr>
      <w:docPartBody>
        <w:p w:rsidR="00200E87" w:rsidRDefault="00200E87">
          <w:pPr>
            <w:pStyle w:val="109C633C57DA8949BAAC91EA786D7B8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87"/>
    <w:rsid w:val="00073208"/>
    <w:rsid w:val="00200E87"/>
    <w:rsid w:val="00230C76"/>
    <w:rsid w:val="004532EA"/>
    <w:rsid w:val="005A0B8F"/>
    <w:rsid w:val="00910B6A"/>
    <w:rsid w:val="00B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9C633C57DA8949BAAC91EA786D7B89">
    <w:name w:val="109C633C57DA8949BAAC91EA786D7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59</TotalTime>
  <Pages>1</Pages>
  <Words>139</Words>
  <Characters>1830</Characters>
  <Application>Microsoft Office Word</Application>
  <DocSecurity>0</DocSecurity>
  <Lines>101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Then and Now</vt:lpstr>
    </vt:vector>
  </TitlesOfParts>
  <Manager/>
  <Company/>
  <LinksUpToDate>false</LinksUpToDate>
  <CharactersWithSpaces>1915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Then and Now</dc:title>
  <dc:subject/>
  <dc:creator>K20 Center</dc:creator>
  <cp:keywords/>
  <dc:description/>
  <cp:lastModifiedBy>Lopez, Araceli</cp:lastModifiedBy>
  <cp:revision>13</cp:revision>
  <cp:lastPrinted>2016-07-14T14:08:00Z</cp:lastPrinted>
  <dcterms:created xsi:type="dcterms:W3CDTF">2024-04-18T18:06:00Z</dcterms:created>
  <dcterms:modified xsi:type="dcterms:W3CDTF">2024-08-08T18:46:00Z</dcterms:modified>
  <cp:category/>
</cp:coreProperties>
</file>