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CBB2F" w14:textId="26681AD2" w:rsidR="00446C13" w:rsidRPr="00F313E5" w:rsidRDefault="00AC67EF" w:rsidP="00DC7A6D">
      <w:pPr>
        <w:pStyle w:val="Title"/>
        <w:rPr>
          <w:lang w:val="es-ES_tradnl"/>
        </w:rPr>
      </w:pPr>
      <w:r w:rsidRPr="00F313E5">
        <w:rPr>
          <w:lang w:val="es-ES_tradnl"/>
        </w:rPr>
        <w:t>el vendador de heridas</w:t>
      </w:r>
    </w:p>
    <w:p w14:paraId="07264FAD" w14:textId="2CA3CD26" w:rsidR="00D505D4" w:rsidRPr="00F313E5" w:rsidRDefault="00D97D62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Pero en silencio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Pr="00F313E5">
        <w:rPr>
          <w:rFonts w:cstheme="minorHAnsi"/>
          <w:color w:val="000000"/>
          <w:szCs w:val="24"/>
          <w:lang w:val="es-ES_tradnl"/>
        </w:rPr>
        <w:t>e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n </w:t>
      </w:r>
      <w:r w:rsidRPr="00F313E5">
        <w:rPr>
          <w:rFonts w:cstheme="minorHAnsi"/>
          <w:color w:val="000000"/>
          <w:szCs w:val="24"/>
          <w:lang w:val="es-ES_tradnl"/>
        </w:rPr>
        <w:t>las proyecciones de los sueños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63CB4649" w14:textId="79EE3B29" w:rsidR="00D505D4" w:rsidRPr="00F313E5" w:rsidRDefault="00D97D62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Mientras el</w:t>
      </w:r>
      <w:r w:rsidR="005951C2" w:rsidRPr="00F313E5">
        <w:rPr>
          <w:rFonts w:cstheme="minorHAnsi"/>
          <w:color w:val="000000"/>
          <w:szCs w:val="24"/>
          <w:lang w:val="es-ES_tradnl"/>
        </w:rPr>
        <w:t xml:space="preserve"> </w:t>
      </w:r>
      <w:r w:rsidRPr="00F313E5">
        <w:rPr>
          <w:rFonts w:cstheme="minorHAnsi"/>
          <w:color w:val="000000"/>
          <w:szCs w:val="24"/>
          <w:lang w:val="es-ES_tradnl"/>
        </w:rPr>
        <w:t>mundo de la ganancia</w:t>
      </w:r>
      <w:r w:rsidR="005951C2" w:rsidRPr="00F313E5">
        <w:rPr>
          <w:rFonts w:cstheme="minorHAnsi"/>
          <w:color w:val="000000"/>
          <w:szCs w:val="24"/>
          <w:lang w:val="es-ES_tradnl"/>
        </w:rPr>
        <w:t xml:space="preserve"> y la apariencia y la alegría continúa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08543F55" w14:textId="7FD9DAD7" w:rsidR="00D505D4" w:rsidRPr="00F313E5" w:rsidRDefault="005951C2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Tan pronto lo que se ha olvidado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Pr="00F313E5">
        <w:rPr>
          <w:rFonts w:cstheme="minorHAnsi"/>
          <w:color w:val="000000"/>
          <w:szCs w:val="24"/>
          <w:lang w:val="es-ES_tradnl"/>
        </w:rPr>
        <w:t>y las olas lavan huellas de la arena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230E4712" w14:textId="310635A5" w:rsidR="00D505D4" w:rsidRPr="00F313E5" w:rsidRDefault="005951C2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Con las rodillas abatibles volviendo entro por las puertas</w:t>
      </w:r>
      <w:r w:rsidR="00D505D4" w:rsidRPr="00F313E5">
        <w:rPr>
          <w:rFonts w:cstheme="minorHAnsi"/>
          <w:color w:val="000000"/>
          <w:szCs w:val="24"/>
          <w:lang w:val="es-ES_tradnl"/>
        </w:rPr>
        <w:t>, (</w:t>
      </w:r>
      <w:r w:rsidRPr="00F313E5">
        <w:rPr>
          <w:rFonts w:cstheme="minorHAnsi"/>
          <w:color w:val="000000"/>
          <w:szCs w:val="24"/>
          <w:lang w:val="es-ES_tradnl"/>
        </w:rPr>
        <w:t>mientras que para ti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 </w:t>
      </w:r>
      <w:r w:rsidRPr="00F313E5">
        <w:rPr>
          <w:rFonts w:cstheme="minorHAnsi"/>
          <w:color w:val="000000"/>
          <w:szCs w:val="24"/>
          <w:lang w:val="es-ES_tradnl"/>
        </w:rPr>
        <w:t>allá arriba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75C930F0" w14:textId="69D12B7E" w:rsidR="00D505D4" w:rsidRPr="00F313E5" w:rsidRDefault="00AF119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Quienquiera que seas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Pr="00F313E5">
        <w:rPr>
          <w:rFonts w:cstheme="minorHAnsi"/>
          <w:color w:val="000000"/>
          <w:szCs w:val="24"/>
          <w:lang w:val="es-ES_tradnl"/>
        </w:rPr>
        <w:t>sigue sin ruido y sé de corazón fuert</w:t>
      </w:r>
      <w:r w:rsidR="00167DAA" w:rsidRPr="00F313E5">
        <w:rPr>
          <w:rFonts w:cstheme="minorHAnsi"/>
          <w:color w:val="000000"/>
          <w:szCs w:val="24"/>
          <w:lang w:val="es-ES_tradnl"/>
        </w:rPr>
        <w:t>e</w:t>
      </w:r>
      <w:r w:rsidR="00D505D4" w:rsidRPr="00F313E5">
        <w:rPr>
          <w:rFonts w:cstheme="minorHAnsi"/>
          <w:color w:val="000000"/>
          <w:szCs w:val="24"/>
          <w:lang w:val="es-ES_tradnl"/>
        </w:rPr>
        <w:t>)</w:t>
      </w:r>
      <w:r w:rsidRPr="00F313E5">
        <w:rPr>
          <w:rFonts w:cstheme="minorHAnsi"/>
          <w:color w:val="000000"/>
          <w:szCs w:val="24"/>
          <w:lang w:val="es-ES_tradnl"/>
        </w:rPr>
        <w:t>.</w:t>
      </w:r>
    </w:p>
    <w:p w14:paraId="42675841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11B19334" w14:textId="26507E74" w:rsidR="00D505D4" w:rsidRPr="00F313E5" w:rsidRDefault="00800C5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Lleva</w:t>
      </w:r>
      <w:r w:rsidR="00154DB8" w:rsidRPr="00F313E5">
        <w:rPr>
          <w:rFonts w:cstheme="minorHAnsi"/>
          <w:color w:val="000000"/>
          <w:szCs w:val="24"/>
          <w:lang w:val="es-ES_tradnl"/>
        </w:rPr>
        <w:t>ndo</w:t>
      </w:r>
      <w:r w:rsidRPr="00F313E5">
        <w:rPr>
          <w:rFonts w:cstheme="minorHAnsi"/>
          <w:color w:val="000000"/>
          <w:szCs w:val="24"/>
          <w:lang w:val="es-ES_tradnl"/>
        </w:rPr>
        <w:t xml:space="preserve"> las vendas, el agua y la esponja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6468E058" w14:textId="502F1473" w:rsidR="00D505D4" w:rsidRPr="00F313E5" w:rsidRDefault="00154DB8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Directo y veloz a mis heridos voy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2673817D" w14:textId="34CF7440" w:rsidR="00D505D4" w:rsidRPr="00F313E5" w:rsidRDefault="007E582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Donde yacen en el suelo después de la batalla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383B5301" w14:textId="0F390DCC" w:rsidR="00D505D4" w:rsidRPr="00F313E5" w:rsidRDefault="008D5095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Donde su sangre </w:t>
      </w:r>
      <w:r w:rsidR="00DA5E29" w:rsidRPr="00F313E5">
        <w:rPr>
          <w:rFonts w:cstheme="minorHAnsi"/>
          <w:color w:val="000000"/>
          <w:szCs w:val="24"/>
          <w:lang w:val="es-ES_tradnl"/>
        </w:rPr>
        <w:t>de valor incalculable enrojece la hierba, el suelo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56EC28DA" w14:textId="35C5D784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O</w:t>
      </w:r>
      <w:r w:rsidR="00DA5E29" w:rsidRPr="00F313E5">
        <w:rPr>
          <w:rFonts w:cstheme="minorHAnsi"/>
          <w:color w:val="000000"/>
          <w:szCs w:val="24"/>
          <w:lang w:val="es-ES_tradnl"/>
        </w:rPr>
        <w:t xml:space="preserve"> a las filas de la tienda del hospital</w:t>
      </w:r>
      <w:r w:rsidRPr="00F313E5">
        <w:rPr>
          <w:rFonts w:cstheme="minorHAnsi"/>
          <w:color w:val="000000"/>
          <w:szCs w:val="24"/>
          <w:lang w:val="es-ES_tradnl"/>
        </w:rPr>
        <w:t xml:space="preserve">, o </w:t>
      </w:r>
      <w:r w:rsidR="00DA5E29" w:rsidRPr="00F313E5">
        <w:rPr>
          <w:rFonts w:cstheme="minorHAnsi"/>
          <w:color w:val="000000"/>
          <w:szCs w:val="24"/>
          <w:lang w:val="es-ES_tradnl"/>
        </w:rPr>
        <w:t>bajo el hospital con techo</w:t>
      </w:r>
      <w:r w:rsidRPr="00F313E5">
        <w:rPr>
          <w:rFonts w:cstheme="minorHAnsi"/>
          <w:color w:val="000000"/>
          <w:szCs w:val="24"/>
          <w:lang w:val="es-ES_tradnl"/>
        </w:rPr>
        <w:t>,</w:t>
      </w:r>
    </w:p>
    <w:p w14:paraId="3CE804B8" w14:textId="70E8D432" w:rsidR="00D505D4" w:rsidRPr="00F313E5" w:rsidRDefault="009C436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Vuelvo a las largas filas de catres arriba y abajo de cada lado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2C09D24C" w14:textId="26E65F0C" w:rsidR="00D505D4" w:rsidRPr="00F313E5" w:rsidRDefault="009C436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A todos y cada uno tras otro me acerco, no echo de menos uno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0FD58414" w14:textId="3A8EC6CE" w:rsidR="00D505D4" w:rsidRPr="00F313E5" w:rsidRDefault="009C436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Un asistente me sigue sosteniendo una bandeja, lleva una cubeta de basura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0D38BE46" w14:textId="70A99027" w:rsidR="00D505D4" w:rsidRPr="00F313E5" w:rsidRDefault="009C436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Pronto se llenará de trapos coagulados y sangre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Pr="00F313E5">
        <w:rPr>
          <w:rFonts w:cstheme="minorHAnsi"/>
          <w:color w:val="000000"/>
          <w:szCs w:val="24"/>
          <w:lang w:val="es-ES_tradnl"/>
        </w:rPr>
        <w:t>se vaciará y se llenará de nuevo</w:t>
      </w:r>
      <w:r w:rsidR="00D505D4" w:rsidRPr="00F313E5">
        <w:rPr>
          <w:rFonts w:cstheme="minorHAnsi"/>
          <w:color w:val="000000"/>
          <w:szCs w:val="24"/>
          <w:lang w:val="es-ES_tradnl"/>
        </w:rPr>
        <w:t>.</w:t>
      </w:r>
    </w:p>
    <w:p w14:paraId="54E83016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6A899FB8" w14:textId="5DB910C9" w:rsidR="00D505D4" w:rsidRPr="00F313E5" w:rsidRDefault="006C7ABC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Adelante voy, me detengo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3CC14CFB" w14:textId="3BFBE03C" w:rsidR="00D505D4" w:rsidRPr="00F313E5" w:rsidRDefault="006C7ABC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Con rodillas articuladas y mano firme para vendar heridas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5EB30BAE" w14:textId="765D4611" w:rsidR="00D505D4" w:rsidRPr="00F313E5" w:rsidRDefault="00EF727D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Soy firme con cada uno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Pr="00F313E5">
        <w:rPr>
          <w:rFonts w:cstheme="minorHAnsi"/>
          <w:color w:val="000000"/>
          <w:szCs w:val="24"/>
          <w:lang w:val="es-ES_tradnl"/>
        </w:rPr>
        <w:t>los dolores son agudos pero inevitables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15D3EB87" w14:textId="1B83BBF3" w:rsidR="00D505D4" w:rsidRPr="00F313E5" w:rsidRDefault="00EF727D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Uno me da una mirada suplicante</w:t>
      </w:r>
      <w:r w:rsidR="00D505D4" w:rsidRPr="00F313E5">
        <w:rPr>
          <w:rFonts w:cstheme="minorHAnsi"/>
          <w:color w:val="000000"/>
          <w:szCs w:val="24"/>
          <w:lang w:val="es-ES_tradnl"/>
        </w:rPr>
        <w:t>—</w:t>
      </w:r>
      <w:r w:rsidRPr="00F313E5">
        <w:rPr>
          <w:rFonts w:cstheme="minorHAnsi"/>
          <w:color w:val="000000"/>
          <w:szCs w:val="24"/>
          <w:lang w:val="es-ES_tradnl"/>
        </w:rPr>
        <w:t>¡</w:t>
      </w:r>
      <w:r w:rsidR="00D505D4" w:rsidRPr="00F313E5">
        <w:rPr>
          <w:rFonts w:cstheme="minorHAnsi"/>
          <w:color w:val="000000"/>
          <w:szCs w:val="24"/>
          <w:lang w:val="es-ES_tradnl"/>
        </w:rPr>
        <w:t>po</w:t>
      </w:r>
      <w:r w:rsidRPr="00F313E5">
        <w:rPr>
          <w:rFonts w:cstheme="minorHAnsi"/>
          <w:color w:val="000000"/>
          <w:szCs w:val="24"/>
          <w:lang w:val="es-ES_tradnl"/>
        </w:rPr>
        <w:t>bre chico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! </w:t>
      </w:r>
      <w:r w:rsidRPr="00F313E5">
        <w:rPr>
          <w:rFonts w:cstheme="minorHAnsi"/>
          <w:color w:val="000000"/>
          <w:szCs w:val="24"/>
          <w:lang w:val="es-ES_tradnl"/>
        </w:rPr>
        <w:t>Nunca te conocí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7DFF614C" w14:textId="7D527172" w:rsidR="00D505D4" w:rsidRPr="00F313E5" w:rsidRDefault="00D87217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Sin embargo, creo que no podría negarme a morir por ti, si eso te </w:t>
      </w:r>
      <w:proofErr w:type="gramStart"/>
      <w:r w:rsidRPr="00F313E5">
        <w:rPr>
          <w:rFonts w:cstheme="minorHAnsi"/>
          <w:color w:val="000000"/>
          <w:szCs w:val="24"/>
          <w:lang w:val="es-ES_tradnl"/>
        </w:rPr>
        <w:t>salvaría</w:t>
      </w:r>
      <w:proofErr w:type="gramEnd"/>
      <w:r w:rsidR="00D505D4" w:rsidRPr="00F313E5">
        <w:rPr>
          <w:rFonts w:cstheme="minorHAnsi"/>
          <w:color w:val="000000"/>
          <w:szCs w:val="24"/>
          <w:lang w:val="es-ES_tradnl"/>
        </w:rPr>
        <w:t>.</w:t>
      </w:r>
    </w:p>
    <w:p w14:paraId="494496D9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675BCE6F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szCs w:val="24"/>
          <w:lang w:val="es-ES_tradnl"/>
        </w:rPr>
        <w:t>***</w:t>
      </w:r>
    </w:p>
    <w:p w14:paraId="480B5CBA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76F134B1" w14:textId="237B690C" w:rsidR="00D505D4" w:rsidRPr="00F313E5" w:rsidRDefault="00983BCD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Vamos, voy</w:t>
      </w:r>
      <w:r w:rsidR="00D505D4" w:rsidRPr="00F313E5">
        <w:rPr>
          <w:rFonts w:cstheme="minorHAnsi"/>
          <w:color w:val="000000"/>
          <w:szCs w:val="24"/>
          <w:lang w:val="es-ES_tradnl"/>
        </w:rPr>
        <w:t>, (</w:t>
      </w:r>
      <w:r w:rsidRPr="00F313E5">
        <w:rPr>
          <w:rFonts w:cstheme="minorHAnsi"/>
          <w:color w:val="000000"/>
          <w:szCs w:val="24"/>
          <w:lang w:val="es-ES_tradnl"/>
        </w:rPr>
        <w:t xml:space="preserve">¡abre las puertas del tiempo! ¡abre las puertas del </w:t>
      </w:r>
      <w:r w:rsidR="00D505D4" w:rsidRPr="00F313E5">
        <w:rPr>
          <w:rFonts w:cstheme="minorHAnsi"/>
          <w:color w:val="000000"/>
          <w:szCs w:val="24"/>
          <w:lang w:val="es-ES_tradnl"/>
        </w:rPr>
        <w:t>hospital!)</w:t>
      </w:r>
    </w:p>
    <w:p w14:paraId="1E7F6470" w14:textId="74520205" w:rsidR="00D505D4" w:rsidRPr="00F313E5" w:rsidRDefault="00E21367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La cabeza aplastada que vendo</w:t>
      </w:r>
      <w:r w:rsidR="00D505D4" w:rsidRPr="00F313E5">
        <w:rPr>
          <w:rFonts w:cstheme="minorHAnsi"/>
          <w:color w:val="000000"/>
          <w:szCs w:val="24"/>
          <w:lang w:val="es-ES_tradnl"/>
        </w:rPr>
        <w:t>, (</w:t>
      </w:r>
      <w:r w:rsidRPr="00F313E5">
        <w:rPr>
          <w:rFonts w:cstheme="minorHAnsi"/>
          <w:color w:val="000000"/>
          <w:szCs w:val="24"/>
          <w:lang w:val="es-ES_tradnl"/>
        </w:rPr>
        <w:t>pobre mano enloquecida no arranques el vendaje</w:t>
      </w:r>
      <w:r w:rsidR="00D505D4" w:rsidRPr="00F313E5">
        <w:rPr>
          <w:rFonts w:cstheme="minorHAnsi"/>
          <w:color w:val="000000"/>
          <w:szCs w:val="24"/>
          <w:lang w:val="es-ES_tradnl"/>
        </w:rPr>
        <w:t>,)</w:t>
      </w:r>
    </w:p>
    <w:p w14:paraId="183CD303" w14:textId="33D2005A" w:rsidR="00D505D4" w:rsidRPr="00F313E5" w:rsidRDefault="00E21367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Examino el cuello del caballero atravesado </w:t>
      </w:r>
      <w:r w:rsidRPr="00F313E5">
        <w:rPr>
          <w:rFonts w:cstheme="minorHAnsi"/>
          <w:color w:val="000000"/>
          <w:szCs w:val="24"/>
          <w:lang w:val="es-ES_tradnl"/>
        </w:rPr>
        <w:t>con la bala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7077E803" w14:textId="20E5C8CD" w:rsidR="00D505D4" w:rsidRPr="00F313E5" w:rsidRDefault="005C3020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La respiración se agita, el ojo ya está vidrioso, pero la vida lucha con fuerza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430CB7B2" w14:textId="053EE096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(</w:t>
      </w:r>
      <w:r w:rsidR="0078770E" w:rsidRPr="00F313E5">
        <w:rPr>
          <w:rFonts w:cstheme="minorHAnsi"/>
          <w:color w:val="000000"/>
          <w:szCs w:val="24"/>
          <w:lang w:val="es-ES_tradnl"/>
        </w:rPr>
        <w:t>¡Ven dulce muerte</w:t>
      </w:r>
      <w:r w:rsidRPr="00F313E5">
        <w:rPr>
          <w:rFonts w:cstheme="minorHAnsi"/>
          <w:color w:val="000000"/>
          <w:szCs w:val="24"/>
          <w:lang w:val="es-ES_tradnl"/>
        </w:rPr>
        <w:t xml:space="preserve">! </w:t>
      </w:r>
      <w:r w:rsidR="0078770E" w:rsidRPr="00F313E5">
        <w:rPr>
          <w:rFonts w:cstheme="minorHAnsi"/>
          <w:color w:val="000000"/>
          <w:szCs w:val="24"/>
          <w:lang w:val="es-ES_tradnl"/>
        </w:rPr>
        <w:t>¡sé persuadida oh hermosa muerte</w:t>
      </w:r>
      <w:r w:rsidRPr="00F313E5">
        <w:rPr>
          <w:rFonts w:cstheme="minorHAnsi"/>
          <w:color w:val="000000"/>
          <w:szCs w:val="24"/>
          <w:lang w:val="es-ES_tradnl"/>
        </w:rPr>
        <w:t>!</w:t>
      </w:r>
    </w:p>
    <w:p w14:paraId="59F00433" w14:textId="7AD4ED26" w:rsidR="00D505D4" w:rsidRPr="00F313E5" w:rsidRDefault="0078770E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E</w:t>
      </w:r>
      <w:r w:rsidR="00D505D4" w:rsidRPr="00F313E5">
        <w:rPr>
          <w:rFonts w:cstheme="minorHAnsi"/>
          <w:color w:val="000000"/>
          <w:szCs w:val="24"/>
          <w:lang w:val="es-ES_tradnl"/>
        </w:rPr>
        <w:t>n m</w:t>
      </w:r>
      <w:r w:rsidRPr="00F313E5">
        <w:rPr>
          <w:rFonts w:cstheme="minorHAnsi"/>
          <w:color w:val="000000"/>
          <w:szCs w:val="24"/>
          <w:lang w:val="es-ES_tradnl"/>
        </w:rPr>
        <w:t>isericordia ven pronto</w:t>
      </w:r>
      <w:r w:rsidR="00D505D4" w:rsidRPr="00F313E5">
        <w:rPr>
          <w:rFonts w:cstheme="minorHAnsi"/>
          <w:color w:val="000000"/>
          <w:szCs w:val="24"/>
          <w:lang w:val="es-ES_tradnl"/>
        </w:rPr>
        <w:t>.)</w:t>
      </w:r>
    </w:p>
    <w:p w14:paraId="67DDFEE1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4A87DC39" w14:textId="4E11CC53" w:rsidR="00D505D4" w:rsidRPr="00F313E5" w:rsidRDefault="00F56896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Desde el muñón del brazo, la mano amputada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5918526B" w14:textId="68BA94F6" w:rsidR="00D505D4" w:rsidRPr="00F313E5" w:rsidRDefault="00F56896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Desenredo la pelusa coagulada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="00C70DE2" w:rsidRPr="00F313E5">
        <w:rPr>
          <w:rFonts w:cstheme="minorHAnsi"/>
          <w:color w:val="000000"/>
          <w:szCs w:val="24"/>
          <w:lang w:val="es-ES_tradnl"/>
        </w:rPr>
        <w:t>retiro el esfacelo</w:t>
      </w:r>
      <w:r w:rsidR="00D505D4" w:rsidRPr="00F313E5">
        <w:rPr>
          <w:rFonts w:cstheme="minorHAnsi"/>
          <w:color w:val="000000"/>
          <w:szCs w:val="24"/>
          <w:lang w:val="es-ES_tradnl"/>
        </w:rPr>
        <w:t xml:space="preserve">, </w:t>
      </w:r>
      <w:r w:rsidR="00C70DE2" w:rsidRPr="00F313E5">
        <w:rPr>
          <w:rFonts w:cstheme="minorHAnsi"/>
          <w:color w:val="000000"/>
          <w:szCs w:val="24"/>
          <w:lang w:val="es-ES_tradnl"/>
        </w:rPr>
        <w:t>lavo la materia y la sangre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151EB94D" w14:textId="1159EE1B" w:rsidR="00D505D4" w:rsidRPr="00F313E5" w:rsidRDefault="00274419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De vuelta en su almohada, el soldado se dobla con el cuello curvado y la cabeza caída de lado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56B77E10" w14:textId="3C6C3ACD" w:rsidR="00D505D4" w:rsidRPr="00F313E5" w:rsidRDefault="00274419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Tiene los ojos cerrados, su rostro pálido, no se atreve a mirar el muñón sangriento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586C0367" w14:textId="1E4D3D98" w:rsidR="00D505D4" w:rsidRPr="00F313E5" w:rsidRDefault="00274419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Y aún no lo ha mirado</w:t>
      </w:r>
      <w:r w:rsidR="00D505D4" w:rsidRPr="00F313E5">
        <w:rPr>
          <w:rFonts w:cstheme="minorHAnsi"/>
          <w:color w:val="000000"/>
          <w:szCs w:val="24"/>
          <w:lang w:val="es-ES_tradnl"/>
        </w:rPr>
        <w:t>.</w:t>
      </w:r>
    </w:p>
    <w:p w14:paraId="42CB6D38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1129DF47" w14:textId="6AD3E79A" w:rsidR="00D505D4" w:rsidRPr="00F313E5" w:rsidRDefault="009E64C8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Vendo una herida en el costado, profunda, profunda,</w:t>
      </w:r>
    </w:p>
    <w:p w14:paraId="0E6769C8" w14:textId="4DE12A96" w:rsidR="00D505D4" w:rsidRPr="00F313E5" w:rsidRDefault="009E64C8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Pero un </w:t>
      </w:r>
      <w:r w:rsidRPr="00F313E5">
        <w:rPr>
          <w:rFonts w:cstheme="minorHAnsi"/>
          <w:color w:val="000000"/>
          <w:szCs w:val="24"/>
          <w:lang w:val="es-ES_tradnl"/>
        </w:rPr>
        <w:t>día</w:t>
      </w:r>
      <w:r w:rsidRPr="00F313E5">
        <w:rPr>
          <w:rFonts w:cstheme="minorHAnsi"/>
          <w:color w:val="000000"/>
          <w:szCs w:val="24"/>
          <w:lang w:val="es-ES_tradnl"/>
        </w:rPr>
        <w:t xml:space="preserve"> o dos </w:t>
      </w:r>
      <w:r w:rsidRPr="00F313E5">
        <w:rPr>
          <w:rFonts w:cstheme="minorHAnsi"/>
          <w:color w:val="000000"/>
          <w:szCs w:val="24"/>
          <w:lang w:val="es-ES_tradnl"/>
        </w:rPr>
        <w:t>más</w:t>
      </w:r>
      <w:r w:rsidRPr="00F313E5">
        <w:rPr>
          <w:rFonts w:cstheme="minorHAnsi"/>
          <w:color w:val="000000"/>
          <w:szCs w:val="24"/>
          <w:lang w:val="es-ES_tradnl"/>
        </w:rPr>
        <w:t xml:space="preserve">, para ver el cuerpo todo consumido y </w:t>
      </w:r>
      <w:r w:rsidRPr="00F313E5">
        <w:rPr>
          <w:rFonts w:cstheme="minorHAnsi"/>
          <w:color w:val="000000"/>
          <w:szCs w:val="24"/>
          <w:lang w:val="es-ES_tradnl"/>
        </w:rPr>
        <w:t>hundiéndose</w:t>
      </w:r>
      <w:r w:rsidRPr="00F313E5">
        <w:rPr>
          <w:rFonts w:cstheme="minorHAnsi"/>
          <w:color w:val="000000"/>
          <w:szCs w:val="24"/>
          <w:lang w:val="es-ES_tradnl"/>
        </w:rPr>
        <w:t>,</w:t>
      </w:r>
    </w:p>
    <w:p w14:paraId="5009FD6B" w14:textId="000B38C8" w:rsidR="00D505D4" w:rsidRPr="00F313E5" w:rsidRDefault="009E64C8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Y el semblante amarillo-azul ver</w:t>
      </w:r>
      <w:r w:rsidR="00D505D4" w:rsidRPr="00F313E5">
        <w:rPr>
          <w:rFonts w:cstheme="minorHAnsi"/>
          <w:color w:val="000000"/>
          <w:szCs w:val="24"/>
          <w:lang w:val="es-ES_tradnl"/>
        </w:rPr>
        <w:t>.</w:t>
      </w:r>
    </w:p>
    <w:p w14:paraId="2A4BC0EC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szCs w:val="24"/>
          <w:lang w:val="es-ES_tradnl"/>
        </w:rPr>
      </w:pPr>
    </w:p>
    <w:p w14:paraId="3734E96A" w14:textId="743C09FE" w:rsidR="00D505D4" w:rsidRPr="00F313E5" w:rsidRDefault="000D53E5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Vendo el hombro perforado, el pie con la herida de bala,</w:t>
      </w:r>
    </w:p>
    <w:p w14:paraId="03EB4C85" w14:textId="1EF3E9F4" w:rsidR="00D505D4" w:rsidRPr="00F313E5" w:rsidRDefault="00B8159D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Limpio el que tiene una gangrena roedora y pútrida, tan enfermiza, tan ofensiva,</w:t>
      </w:r>
    </w:p>
    <w:p w14:paraId="74E348F4" w14:textId="3F91FC0C" w:rsidR="00D505D4" w:rsidRPr="00F313E5" w:rsidRDefault="000811A0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Mientras el asistente se queda detrás de mi sosteniendo la bandeja y la cubeta</w:t>
      </w:r>
      <w:r w:rsidR="00D505D4" w:rsidRPr="00F313E5">
        <w:rPr>
          <w:rFonts w:cstheme="minorHAnsi"/>
          <w:color w:val="000000"/>
          <w:szCs w:val="24"/>
          <w:lang w:val="es-ES_tradnl"/>
        </w:rPr>
        <w:t>.</w:t>
      </w:r>
    </w:p>
    <w:p w14:paraId="4E72B326" w14:textId="6C673DE7" w:rsidR="00D505D4" w:rsidRPr="00F313E5" w:rsidRDefault="009E6A0F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Soy fiel, no me doy por vencido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214F920C" w14:textId="5F593C3D" w:rsidR="00D505D4" w:rsidRPr="00F313E5" w:rsidRDefault="00627FB8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El muslo fracturado, la rodilla, la herida en el abdomen,</w:t>
      </w:r>
    </w:p>
    <w:p w14:paraId="04A296A7" w14:textId="0E4F134D" w:rsidR="00D505D4" w:rsidRPr="00F313E5" w:rsidRDefault="00051FD9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Éstas y otras más </w:t>
      </w:r>
      <w:r w:rsidRPr="00F313E5">
        <w:rPr>
          <w:rFonts w:cstheme="minorHAnsi"/>
          <w:color w:val="000000"/>
          <w:szCs w:val="24"/>
          <w:lang w:val="es-ES_tradnl"/>
        </w:rPr>
        <w:t>se vendan</w:t>
      </w:r>
      <w:r w:rsidRPr="00F313E5">
        <w:rPr>
          <w:rFonts w:cstheme="minorHAnsi"/>
          <w:color w:val="000000"/>
          <w:szCs w:val="24"/>
          <w:lang w:val="es-ES_tradnl"/>
        </w:rPr>
        <w:t xml:space="preserve"> con mano impasible, (aunque en el fondo de mi pecho hay un fuego, una llama ardiente.)</w:t>
      </w:r>
      <w:r w:rsidRPr="00F313E5">
        <w:rPr>
          <w:rFonts w:cstheme="minorHAnsi"/>
          <w:color w:val="000000"/>
          <w:szCs w:val="24"/>
          <w:lang w:val="es-ES_tradnl"/>
        </w:rPr>
        <w:t xml:space="preserve"> </w:t>
      </w:r>
    </w:p>
    <w:p w14:paraId="6C7A324C" w14:textId="77777777" w:rsidR="00D505D4" w:rsidRPr="00F313E5" w:rsidRDefault="00D505D4" w:rsidP="00D505D4">
      <w:pPr>
        <w:shd w:val="clear" w:color="auto" w:fill="FFFFFF"/>
        <w:spacing w:line="240" w:lineRule="auto"/>
        <w:rPr>
          <w:rFonts w:cstheme="minorHAnsi"/>
          <w:color w:val="000000"/>
          <w:szCs w:val="24"/>
          <w:lang w:val="es-ES_tradnl"/>
        </w:rPr>
      </w:pPr>
    </w:p>
    <w:p w14:paraId="26E87F34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szCs w:val="24"/>
          <w:lang w:val="es-ES_tradnl"/>
        </w:rPr>
        <w:t>***</w:t>
      </w:r>
    </w:p>
    <w:p w14:paraId="4064AF74" w14:textId="77777777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</w:p>
    <w:p w14:paraId="71ABCC81" w14:textId="434DECDB" w:rsidR="00D505D4" w:rsidRPr="00F313E5" w:rsidRDefault="00C465F1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Así, en silencio en las proyecciones de los sueños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66D1691F" w14:textId="0EE40A03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Re</w:t>
      </w:r>
      <w:r w:rsidR="00C465F1" w:rsidRPr="00F313E5">
        <w:rPr>
          <w:rFonts w:cstheme="minorHAnsi"/>
          <w:color w:val="000000"/>
          <w:szCs w:val="24"/>
          <w:lang w:val="es-ES_tradnl"/>
        </w:rPr>
        <w:t>gresando, reanudando, me abro paso por los hospitales</w:t>
      </w:r>
      <w:r w:rsidRPr="00F313E5">
        <w:rPr>
          <w:rFonts w:cstheme="minorHAnsi"/>
          <w:color w:val="000000"/>
          <w:szCs w:val="24"/>
          <w:lang w:val="es-ES_tradnl"/>
        </w:rPr>
        <w:t>,</w:t>
      </w:r>
    </w:p>
    <w:p w14:paraId="0ABAB8A2" w14:textId="089ADF9F" w:rsidR="00D505D4" w:rsidRPr="00F313E5" w:rsidRDefault="00C465F1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Apaciguo a los heridos con una mano tranquilizadora,</w:t>
      </w:r>
    </w:p>
    <w:p w14:paraId="3849E7AF" w14:textId="20492BED" w:rsidR="00D505D4" w:rsidRPr="00F313E5" w:rsidRDefault="00C465F1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Me siento al lado de los inquietos toda la noche oscura, algunos son tan jóvenes</w:t>
      </w:r>
      <w:r w:rsidR="00D505D4" w:rsidRPr="00F313E5">
        <w:rPr>
          <w:rFonts w:cstheme="minorHAnsi"/>
          <w:color w:val="000000"/>
          <w:szCs w:val="24"/>
          <w:lang w:val="es-ES_tradnl"/>
        </w:rPr>
        <w:t>,</w:t>
      </w:r>
    </w:p>
    <w:p w14:paraId="0649ED55" w14:textId="11FEB2A6" w:rsidR="00D505D4" w:rsidRPr="00F313E5" w:rsidRDefault="00B62671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Algunos sufren tanto, </w:t>
      </w:r>
      <w:r w:rsidRPr="00F313E5">
        <w:rPr>
          <w:rFonts w:cstheme="minorHAnsi"/>
          <w:color w:val="000000"/>
          <w:szCs w:val="24"/>
          <w:lang w:val="es-ES_tradnl"/>
        </w:rPr>
        <w:t>r</w:t>
      </w:r>
      <w:r w:rsidRPr="00F313E5">
        <w:rPr>
          <w:rFonts w:cstheme="minorHAnsi"/>
          <w:color w:val="000000"/>
          <w:szCs w:val="24"/>
          <w:lang w:val="es-ES_tradnl"/>
        </w:rPr>
        <w:t>ecuerdo la experiencia dulce y triste,</w:t>
      </w:r>
    </w:p>
    <w:p w14:paraId="5D2297AA" w14:textId="7DABF0E0" w:rsidR="00D505D4" w:rsidRPr="00F313E5" w:rsidRDefault="00D505D4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(</w:t>
      </w:r>
      <w:r w:rsidR="00B62671" w:rsidRPr="00F313E5">
        <w:rPr>
          <w:rFonts w:cstheme="minorHAnsi"/>
          <w:color w:val="000000"/>
          <w:szCs w:val="24"/>
          <w:lang w:val="es-ES_tradnl"/>
        </w:rPr>
        <w:t>Los brazos amorosos de muchos soldados alrededor de este cuello han cruzado y descansado,</w:t>
      </w:r>
    </w:p>
    <w:p w14:paraId="13214108" w14:textId="477F37BC" w:rsidR="00D505D4" w:rsidRPr="00F313E5" w:rsidRDefault="00B62671" w:rsidP="00D505D4">
      <w:pPr>
        <w:shd w:val="clear" w:color="auto" w:fill="FFFFFF"/>
        <w:spacing w:line="240" w:lineRule="auto"/>
        <w:ind w:left="240" w:hanging="240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>Muchos besos de soldado moran en estos labios barbudos</w:t>
      </w:r>
      <w:r w:rsidR="00D505D4" w:rsidRPr="00F313E5">
        <w:rPr>
          <w:rFonts w:cstheme="minorHAnsi"/>
          <w:color w:val="000000"/>
          <w:szCs w:val="24"/>
          <w:lang w:val="es-ES_tradnl"/>
        </w:rPr>
        <w:t>)</w:t>
      </w:r>
      <w:r w:rsidRPr="00F313E5">
        <w:rPr>
          <w:rFonts w:cstheme="minorHAnsi"/>
          <w:color w:val="000000"/>
          <w:szCs w:val="24"/>
          <w:lang w:val="es-ES_tradnl"/>
        </w:rPr>
        <w:t>.</w:t>
      </w:r>
    </w:p>
    <w:p w14:paraId="7DC89570" w14:textId="64904C6E" w:rsidR="00D505D4" w:rsidRPr="00F313E5" w:rsidRDefault="00D505D4" w:rsidP="00D505D4">
      <w:pPr>
        <w:spacing w:before="120" w:line="240" w:lineRule="auto"/>
        <w:jc w:val="right"/>
        <w:rPr>
          <w:rFonts w:cstheme="minorHAnsi"/>
          <w:color w:val="000000"/>
          <w:szCs w:val="24"/>
          <w:lang w:val="es-ES_tradnl"/>
        </w:rPr>
      </w:pPr>
      <w:r w:rsidRPr="00F313E5">
        <w:rPr>
          <w:rFonts w:cstheme="minorHAnsi"/>
          <w:color w:val="000000"/>
          <w:szCs w:val="24"/>
          <w:lang w:val="es-ES_tradnl"/>
        </w:rPr>
        <w:t xml:space="preserve">—Walt Whitman </w:t>
      </w:r>
    </w:p>
    <w:p w14:paraId="1319D91C" w14:textId="77777777" w:rsidR="00D505D4" w:rsidRPr="00F313E5" w:rsidRDefault="00D505D4" w:rsidP="00D505D4">
      <w:pPr>
        <w:spacing w:before="120" w:line="240" w:lineRule="auto"/>
        <w:jc w:val="right"/>
        <w:rPr>
          <w:sz w:val="23"/>
          <w:szCs w:val="23"/>
          <w:lang w:val="es-ES_tradnl"/>
        </w:rPr>
      </w:pPr>
    </w:p>
    <w:p w14:paraId="61AABE8B" w14:textId="2C3F9A23" w:rsidR="00D505D4" w:rsidRPr="00F313E5" w:rsidRDefault="00AC67EF" w:rsidP="00D505D4">
      <w:pPr>
        <w:spacing w:line="240" w:lineRule="auto"/>
        <w:rPr>
          <w:rFonts w:ascii="Times New Roman" w:eastAsia="Times New Roman" w:hAnsi="Times New Roman" w:cs="Times New Roman"/>
          <w:lang w:val="es-ES_tradnl"/>
        </w:rPr>
      </w:pPr>
      <w:r w:rsidRPr="00F313E5">
        <w:rPr>
          <w:i/>
          <w:color w:val="3E5C61"/>
          <w:sz w:val="18"/>
          <w:szCs w:val="18"/>
          <w:lang w:val="es-ES_tradnl"/>
        </w:rPr>
        <w:t>Fuente</w:t>
      </w:r>
      <w:r w:rsidR="00D505D4" w:rsidRPr="00F313E5">
        <w:rPr>
          <w:i/>
          <w:color w:val="3E5C61"/>
          <w:sz w:val="18"/>
          <w:szCs w:val="18"/>
          <w:lang w:val="es-ES_tradnl"/>
        </w:rPr>
        <w:t xml:space="preserve">: Whitman, W. (1865). </w:t>
      </w:r>
      <w:proofErr w:type="spellStart"/>
      <w:r w:rsidR="00D505D4" w:rsidRPr="00F313E5">
        <w:rPr>
          <w:i/>
          <w:color w:val="3E5C61"/>
          <w:sz w:val="18"/>
          <w:szCs w:val="18"/>
          <w:lang w:val="es-ES_tradnl"/>
        </w:rPr>
        <w:t>The</w:t>
      </w:r>
      <w:proofErr w:type="spellEnd"/>
      <w:r w:rsidR="00D505D4" w:rsidRPr="00F313E5">
        <w:rPr>
          <w:i/>
          <w:color w:val="3E5C61"/>
          <w:sz w:val="18"/>
          <w:szCs w:val="18"/>
          <w:lang w:val="es-ES_tradnl"/>
        </w:rPr>
        <w:t xml:space="preserve"> </w:t>
      </w:r>
      <w:proofErr w:type="spellStart"/>
      <w:r w:rsidR="00D505D4" w:rsidRPr="00F313E5">
        <w:rPr>
          <w:i/>
          <w:color w:val="3E5C61"/>
          <w:sz w:val="18"/>
          <w:szCs w:val="18"/>
          <w:lang w:val="es-ES_tradnl"/>
        </w:rPr>
        <w:t>wound-dresser</w:t>
      </w:r>
      <w:proofErr w:type="spellEnd"/>
      <w:r w:rsidR="00D505D4" w:rsidRPr="00F313E5">
        <w:rPr>
          <w:i/>
          <w:color w:val="3E5C61"/>
          <w:sz w:val="18"/>
          <w:szCs w:val="18"/>
          <w:lang w:val="es-ES_tradnl"/>
        </w:rPr>
        <w:t xml:space="preserve">. </w:t>
      </w:r>
      <w:proofErr w:type="spellStart"/>
      <w:r w:rsidR="00D505D4" w:rsidRPr="00F313E5">
        <w:rPr>
          <w:i/>
          <w:color w:val="3E5C61"/>
          <w:sz w:val="18"/>
          <w:szCs w:val="18"/>
          <w:lang w:val="es-ES_tradnl"/>
        </w:rPr>
        <w:t>CommonLit</w:t>
      </w:r>
      <w:proofErr w:type="spellEnd"/>
      <w:r w:rsidR="00D505D4" w:rsidRPr="00F313E5">
        <w:rPr>
          <w:i/>
          <w:color w:val="3E5C61"/>
          <w:sz w:val="18"/>
          <w:szCs w:val="18"/>
          <w:lang w:val="es-ES_tradnl"/>
        </w:rPr>
        <w:t xml:space="preserve">. </w:t>
      </w:r>
      <w:hyperlink r:id="rId8">
        <w:r w:rsidR="00D505D4" w:rsidRPr="00F313E5">
          <w:rPr>
            <w:i/>
            <w:color w:val="1155CC"/>
            <w:sz w:val="18"/>
            <w:szCs w:val="18"/>
            <w:u w:val="single"/>
            <w:lang w:val="es-ES_tradnl"/>
          </w:rPr>
          <w:t>https://www.c</w:t>
        </w:r>
        <w:r w:rsidR="00D505D4" w:rsidRPr="00F313E5">
          <w:rPr>
            <w:i/>
            <w:color w:val="1155CC"/>
            <w:sz w:val="18"/>
            <w:szCs w:val="18"/>
            <w:u w:val="single"/>
            <w:lang w:val="es-ES_tradnl"/>
          </w:rPr>
          <w:t>o</w:t>
        </w:r>
        <w:r w:rsidR="00D505D4" w:rsidRPr="00F313E5">
          <w:rPr>
            <w:i/>
            <w:color w:val="1155CC"/>
            <w:sz w:val="18"/>
            <w:szCs w:val="18"/>
            <w:u w:val="single"/>
            <w:lang w:val="es-ES_tradnl"/>
          </w:rPr>
          <w:t>mmonlit.org/en/texts/the-wound-dresser</w:t>
        </w:r>
      </w:hyperlink>
      <w:r w:rsidR="00D505D4" w:rsidRPr="00F313E5">
        <w:rPr>
          <w:i/>
          <w:color w:val="3E5C61"/>
          <w:sz w:val="18"/>
          <w:szCs w:val="18"/>
          <w:lang w:val="es-ES_tradnl"/>
        </w:rPr>
        <w:t xml:space="preserve"> </w:t>
      </w:r>
    </w:p>
    <w:sectPr w:rsidR="00D505D4" w:rsidRPr="00F31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DDF9" w14:textId="77777777" w:rsidR="000D57D7" w:rsidRDefault="000D57D7" w:rsidP="00293785">
      <w:pPr>
        <w:spacing w:after="0" w:line="240" w:lineRule="auto"/>
      </w:pPr>
      <w:r>
        <w:separator/>
      </w:r>
    </w:p>
  </w:endnote>
  <w:endnote w:type="continuationSeparator" w:id="0">
    <w:p w14:paraId="217F6531" w14:textId="77777777" w:rsidR="000D57D7" w:rsidRDefault="000D57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0E2B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6E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49C78F" wp14:editId="40797D5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980E3" w14:textId="05D8E11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EE7FACB543894498EF0CC3103D421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505D4">
                                <w:t>Nursing Then and Now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9C7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74980E3" w14:textId="05D8E113" w:rsidR="00293785" w:rsidRDefault="007D52D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EE7FACB543894498EF0CC3103D421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05D4">
                          <w:t>Nursing Then and Now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CB060C" wp14:editId="7AB3B9B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9DAA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15A8" w14:textId="77777777" w:rsidR="000D57D7" w:rsidRDefault="000D57D7" w:rsidP="00293785">
      <w:pPr>
        <w:spacing w:after="0" w:line="240" w:lineRule="auto"/>
      </w:pPr>
      <w:r>
        <w:separator/>
      </w:r>
    </w:p>
  </w:footnote>
  <w:footnote w:type="continuationSeparator" w:id="0">
    <w:p w14:paraId="180A78B3" w14:textId="77777777" w:rsidR="000D57D7" w:rsidRDefault="000D57D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BB9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9884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B29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D4"/>
    <w:rsid w:val="0004006F"/>
    <w:rsid w:val="00051FD9"/>
    <w:rsid w:val="00053775"/>
    <w:rsid w:val="0005619A"/>
    <w:rsid w:val="000811A0"/>
    <w:rsid w:val="0008589D"/>
    <w:rsid w:val="000D53E5"/>
    <w:rsid w:val="000D57D7"/>
    <w:rsid w:val="000E0FD1"/>
    <w:rsid w:val="0011259B"/>
    <w:rsid w:val="00116FDD"/>
    <w:rsid w:val="00125621"/>
    <w:rsid w:val="00154DB8"/>
    <w:rsid w:val="00167DAA"/>
    <w:rsid w:val="001A3324"/>
    <w:rsid w:val="001A7919"/>
    <w:rsid w:val="001D0BBF"/>
    <w:rsid w:val="001E1F85"/>
    <w:rsid w:val="001F125D"/>
    <w:rsid w:val="002315DE"/>
    <w:rsid w:val="002345CC"/>
    <w:rsid w:val="002543E4"/>
    <w:rsid w:val="00274419"/>
    <w:rsid w:val="00277FAB"/>
    <w:rsid w:val="00293785"/>
    <w:rsid w:val="002C0879"/>
    <w:rsid w:val="002C37B4"/>
    <w:rsid w:val="00346E48"/>
    <w:rsid w:val="0036040A"/>
    <w:rsid w:val="00397FA9"/>
    <w:rsid w:val="003A4482"/>
    <w:rsid w:val="003E3516"/>
    <w:rsid w:val="00433EFC"/>
    <w:rsid w:val="00446C13"/>
    <w:rsid w:val="004532EA"/>
    <w:rsid w:val="005078B4"/>
    <w:rsid w:val="0053328A"/>
    <w:rsid w:val="00540FC6"/>
    <w:rsid w:val="005511B6"/>
    <w:rsid w:val="00553C98"/>
    <w:rsid w:val="00566601"/>
    <w:rsid w:val="005951C2"/>
    <w:rsid w:val="005A7635"/>
    <w:rsid w:val="005C3020"/>
    <w:rsid w:val="006010D7"/>
    <w:rsid w:val="00627FB8"/>
    <w:rsid w:val="006423F2"/>
    <w:rsid w:val="00645D7F"/>
    <w:rsid w:val="00656940"/>
    <w:rsid w:val="00665274"/>
    <w:rsid w:val="00666C03"/>
    <w:rsid w:val="00686DAB"/>
    <w:rsid w:val="006B4CC2"/>
    <w:rsid w:val="006C7ABC"/>
    <w:rsid w:val="006E0EA0"/>
    <w:rsid w:val="006E1542"/>
    <w:rsid w:val="00721EA4"/>
    <w:rsid w:val="007236BB"/>
    <w:rsid w:val="0078770E"/>
    <w:rsid w:val="00797CB5"/>
    <w:rsid w:val="007B055F"/>
    <w:rsid w:val="007C36E9"/>
    <w:rsid w:val="007D52DB"/>
    <w:rsid w:val="007E582F"/>
    <w:rsid w:val="007E6F1D"/>
    <w:rsid w:val="00800C5F"/>
    <w:rsid w:val="008539BE"/>
    <w:rsid w:val="00880013"/>
    <w:rsid w:val="008856F2"/>
    <w:rsid w:val="008920A4"/>
    <w:rsid w:val="008D5095"/>
    <w:rsid w:val="008F5386"/>
    <w:rsid w:val="00913172"/>
    <w:rsid w:val="00981E19"/>
    <w:rsid w:val="00983BCD"/>
    <w:rsid w:val="009B52E4"/>
    <w:rsid w:val="009C436F"/>
    <w:rsid w:val="009D6E8D"/>
    <w:rsid w:val="009E64C8"/>
    <w:rsid w:val="009E6A0F"/>
    <w:rsid w:val="00A101E8"/>
    <w:rsid w:val="00AC349E"/>
    <w:rsid w:val="00AC67EF"/>
    <w:rsid w:val="00AF119F"/>
    <w:rsid w:val="00B07130"/>
    <w:rsid w:val="00B3140A"/>
    <w:rsid w:val="00B3475F"/>
    <w:rsid w:val="00B62671"/>
    <w:rsid w:val="00B8159D"/>
    <w:rsid w:val="00B92DBF"/>
    <w:rsid w:val="00BA3F21"/>
    <w:rsid w:val="00BD119F"/>
    <w:rsid w:val="00C32B29"/>
    <w:rsid w:val="00C465F1"/>
    <w:rsid w:val="00C60185"/>
    <w:rsid w:val="00C70DE2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505D4"/>
    <w:rsid w:val="00D626EB"/>
    <w:rsid w:val="00D87217"/>
    <w:rsid w:val="00D97D62"/>
    <w:rsid w:val="00DA5E29"/>
    <w:rsid w:val="00DC1267"/>
    <w:rsid w:val="00DC7A6D"/>
    <w:rsid w:val="00E21367"/>
    <w:rsid w:val="00E43680"/>
    <w:rsid w:val="00E61E47"/>
    <w:rsid w:val="00EC5D2E"/>
    <w:rsid w:val="00ED005A"/>
    <w:rsid w:val="00ED24C8"/>
    <w:rsid w:val="00EE2561"/>
    <w:rsid w:val="00EF727D"/>
    <w:rsid w:val="00F313E5"/>
    <w:rsid w:val="00F336FF"/>
    <w:rsid w:val="00F377E2"/>
    <w:rsid w:val="00F50748"/>
    <w:rsid w:val="00F56896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B8D87"/>
  <w15:docId w15:val="{BF23EB3C-A6DB-EF47-B6DA-785E0B3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lit.org/en/texts/the-wound-dress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E7FACB543894498EF0CC3103D4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1998-9AE5-DE43-A563-6B5F499BFC36}"/>
      </w:docPartPr>
      <w:docPartBody>
        <w:p w:rsidR="001756D7" w:rsidRDefault="001756D7">
          <w:pPr>
            <w:pStyle w:val="0EE7FACB543894498EF0CC3103D421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D7"/>
    <w:rsid w:val="001756D7"/>
    <w:rsid w:val="004532EA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E7FACB543894498EF0CC3103D42128">
    <w:name w:val="0EE7FACB543894498EF0CC3103D42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117</TotalTime>
  <Pages>2</Pages>
  <Words>544</Words>
  <Characters>2629</Characters>
  <Application>Microsoft Office Word</Application>
  <DocSecurity>0</DocSecurity>
  <Lines>64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Then and Now</vt:lpstr>
    </vt:vector>
  </TitlesOfParts>
  <Manager/>
  <Company/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Then and Now</dc:title>
  <dc:subject/>
  <dc:creator>K20 Center</dc:creator>
  <cp:keywords/>
  <dc:description/>
  <cp:lastModifiedBy>Lopez, Araceli</cp:lastModifiedBy>
  <cp:revision>40</cp:revision>
  <cp:lastPrinted>2024-07-18T19:52:00Z</cp:lastPrinted>
  <dcterms:created xsi:type="dcterms:W3CDTF">2024-04-18T18:19:00Z</dcterms:created>
  <dcterms:modified xsi:type="dcterms:W3CDTF">2024-07-18T19:52:00Z</dcterms:modified>
  <cp:category/>
</cp:coreProperties>
</file>