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D1FC087" w14:textId="6B9E1398" w:rsidR="00446C13" w:rsidRPr="00895708" w:rsidRDefault="00CF0FB8" w:rsidP="00DC7A6D">
      <w:pPr>
        <w:pStyle w:val="Title"/>
      </w:pPr>
      <w:r w:rsidRPr="00895708">
        <w:t>Combo Meals</w:t>
      </w:r>
    </w:p>
    <w:p w14:paraId="23ADC5D2" w14:textId="1EC00900" w:rsidR="00CF0FB8" w:rsidRPr="00895708" w:rsidRDefault="00895708" w:rsidP="009D6E8D">
      <w:r w:rsidRPr="00895708">
        <w:t>Use the example to r</w:t>
      </w:r>
      <w:r w:rsidR="00CF0FB8" w:rsidRPr="00895708">
        <w:t>epresent your orders visually and algebraically.</w:t>
      </w:r>
    </w:p>
    <w:p w14:paraId="5C8ABE7D" w14:textId="15383ECA" w:rsidR="00CF0FB8" w:rsidRPr="00895708" w:rsidRDefault="00CF0FB8" w:rsidP="00CF0FB8">
      <w:pPr>
        <w:pStyle w:val="Heading1"/>
      </w:pPr>
      <w:r w:rsidRPr="00895708">
        <w:t>Example:</w:t>
      </w:r>
      <w:r w:rsidRPr="00895708">
        <w:rPr>
          <w:b w:val="0"/>
          <w:bCs/>
        </w:rPr>
        <w:t xml:space="preserve"> </w:t>
      </w:r>
      <w:r w:rsidRPr="00895708">
        <w:rPr>
          <w:b w:val="0"/>
          <w:bCs/>
          <w:i/>
          <w:iCs/>
        </w:rPr>
        <w:t>You ordered 3 combo meals.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CF0FB8" w:rsidRPr="00895708" w14:paraId="66C43DE2" w14:textId="77777777" w:rsidTr="00CF0FB8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59696DEA" w14:textId="305DF517" w:rsidR="00CF0FB8" w:rsidRPr="00895708" w:rsidRDefault="00CF0FB8" w:rsidP="00686184">
            <w:pPr>
              <w:pStyle w:val="TableColumnHeaders"/>
            </w:pPr>
            <w:r w:rsidRPr="00895708">
              <w:t>What You Ordered</w:t>
            </w:r>
          </w:p>
        </w:tc>
        <w:tc>
          <w:tcPr>
            <w:tcW w:w="2500" w:type="pct"/>
            <w:shd w:val="clear" w:color="auto" w:fill="3E5C61" w:themeFill="accent2"/>
          </w:tcPr>
          <w:p w14:paraId="3CAA953B" w14:textId="4DFFCA0D" w:rsidR="00CF0FB8" w:rsidRPr="00895708" w:rsidRDefault="00CF0FB8" w:rsidP="00686184">
            <w:pPr>
              <w:pStyle w:val="TableColumnHeaders"/>
            </w:pPr>
            <w:r w:rsidRPr="00895708">
              <w:t>What You Received</w:t>
            </w:r>
          </w:p>
        </w:tc>
      </w:tr>
      <w:tr w:rsidR="00CF0FB8" w:rsidRPr="00895708" w14:paraId="1D71AC7A" w14:textId="77777777" w:rsidTr="00CF0FB8">
        <w:trPr>
          <w:trHeight w:val="864"/>
        </w:trPr>
        <w:tc>
          <w:tcPr>
            <w:tcW w:w="2500" w:type="pct"/>
            <w:vAlign w:val="center"/>
          </w:tcPr>
          <w:p w14:paraId="118705F5" w14:textId="773BCB9B" w:rsidR="00CF0FB8" w:rsidRPr="00895708" w:rsidRDefault="00CF0FB8" w:rsidP="00CF0FB8">
            <w:pPr>
              <w:pStyle w:val="RowHeader"/>
              <w:jc w:val="center"/>
            </w:pPr>
            <w:r w:rsidRPr="00895708">
              <w:rPr>
                <w:position w:val="-36"/>
              </w:rPr>
              <w:object w:dxaOrig="1560" w:dyaOrig="859" w14:anchorId="165DA4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43pt" o:ole="">
                  <v:imagedata r:id="rId8" o:title=""/>
                </v:shape>
                <o:OLEObject Type="Embed" ProgID="Equation.DSMT4" ShapeID="_x0000_i1025" DrawAspect="Content" ObjectID="_1788234409" r:id="rId9"/>
              </w:object>
            </w:r>
          </w:p>
        </w:tc>
        <w:tc>
          <w:tcPr>
            <w:tcW w:w="2500" w:type="pct"/>
            <w:vAlign w:val="center"/>
          </w:tcPr>
          <w:p w14:paraId="03FC4F57" w14:textId="1F9D7C47" w:rsidR="00CF0FB8" w:rsidRPr="00895708" w:rsidRDefault="00CF0FB8" w:rsidP="00CF0FB8">
            <w:pPr>
              <w:pStyle w:val="TableData"/>
              <w:jc w:val="center"/>
            </w:pPr>
            <w:r w:rsidRPr="00895708">
              <w:rPr>
                <w:position w:val="-32"/>
              </w:rPr>
              <w:object w:dxaOrig="3519" w:dyaOrig="780" w14:anchorId="04FE9A50">
                <v:shape id="_x0000_i1026" type="#_x0000_t75" style="width:176.5pt;height:39pt" o:ole="">
                  <v:imagedata r:id="rId10" o:title=""/>
                </v:shape>
                <o:OLEObject Type="Embed" ProgID="Equation.DSMT4" ShapeID="_x0000_i1026" DrawAspect="Content" ObjectID="_1788234410" r:id="rId11"/>
              </w:object>
            </w:r>
          </w:p>
        </w:tc>
      </w:tr>
      <w:tr w:rsidR="00CF0FB8" w:rsidRPr="00895708" w14:paraId="72632E84" w14:textId="77777777" w:rsidTr="00CF0FB8">
        <w:trPr>
          <w:trHeight w:val="864"/>
        </w:trPr>
        <w:tc>
          <w:tcPr>
            <w:tcW w:w="2500" w:type="pct"/>
            <w:vAlign w:val="center"/>
          </w:tcPr>
          <w:p w14:paraId="2CF282BD" w14:textId="02C7885C" w:rsidR="00CF0FB8" w:rsidRPr="00895708" w:rsidRDefault="00CF0FB8" w:rsidP="00CF0FB8">
            <w:pPr>
              <w:pStyle w:val="RowHeader"/>
              <w:jc w:val="center"/>
              <w:rPr>
                <w:rFonts w:cstheme="minorHAnsi"/>
              </w:rPr>
            </w:pPr>
            <w:r w:rsidRPr="00895708">
              <w:rPr>
                <w:position w:val="-14"/>
              </w:rPr>
              <w:object w:dxaOrig="1880" w:dyaOrig="420" w14:anchorId="6E5FF23D">
                <v:shape id="_x0000_i1027" type="#_x0000_t75" style="width:94pt;height:21pt" o:ole="">
                  <v:imagedata r:id="rId12" o:title=""/>
                </v:shape>
                <o:OLEObject Type="Embed" ProgID="Equation.DSMT4" ShapeID="_x0000_i1027" DrawAspect="Content" ObjectID="_1788234411" r:id="rId13"/>
              </w:object>
            </w:r>
          </w:p>
        </w:tc>
        <w:tc>
          <w:tcPr>
            <w:tcW w:w="2500" w:type="pct"/>
            <w:vAlign w:val="center"/>
          </w:tcPr>
          <w:p w14:paraId="6E8E5766" w14:textId="1732B358" w:rsidR="00CF0FB8" w:rsidRPr="00895708" w:rsidRDefault="00CF0FB8" w:rsidP="00CF0FB8">
            <w:pPr>
              <w:pStyle w:val="TableData"/>
              <w:jc w:val="center"/>
            </w:pPr>
            <w:r w:rsidRPr="00895708">
              <w:rPr>
                <w:position w:val="-6"/>
              </w:rPr>
              <w:object w:dxaOrig="1540" w:dyaOrig="300" w14:anchorId="6C7FD3CC">
                <v:shape id="_x0000_i1028" type="#_x0000_t75" style="width:77pt;height:15pt" o:ole="">
                  <v:imagedata r:id="rId14" o:title=""/>
                </v:shape>
                <o:OLEObject Type="Embed" ProgID="Equation.DSMT4" ShapeID="_x0000_i1028" DrawAspect="Content" ObjectID="_1788234412" r:id="rId15"/>
              </w:object>
            </w:r>
          </w:p>
        </w:tc>
      </w:tr>
    </w:tbl>
    <w:p w14:paraId="78AB29A4" w14:textId="77777777" w:rsidR="00CF0FB8" w:rsidRPr="00895708" w:rsidRDefault="00CF0FB8" w:rsidP="00CF0FB8">
      <w:pPr>
        <w:pStyle w:val="BodyText"/>
      </w:pPr>
    </w:p>
    <w:p w14:paraId="0F9A87EB" w14:textId="70CB9E08" w:rsidR="00CF0FB8" w:rsidRPr="00895708" w:rsidRDefault="00CF0FB8" w:rsidP="00CF0FB8">
      <w:pPr>
        <w:pStyle w:val="Heading1"/>
      </w:pPr>
      <w:r w:rsidRPr="00895708">
        <w:t>Order 1:</w:t>
      </w:r>
      <w:r w:rsidRPr="00895708">
        <w:rPr>
          <w:b w:val="0"/>
          <w:bCs/>
        </w:rPr>
        <w:t xml:space="preserve"> </w:t>
      </w:r>
      <w:r w:rsidRPr="00895708">
        <w:rPr>
          <w:b w:val="0"/>
          <w:bCs/>
          <w:i/>
          <w:iCs/>
        </w:rPr>
        <w:t>You ordered 2 combo meals.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CF0FB8" w:rsidRPr="00895708" w14:paraId="773A5A72" w14:textId="77777777" w:rsidTr="00686184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0B817F7B" w14:textId="77777777" w:rsidR="00CF0FB8" w:rsidRPr="00895708" w:rsidRDefault="00CF0FB8" w:rsidP="00686184">
            <w:pPr>
              <w:pStyle w:val="TableColumnHeaders"/>
            </w:pPr>
            <w:r w:rsidRPr="00895708">
              <w:t>What You Ordered</w:t>
            </w:r>
          </w:p>
        </w:tc>
        <w:tc>
          <w:tcPr>
            <w:tcW w:w="2500" w:type="pct"/>
            <w:shd w:val="clear" w:color="auto" w:fill="3E5C61" w:themeFill="accent2"/>
          </w:tcPr>
          <w:p w14:paraId="02043A39" w14:textId="77777777" w:rsidR="00CF0FB8" w:rsidRPr="00895708" w:rsidRDefault="00CF0FB8" w:rsidP="00686184">
            <w:pPr>
              <w:pStyle w:val="TableColumnHeaders"/>
            </w:pPr>
            <w:r w:rsidRPr="00895708">
              <w:t>What You Received</w:t>
            </w:r>
          </w:p>
        </w:tc>
      </w:tr>
      <w:tr w:rsidR="00CF0FB8" w:rsidRPr="00895708" w14:paraId="4AFBE898" w14:textId="77777777" w:rsidTr="00686184">
        <w:trPr>
          <w:trHeight w:val="864"/>
        </w:trPr>
        <w:tc>
          <w:tcPr>
            <w:tcW w:w="2500" w:type="pct"/>
            <w:vAlign w:val="center"/>
          </w:tcPr>
          <w:p w14:paraId="14ACBB09" w14:textId="129EEB11" w:rsidR="00CF0FB8" w:rsidRPr="00895708" w:rsidRDefault="00CF0FB8" w:rsidP="00686184">
            <w:pPr>
              <w:pStyle w:val="RowHeader"/>
              <w:jc w:val="center"/>
            </w:pPr>
          </w:p>
        </w:tc>
        <w:tc>
          <w:tcPr>
            <w:tcW w:w="2500" w:type="pct"/>
            <w:vAlign w:val="center"/>
          </w:tcPr>
          <w:p w14:paraId="418FF6CD" w14:textId="3D87824F" w:rsidR="00CF0FB8" w:rsidRPr="00895708" w:rsidRDefault="00CF0FB8" w:rsidP="00686184">
            <w:pPr>
              <w:pStyle w:val="TableData"/>
              <w:jc w:val="center"/>
            </w:pPr>
          </w:p>
        </w:tc>
      </w:tr>
      <w:tr w:rsidR="00CF0FB8" w:rsidRPr="00895708" w14:paraId="1F132848" w14:textId="77777777" w:rsidTr="00686184">
        <w:trPr>
          <w:trHeight w:val="864"/>
        </w:trPr>
        <w:tc>
          <w:tcPr>
            <w:tcW w:w="2500" w:type="pct"/>
            <w:vAlign w:val="center"/>
          </w:tcPr>
          <w:p w14:paraId="3D16EC0E" w14:textId="7AA57A75" w:rsidR="00CF0FB8" w:rsidRPr="00895708" w:rsidRDefault="00CF0FB8" w:rsidP="00686184">
            <w:pPr>
              <w:pStyle w:val="RowHeader"/>
              <w:jc w:val="center"/>
              <w:rPr>
                <w:rFonts w:cstheme="minorHAnsi"/>
              </w:rPr>
            </w:pPr>
          </w:p>
        </w:tc>
        <w:tc>
          <w:tcPr>
            <w:tcW w:w="2500" w:type="pct"/>
            <w:vAlign w:val="center"/>
          </w:tcPr>
          <w:p w14:paraId="336AB0F3" w14:textId="75ACA0E5" w:rsidR="00CF0FB8" w:rsidRPr="00895708" w:rsidRDefault="00CF0FB8" w:rsidP="00686184">
            <w:pPr>
              <w:pStyle w:val="TableData"/>
              <w:jc w:val="center"/>
            </w:pPr>
          </w:p>
        </w:tc>
      </w:tr>
    </w:tbl>
    <w:p w14:paraId="4BB23B52" w14:textId="77777777" w:rsidR="00CF0FB8" w:rsidRPr="00895708" w:rsidRDefault="00CF0FB8" w:rsidP="00CF0FB8">
      <w:pPr>
        <w:pStyle w:val="BodyText"/>
      </w:pPr>
    </w:p>
    <w:p w14:paraId="210C57A7" w14:textId="4C9643DB" w:rsidR="00CF0FB8" w:rsidRPr="00895708" w:rsidRDefault="00CF0FB8" w:rsidP="00CF0FB8">
      <w:pPr>
        <w:pStyle w:val="Heading1"/>
      </w:pPr>
      <w:r w:rsidRPr="00895708">
        <w:t>Order 2:</w:t>
      </w:r>
      <w:r w:rsidRPr="00895708">
        <w:rPr>
          <w:b w:val="0"/>
          <w:bCs/>
        </w:rPr>
        <w:t xml:space="preserve"> </w:t>
      </w:r>
      <w:r w:rsidRPr="00895708">
        <w:rPr>
          <w:b w:val="0"/>
          <w:bCs/>
          <w:i/>
          <w:iCs/>
        </w:rPr>
        <w:t>You ordered 3 combo meals.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CF0FB8" w14:paraId="62F43557" w14:textId="77777777" w:rsidTr="00686184">
        <w:trPr>
          <w:cantSplit/>
          <w:tblHeader/>
        </w:trPr>
        <w:tc>
          <w:tcPr>
            <w:tcW w:w="2500" w:type="pct"/>
            <w:shd w:val="clear" w:color="auto" w:fill="3E5C61" w:themeFill="accent2"/>
          </w:tcPr>
          <w:p w14:paraId="0DCBA339" w14:textId="77777777" w:rsidR="00CF0FB8" w:rsidRPr="00895708" w:rsidRDefault="00CF0FB8" w:rsidP="00686184">
            <w:pPr>
              <w:pStyle w:val="TableColumnHeaders"/>
            </w:pPr>
            <w:r w:rsidRPr="00895708">
              <w:t>What You Ordered</w:t>
            </w:r>
          </w:p>
        </w:tc>
        <w:tc>
          <w:tcPr>
            <w:tcW w:w="2500" w:type="pct"/>
            <w:shd w:val="clear" w:color="auto" w:fill="3E5C61" w:themeFill="accent2"/>
          </w:tcPr>
          <w:p w14:paraId="58417A0D" w14:textId="77777777" w:rsidR="00CF0FB8" w:rsidRPr="0053328A" w:rsidRDefault="00CF0FB8" w:rsidP="00686184">
            <w:pPr>
              <w:pStyle w:val="TableColumnHeaders"/>
            </w:pPr>
            <w:r w:rsidRPr="00895708">
              <w:t>What You Received</w:t>
            </w:r>
          </w:p>
        </w:tc>
      </w:tr>
      <w:tr w:rsidR="00CF0FB8" w14:paraId="5821920D" w14:textId="77777777" w:rsidTr="00686184">
        <w:trPr>
          <w:trHeight w:val="864"/>
        </w:trPr>
        <w:tc>
          <w:tcPr>
            <w:tcW w:w="2500" w:type="pct"/>
            <w:vAlign w:val="center"/>
          </w:tcPr>
          <w:p w14:paraId="4DAF24AB" w14:textId="79153304" w:rsidR="00CF0FB8" w:rsidRDefault="00CF0FB8" w:rsidP="00686184">
            <w:pPr>
              <w:pStyle w:val="RowHeader"/>
              <w:jc w:val="center"/>
            </w:pPr>
          </w:p>
        </w:tc>
        <w:tc>
          <w:tcPr>
            <w:tcW w:w="2500" w:type="pct"/>
            <w:vAlign w:val="center"/>
          </w:tcPr>
          <w:p w14:paraId="531E9AB2" w14:textId="3957D1B7" w:rsidR="00CF0FB8" w:rsidRDefault="00CF0FB8" w:rsidP="00686184">
            <w:pPr>
              <w:pStyle w:val="TableData"/>
              <w:jc w:val="center"/>
            </w:pPr>
          </w:p>
        </w:tc>
      </w:tr>
      <w:tr w:rsidR="00CF0FB8" w14:paraId="77F33343" w14:textId="77777777" w:rsidTr="00686184">
        <w:trPr>
          <w:trHeight w:val="864"/>
        </w:trPr>
        <w:tc>
          <w:tcPr>
            <w:tcW w:w="2500" w:type="pct"/>
            <w:vAlign w:val="center"/>
          </w:tcPr>
          <w:p w14:paraId="1AECF270" w14:textId="3971BAD8" w:rsidR="00CF0FB8" w:rsidRPr="006B4CC2" w:rsidRDefault="00CF0FB8" w:rsidP="00686184">
            <w:pPr>
              <w:pStyle w:val="RowHeader"/>
              <w:jc w:val="center"/>
              <w:rPr>
                <w:rFonts w:cstheme="minorHAnsi"/>
              </w:rPr>
            </w:pPr>
          </w:p>
        </w:tc>
        <w:tc>
          <w:tcPr>
            <w:tcW w:w="2500" w:type="pct"/>
            <w:vAlign w:val="center"/>
          </w:tcPr>
          <w:p w14:paraId="0F1D73E1" w14:textId="3D5322FB" w:rsidR="00CF0FB8" w:rsidRDefault="00CF0FB8" w:rsidP="00686184">
            <w:pPr>
              <w:pStyle w:val="TableData"/>
              <w:jc w:val="center"/>
            </w:pPr>
          </w:p>
        </w:tc>
      </w:tr>
    </w:tbl>
    <w:p w14:paraId="28901020" w14:textId="5C394C0E" w:rsidR="0036040A" w:rsidRPr="0036040A" w:rsidRDefault="0036040A" w:rsidP="00CF0FB8"/>
    <w:sectPr w:rsidR="0036040A" w:rsidRPr="0036040A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445E2" w14:textId="77777777" w:rsidR="008C6D46" w:rsidRDefault="008C6D46" w:rsidP="00293785">
      <w:pPr>
        <w:spacing w:after="0" w:line="240" w:lineRule="auto"/>
      </w:pPr>
      <w:r>
        <w:separator/>
      </w:r>
    </w:p>
  </w:endnote>
  <w:endnote w:type="continuationSeparator" w:id="0">
    <w:p w14:paraId="428DA2CB" w14:textId="77777777" w:rsidR="008C6D46" w:rsidRDefault="008C6D4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D93BC" w14:textId="4D494D02" w:rsidR="00293785" w:rsidRDefault="00570666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B9DCD36" wp14:editId="5C9304A2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447FF" w14:textId="4B4BFF2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A871B8A273F41679EE615FCEA6EF3E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F0FB8">
                                <w:t>Sharing Is Caring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DCD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" filled="f" stroked="f">
              <v:textbox>
                <w:txbxContent>
                  <w:p w14:paraId="4F8447FF" w14:textId="4B4BFF2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A871B8A273F41679EE615FCEA6EF3E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F0FB8">
                          <w:t>Sharing Is Caring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B524F22" wp14:editId="6B596169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2109F" w14:textId="77777777" w:rsidR="008C6D46" w:rsidRDefault="008C6D46" w:rsidP="00293785">
      <w:pPr>
        <w:spacing w:after="0" w:line="240" w:lineRule="auto"/>
      </w:pPr>
      <w:r>
        <w:separator/>
      </w:r>
    </w:p>
  </w:footnote>
  <w:footnote w:type="continuationSeparator" w:id="0">
    <w:p w14:paraId="6175BC96" w14:textId="77777777" w:rsidR="008C6D46" w:rsidRDefault="008C6D4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931446">
    <w:abstractNumId w:val="6"/>
  </w:num>
  <w:num w:numId="2" w16cid:durableId="708379008">
    <w:abstractNumId w:val="7"/>
  </w:num>
  <w:num w:numId="3" w16cid:durableId="1509708664">
    <w:abstractNumId w:val="0"/>
  </w:num>
  <w:num w:numId="4" w16cid:durableId="1471022970">
    <w:abstractNumId w:val="2"/>
  </w:num>
  <w:num w:numId="5" w16cid:durableId="1788546243">
    <w:abstractNumId w:val="3"/>
  </w:num>
  <w:num w:numId="6" w16cid:durableId="1501462194">
    <w:abstractNumId w:val="5"/>
  </w:num>
  <w:num w:numId="7" w16cid:durableId="1749303528">
    <w:abstractNumId w:val="4"/>
  </w:num>
  <w:num w:numId="8" w16cid:durableId="500121696">
    <w:abstractNumId w:val="8"/>
  </w:num>
  <w:num w:numId="9" w16cid:durableId="853420566">
    <w:abstractNumId w:val="9"/>
  </w:num>
  <w:num w:numId="10" w16cid:durableId="1008947161">
    <w:abstractNumId w:val="10"/>
  </w:num>
  <w:num w:numId="11" w16cid:durableId="1689064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B8"/>
    <w:rsid w:val="0004006F"/>
    <w:rsid w:val="00053775"/>
    <w:rsid w:val="0005619A"/>
    <w:rsid w:val="0008589D"/>
    <w:rsid w:val="000E200C"/>
    <w:rsid w:val="0011259B"/>
    <w:rsid w:val="00116FDD"/>
    <w:rsid w:val="00125621"/>
    <w:rsid w:val="001D0BBF"/>
    <w:rsid w:val="001E1F85"/>
    <w:rsid w:val="001F125D"/>
    <w:rsid w:val="00214CA2"/>
    <w:rsid w:val="002345CC"/>
    <w:rsid w:val="00293785"/>
    <w:rsid w:val="002C0879"/>
    <w:rsid w:val="002C37B4"/>
    <w:rsid w:val="0036040A"/>
    <w:rsid w:val="00397FA9"/>
    <w:rsid w:val="00407886"/>
    <w:rsid w:val="00446C13"/>
    <w:rsid w:val="004B2528"/>
    <w:rsid w:val="005078B4"/>
    <w:rsid w:val="0053328A"/>
    <w:rsid w:val="00540FC6"/>
    <w:rsid w:val="005511B6"/>
    <w:rsid w:val="00553C98"/>
    <w:rsid w:val="005608BF"/>
    <w:rsid w:val="00570666"/>
    <w:rsid w:val="005A7635"/>
    <w:rsid w:val="00645D7F"/>
    <w:rsid w:val="00656940"/>
    <w:rsid w:val="00665274"/>
    <w:rsid w:val="00666C03"/>
    <w:rsid w:val="00686DAB"/>
    <w:rsid w:val="006B3DF9"/>
    <w:rsid w:val="006B4CC2"/>
    <w:rsid w:val="006E1542"/>
    <w:rsid w:val="00721EA4"/>
    <w:rsid w:val="00797CB5"/>
    <w:rsid w:val="007B055F"/>
    <w:rsid w:val="007E6F1D"/>
    <w:rsid w:val="00880013"/>
    <w:rsid w:val="008920A4"/>
    <w:rsid w:val="00895708"/>
    <w:rsid w:val="008C6D46"/>
    <w:rsid w:val="008F5386"/>
    <w:rsid w:val="008F5CD6"/>
    <w:rsid w:val="00913172"/>
    <w:rsid w:val="00981E19"/>
    <w:rsid w:val="00984129"/>
    <w:rsid w:val="009B52E4"/>
    <w:rsid w:val="009D6E8D"/>
    <w:rsid w:val="00A101E8"/>
    <w:rsid w:val="00A15D93"/>
    <w:rsid w:val="00AC349E"/>
    <w:rsid w:val="00B92DBF"/>
    <w:rsid w:val="00BB4570"/>
    <w:rsid w:val="00BD119F"/>
    <w:rsid w:val="00C73EA1"/>
    <w:rsid w:val="00C8524A"/>
    <w:rsid w:val="00CC4F77"/>
    <w:rsid w:val="00CD3CF6"/>
    <w:rsid w:val="00CE336D"/>
    <w:rsid w:val="00CF0FB8"/>
    <w:rsid w:val="00D106FF"/>
    <w:rsid w:val="00D10928"/>
    <w:rsid w:val="00D269D8"/>
    <w:rsid w:val="00D626EB"/>
    <w:rsid w:val="00DC7A6D"/>
    <w:rsid w:val="00E37C61"/>
    <w:rsid w:val="00EA74D2"/>
    <w:rsid w:val="00ED24C8"/>
    <w:rsid w:val="00F23F04"/>
    <w:rsid w:val="00F377E2"/>
    <w:rsid w:val="00F50748"/>
    <w:rsid w:val="00F72D02"/>
    <w:rsid w:val="00F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9C3A9"/>
  <w15:docId w15:val="{E1422BDF-0C40-45CE-B49E-8B8A3561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CF0FB8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A871B8A273F41679EE615FCEA6EF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60FC5-3295-478E-8C9A-919AC3081BAA}"/>
      </w:docPartPr>
      <w:docPartBody>
        <w:p w:rsidR="00E00CE9" w:rsidRDefault="00E00CE9">
          <w:pPr>
            <w:pStyle w:val="EA871B8A273F41679EE615FCEA6EF3E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E9"/>
    <w:rsid w:val="004B2528"/>
    <w:rsid w:val="005608BF"/>
    <w:rsid w:val="00984129"/>
    <w:rsid w:val="00B31C3D"/>
    <w:rsid w:val="00E00CE9"/>
    <w:rsid w:val="00E37C61"/>
    <w:rsid w:val="00E45C18"/>
    <w:rsid w:val="00F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871B8A273F41679EE615FCEA6EF3E2">
    <w:name w:val="EA871B8A273F41679EE615FCEA6EF3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Sharing Is Caring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Is Caring</dc:title>
  <dc:creator>Michell</dc:creator>
  <cp:lastModifiedBy>McNaughton, Jason M.</cp:lastModifiedBy>
  <cp:revision>3</cp:revision>
  <cp:lastPrinted>2016-07-14T14:08:00Z</cp:lastPrinted>
  <dcterms:created xsi:type="dcterms:W3CDTF">2024-09-17T15:39:00Z</dcterms:created>
  <dcterms:modified xsi:type="dcterms:W3CDTF">2024-09-19T12:00:00Z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