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4E3C13" w14:textId="09462286" w:rsidR="00446C13" w:rsidRPr="003A49DA" w:rsidRDefault="00DE2405" w:rsidP="00DC7A6D">
      <w:pPr>
        <w:pStyle w:val="Title"/>
        <w:rPr>
          <w:lang w:val="es-ES"/>
        </w:rPr>
      </w:pPr>
      <w:r w:rsidRPr="00E02649">
        <w:rPr>
          <w:bCs/>
          <w:lang w:val="es"/>
        </w:rPr>
        <w:t>PLATOS DE COMIDA</w:t>
      </w:r>
    </w:p>
    <w:p w14:paraId="4246D00E" w14:textId="05BE0A32" w:rsidR="00CE4F4D" w:rsidRPr="003A49DA" w:rsidRDefault="00DE2405" w:rsidP="000E1325">
      <w:pPr>
        <w:rPr>
          <w:lang w:val="es-ES"/>
        </w:rPr>
      </w:pPr>
      <w:r w:rsidRPr="003A49DA">
        <w:rPr>
          <w:lang w:val="es-ES"/>
        </w:rPr>
        <w:t>Dibuja la comida que pones en cada plato.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E4F4D" w:rsidRPr="00E02649" w14:paraId="103AE980" w14:textId="77777777" w:rsidTr="000E1325">
        <w:tc>
          <w:tcPr>
            <w:tcW w:w="2500" w:type="pct"/>
            <w:vAlign w:val="bottom"/>
          </w:tcPr>
          <w:p w14:paraId="6EA3C7C6" w14:textId="0A02F18E" w:rsidR="00CE4F4D" w:rsidRPr="00E02649" w:rsidRDefault="00DE2405" w:rsidP="00E93203">
            <w:pPr>
              <w:pStyle w:val="RowHeader"/>
              <w:jc w:val="center"/>
            </w:pPr>
            <w:r w:rsidRPr="00E02649">
              <w:t>Amigo</w:t>
            </w:r>
            <w:r w:rsidR="00CE4F4D" w:rsidRPr="00E02649">
              <w:t xml:space="preserve"> #1</w:t>
            </w:r>
          </w:p>
        </w:tc>
        <w:tc>
          <w:tcPr>
            <w:tcW w:w="2500" w:type="pct"/>
            <w:vAlign w:val="bottom"/>
          </w:tcPr>
          <w:p w14:paraId="1C33F496" w14:textId="0E98202D" w:rsidR="00CE4F4D" w:rsidRPr="00E02649" w:rsidRDefault="00DE2405" w:rsidP="00E93203">
            <w:pPr>
              <w:pStyle w:val="RowHeader"/>
              <w:jc w:val="center"/>
            </w:pPr>
            <w:r w:rsidRPr="00E02649">
              <w:t xml:space="preserve">Amigo </w:t>
            </w:r>
            <w:r w:rsidR="00CE4F4D" w:rsidRPr="00E02649">
              <w:t>#2</w:t>
            </w:r>
          </w:p>
        </w:tc>
      </w:tr>
      <w:tr w:rsidR="00CE4F4D" w:rsidRPr="00E02649" w14:paraId="271CAC08" w14:textId="77777777" w:rsidTr="000E1325">
        <w:trPr>
          <w:trHeight w:val="3312"/>
        </w:trPr>
        <w:tc>
          <w:tcPr>
            <w:tcW w:w="2500" w:type="pct"/>
          </w:tcPr>
          <w:p w14:paraId="436D6243" w14:textId="1D64EE8B" w:rsidR="00CE4F4D" w:rsidRPr="00E02649" w:rsidRDefault="00E93203" w:rsidP="00E93203">
            <w:pPr>
              <w:pStyle w:val="TableData"/>
              <w:jc w:val="center"/>
            </w:pPr>
            <w:r w:rsidRPr="00E02649">
              <w:rPr>
                <w:noProof/>
                <w:lang w:val="es"/>
              </w:rPr>
              <w:drawing>
                <wp:inline distT="0" distB="0" distL="0" distR="0" wp14:anchorId="441FF92D" wp14:editId="360160E2">
                  <wp:extent cx="2514033" cy="1923415"/>
                  <wp:effectExtent l="0" t="0" r="635" b="635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8"/>
                          <a:srcRect l="24773" t="20843" r="25605" b="20520"/>
                          <a:stretch/>
                        </pic:blipFill>
                        <pic:spPr bwMode="auto">
                          <a:xfrm>
                            <a:off x="0" y="0"/>
                            <a:ext cx="2515790" cy="19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565F751D" w14:textId="3B3BBDF6" w:rsidR="00CE4F4D" w:rsidRPr="00E02649" w:rsidRDefault="00E93203" w:rsidP="00E93203">
            <w:pPr>
              <w:pStyle w:val="TableData"/>
              <w:jc w:val="center"/>
            </w:pPr>
            <w:r w:rsidRPr="00E02649">
              <w:rPr>
                <w:noProof/>
                <w:lang w:val="es"/>
              </w:rPr>
              <w:drawing>
                <wp:inline distT="0" distB="0" distL="0" distR="0" wp14:anchorId="7DF347B4" wp14:editId="7912AD36">
                  <wp:extent cx="2514033" cy="1923415"/>
                  <wp:effectExtent l="0" t="0" r="635" b="635"/>
                  <wp:docPr id="188323820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8"/>
                          <a:srcRect l="24773" t="20843" r="25605" b="20520"/>
                          <a:stretch/>
                        </pic:blipFill>
                        <pic:spPr bwMode="auto">
                          <a:xfrm>
                            <a:off x="0" y="0"/>
                            <a:ext cx="2515790" cy="19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F4D" w:rsidRPr="00E02649" w14:paraId="07FCB7D2" w14:textId="77777777" w:rsidTr="000E1325">
        <w:trPr>
          <w:trHeight w:val="3312"/>
        </w:trPr>
        <w:tc>
          <w:tcPr>
            <w:tcW w:w="5000" w:type="pct"/>
            <w:gridSpan w:val="2"/>
            <w:vAlign w:val="bottom"/>
          </w:tcPr>
          <w:p w14:paraId="457DD90E" w14:textId="4C34E80A" w:rsidR="00CE4F4D" w:rsidRPr="00E02649" w:rsidRDefault="00E93203" w:rsidP="00E93203">
            <w:pPr>
              <w:pStyle w:val="TableData"/>
              <w:jc w:val="center"/>
            </w:pPr>
            <w:r w:rsidRPr="00E02649">
              <w:rPr>
                <w:noProof/>
                <w:lang w:val="es"/>
              </w:rPr>
              <w:drawing>
                <wp:inline distT="0" distB="0" distL="0" distR="0" wp14:anchorId="24B6B4F5" wp14:editId="1048CF02">
                  <wp:extent cx="2514033" cy="1923415"/>
                  <wp:effectExtent l="0" t="0" r="635" b="635"/>
                  <wp:docPr id="4163946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8"/>
                          <a:srcRect l="24773" t="20843" r="25605" b="20520"/>
                          <a:stretch/>
                        </pic:blipFill>
                        <pic:spPr bwMode="auto">
                          <a:xfrm>
                            <a:off x="0" y="0"/>
                            <a:ext cx="2515790" cy="19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F4D" w:rsidRPr="00E02649" w14:paraId="2D5BEDEA" w14:textId="77777777" w:rsidTr="000E1325">
        <w:tc>
          <w:tcPr>
            <w:tcW w:w="5000" w:type="pct"/>
            <w:gridSpan w:val="2"/>
          </w:tcPr>
          <w:p w14:paraId="1AC9089B" w14:textId="07C61DA8" w:rsidR="00CE4F4D" w:rsidRPr="00E02649" w:rsidRDefault="000E1325" w:rsidP="00E93203">
            <w:pPr>
              <w:pStyle w:val="TableData"/>
              <w:jc w:val="center"/>
            </w:pPr>
            <w:r w:rsidRPr="00E02649">
              <w:rPr>
                <w:b/>
                <w:bCs/>
                <w:color w:val="910D28" w:themeColor="accent1"/>
              </w:rPr>
              <w:t>Tú</w:t>
            </w:r>
          </w:p>
        </w:tc>
      </w:tr>
    </w:tbl>
    <w:p w14:paraId="1FC56EA4" w14:textId="4906D73F" w:rsidR="00446C13" w:rsidRPr="00E02649" w:rsidRDefault="00CE4F4D" w:rsidP="006B4CC2">
      <w:pPr>
        <w:pStyle w:val="Heading1"/>
      </w:pPr>
      <w:proofErr w:type="spellStart"/>
      <w:r w:rsidRPr="00E02649">
        <w:t>Exp</w:t>
      </w:r>
      <w:r w:rsidR="000E1325" w:rsidRPr="00E02649">
        <w:t>licar</w:t>
      </w:r>
      <w:proofErr w:type="spellEnd"/>
    </w:p>
    <w:p w14:paraId="40463ABC" w14:textId="61481117" w:rsidR="000E1325" w:rsidRPr="003A49DA" w:rsidRDefault="000E1325" w:rsidP="000E1325">
      <w:pPr>
        <w:pStyle w:val="BodyText"/>
        <w:rPr>
          <w:lang w:val="es-ES"/>
        </w:rPr>
      </w:pPr>
      <w:r w:rsidRPr="003A49DA">
        <w:rPr>
          <w:lang w:val="es-ES"/>
        </w:rPr>
        <w:t>¿Qué has puesto en cada plato y por qué?</w:t>
      </w:r>
    </w:p>
    <w:sectPr w:rsidR="000E1325" w:rsidRPr="003A49D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241C" w14:textId="77777777" w:rsidR="00BE1EA5" w:rsidRDefault="00BE1EA5" w:rsidP="00293785">
      <w:pPr>
        <w:spacing w:after="0" w:line="240" w:lineRule="auto"/>
      </w:pPr>
      <w:r>
        <w:separator/>
      </w:r>
    </w:p>
  </w:endnote>
  <w:endnote w:type="continuationSeparator" w:id="0">
    <w:p w14:paraId="16846548" w14:textId="77777777" w:rsidR="00BE1EA5" w:rsidRDefault="00BE1EA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532F" w14:textId="48ADFEDC" w:rsidR="00293785" w:rsidRDefault="003A49D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03E0A3" wp14:editId="05D3E8D8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B582B" w14:textId="34443C4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28F4A1C715D474C897BEE77550DFB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E4F4D"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3E0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10DB582B" w14:textId="34443C4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28F4A1C715D474C897BEE77550DFB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E4F4D">
                          <w:t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84CA43D" wp14:editId="28BA58F4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1BE4C" w14:textId="77777777" w:rsidR="00BE1EA5" w:rsidRDefault="00BE1EA5" w:rsidP="00293785">
      <w:pPr>
        <w:spacing w:after="0" w:line="240" w:lineRule="auto"/>
      </w:pPr>
      <w:r>
        <w:separator/>
      </w:r>
    </w:p>
  </w:footnote>
  <w:footnote w:type="continuationSeparator" w:id="0">
    <w:p w14:paraId="4A5F3C19" w14:textId="77777777" w:rsidR="00BE1EA5" w:rsidRDefault="00BE1EA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41783">
    <w:abstractNumId w:val="6"/>
  </w:num>
  <w:num w:numId="2" w16cid:durableId="660229935">
    <w:abstractNumId w:val="7"/>
  </w:num>
  <w:num w:numId="3" w16cid:durableId="232930426">
    <w:abstractNumId w:val="0"/>
  </w:num>
  <w:num w:numId="4" w16cid:durableId="624583041">
    <w:abstractNumId w:val="2"/>
  </w:num>
  <w:num w:numId="5" w16cid:durableId="1473984348">
    <w:abstractNumId w:val="3"/>
  </w:num>
  <w:num w:numId="6" w16cid:durableId="1572156829">
    <w:abstractNumId w:val="5"/>
  </w:num>
  <w:num w:numId="7" w16cid:durableId="606473706">
    <w:abstractNumId w:val="4"/>
  </w:num>
  <w:num w:numId="8" w16cid:durableId="1277373660">
    <w:abstractNumId w:val="8"/>
  </w:num>
  <w:num w:numId="9" w16cid:durableId="997000743">
    <w:abstractNumId w:val="9"/>
  </w:num>
  <w:num w:numId="10" w16cid:durableId="1375422378">
    <w:abstractNumId w:val="10"/>
  </w:num>
  <w:num w:numId="11" w16cid:durableId="102347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4D"/>
    <w:rsid w:val="0004006F"/>
    <w:rsid w:val="00053775"/>
    <w:rsid w:val="0005619A"/>
    <w:rsid w:val="0008589D"/>
    <w:rsid w:val="000E1325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A49DA"/>
    <w:rsid w:val="00446C13"/>
    <w:rsid w:val="005078B4"/>
    <w:rsid w:val="005125A8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97E41"/>
    <w:rsid w:val="00AC349E"/>
    <w:rsid w:val="00B92DBF"/>
    <w:rsid w:val="00BD119F"/>
    <w:rsid w:val="00BE1EA5"/>
    <w:rsid w:val="00C00FF4"/>
    <w:rsid w:val="00C73EA1"/>
    <w:rsid w:val="00C8524A"/>
    <w:rsid w:val="00CC4F77"/>
    <w:rsid w:val="00CD2864"/>
    <w:rsid w:val="00CD3CF6"/>
    <w:rsid w:val="00CE336D"/>
    <w:rsid w:val="00CE4F4D"/>
    <w:rsid w:val="00D106FF"/>
    <w:rsid w:val="00D269D8"/>
    <w:rsid w:val="00D626EB"/>
    <w:rsid w:val="00DC7A6D"/>
    <w:rsid w:val="00DD64AF"/>
    <w:rsid w:val="00DE2405"/>
    <w:rsid w:val="00E02649"/>
    <w:rsid w:val="00E84AF0"/>
    <w:rsid w:val="00E93203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1ADF"/>
  <w15:docId w15:val="{03ADAA37-948B-41BC-9ACF-9B0490C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E4F4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8F4A1C715D474C897BEE77550D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ADB8-E31D-4420-81F3-09C256F6D277}"/>
      </w:docPartPr>
      <w:docPartBody>
        <w:p w:rsidR="00DB1161" w:rsidRDefault="00DB1161">
          <w:pPr>
            <w:pStyle w:val="F28F4A1C715D474C897BEE77550DFB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3E64D2"/>
    <w:rsid w:val="005125A8"/>
    <w:rsid w:val="00A97E41"/>
    <w:rsid w:val="00D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8F4A1C715D474C897BEE77550DFB83">
    <w:name w:val="F28F4A1C715D474C897BEE77550DF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Is Caring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Michell</dc:creator>
  <cp:lastModifiedBy>McNaughton, Jason M.</cp:lastModifiedBy>
  <cp:revision>4</cp:revision>
  <cp:lastPrinted>2016-07-14T14:08:00Z</cp:lastPrinted>
  <dcterms:created xsi:type="dcterms:W3CDTF">2024-08-16T18:51:00Z</dcterms:created>
  <dcterms:modified xsi:type="dcterms:W3CDTF">2024-09-19T15:44:00Z</dcterms:modified>
</cp:coreProperties>
</file>