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4E3C13" w14:textId="24266872" w:rsidR="00446C13" w:rsidRPr="00DC7A6D" w:rsidRDefault="00CE4F4D" w:rsidP="00DC7A6D">
      <w:pPr>
        <w:pStyle w:val="Title"/>
      </w:pPr>
      <w:r>
        <w:t>Dinner Plates</w:t>
      </w:r>
    </w:p>
    <w:p w14:paraId="4246D00E" w14:textId="110B9E21" w:rsidR="00CE4F4D" w:rsidRPr="00CE4F4D" w:rsidRDefault="00CE4F4D" w:rsidP="003404A6">
      <w:r>
        <w:t>Draw the food you put on each plate</w:t>
      </w:r>
      <w:r w:rsidR="00E93203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E4F4D" w14:paraId="103AE980" w14:textId="77777777" w:rsidTr="003404A6">
        <w:tc>
          <w:tcPr>
            <w:tcW w:w="2500" w:type="pct"/>
            <w:vAlign w:val="bottom"/>
          </w:tcPr>
          <w:p w14:paraId="6EA3C7C6" w14:textId="5417233A" w:rsidR="00CE4F4D" w:rsidRPr="00CE4F4D" w:rsidRDefault="00CE4F4D" w:rsidP="00E93203">
            <w:pPr>
              <w:pStyle w:val="RowHeader"/>
              <w:jc w:val="center"/>
            </w:pPr>
            <w:r w:rsidRPr="00CE4F4D">
              <w:t>Friend #1</w:t>
            </w:r>
          </w:p>
        </w:tc>
        <w:tc>
          <w:tcPr>
            <w:tcW w:w="2500" w:type="pct"/>
            <w:vAlign w:val="bottom"/>
          </w:tcPr>
          <w:p w14:paraId="1C33F496" w14:textId="392D7234" w:rsidR="00CE4F4D" w:rsidRPr="00CE4F4D" w:rsidRDefault="00CE4F4D" w:rsidP="00E93203">
            <w:pPr>
              <w:pStyle w:val="RowHeader"/>
              <w:jc w:val="center"/>
            </w:pPr>
            <w:r w:rsidRPr="00CE4F4D">
              <w:t>Friend #2</w:t>
            </w:r>
          </w:p>
        </w:tc>
      </w:tr>
      <w:tr w:rsidR="00CE4F4D" w14:paraId="271CAC08" w14:textId="77777777" w:rsidTr="003404A6">
        <w:trPr>
          <w:trHeight w:val="3312"/>
        </w:trPr>
        <w:tc>
          <w:tcPr>
            <w:tcW w:w="2500" w:type="pct"/>
          </w:tcPr>
          <w:p w14:paraId="436D6243" w14:textId="1D64EE8B" w:rsidR="00CE4F4D" w:rsidRDefault="00E93203" w:rsidP="00E93203">
            <w:pPr>
              <w:pStyle w:val="TableData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441FF92D" wp14:editId="360160E2">
                  <wp:extent cx="2514033" cy="1923415"/>
                  <wp:effectExtent l="0" t="0" r="635" b="635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8"/>
                          <a:srcRect l="24773" t="20843" r="25605" b="20520"/>
                          <a:stretch/>
                        </pic:blipFill>
                        <pic:spPr bwMode="auto">
                          <a:xfrm>
                            <a:off x="0" y="0"/>
                            <a:ext cx="2515790" cy="19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565F751D" w14:textId="3B3BBDF6" w:rsidR="00CE4F4D" w:rsidRDefault="00E93203" w:rsidP="00E93203">
            <w:pPr>
              <w:pStyle w:val="TableData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7DF347B4" wp14:editId="7912AD36">
                  <wp:extent cx="2514033" cy="1923415"/>
                  <wp:effectExtent l="0" t="0" r="635" b="635"/>
                  <wp:docPr id="188323820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8"/>
                          <a:srcRect l="24773" t="20843" r="25605" b="20520"/>
                          <a:stretch/>
                        </pic:blipFill>
                        <pic:spPr bwMode="auto">
                          <a:xfrm>
                            <a:off x="0" y="0"/>
                            <a:ext cx="2515790" cy="19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F4D" w14:paraId="07FCB7D2" w14:textId="77777777" w:rsidTr="003404A6">
        <w:trPr>
          <w:trHeight w:val="3312"/>
        </w:trPr>
        <w:tc>
          <w:tcPr>
            <w:tcW w:w="5000" w:type="pct"/>
            <w:gridSpan w:val="2"/>
            <w:vAlign w:val="bottom"/>
          </w:tcPr>
          <w:p w14:paraId="457DD90E" w14:textId="4C34E80A" w:rsidR="00CE4F4D" w:rsidRDefault="00E93203" w:rsidP="00E93203">
            <w:pPr>
              <w:pStyle w:val="TableData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24B6B4F5" wp14:editId="1048CF02">
                  <wp:extent cx="2514033" cy="1923415"/>
                  <wp:effectExtent l="0" t="0" r="635" b="635"/>
                  <wp:docPr id="4163946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8"/>
                          <a:srcRect l="24773" t="20843" r="25605" b="20520"/>
                          <a:stretch/>
                        </pic:blipFill>
                        <pic:spPr bwMode="auto">
                          <a:xfrm>
                            <a:off x="0" y="0"/>
                            <a:ext cx="2515790" cy="19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F4D" w14:paraId="2D5BEDEA" w14:textId="77777777" w:rsidTr="003404A6">
        <w:tc>
          <w:tcPr>
            <w:tcW w:w="5000" w:type="pct"/>
            <w:gridSpan w:val="2"/>
          </w:tcPr>
          <w:p w14:paraId="1AC9089B" w14:textId="0FB56EB7" w:rsidR="00CE4F4D" w:rsidRPr="00CE4F4D" w:rsidRDefault="00CE4F4D" w:rsidP="00E93203">
            <w:pPr>
              <w:pStyle w:val="TableData"/>
              <w:jc w:val="center"/>
              <w:rPr>
                <w:b/>
                <w:bCs/>
              </w:rPr>
            </w:pPr>
            <w:r w:rsidRPr="00CE4F4D">
              <w:rPr>
                <w:b/>
                <w:bCs/>
                <w:color w:val="910D28" w:themeColor="accent1"/>
              </w:rPr>
              <w:t>You</w:t>
            </w:r>
          </w:p>
        </w:tc>
      </w:tr>
    </w:tbl>
    <w:p w14:paraId="1FC56EA4" w14:textId="1AD5F3AB" w:rsidR="00446C13" w:rsidRPr="003404A6" w:rsidRDefault="00CE4F4D" w:rsidP="006B4CC2">
      <w:pPr>
        <w:pStyle w:val="Heading1"/>
      </w:pPr>
      <w:r w:rsidRPr="003404A6">
        <w:t>Explain</w:t>
      </w:r>
    </w:p>
    <w:p w14:paraId="54A50753" w14:textId="19D570B6" w:rsidR="0036040A" w:rsidRPr="0036040A" w:rsidRDefault="00CE4F4D" w:rsidP="00CE4F4D">
      <w:r w:rsidRPr="003404A6">
        <w:t>What</w:t>
      </w:r>
      <w:r>
        <w:t xml:space="preserve"> did you put on each plate and why?</w:t>
      </w:r>
    </w:p>
    <w:sectPr w:rsidR="0036040A" w:rsidRPr="00360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1A7A" w14:textId="77777777" w:rsidR="00F74E0A" w:rsidRDefault="00F74E0A" w:rsidP="00293785">
      <w:pPr>
        <w:spacing w:after="0" w:line="240" w:lineRule="auto"/>
      </w:pPr>
      <w:r>
        <w:separator/>
      </w:r>
    </w:p>
  </w:endnote>
  <w:endnote w:type="continuationSeparator" w:id="0">
    <w:p w14:paraId="6694AD52" w14:textId="77777777" w:rsidR="00F74E0A" w:rsidRDefault="00F74E0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A5B5" w14:textId="77777777" w:rsidR="00514C02" w:rsidRDefault="00514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532F" w14:textId="794E07C3" w:rsidR="00293785" w:rsidRDefault="00514C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03E0A3" wp14:editId="5105F8E8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B582B" w14:textId="34443C4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28F4A1C715D474C897BEE77550DFB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E4F4D"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3E0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10DB582B" w14:textId="34443C4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28F4A1C715D474C897BEE77550DFB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E4F4D">
                          <w:t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84CA43D" wp14:editId="2D09FAFF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8C5A" w14:textId="77777777" w:rsidR="00514C02" w:rsidRDefault="00514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6672" w14:textId="77777777" w:rsidR="00F74E0A" w:rsidRDefault="00F74E0A" w:rsidP="00293785">
      <w:pPr>
        <w:spacing w:after="0" w:line="240" w:lineRule="auto"/>
      </w:pPr>
      <w:r>
        <w:separator/>
      </w:r>
    </w:p>
  </w:footnote>
  <w:footnote w:type="continuationSeparator" w:id="0">
    <w:p w14:paraId="02E5DCB4" w14:textId="77777777" w:rsidR="00F74E0A" w:rsidRDefault="00F74E0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F855" w14:textId="77777777" w:rsidR="00514C02" w:rsidRDefault="00514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DDB5" w14:textId="77777777" w:rsidR="00514C02" w:rsidRDefault="00514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596D" w14:textId="77777777" w:rsidR="00514C02" w:rsidRDefault="00514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41783">
    <w:abstractNumId w:val="6"/>
  </w:num>
  <w:num w:numId="2" w16cid:durableId="660229935">
    <w:abstractNumId w:val="7"/>
  </w:num>
  <w:num w:numId="3" w16cid:durableId="232930426">
    <w:abstractNumId w:val="0"/>
  </w:num>
  <w:num w:numId="4" w16cid:durableId="624583041">
    <w:abstractNumId w:val="2"/>
  </w:num>
  <w:num w:numId="5" w16cid:durableId="1473984348">
    <w:abstractNumId w:val="3"/>
  </w:num>
  <w:num w:numId="6" w16cid:durableId="1572156829">
    <w:abstractNumId w:val="5"/>
  </w:num>
  <w:num w:numId="7" w16cid:durableId="606473706">
    <w:abstractNumId w:val="4"/>
  </w:num>
  <w:num w:numId="8" w16cid:durableId="1277373660">
    <w:abstractNumId w:val="8"/>
  </w:num>
  <w:num w:numId="9" w16cid:durableId="997000743">
    <w:abstractNumId w:val="9"/>
  </w:num>
  <w:num w:numId="10" w16cid:durableId="1375422378">
    <w:abstractNumId w:val="10"/>
  </w:num>
  <w:num w:numId="11" w16cid:durableId="102347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4D"/>
    <w:rsid w:val="00006AB5"/>
    <w:rsid w:val="0004006F"/>
    <w:rsid w:val="00053775"/>
    <w:rsid w:val="0005619A"/>
    <w:rsid w:val="0008589D"/>
    <w:rsid w:val="0011259B"/>
    <w:rsid w:val="00116FDD"/>
    <w:rsid w:val="00121062"/>
    <w:rsid w:val="00125621"/>
    <w:rsid w:val="001D0BBF"/>
    <w:rsid w:val="001E1F85"/>
    <w:rsid w:val="001F125D"/>
    <w:rsid w:val="001F7CDD"/>
    <w:rsid w:val="002345CC"/>
    <w:rsid w:val="00293785"/>
    <w:rsid w:val="002C0879"/>
    <w:rsid w:val="002C37B4"/>
    <w:rsid w:val="003404A6"/>
    <w:rsid w:val="0036040A"/>
    <w:rsid w:val="00397FA9"/>
    <w:rsid w:val="00446C13"/>
    <w:rsid w:val="005078B4"/>
    <w:rsid w:val="005125A8"/>
    <w:rsid w:val="00514C02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62EC"/>
    <w:rsid w:val="00791EC3"/>
    <w:rsid w:val="00797CB5"/>
    <w:rsid w:val="007B055F"/>
    <w:rsid w:val="007E6F1D"/>
    <w:rsid w:val="00880013"/>
    <w:rsid w:val="008920A4"/>
    <w:rsid w:val="008F5386"/>
    <w:rsid w:val="00913172"/>
    <w:rsid w:val="0095048C"/>
    <w:rsid w:val="00981E19"/>
    <w:rsid w:val="009B52E4"/>
    <w:rsid w:val="009D6E8D"/>
    <w:rsid w:val="00A101E8"/>
    <w:rsid w:val="00AC349E"/>
    <w:rsid w:val="00B92DBF"/>
    <w:rsid w:val="00BD119F"/>
    <w:rsid w:val="00C00FF4"/>
    <w:rsid w:val="00C73EA1"/>
    <w:rsid w:val="00C8524A"/>
    <w:rsid w:val="00CC4F77"/>
    <w:rsid w:val="00CD3CF6"/>
    <w:rsid w:val="00CE336D"/>
    <w:rsid w:val="00CE4F4D"/>
    <w:rsid w:val="00CF710D"/>
    <w:rsid w:val="00D106FF"/>
    <w:rsid w:val="00D269D8"/>
    <w:rsid w:val="00D626EB"/>
    <w:rsid w:val="00DC7A6D"/>
    <w:rsid w:val="00DD64AF"/>
    <w:rsid w:val="00E93203"/>
    <w:rsid w:val="00EA74D2"/>
    <w:rsid w:val="00ED24C8"/>
    <w:rsid w:val="00F377E2"/>
    <w:rsid w:val="00F50748"/>
    <w:rsid w:val="00F72D02"/>
    <w:rsid w:val="00F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1ADF"/>
  <w15:docId w15:val="{03ADAA37-948B-41BC-9ACF-9B0490C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E4F4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8F4A1C715D474C897BEE77550D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ADB8-E31D-4420-81F3-09C256F6D277}"/>
      </w:docPartPr>
      <w:docPartBody>
        <w:p w:rsidR="00DB1161" w:rsidRDefault="00DB1161">
          <w:pPr>
            <w:pStyle w:val="F28F4A1C715D474C897BEE77550DFB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006AB5"/>
    <w:rsid w:val="00166F63"/>
    <w:rsid w:val="00185FDD"/>
    <w:rsid w:val="005125A8"/>
    <w:rsid w:val="00CF710D"/>
    <w:rsid w:val="00D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8F4A1C715D474C897BEE77550DFB83">
    <w:name w:val="F28F4A1C715D474C897BEE77550DF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Michell</dc:creator>
  <cp:lastModifiedBy>McNaughton, Jason M.</cp:lastModifiedBy>
  <cp:revision>3</cp:revision>
  <cp:lastPrinted>2024-09-18T20:24:00Z</cp:lastPrinted>
  <dcterms:created xsi:type="dcterms:W3CDTF">2024-09-17T15:37:00Z</dcterms:created>
  <dcterms:modified xsi:type="dcterms:W3CDTF">2024-09-19T11:59:00Z</dcterms:modified>
</cp:coreProperties>
</file>