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74E3C13" w14:textId="24266872" w:rsidR="00446C13" w:rsidRPr="00DC7A6D" w:rsidRDefault="00CE4F4D" w:rsidP="00DC7A6D">
      <w:pPr>
        <w:pStyle w:val="Title"/>
      </w:pPr>
      <w:r>
        <w:t>Dinner Plates</w:t>
      </w:r>
    </w:p>
    <w:p w14:paraId="4246D00E" w14:textId="110B9E21" w:rsidR="00CE4F4D" w:rsidRPr="00CE4F4D" w:rsidRDefault="00CE4F4D" w:rsidP="003404A6">
      <w:r>
        <w:t>Draw the food you put on each plate</w:t>
      </w:r>
      <w:r w:rsidR="00E93203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E4F4D" w14:paraId="103AE980" w14:textId="77777777" w:rsidTr="003404A6">
        <w:tc>
          <w:tcPr>
            <w:tcW w:w="2500" w:type="pct"/>
            <w:vAlign w:val="bottom"/>
          </w:tcPr>
          <w:p w14:paraId="6EA3C7C6" w14:textId="5417233A" w:rsidR="00CE4F4D" w:rsidRPr="00CE4F4D" w:rsidRDefault="00CE4F4D" w:rsidP="00E93203">
            <w:pPr>
              <w:pStyle w:val="RowHeader"/>
              <w:jc w:val="center"/>
            </w:pPr>
            <w:r w:rsidRPr="00CE4F4D">
              <w:t>Friend #1</w:t>
            </w:r>
          </w:p>
        </w:tc>
        <w:tc>
          <w:tcPr>
            <w:tcW w:w="2500" w:type="pct"/>
            <w:vAlign w:val="bottom"/>
          </w:tcPr>
          <w:p w14:paraId="1C33F496" w14:textId="392D7234" w:rsidR="00CE4F4D" w:rsidRPr="00CE4F4D" w:rsidRDefault="00CE4F4D" w:rsidP="00E93203">
            <w:pPr>
              <w:pStyle w:val="RowHeader"/>
              <w:jc w:val="center"/>
            </w:pPr>
            <w:r w:rsidRPr="00CE4F4D">
              <w:t>Friend #2</w:t>
            </w:r>
          </w:p>
        </w:tc>
      </w:tr>
      <w:tr w:rsidR="00CE4F4D" w14:paraId="271CAC08" w14:textId="77777777" w:rsidTr="003404A6">
        <w:trPr>
          <w:trHeight w:val="3312"/>
        </w:trPr>
        <w:tc>
          <w:tcPr>
            <w:tcW w:w="2500" w:type="pct"/>
          </w:tcPr>
          <w:p w14:paraId="436D6243" w14:textId="1D64EE8B" w:rsidR="00CE4F4D" w:rsidRDefault="00E93203" w:rsidP="00E93203">
            <w:pPr>
              <w:pStyle w:val="TableData"/>
              <w:jc w:val="center"/>
            </w:pPr>
            <w:r>
              <w:rPr>
                <w:noProof/>
                <w:lang w:val="es"/>
              </w:rPr>
              <w:drawing>
                <wp:inline distT="0" distB="0" distL="0" distR="0" wp14:anchorId="441FF92D" wp14:editId="360160E2">
                  <wp:extent cx="2514033" cy="1923415"/>
                  <wp:effectExtent l="0" t="0" r="635" b="635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8"/>
                          <a:srcRect l="24773" t="20843" r="25605" b="20520"/>
                          <a:stretch/>
                        </pic:blipFill>
                        <pic:spPr bwMode="auto">
                          <a:xfrm>
                            <a:off x="0" y="0"/>
                            <a:ext cx="2515790" cy="19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565F751D" w14:textId="3B3BBDF6" w:rsidR="00CE4F4D" w:rsidRDefault="00E93203" w:rsidP="00E93203">
            <w:pPr>
              <w:pStyle w:val="TableData"/>
              <w:jc w:val="center"/>
            </w:pPr>
            <w:r>
              <w:rPr>
                <w:noProof/>
                <w:lang w:val="es"/>
              </w:rPr>
              <w:drawing>
                <wp:inline distT="0" distB="0" distL="0" distR="0" wp14:anchorId="7DF347B4" wp14:editId="7912AD36">
                  <wp:extent cx="2514033" cy="1923415"/>
                  <wp:effectExtent l="0" t="0" r="635" b="635"/>
                  <wp:docPr id="188323820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8"/>
                          <a:srcRect l="24773" t="20843" r="25605" b="20520"/>
                          <a:stretch/>
                        </pic:blipFill>
                        <pic:spPr bwMode="auto">
                          <a:xfrm>
                            <a:off x="0" y="0"/>
                            <a:ext cx="2515790" cy="19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F4D" w14:paraId="07FCB7D2" w14:textId="77777777" w:rsidTr="003404A6">
        <w:trPr>
          <w:trHeight w:val="3312"/>
        </w:trPr>
        <w:tc>
          <w:tcPr>
            <w:tcW w:w="5000" w:type="pct"/>
            <w:gridSpan w:val="2"/>
            <w:vAlign w:val="bottom"/>
          </w:tcPr>
          <w:p w14:paraId="457DD90E" w14:textId="4C34E80A" w:rsidR="00CE4F4D" w:rsidRDefault="00E93203" w:rsidP="00E93203">
            <w:pPr>
              <w:pStyle w:val="TableData"/>
              <w:jc w:val="center"/>
            </w:pPr>
            <w:r>
              <w:rPr>
                <w:noProof/>
                <w:lang w:val="es"/>
              </w:rPr>
              <w:drawing>
                <wp:inline distT="0" distB="0" distL="0" distR="0" wp14:anchorId="24B6B4F5" wp14:editId="1048CF02">
                  <wp:extent cx="2514033" cy="1923415"/>
                  <wp:effectExtent l="0" t="0" r="635" b="635"/>
                  <wp:docPr id="4163946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8"/>
                          <a:srcRect l="24773" t="20843" r="25605" b="20520"/>
                          <a:stretch/>
                        </pic:blipFill>
                        <pic:spPr bwMode="auto">
                          <a:xfrm>
                            <a:off x="0" y="0"/>
                            <a:ext cx="2515790" cy="19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F4D" w14:paraId="2D5BEDEA" w14:textId="77777777" w:rsidTr="003404A6">
        <w:tc>
          <w:tcPr>
            <w:tcW w:w="5000" w:type="pct"/>
            <w:gridSpan w:val="2"/>
          </w:tcPr>
          <w:p w14:paraId="1AC9089B" w14:textId="0FB56EB7" w:rsidR="00CE4F4D" w:rsidRPr="00CE4F4D" w:rsidRDefault="00CE4F4D" w:rsidP="00E93203">
            <w:pPr>
              <w:pStyle w:val="TableData"/>
              <w:jc w:val="center"/>
              <w:rPr>
                <w:b/>
                <w:bCs/>
              </w:rPr>
            </w:pPr>
            <w:r w:rsidRPr="00CE4F4D">
              <w:rPr>
                <w:b/>
                <w:bCs/>
                <w:color w:val="910D28" w:themeColor="accent1"/>
              </w:rPr>
              <w:t>You</w:t>
            </w:r>
          </w:p>
        </w:tc>
      </w:tr>
    </w:tbl>
    <w:p w14:paraId="1FC56EA4" w14:textId="1AD5F3AB" w:rsidR="00446C13" w:rsidRPr="003404A6" w:rsidRDefault="00CE4F4D" w:rsidP="006B4CC2">
      <w:pPr>
        <w:pStyle w:val="Heading1"/>
      </w:pPr>
      <w:r w:rsidRPr="003404A6">
        <w:t>Explain</w:t>
      </w:r>
    </w:p>
    <w:p w14:paraId="54A50753" w14:textId="19D570B6" w:rsidR="0036040A" w:rsidRPr="0036040A" w:rsidRDefault="00CE4F4D" w:rsidP="00CE4F4D">
      <w:r w:rsidRPr="003404A6">
        <w:t>What</w:t>
      </w:r>
      <w:r>
        <w:t xml:space="preserve"> did you put on each plate and why?</w:t>
      </w:r>
    </w:p>
    <w:sectPr w:rsidR="0036040A" w:rsidRPr="003604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71A7A" w14:textId="77777777" w:rsidR="00F74E0A" w:rsidRDefault="00F74E0A" w:rsidP="00293785">
      <w:pPr>
        <w:spacing w:after="0" w:line="240" w:lineRule="auto"/>
      </w:pPr>
      <w:r>
        <w:separator/>
      </w:r>
    </w:p>
  </w:endnote>
  <w:endnote w:type="continuationSeparator" w:id="0">
    <w:p w14:paraId="6694AD52" w14:textId="77777777" w:rsidR="00F74E0A" w:rsidRDefault="00F74E0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1A5B5" w14:textId="77777777" w:rsidR="00514C02" w:rsidRDefault="00514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D532F" w14:textId="794E07C3" w:rsidR="00293785" w:rsidRDefault="00514C0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03E0A3" wp14:editId="5105F8E8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B582B" w14:textId="34443C4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28F4A1C715D474C897BEE77550DFB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E4F4D">
                                <w:t>Sharing Is Caring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3E0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10DB582B" w14:textId="34443C4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28F4A1C715D474C897BEE77550DFB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E4F4D">
                          <w:t>Sharing Is Caring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84CA43D" wp14:editId="2D09FAFF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D8C5A" w14:textId="77777777" w:rsidR="00514C02" w:rsidRDefault="00514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6672" w14:textId="77777777" w:rsidR="00F74E0A" w:rsidRDefault="00F74E0A" w:rsidP="00293785">
      <w:pPr>
        <w:spacing w:after="0" w:line="240" w:lineRule="auto"/>
      </w:pPr>
      <w:r>
        <w:separator/>
      </w:r>
    </w:p>
  </w:footnote>
  <w:footnote w:type="continuationSeparator" w:id="0">
    <w:p w14:paraId="02E5DCB4" w14:textId="77777777" w:rsidR="00F74E0A" w:rsidRDefault="00F74E0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1F855" w14:textId="77777777" w:rsidR="00514C02" w:rsidRDefault="00514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EDDB5" w14:textId="77777777" w:rsidR="00514C02" w:rsidRDefault="00514C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5596D" w14:textId="77777777" w:rsidR="00514C02" w:rsidRDefault="00514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41783">
    <w:abstractNumId w:val="6"/>
  </w:num>
  <w:num w:numId="2" w16cid:durableId="660229935">
    <w:abstractNumId w:val="7"/>
  </w:num>
  <w:num w:numId="3" w16cid:durableId="232930426">
    <w:abstractNumId w:val="0"/>
  </w:num>
  <w:num w:numId="4" w16cid:durableId="624583041">
    <w:abstractNumId w:val="2"/>
  </w:num>
  <w:num w:numId="5" w16cid:durableId="1473984348">
    <w:abstractNumId w:val="3"/>
  </w:num>
  <w:num w:numId="6" w16cid:durableId="1572156829">
    <w:abstractNumId w:val="5"/>
  </w:num>
  <w:num w:numId="7" w16cid:durableId="606473706">
    <w:abstractNumId w:val="4"/>
  </w:num>
  <w:num w:numId="8" w16cid:durableId="1277373660">
    <w:abstractNumId w:val="8"/>
  </w:num>
  <w:num w:numId="9" w16cid:durableId="997000743">
    <w:abstractNumId w:val="9"/>
  </w:num>
  <w:num w:numId="10" w16cid:durableId="1375422378">
    <w:abstractNumId w:val="10"/>
  </w:num>
  <w:num w:numId="11" w16cid:durableId="102347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4D"/>
    <w:rsid w:val="00006AB5"/>
    <w:rsid w:val="0004006F"/>
    <w:rsid w:val="00053775"/>
    <w:rsid w:val="0005619A"/>
    <w:rsid w:val="0008589D"/>
    <w:rsid w:val="0011259B"/>
    <w:rsid w:val="00116FDD"/>
    <w:rsid w:val="00121062"/>
    <w:rsid w:val="00125621"/>
    <w:rsid w:val="001D0BBF"/>
    <w:rsid w:val="001E1F85"/>
    <w:rsid w:val="001F125D"/>
    <w:rsid w:val="001F7CDD"/>
    <w:rsid w:val="002345CC"/>
    <w:rsid w:val="00293785"/>
    <w:rsid w:val="002C0879"/>
    <w:rsid w:val="002C37B4"/>
    <w:rsid w:val="003404A6"/>
    <w:rsid w:val="0036040A"/>
    <w:rsid w:val="00397FA9"/>
    <w:rsid w:val="00446C13"/>
    <w:rsid w:val="005078B4"/>
    <w:rsid w:val="005125A8"/>
    <w:rsid w:val="00514C02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62EC"/>
    <w:rsid w:val="00791EC3"/>
    <w:rsid w:val="00797CB5"/>
    <w:rsid w:val="007B055F"/>
    <w:rsid w:val="007E6F1D"/>
    <w:rsid w:val="00880013"/>
    <w:rsid w:val="008920A4"/>
    <w:rsid w:val="008F5386"/>
    <w:rsid w:val="00913172"/>
    <w:rsid w:val="0095048C"/>
    <w:rsid w:val="00981E19"/>
    <w:rsid w:val="009B52E4"/>
    <w:rsid w:val="009D6E8D"/>
    <w:rsid w:val="00A101E8"/>
    <w:rsid w:val="00AC349E"/>
    <w:rsid w:val="00B92DBF"/>
    <w:rsid w:val="00BD119F"/>
    <w:rsid w:val="00C00FF4"/>
    <w:rsid w:val="00C73EA1"/>
    <w:rsid w:val="00C8524A"/>
    <w:rsid w:val="00CC4F77"/>
    <w:rsid w:val="00CD3CF6"/>
    <w:rsid w:val="00CE336D"/>
    <w:rsid w:val="00CE4F4D"/>
    <w:rsid w:val="00CF710D"/>
    <w:rsid w:val="00D106FF"/>
    <w:rsid w:val="00D269D8"/>
    <w:rsid w:val="00D626EB"/>
    <w:rsid w:val="00DC7A6D"/>
    <w:rsid w:val="00DD64AF"/>
    <w:rsid w:val="00E93203"/>
    <w:rsid w:val="00EA74D2"/>
    <w:rsid w:val="00ED24C8"/>
    <w:rsid w:val="00F377E2"/>
    <w:rsid w:val="00F50748"/>
    <w:rsid w:val="00F72D02"/>
    <w:rsid w:val="00F7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E1ADF"/>
  <w15:docId w15:val="{03ADAA37-948B-41BC-9ACF-9B0490CD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CE4F4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8F4A1C715D474C897BEE77550DF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ADB8-E31D-4420-81F3-09C256F6D277}"/>
      </w:docPartPr>
      <w:docPartBody>
        <w:p w:rsidR="00DB1161" w:rsidRDefault="00DB1161">
          <w:pPr>
            <w:pStyle w:val="F28F4A1C715D474C897BEE77550DFB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61"/>
    <w:rsid w:val="00006AB5"/>
    <w:rsid w:val="00166F63"/>
    <w:rsid w:val="00185FDD"/>
    <w:rsid w:val="005125A8"/>
    <w:rsid w:val="00CF710D"/>
    <w:rsid w:val="00DB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28F4A1C715D474C897BEE77550DFB83">
    <w:name w:val="F28F4A1C715D474C897BEE77550DF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Is Caring</dc:title>
  <dc:creator>Michell</dc:creator>
  <cp:lastModifiedBy>McNaughton, Jason M.</cp:lastModifiedBy>
  <cp:revision>3</cp:revision>
  <cp:lastPrinted>2024-09-18T20:24:00Z</cp:lastPrinted>
  <dcterms:created xsi:type="dcterms:W3CDTF">2024-09-17T15:37:00Z</dcterms:created>
  <dcterms:modified xsi:type="dcterms:W3CDTF">2024-09-19T11:59:00Z</dcterms:modified>
</cp:coreProperties>
</file>