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5EA40C" w14:textId="3C281C24" w:rsidR="00D46D56" w:rsidRPr="00DC7A6D" w:rsidRDefault="009A3B10" w:rsidP="00D46D56">
      <w:pPr>
        <w:pStyle w:val="Title"/>
      </w:pPr>
      <w:r>
        <w:t>Exit Ticket</w:t>
      </w:r>
    </w:p>
    <w:p w14:paraId="1AC80E85" w14:textId="532095B7" w:rsidR="00D46D56" w:rsidRDefault="009A3B10" w:rsidP="00D46D56">
      <w:r>
        <w:t>Use algebraic properties to simplify the expression. Show each step.</w:t>
      </w:r>
    </w:p>
    <w:p w14:paraId="5441CBA2" w14:textId="5CA1546D" w:rsidR="00D46D56" w:rsidRPr="008E2342" w:rsidRDefault="009A3B10" w:rsidP="009A3B10">
      <w:pPr>
        <w:pStyle w:val="BodyText"/>
      </w:pPr>
      <w:r w:rsidRPr="009A3B10">
        <w:rPr>
          <w:rFonts w:ascii="Times New Roman" w:hAnsi="Times New Roman" w:cs="Times New Roman"/>
        </w:rPr>
        <w:t>3(4</w:t>
      </w:r>
      <w:r w:rsidRPr="009A3B10">
        <w:rPr>
          <w:rFonts w:ascii="Times New Roman" w:hAnsi="Times New Roman" w:cs="Times New Roman"/>
          <w:i/>
          <w:iCs/>
        </w:rPr>
        <w:t>x</w:t>
      </w:r>
      <w:r w:rsidRPr="009A3B10">
        <w:rPr>
          <w:rFonts w:ascii="Times New Roman" w:hAnsi="Times New Roman" w:cs="Times New Roman"/>
        </w:rPr>
        <w:t xml:space="preserve"> – 5</w:t>
      </w:r>
      <w:r w:rsidRPr="009A3B10">
        <w:rPr>
          <w:rFonts w:ascii="Times New Roman" w:hAnsi="Times New Roman" w:cs="Times New Roman"/>
          <w:i/>
          <w:iCs/>
        </w:rPr>
        <w:t>y</w:t>
      </w:r>
      <w:r w:rsidRPr="009A3B10">
        <w:rPr>
          <w:rFonts w:ascii="Times New Roman" w:hAnsi="Times New Roman" w:cs="Times New Roman"/>
        </w:rPr>
        <w:t>) – 2(</w:t>
      </w:r>
      <w:r w:rsidRPr="009A3B10">
        <w:rPr>
          <w:rFonts w:ascii="Times New Roman" w:hAnsi="Times New Roman" w:cs="Times New Roman"/>
          <w:i/>
          <w:iCs/>
        </w:rPr>
        <w:t>x</w:t>
      </w:r>
      <w:r w:rsidRPr="009A3B10">
        <w:rPr>
          <w:rFonts w:ascii="Times New Roman" w:hAnsi="Times New Roman" w:cs="Times New Roman"/>
        </w:rPr>
        <w:t xml:space="preserve"> – 3</w:t>
      </w:r>
      <w:r w:rsidRPr="009A3B10">
        <w:rPr>
          <w:rFonts w:ascii="Times New Roman" w:hAnsi="Times New Roman" w:cs="Times New Roman"/>
          <w:i/>
          <w:iCs/>
        </w:rPr>
        <w:t>y</w:t>
      </w:r>
      <w:r w:rsidRPr="009A3B10">
        <w:rPr>
          <w:rFonts w:ascii="Times New Roman" w:hAnsi="Times New Roman" w:cs="Times New Roman"/>
        </w:rPr>
        <w:t>)</w:t>
      </w:r>
    </w:p>
    <w:p w14:paraId="75082A0A" w14:textId="77777777" w:rsidR="009A3B10" w:rsidRDefault="009A3B10" w:rsidP="009A3B10">
      <w:pPr>
        <w:pStyle w:val="BodyText"/>
      </w:pPr>
    </w:p>
    <w:p w14:paraId="5541BA31" w14:textId="77777777" w:rsidR="009A3B10" w:rsidRPr="005140DF" w:rsidRDefault="009A3B10" w:rsidP="009A3B10">
      <w:pPr>
        <w:pStyle w:val="BodyText"/>
      </w:pPr>
    </w:p>
    <w:p w14:paraId="2AEF755B" w14:textId="77777777" w:rsidR="009A3B10" w:rsidRDefault="009A3B10" w:rsidP="009A3B10">
      <w:pPr>
        <w:pStyle w:val="BodyText"/>
      </w:pPr>
    </w:p>
    <w:p w14:paraId="3F75DD14" w14:textId="77777777" w:rsidR="009A3B10" w:rsidRPr="005140DF" w:rsidRDefault="009A3B10" w:rsidP="009A3B10">
      <w:pPr>
        <w:pStyle w:val="BodyText"/>
      </w:pPr>
    </w:p>
    <w:p w14:paraId="77866FD2" w14:textId="77777777" w:rsidR="009A3B10" w:rsidRDefault="009A3B10" w:rsidP="009A3B10">
      <w:pPr>
        <w:pStyle w:val="BodyText"/>
      </w:pPr>
    </w:p>
    <w:p w14:paraId="5FB7257A" w14:textId="77777777" w:rsidR="00A42980" w:rsidRDefault="00A42980" w:rsidP="00A42980">
      <w:pPr>
        <w:pStyle w:val="BodyText"/>
      </w:pPr>
    </w:p>
    <w:p w14:paraId="7ABCDC8F" w14:textId="77777777" w:rsidR="00D84ED9" w:rsidRPr="005140DF" w:rsidRDefault="00D84ED9" w:rsidP="00A42980">
      <w:pPr>
        <w:pStyle w:val="BodyText"/>
      </w:pPr>
    </w:p>
    <w:p w14:paraId="4D64FB5D" w14:textId="5332290E" w:rsidR="005140DF" w:rsidRDefault="003D44AD" w:rsidP="009D6E8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F889A" wp14:editId="584B639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634131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0EB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" strokecolor="#3e5c61 [3205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0619CF1C" w14:textId="7166CF8E" w:rsidR="005140DF" w:rsidRDefault="00747219" w:rsidP="009D6E8D">
      <w:pPr>
        <w:pStyle w:val="BodyText"/>
      </w:pPr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F1111" wp14:editId="40C6EF7F">
                <wp:simplePos x="0" y="0"/>
                <wp:positionH relativeFrom="column">
                  <wp:posOffset>1480185</wp:posOffset>
                </wp:positionH>
                <wp:positionV relativeFrom="paragraph">
                  <wp:posOffset>55880</wp:posOffset>
                </wp:positionV>
                <wp:extent cx="4000500" cy="285750"/>
                <wp:effectExtent l="0" t="0" r="0" b="0"/>
                <wp:wrapNone/>
                <wp:docPr id="464222804" name="Text Box 46422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B95B6" w14:textId="4B600ACF" w:rsidR="003D44AD" w:rsidRDefault="00000000" w:rsidP="003D44AD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410509479"/>
                                <w:placeholder>
                                  <w:docPart w:val="AC4D365F59D84C48BE819BB8DA5777CF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9A3B10">
                                  <w:t>Sharing Is Caring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F1111" id="_x0000_t202" coordsize="21600,21600" o:spt="202" path="m,l,21600r21600,l21600,xe">
                <v:stroke joinstyle="miter"/>
                <v:path gradientshapeok="t" o:connecttype="rect"/>
              </v:shapetype>
              <v:shape id="Text Box 464222804" o:spid="_x0000_s1026" type="#_x0000_t202" style="position:absolute;margin-left:116.55pt;margin-top:4.4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BrHo393AAAAAgBAAAPAAAAAAAAAAAAAAAAALoEAABkcnMvZG93&#10;bnJldi54bWxQSwUGAAAAAAQABADzAAAAwwUAAAAA&#10;" filled="f" stroked="f">
                <v:textbox>
                  <w:txbxContent>
                    <w:p w14:paraId="61AB95B6" w14:textId="4B600ACF" w:rsidR="003D44AD" w:rsidRDefault="00000000" w:rsidP="003D44AD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410509479"/>
                          <w:placeholder>
                            <w:docPart w:val="AC4D365F59D84C48BE819BB8DA5777CF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9A3B10">
                            <w:t>Sharing Is Caring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93785">
        <w:rPr>
          <w:noProof/>
        </w:rPr>
        <w:drawing>
          <wp:anchor distT="0" distB="0" distL="114300" distR="114300" simplePos="0" relativeHeight="251661312" behindDoc="0" locked="0" layoutInCell="1" allowOverlap="1" wp14:anchorId="62F7D30B" wp14:editId="10D9ED2C">
            <wp:simplePos x="0" y="0"/>
            <wp:positionH relativeFrom="column">
              <wp:posOffset>1371600</wp:posOffset>
            </wp:positionH>
            <wp:positionV relativeFrom="paragraph">
              <wp:posOffset>109855</wp:posOffset>
            </wp:positionV>
            <wp:extent cx="4572000" cy="316865"/>
            <wp:effectExtent l="0" t="0" r="0" b="6985"/>
            <wp:wrapNone/>
            <wp:docPr id="1064210427" name="Picture 106421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EFA24" w14:textId="3EA64C66" w:rsidR="003D44AD" w:rsidRDefault="003D44AD" w:rsidP="009D6E8D">
      <w:pPr>
        <w:pStyle w:val="BodyText"/>
      </w:pPr>
    </w:p>
    <w:p w14:paraId="560D0B73" w14:textId="77777777" w:rsidR="00401D08" w:rsidRDefault="00401D08" w:rsidP="009D6E8D">
      <w:pPr>
        <w:pStyle w:val="BodyText"/>
      </w:pPr>
    </w:p>
    <w:p w14:paraId="53DD13F0" w14:textId="77777777" w:rsidR="00401D08" w:rsidRDefault="00401D08" w:rsidP="009D6E8D">
      <w:pPr>
        <w:pStyle w:val="BodyText"/>
      </w:pPr>
    </w:p>
    <w:p w14:paraId="427FF720" w14:textId="77777777" w:rsidR="009A3B10" w:rsidRPr="00DC7A6D" w:rsidRDefault="009A3B10" w:rsidP="009A3B10">
      <w:pPr>
        <w:pStyle w:val="Title"/>
      </w:pPr>
      <w:r>
        <w:t>Exit Ticket</w:t>
      </w:r>
    </w:p>
    <w:p w14:paraId="42386137" w14:textId="77777777" w:rsidR="009A3B10" w:rsidRDefault="009A3B10" w:rsidP="009A3B10">
      <w:r>
        <w:t>Use algebraic properties to simplify the expression. Show each step.</w:t>
      </w:r>
    </w:p>
    <w:p w14:paraId="07F6459D" w14:textId="77777777" w:rsidR="009A3B10" w:rsidRPr="008E2342" w:rsidRDefault="009A3B10" w:rsidP="009A3B10">
      <w:pPr>
        <w:pStyle w:val="BodyText"/>
      </w:pPr>
      <w:r w:rsidRPr="009A3B10">
        <w:rPr>
          <w:rFonts w:ascii="Times New Roman" w:hAnsi="Times New Roman" w:cs="Times New Roman"/>
        </w:rPr>
        <w:t>3(4</w:t>
      </w:r>
      <w:r w:rsidRPr="009A3B10">
        <w:rPr>
          <w:rFonts w:ascii="Times New Roman" w:hAnsi="Times New Roman" w:cs="Times New Roman"/>
          <w:i/>
          <w:iCs/>
        </w:rPr>
        <w:t>x</w:t>
      </w:r>
      <w:r w:rsidRPr="009A3B10">
        <w:rPr>
          <w:rFonts w:ascii="Times New Roman" w:hAnsi="Times New Roman" w:cs="Times New Roman"/>
        </w:rPr>
        <w:t xml:space="preserve"> – 5</w:t>
      </w:r>
      <w:r w:rsidRPr="009A3B10">
        <w:rPr>
          <w:rFonts w:ascii="Times New Roman" w:hAnsi="Times New Roman" w:cs="Times New Roman"/>
          <w:i/>
          <w:iCs/>
        </w:rPr>
        <w:t>y</w:t>
      </w:r>
      <w:r w:rsidRPr="009A3B10">
        <w:rPr>
          <w:rFonts w:ascii="Times New Roman" w:hAnsi="Times New Roman" w:cs="Times New Roman"/>
        </w:rPr>
        <w:t>) – 2(</w:t>
      </w:r>
      <w:r w:rsidRPr="009A3B10">
        <w:rPr>
          <w:rFonts w:ascii="Times New Roman" w:hAnsi="Times New Roman" w:cs="Times New Roman"/>
          <w:i/>
          <w:iCs/>
        </w:rPr>
        <w:t>x</w:t>
      </w:r>
      <w:r w:rsidRPr="009A3B10">
        <w:rPr>
          <w:rFonts w:ascii="Times New Roman" w:hAnsi="Times New Roman" w:cs="Times New Roman"/>
        </w:rPr>
        <w:t xml:space="preserve"> – 3</w:t>
      </w:r>
      <w:r w:rsidRPr="009A3B10">
        <w:rPr>
          <w:rFonts w:ascii="Times New Roman" w:hAnsi="Times New Roman" w:cs="Times New Roman"/>
          <w:i/>
          <w:iCs/>
        </w:rPr>
        <w:t>y</w:t>
      </w:r>
      <w:r w:rsidRPr="009A3B10">
        <w:rPr>
          <w:rFonts w:ascii="Times New Roman" w:hAnsi="Times New Roman" w:cs="Times New Roman"/>
        </w:rPr>
        <w:t>)</w:t>
      </w:r>
    </w:p>
    <w:p w14:paraId="0DD94838" w14:textId="77777777" w:rsidR="009A3B10" w:rsidRDefault="009A3B10" w:rsidP="009A3B10">
      <w:pPr>
        <w:pStyle w:val="BodyText"/>
      </w:pPr>
    </w:p>
    <w:sectPr w:rsidR="009A3B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53CB" w14:textId="77777777" w:rsidR="004E1282" w:rsidRDefault="004E1282" w:rsidP="00293785">
      <w:pPr>
        <w:spacing w:after="0" w:line="240" w:lineRule="auto"/>
      </w:pPr>
      <w:r>
        <w:separator/>
      </w:r>
    </w:p>
  </w:endnote>
  <w:endnote w:type="continuationSeparator" w:id="0">
    <w:p w14:paraId="55EC3108" w14:textId="77777777" w:rsidR="004E1282" w:rsidRDefault="004E128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0CF4" w14:textId="77777777" w:rsidR="00747219" w:rsidRDefault="00747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B629" w14:textId="47B71EA9" w:rsidR="00293785" w:rsidRDefault="0074721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4D3365" wp14:editId="12DDCF0D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753D2" w14:textId="001AEB7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89854F2F2FD4AE1928C46629D6CEAC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3B10">
                                <w:t>Sharing Is Caring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D33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4C0753D2" w14:textId="001AEB7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89854F2F2FD4AE1928C46629D6CEAC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A3B10">
                          <w:t>Sharing Is Caring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757AAE0" wp14:editId="5BCA55AC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75120510" name="Picture 2075120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F6A85" w14:textId="77777777" w:rsidR="00747219" w:rsidRDefault="0074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174E5" w14:textId="77777777" w:rsidR="004E1282" w:rsidRDefault="004E1282" w:rsidP="00293785">
      <w:pPr>
        <w:spacing w:after="0" w:line="240" w:lineRule="auto"/>
      </w:pPr>
      <w:r>
        <w:separator/>
      </w:r>
    </w:p>
  </w:footnote>
  <w:footnote w:type="continuationSeparator" w:id="0">
    <w:p w14:paraId="6DC34262" w14:textId="77777777" w:rsidR="004E1282" w:rsidRDefault="004E128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999D0" w14:textId="77777777" w:rsidR="00747219" w:rsidRDefault="00747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CF99" w14:textId="77777777" w:rsidR="00747219" w:rsidRDefault="00747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E91C" w14:textId="77777777" w:rsidR="00747219" w:rsidRDefault="00747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BC5"/>
    <w:multiLevelType w:val="hybridMultilevel"/>
    <w:tmpl w:val="57A0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3985"/>
    <w:multiLevelType w:val="hybridMultilevel"/>
    <w:tmpl w:val="A318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1590">
    <w:abstractNumId w:val="8"/>
  </w:num>
  <w:num w:numId="2" w16cid:durableId="1282683877">
    <w:abstractNumId w:val="9"/>
  </w:num>
  <w:num w:numId="3" w16cid:durableId="250359042">
    <w:abstractNumId w:val="1"/>
  </w:num>
  <w:num w:numId="4" w16cid:durableId="1024672113">
    <w:abstractNumId w:val="4"/>
  </w:num>
  <w:num w:numId="5" w16cid:durableId="1335693427">
    <w:abstractNumId w:val="5"/>
  </w:num>
  <w:num w:numId="6" w16cid:durableId="524296662">
    <w:abstractNumId w:val="7"/>
  </w:num>
  <w:num w:numId="7" w16cid:durableId="802847570">
    <w:abstractNumId w:val="6"/>
  </w:num>
  <w:num w:numId="8" w16cid:durableId="1371766605">
    <w:abstractNumId w:val="10"/>
  </w:num>
  <w:num w:numId="9" w16cid:durableId="405880358">
    <w:abstractNumId w:val="11"/>
  </w:num>
  <w:num w:numId="10" w16cid:durableId="1637024509">
    <w:abstractNumId w:val="12"/>
  </w:num>
  <w:num w:numId="11" w16cid:durableId="1146969423">
    <w:abstractNumId w:val="3"/>
  </w:num>
  <w:num w:numId="12" w16cid:durableId="1155413913">
    <w:abstractNumId w:val="2"/>
  </w:num>
  <w:num w:numId="13" w16cid:durableId="31741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DF"/>
    <w:rsid w:val="0004006F"/>
    <w:rsid w:val="000411E5"/>
    <w:rsid w:val="00053775"/>
    <w:rsid w:val="0005619A"/>
    <w:rsid w:val="0008589D"/>
    <w:rsid w:val="0011259B"/>
    <w:rsid w:val="00116FDD"/>
    <w:rsid w:val="00125621"/>
    <w:rsid w:val="001D0BBF"/>
    <w:rsid w:val="001E1F85"/>
    <w:rsid w:val="001E3598"/>
    <w:rsid w:val="001F125D"/>
    <w:rsid w:val="00226692"/>
    <w:rsid w:val="002345CC"/>
    <w:rsid w:val="00244FCE"/>
    <w:rsid w:val="00293785"/>
    <w:rsid w:val="002C072F"/>
    <w:rsid w:val="002C0879"/>
    <w:rsid w:val="002C37B4"/>
    <w:rsid w:val="0036040A"/>
    <w:rsid w:val="00397FA9"/>
    <w:rsid w:val="003D44AD"/>
    <w:rsid w:val="00401D08"/>
    <w:rsid w:val="00446C13"/>
    <w:rsid w:val="004E1282"/>
    <w:rsid w:val="005078B4"/>
    <w:rsid w:val="005140DF"/>
    <w:rsid w:val="0053328A"/>
    <w:rsid w:val="00540FC6"/>
    <w:rsid w:val="005511B6"/>
    <w:rsid w:val="00553C98"/>
    <w:rsid w:val="00581E95"/>
    <w:rsid w:val="00596729"/>
    <w:rsid w:val="005A7635"/>
    <w:rsid w:val="005F69E7"/>
    <w:rsid w:val="00645D7F"/>
    <w:rsid w:val="00647311"/>
    <w:rsid w:val="00656940"/>
    <w:rsid w:val="00665274"/>
    <w:rsid w:val="00666C03"/>
    <w:rsid w:val="00686DAB"/>
    <w:rsid w:val="006B4CC2"/>
    <w:rsid w:val="006E1542"/>
    <w:rsid w:val="00721EA4"/>
    <w:rsid w:val="00747219"/>
    <w:rsid w:val="0079621C"/>
    <w:rsid w:val="00797CB5"/>
    <w:rsid w:val="007B055F"/>
    <w:rsid w:val="007E6F1D"/>
    <w:rsid w:val="00880013"/>
    <w:rsid w:val="008920A4"/>
    <w:rsid w:val="008942E0"/>
    <w:rsid w:val="008F5386"/>
    <w:rsid w:val="008F54E2"/>
    <w:rsid w:val="00913172"/>
    <w:rsid w:val="00981E19"/>
    <w:rsid w:val="009A3B10"/>
    <w:rsid w:val="009A6FAD"/>
    <w:rsid w:val="009B52E4"/>
    <w:rsid w:val="009D6E8D"/>
    <w:rsid w:val="00A101E8"/>
    <w:rsid w:val="00A42980"/>
    <w:rsid w:val="00A518DD"/>
    <w:rsid w:val="00AA716A"/>
    <w:rsid w:val="00AC349E"/>
    <w:rsid w:val="00B92DBF"/>
    <w:rsid w:val="00BB1119"/>
    <w:rsid w:val="00BB1910"/>
    <w:rsid w:val="00BD119F"/>
    <w:rsid w:val="00C73EA1"/>
    <w:rsid w:val="00C812A5"/>
    <w:rsid w:val="00C8524A"/>
    <w:rsid w:val="00C96491"/>
    <w:rsid w:val="00CC4F77"/>
    <w:rsid w:val="00CD3CF6"/>
    <w:rsid w:val="00CE336D"/>
    <w:rsid w:val="00D106FF"/>
    <w:rsid w:val="00D269D8"/>
    <w:rsid w:val="00D46D56"/>
    <w:rsid w:val="00D626EB"/>
    <w:rsid w:val="00D84ED9"/>
    <w:rsid w:val="00DC7A6D"/>
    <w:rsid w:val="00EA74D2"/>
    <w:rsid w:val="00ED24C8"/>
    <w:rsid w:val="00F377E2"/>
    <w:rsid w:val="00F50748"/>
    <w:rsid w:val="00F72D02"/>
    <w:rsid w:val="00FA0026"/>
    <w:rsid w:val="00FA2E7F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8CB54"/>
  <w15:docId w15:val="{61980A0D-E346-4E7D-9021-BBD0711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A3B10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4D365F59D84C48BE819BB8DA57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B59E-C724-486C-9CEB-30E6A8BEE4EF}"/>
      </w:docPartPr>
      <w:docPartBody>
        <w:p w:rsidR="001B257F" w:rsidRDefault="001B257F" w:rsidP="001B257F">
          <w:pPr>
            <w:pStyle w:val="AC4D365F59D84C48BE819BB8DA5777CF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F89854F2F2FD4AE1928C46629D6C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00B4-0231-44FB-AC17-5CEF337F1981}"/>
      </w:docPartPr>
      <w:docPartBody>
        <w:p w:rsidR="008D5A21" w:rsidRDefault="008D5A21" w:rsidP="008D5A21">
          <w:pPr>
            <w:pStyle w:val="F89854F2F2FD4AE1928C46629D6CEAC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7F"/>
    <w:rsid w:val="001B257F"/>
    <w:rsid w:val="005F69E7"/>
    <w:rsid w:val="0079621C"/>
    <w:rsid w:val="008D5A21"/>
    <w:rsid w:val="00AA716A"/>
    <w:rsid w:val="00BB1910"/>
    <w:rsid w:val="00D636D7"/>
    <w:rsid w:val="00E81710"/>
    <w:rsid w:val="00FA0026"/>
    <w:rsid w:val="00F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A21"/>
    <w:rPr>
      <w:color w:val="808080"/>
    </w:rPr>
  </w:style>
  <w:style w:type="paragraph" w:customStyle="1" w:styleId="AC4D365F59D84C48BE819BB8DA5777CF">
    <w:name w:val="AC4D365F59D84C48BE819BB8DA5777CF"/>
    <w:rsid w:val="001B257F"/>
  </w:style>
  <w:style w:type="paragraph" w:customStyle="1" w:styleId="F89854F2F2FD4AE1928C46629D6CEAC5">
    <w:name w:val="F89854F2F2FD4AE1928C46629D6CEAC5"/>
    <w:rsid w:val="008D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Inquiry Illuminated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Is Caring</dc:title>
  <dc:creator>Michell</dc:creator>
  <cp:lastModifiedBy>McNaughton, Jason M.</cp:lastModifiedBy>
  <cp:revision>3</cp:revision>
  <cp:lastPrinted>2024-07-24T17:10:00Z</cp:lastPrinted>
  <dcterms:created xsi:type="dcterms:W3CDTF">2024-09-17T15:40:00Z</dcterms:created>
  <dcterms:modified xsi:type="dcterms:W3CDTF">2024-09-19T12:02:00Z</dcterms:modified>
</cp:coreProperties>
</file>