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7C7A8" w14:textId="724F63A0" w:rsidR="00446C13" w:rsidRPr="00DC7A6D" w:rsidRDefault="00A617AB" w:rsidP="00DC7A6D">
      <w:pPr>
        <w:pStyle w:val="Title"/>
      </w:pPr>
      <w:r>
        <w:rPr>
          <w:bCs/>
          <w:lang w:val="es"/>
        </w:rPr>
        <w:t>Máquina</w:t>
      </w:r>
      <w:r w:rsidR="00EC4AEA">
        <w:rPr>
          <w:bCs/>
          <w:lang w:val="es"/>
        </w:rPr>
        <w:t xml:space="preserve"> de funciones</w:t>
      </w:r>
    </w:p>
    <w:p w14:paraId="62198036" w14:textId="54BCC08C" w:rsidR="00446C13" w:rsidRDefault="00A617AB" w:rsidP="00A617AB">
      <w:pPr>
        <w:pStyle w:val="Heading1"/>
      </w:pPr>
      <w:r>
        <w:rPr>
          <w:bCs/>
          <w:lang w:val="es"/>
        </w:rPr>
        <w:t>Ronda 1</w:t>
      </w:r>
    </w:p>
    <w:tbl>
      <w:tblPr>
        <w:tblStyle w:val="TableGrid"/>
        <w:tblW w:w="92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2564"/>
        <w:gridCol w:w="4172"/>
      </w:tblGrid>
      <w:tr w:rsidR="0036040A" w14:paraId="496AEAC3" w14:textId="77777777" w:rsidTr="00DD6895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2EA60FDD" w14:textId="5255C245" w:rsidR="0036040A" w:rsidRPr="0053328A" w:rsidRDefault="00A617AB" w:rsidP="0053328A">
            <w:pPr>
              <w:pStyle w:val="TableColumnHeaders"/>
            </w:pPr>
            <w:r>
              <w:rPr>
                <w:bCs/>
                <w:lang w:val="es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3BB65CE" w14:textId="5ED4631F" w:rsidR="0036040A" w:rsidRPr="0053328A" w:rsidRDefault="00A617AB" w:rsidP="0053328A">
            <w:pPr>
              <w:pStyle w:val="TableColumnHeaders"/>
            </w:pPr>
            <w:r>
              <w:rPr>
                <w:bCs/>
                <w:lang w:val="es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73D657B" w14:textId="4321C8CD" w:rsidR="0036040A" w:rsidRPr="0053328A" w:rsidRDefault="00A617AB" w:rsidP="0053328A">
            <w:pPr>
              <w:pStyle w:val="TableColumnHeaders"/>
            </w:pPr>
            <w:r>
              <w:rPr>
                <w:bCs/>
                <w:lang w:val="es"/>
              </w:rPr>
              <w:t>¿Cuál es la función?</w:t>
            </w:r>
          </w:p>
        </w:tc>
      </w:tr>
      <w:tr w:rsidR="00A617AB" w14:paraId="05093368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5BD14D5" w14:textId="549B419F" w:rsidR="00A617AB" w:rsidRDefault="00A617AB" w:rsidP="006B4CC2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1D4E89F" w14:textId="1EAFAD62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FED1346" w14:textId="77777777" w:rsidR="00A617AB" w:rsidRDefault="00A617AB" w:rsidP="006B4CC2">
            <w:pPr>
              <w:pStyle w:val="TableData"/>
            </w:pPr>
          </w:p>
        </w:tc>
      </w:tr>
      <w:tr w:rsidR="00A617AB" w14:paraId="16F3EB9A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D05E17D" w14:textId="6331535E" w:rsidR="00A617AB" w:rsidRPr="006B4CC2" w:rsidRDefault="00A617AB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5A867E7" w14:textId="77777777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8A6ED8C" w14:textId="77777777" w:rsidR="00A617AB" w:rsidRDefault="00A617AB" w:rsidP="006B4CC2">
            <w:pPr>
              <w:pStyle w:val="TableData"/>
            </w:pPr>
          </w:p>
        </w:tc>
      </w:tr>
      <w:tr w:rsidR="00A617AB" w14:paraId="2064D481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6A24152" w14:textId="7658187C" w:rsidR="00A617AB" w:rsidRDefault="00A617AB" w:rsidP="006B4CC2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9B0C07B" w14:textId="77777777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CD4F26B" w14:textId="77777777" w:rsidR="00A617AB" w:rsidRDefault="00A617AB" w:rsidP="006B4CC2">
            <w:pPr>
              <w:pStyle w:val="TableData"/>
            </w:pPr>
          </w:p>
        </w:tc>
      </w:tr>
      <w:tr w:rsidR="00A617AB" w14:paraId="58B7CFE7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C6C515D" w14:textId="77777777" w:rsidR="00A617AB" w:rsidRDefault="00A617AB" w:rsidP="006B4CC2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27A3E31" w14:textId="77777777" w:rsidR="00A617AB" w:rsidRDefault="00A617AB" w:rsidP="006B4CC2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6B0D3BD" w14:textId="77777777" w:rsidR="00A617AB" w:rsidRDefault="00A617AB" w:rsidP="006B4CC2">
            <w:pPr>
              <w:pStyle w:val="TableData"/>
            </w:pPr>
          </w:p>
        </w:tc>
      </w:tr>
    </w:tbl>
    <w:p w14:paraId="752C6DDB" w14:textId="70D22BD9" w:rsidR="0036040A" w:rsidRDefault="0036040A" w:rsidP="00F72D02"/>
    <w:p w14:paraId="0D4F5F18" w14:textId="650699AB" w:rsidR="00A617AB" w:rsidRDefault="00A662BC" w:rsidP="00A617AB">
      <w:pPr>
        <w:pStyle w:val="Heading1"/>
      </w:pPr>
      <w:r>
        <w:rPr>
          <w:bCs/>
          <w:lang w:val="es"/>
        </w:rPr>
        <w:t>Ronda 2</w:t>
      </w:r>
    </w:p>
    <w:tbl>
      <w:tblPr>
        <w:tblStyle w:val="TableGrid"/>
        <w:tblW w:w="92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2564"/>
        <w:gridCol w:w="4172"/>
      </w:tblGrid>
      <w:tr w:rsidR="00A617AB" w14:paraId="2B56F3E9" w14:textId="77777777" w:rsidTr="00DD6895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8FFC7ED" w14:textId="77777777" w:rsidR="00A617AB" w:rsidRPr="0053328A" w:rsidRDefault="00A617AB" w:rsidP="00762814">
            <w:pPr>
              <w:pStyle w:val="TableColumnHeaders"/>
            </w:pPr>
            <w:r>
              <w:rPr>
                <w:bCs/>
                <w:lang w:val="es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47A5AF61" w14:textId="77777777" w:rsidR="00A617AB" w:rsidRPr="0053328A" w:rsidRDefault="00A617AB" w:rsidP="00762814">
            <w:pPr>
              <w:pStyle w:val="TableColumnHeaders"/>
            </w:pPr>
            <w:r>
              <w:rPr>
                <w:bCs/>
                <w:lang w:val="es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A4605BD" w14:textId="77777777" w:rsidR="00A617AB" w:rsidRPr="0053328A" w:rsidRDefault="00A617AB" w:rsidP="00762814">
            <w:pPr>
              <w:pStyle w:val="TableColumnHeaders"/>
            </w:pPr>
            <w:r>
              <w:rPr>
                <w:bCs/>
                <w:lang w:val="es"/>
              </w:rPr>
              <w:t>¿Cuál es la función?</w:t>
            </w:r>
          </w:p>
        </w:tc>
      </w:tr>
      <w:tr w:rsidR="00A617AB" w14:paraId="21EC14F8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1D7F9BA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594245F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F441525" w14:textId="77777777" w:rsidR="00A617AB" w:rsidRDefault="00A617AB" w:rsidP="00762814">
            <w:pPr>
              <w:pStyle w:val="TableData"/>
            </w:pPr>
          </w:p>
        </w:tc>
      </w:tr>
      <w:tr w:rsidR="00A617AB" w14:paraId="0C035BC0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8ED308D" w14:textId="77777777" w:rsidR="00A617AB" w:rsidRPr="006B4CC2" w:rsidRDefault="00A617AB" w:rsidP="00762814">
            <w:pPr>
              <w:pStyle w:val="RowHeader"/>
              <w:rPr>
                <w:rFonts w:cstheme="minorHAnsi"/>
              </w:rPr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E6C95D9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6BD6CC9" w14:textId="77777777" w:rsidR="00A617AB" w:rsidRDefault="00A617AB" w:rsidP="00762814">
            <w:pPr>
              <w:pStyle w:val="TableData"/>
            </w:pPr>
          </w:p>
        </w:tc>
      </w:tr>
      <w:tr w:rsidR="00A617AB" w14:paraId="52CB9AE4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7E38A78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F4426DC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493BD23" w14:textId="77777777" w:rsidR="00A617AB" w:rsidRDefault="00A617AB" w:rsidP="00762814">
            <w:pPr>
              <w:pStyle w:val="TableData"/>
            </w:pPr>
          </w:p>
        </w:tc>
      </w:tr>
      <w:tr w:rsidR="00A617AB" w14:paraId="201B5B3A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801F8FD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EB9EBC9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D974ABF" w14:textId="77777777" w:rsidR="00A617AB" w:rsidRDefault="00A617AB" w:rsidP="00762814">
            <w:pPr>
              <w:pStyle w:val="TableData"/>
            </w:pPr>
          </w:p>
        </w:tc>
      </w:tr>
    </w:tbl>
    <w:p w14:paraId="1D8AB2C2" w14:textId="77777777" w:rsidR="00A617AB" w:rsidRDefault="00A617AB" w:rsidP="00A617AB"/>
    <w:p w14:paraId="4C9E1F0D" w14:textId="2194CF2B" w:rsidR="00A617AB" w:rsidRDefault="00A662BC" w:rsidP="00A617AB">
      <w:pPr>
        <w:pStyle w:val="Heading1"/>
      </w:pPr>
      <w:r>
        <w:rPr>
          <w:bCs/>
          <w:lang w:val="es"/>
        </w:rPr>
        <w:t>Ronda 3</w:t>
      </w:r>
    </w:p>
    <w:tbl>
      <w:tblPr>
        <w:tblStyle w:val="TableGrid"/>
        <w:tblW w:w="92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2564"/>
        <w:gridCol w:w="4172"/>
      </w:tblGrid>
      <w:tr w:rsidR="00A617AB" w14:paraId="716213E6" w14:textId="77777777" w:rsidTr="00DD6895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91A01B3" w14:textId="77777777" w:rsidR="00A617AB" w:rsidRPr="0053328A" w:rsidRDefault="00A617AB" w:rsidP="00762814">
            <w:pPr>
              <w:pStyle w:val="TableColumnHeaders"/>
            </w:pPr>
            <w:r>
              <w:rPr>
                <w:bCs/>
                <w:lang w:val="es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25C010E9" w14:textId="77777777" w:rsidR="00A617AB" w:rsidRPr="0053328A" w:rsidRDefault="00A617AB" w:rsidP="00762814">
            <w:pPr>
              <w:pStyle w:val="TableColumnHeaders"/>
            </w:pPr>
            <w:r>
              <w:rPr>
                <w:bCs/>
                <w:lang w:val="es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54558F2A" w14:textId="77777777" w:rsidR="00A617AB" w:rsidRPr="0053328A" w:rsidRDefault="00A617AB" w:rsidP="00762814">
            <w:pPr>
              <w:pStyle w:val="TableColumnHeaders"/>
            </w:pPr>
            <w:r>
              <w:rPr>
                <w:bCs/>
                <w:lang w:val="es"/>
              </w:rPr>
              <w:t>¿Cuál es la función?</w:t>
            </w:r>
          </w:p>
        </w:tc>
      </w:tr>
      <w:tr w:rsidR="00A617AB" w14:paraId="7A19C139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AA24FFF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FE3C3C7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FDA7079" w14:textId="77777777" w:rsidR="00A617AB" w:rsidRDefault="00A617AB" w:rsidP="00762814">
            <w:pPr>
              <w:pStyle w:val="TableData"/>
            </w:pPr>
          </w:p>
        </w:tc>
      </w:tr>
      <w:tr w:rsidR="00A617AB" w14:paraId="7C2BF9DE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9169DDE" w14:textId="77777777" w:rsidR="00A617AB" w:rsidRPr="006B4CC2" w:rsidRDefault="00A617AB" w:rsidP="00762814">
            <w:pPr>
              <w:pStyle w:val="RowHeader"/>
              <w:rPr>
                <w:rFonts w:cstheme="minorHAnsi"/>
              </w:rPr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3B338BA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D93DA57" w14:textId="77777777" w:rsidR="00A617AB" w:rsidRDefault="00A617AB" w:rsidP="00762814">
            <w:pPr>
              <w:pStyle w:val="TableData"/>
            </w:pPr>
          </w:p>
        </w:tc>
      </w:tr>
      <w:tr w:rsidR="00A617AB" w14:paraId="2989EAC3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E1DB7AE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51C55C5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B132BF2" w14:textId="77777777" w:rsidR="00A617AB" w:rsidRDefault="00A617AB" w:rsidP="00762814">
            <w:pPr>
              <w:pStyle w:val="TableData"/>
            </w:pPr>
          </w:p>
        </w:tc>
      </w:tr>
      <w:tr w:rsidR="00A617AB" w14:paraId="6E69EC07" w14:textId="77777777" w:rsidTr="00DD6895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AFFFA75" w14:textId="77777777" w:rsidR="00A617AB" w:rsidRDefault="00A617AB" w:rsidP="00762814">
            <w:pPr>
              <w:pStyle w:val="RowHeader"/>
            </w:pP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9381626" w14:textId="77777777" w:rsidR="00A617AB" w:rsidRDefault="00A617AB" w:rsidP="00762814">
            <w:pPr>
              <w:pStyle w:val="TableData"/>
            </w:pP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7B679C2" w14:textId="77777777" w:rsidR="00A617AB" w:rsidRDefault="00A617AB" w:rsidP="00762814">
            <w:pPr>
              <w:pStyle w:val="TableData"/>
            </w:pPr>
          </w:p>
        </w:tc>
      </w:tr>
    </w:tbl>
    <w:p w14:paraId="7090BF9A" w14:textId="6B2E706D" w:rsidR="00A617AB" w:rsidRDefault="00A617AB" w:rsidP="00A617AB">
      <w:pPr>
        <w:pStyle w:val="Heading1"/>
      </w:pPr>
    </w:p>
    <w:p w14:paraId="49E91174" w14:textId="77777777" w:rsidR="00A617AB" w:rsidRPr="00A617AB" w:rsidRDefault="00A617AB" w:rsidP="00A617AB">
      <w:pPr>
        <w:pStyle w:val="Heading1"/>
      </w:pPr>
    </w:p>
    <w:sectPr w:rsidR="00A617AB" w:rsidRPr="00A61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7901" w14:textId="77777777" w:rsidR="00912380" w:rsidRDefault="00912380" w:rsidP="00293785">
      <w:pPr>
        <w:spacing w:after="0" w:line="240" w:lineRule="auto"/>
      </w:pPr>
      <w:r>
        <w:separator/>
      </w:r>
    </w:p>
  </w:endnote>
  <w:endnote w:type="continuationSeparator" w:id="0">
    <w:p w14:paraId="22671C12" w14:textId="77777777" w:rsidR="00912380" w:rsidRDefault="0091238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26F2" w14:textId="77777777" w:rsidR="00EC4AEA" w:rsidRDefault="00EC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FB8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243B7" wp14:editId="541CB5E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120CA" w14:textId="1A982D6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4B97D7772D74E2EAA9843CF380BED6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C4AEA">
                                <w:t>Junk Food Junction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243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20120CA" w14:textId="1A982D6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4B97D7772D74E2EAA9843CF380BED6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C4AEA">
                          <w:t>Junk Food Junction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C7AFA0A" wp14:editId="44D7486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384A" w14:textId="77777777" w:rsidR="00EC4AEA" w:rsidRDefault="00EC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A757" w14:textId="77777777" w:rsidR="00912380" w:rsidRDefault="00912380" w:rsidP="00293785">
      <w:pPr>
        <w:spacing w:after="0" w:line="240" w:lineRule="auto"/>
      </w:pPr>
      <w:r>
        <w:separator/>
      </w:r>
    </w:p>
  </w:footnote>
  <w:footnote w:type="continuationSeparator" w:id="0">
    <w:p w14:paraId="0E36CCCF" w14:textId="77777777" w:rsidR="00912380" w:rsidRDefault="0091238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D423" w14:textId="77777777" w:rsidR="00EC4AEA" w:rsidRDefault="00EC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7D3E" w14:textId="77777777" w:rsidR="00EC4AEA" w:rsidRDefault="00EC4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E0AA" w14:textId="77777777" w:rsidR="00EC4AEA" w:rsidRDefault="00EC4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49237">
    <w:abstractNumId w:val="6"/>
  </w:num>
  <w:num w:numId="2" w16cid:durableId="864907774">
    <w:abstractNumId w:val="7"/>
  </w:num>
  <w:num w:numId="3" w16cid:durableId="1013191479">
    <w:abstractNumId w:val="0"/>
  </w:num>
  <w:num w:numId="4" w16cid:durableId="2008361787">
    <w:abstractNumId w:val="2"/>
  </w:num>
  <w:num w:numId="5" w16cid:durableId="2087530899">
    <w:abstractNumId w:val="3"/>
  </w:num>
  <w:num w:numId="6" w16cid:durableId="710299403">
    <w:abstractNumId w:val="5"/>
  </w:num>
  <w:num w:numId="7" w16cid:durableId="1324121362">
    <w:abstractNumId w:val="4"/>
  </w:num>
  <w:num w:numId="8" w16cid:durableId="1478304607">
    <w:abstractNumId w:val="8"/>
  </w:num>
  <w:num w:numId="9" w16cid:durableId="1102533177">
    <w:abstractNumId w:val="9"/>
  </w:num>
  <w:num w:numId="10" w16cid:durableId="401609326">
    <w:abstractNumId w:val="10"/>
  </w:num>
  <w:num w:numId="11" w16cid:durableId="209034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A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80109"/>
    <w:rsid w:val="005078B4"/>
    <w:rsid w:val="0053328A"/>
    <w:rsid w:val="00540FC6"/>
    <w:rsid w:val="005511B6"/>
    <w:rsid w:val="00553C98"/>
    <w:rsid w:val="00571B9C"/>
    <w:rsid w:val="005A7635"/>
    <w:rsid w:val="00645D7F"/>
    <w:rsid w:val="00656940"/>
    <w:rsid w:val="00665274"/>
    <w:rsid w:val="00666C03"/>
    <w:rsid w:val="00686DAB"/>
    <w:rsid w:val="006B4CC2"/>
    <w:rsid w:val="006E1542"/>
    <w:rsid w:val="007023D2"/>
    <w:rsid w:val="00721EA4"/>
    <w:rsid w:val="00797CB5"/>
    <w:rsid w:val="007B055F"/>
    <w:rsid w:val="007E6F1D"/>
    <w:rsid w:val="00880013"/>
    <w:rsid w:val="008920A4"/>
    <w:rsid w:val="00892181"/>
    <w:rsid w:val="008F5386"/>
    <w:rsid w:val="008F762C"/>
    <w:rsid w:val="00912380"/>
    <w:rsid w:val="00913172"/>
    <w:rsid w:val="00981E19"/>
    <w:rsid w:val="009B52E4"/>
    <w:rsid w:val="009D6E8D"/>
    <w:rsid w:val="00A101E8"/>
    <w:rsid w:val="00A26D1D"/>
    <w:rsid w:val="00A617AB"/>
    <w:rsid w:val="00A65B79"/>
    <w:rsid w:val="00A662BC"/>
    <w:rsid w:val="00AC349E"/>
    <w:rsid w:val="00B92DBF"/>
    <w:rsid w:val="00BD119F"/>
    <w:rsid w:val="00C54237"/>
    <w:rsid w:val="00C73EA1"/>
    <w:rsid w:val="00C8524A"/>
    <w:rsid w:val="00CC4F77"/>
    <w:rsid w:val="00CD3CF6"/>
    <w:rsid w:val="00CE2C22"/>
    <w:rsid w:val="00CE336D"/>
    <w:rsid w:val="00D106FF"/>
    <w:rsid w:val="00D626EB"/>
    <w:rsid w:val="00DC7A6D"/>
    <w:rsid w:val="00DD6895"/>
    <w:rsid w:val="00EC4AE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BC948"/>
  <w15:docId w15:val="{8A096D33-8A1A-4D87-81AD-557CD4EB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17A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17A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97D7772D74E2EAA9843CF380B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7F1A-677D-4F2C-AFFC-6A954FFCDD30}"/>
      </w:docPartPr>
      <w:docPartBody>
        <w:p w:rsidR="00B9183F" w:rsidRDefault="001B6742">
          <w:pPr>
            <w:pStyle w:val="64B97D7772D74E2EAA9843CF380BED6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42"/>
    <w:rsid w:val="00050548"/>
    <w:rsid w:val="001B6742"/>
    <w:rsid w:val="00480109"/>
    <w:rsid w:val="006D60DE"/>
    <w:rsid w:val="008F762C"/>
    <w:rsid w:val="00AD577A"/>
    <w:rsid w:val="00B9183F"/>
    <w:rsid w:val="00C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B97D7772D74E2EAA9843CF380BED6F">
    <w:name w:val="64B97D7772D74E2EAA9843CF380BE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1AFF-7D2B-4546-A63E-977423D4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</Pages>
  <Words>27</Words>
  <Characters>126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2025-05-27T17:06:00Z</cp:lastPrinted>
  <dcterms:created xsi:type="dcterms:W3CDTF">2025-05-27T17:06:00Z</dcterms:created>
  <dcterms:modified xsi:type="dcterms:W3CDTF">2025-05-27T17:06:00Z</dcterms:modified>
  <cp:category/>
</cp:coreProperties>
</file>