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B6215" w14:textId="5C297ED6" w:rsidR="00446C13" w:rsidRPr="009C7C8D" w:rsidRDefault="003C3FB1" w:rsidP="001872E7">
      <w:pPr>
        <w:pStyle w:val="Title"/>
        <w:rPr>
          <w:lang w:val="es-ES"/>
        </w:rPr>
      </w:pPr>
      <w:r>
        <w:rPr>
          <w:bCs/>
          <w:lang w:val="es"/>
        </w:rPr>
        <w:t>Anuncio de la máquina expendedora</w:t>
      </w:r>
    </w:p>
    <w:p w14:paraId="3EF3CA62" w14:textId="505FA158" w:rsidR="00AF24DA" w:rsidRPr="009C7C8D" w:rsidRDefault="00AF24DA" w:rsidP="00AF24DA">
      <w:pPr>
        <w:rPr>
          <w:lang w:val="es-ES"/>
        </w:rPr>
      </w:pPr>
      <w:r>
        <w:rPr>
          <w:lang w:val="es"/>
        </w:rPr>
        <w:t>U</w:t>
      </w:r>
      <w:r w:rsidR="009C7C8D">
        <w:rPr>
          <w:lang w:val="es"/>
        </w:rPr>
        <w:t>s</w:t>
      </w:r>
      <w:r>
        <w:rPr>
          <w:lang w:val="es"/>
        </w:rPr>
        <w:t xml:space="preserve">a el espacio </w:t>
      </w:r>
      <w:r w:rsidR="009C7C8D">
        <w:rPr>
          <w:lang w:val="es"/>
        </w:rPr>
        <w:t>debajo</w:t>
      </w:r>
      <w:r>
        <w:rPr>
          <w:lang w:val="es"/>
        </w:rPr>
        <w:t xml:space="preserve"> para diseñar un anuncio para tu máquina expendedora. Asegúrate de dar suficiente información para que tus compañeros puedan identificar el dominio, el rango, la variable independiente, la variable dependiente y la función de tu máquina</w:t>
      </w:r>
    </w:p>
    <w:p w14:paraId="09719980" w14:textId="537CFDFE" w:rsidR="00AF24DA" w:rsidRPr="009C7C8D" w:rsidRDefault="00AF24DA" w:rsidP="00AF24DA">
      <w:pPr>
        <w:pStyle w:val="RowHeader"/>
        <w:rPr>
          <w:lang w:val="es-ES"/>
        </w:rPr>
      </w:pPr>
      <w:r>
        <w:rPr>
          <w:bCs/>
          <w:lang w:val="es"/>
        </w:rPr>
        <w:t xml:space="preserve">Nombre de la máquina expendedora: </w:t>
      </w:r>
    </w:p>
    <w:tbl>
      <w:tblPr>
        <w:tblStyle w:val="TableGrid"/>
        <w:tblW w:w="0" w:type="auto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AF24DA" w:rsidRPr="009C7C8D" w14:paraId="0D48E075" w14:textId="2C9AF107" w:rsidTr="003C5899">
        <w:trPr>
          <w:trHeight w:val="7070"/>
        </w:trPr>
        <w:tc>
          <w:tcPr>
            <w:tcW w:w="12940" w:type="dxa"/>
          </w:tcPr>
          <w:p w14:paraId="4F1D74A8" w14:textId="77777777" w:rsidR="00AF24DA" w:rsidRPr="009C7C8D" w:rsidRDefault="00AF24DA" w:rsidP="007D4DF2">
            <w:pPr>
              <w:pStyle w:val="TableBody"/>
              <w:rPr>
                <w:lang w:val="es-ES"/>
              </w:rPr>
            </w:pPr>
          </w:p>
        </w:tc>
      </w:tr>
    </w:tbl>
    <w:p w14:paraId="315ADF30" w14:textId="77777777" w:rsidR="00895E9E" w:rsidRPr="009C7C8D" w:rsidRDefault="00895E9E" w:rsidP="00895E9E">
      <w:pPr>
        <w:pStyle w:val="BodyText"/>
        <w:rPr>
          <w:lang w:val="es-ES"/>
        </w:rPr>
      </w:pPr>
    </w:p>
    <w:sectPr w:rsidR="00895E9E" w:rsidRPr="009C7C8D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9ACA" w14:textId="77777777" w:rsidR="00D1475A" w:rsidRDefault="00D1475A" w:rsidP="00293785">
      <w:pPr>
        <w:spacing w:after="0" w:line="240" w:lineRule="auto"/>
      </w:pPr>
      <w:r>
        <w:separator/>
      </w:r>
    </w:p>
  </w:endnote>
  <w:endnote w:type="continuationSeparator" w:id="0">
    <w:p w14:paraId="1784F63E" w14:textId="77777777" w:rsidR="00D1475A" w:rsidRDefault="00D147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C8E3" w14:textId="77777777" w:rsidR="009C7C8D" w:rsidRDefault="009C7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33F7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960FD5" wp14:editId="32EA51D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73A0B" w14:textId="6F5954A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867A5739D50434C8FB3D1B01B253DB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C7C8D">
                                <w:t>Junk Food Junction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60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2EC73A0B" w14:textId="6F5954A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867A5739D50434C8FB3D1B01B253DB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C7C8D">
                          <w:t>Junk Food Junction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252A1C9" wp14:editId="17157F7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B6FA" w14:textId="77777777" w:rsidR="009C7C8D" w:rsidRDefault="009C7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FE0D" w14:textId="77777777" w:rsidR="00D1475A" w:rsidRDefault="00D1475A" w:rsidP="00293785">
      <w:pPr>
        <w:spacing w:after="0" w:line="240" w:lineRule="auto"/>
      </w:pPr>
      <w:r>
        <w:separator/>
      </w:r>
    </w:p>
  </w:footnote>
  <w:footnote w:type="continuationSeparator" w:id="0">
    <w:p w14:paraId="05822D16" w14:textId="77777777" w:rsidR="00D1475A" w:rsidRDefault="00D1475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947A" w14:textId="77777777" w:rsidR="009C7C8D" w:rsidRDefault="009C7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294B" w14:textId="77777777" w:rsidR="009C7C8D" w:rsidRDefault="009C7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556C" w14:textId="77777777" w:rsidR="009C7C8D" w:rsidRDefault="009C7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4524">
    <w:abstractNumId w:val="6"/>
  </w:num>
  <w:num w:numId="2" w16cid:durableId="982738893">
    <w:abstractNumId w:val="7"/>
  </w:num>
  <w:num w:numId="3" w16cid:durableId="1731230689">
    <w:abstractNumId w:val="0"/>
  </w:num>
  <w:num w:numId="4" w16cid:durableId="2068914037">
    <w:abstractNumId w:val="2"/>
  </w:num>
  <w:num w:numId="5" w16cid:durableId="1375428796">
    <w:abstractNumId w:val="3"/>
  </w:num>
  <w:num w:numId="6" w16cid:durableId="1784425203">
    <w:abstractNumId w:val="5"/>
  </w:num>
  <w:num w:numId="7" w16cid:durableId="186255997">
    <w:abstractNumId w:val="4"/>
  </w:num>
  <w:num w:numId="8" w16cid:durableId="199559054">
    <w:abstractNumId w:val="8"/>
  </w:num>
  <w:num w:numId="9" w16cid:durableId="135953487">
    <w:abstractNumId w:val="9"/>
  </w:num>
  <w:num w:numId="10" w16cid:durableId="795368208">
    <w:abstractNumId w:val="10"/>
  </w:num>
  <w:num w:numId="11" w16cid:durableId="177328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B1"/>
    <w:rsid w:val="0004006F"/>
    <w:rsid w:val="00053775"/>
    <w:rsid w:val="0005619A"/>
    <w:rsid w:val="000716BE"/>
    <w:rsid w:val="00072535"/>
    <w:rsid w:val="0011259B"/>
    <w:rsid w:val="00116FDD"/>
    <w:rsid w:val="00125621"/>
    <w:rsid w:val="001749DD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C3FB1"/>
    <w:rsid w:val="003C5899"/>
    <w:rsid w:val="00446C13"/>
    <w:rsid w:val="00480109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559A8"/>
    <w:rsid w:val="007B055F"/>
    <w:rsid w:val="007D4DF2"/>
    <w:rsid w:val="00880013"/>
    <w:rsid w:val="00895E9E"/>
    <w:rsid w:val="008E4D00"/>
    <w:rsid w:val="008F5386"/>
    <w:rsid w:val="00913172"/>
    <w:rsid w:val="009303F4"/>
    <w:rsid w:val="00981E19"/>
    <w:rsid w:val="009B52E4"/>
    <w:rsid w:val="009C7C8D"/>
    <w:rsid w:val="009D6E8D"/>
    <w:rsid w:val="00A101E8"/>
    <w:rsid w:val="00A471FD"/>
    <w:rsid w:val="00AC349E"/>
    <w:rsid w:val="00AC75FD"/>
    <w:rsid w:val="00AF24DA"/>
    <w:rsid w:val="00B92DBF"/>
    <w:rsid w:val="00BD119F"/>
    <w:rsid w:val="00C73EA1"/>
    <w:rsid w:val="00CB27A0"/>
    <w:rsid w:val="00CC4F77"/>
    <w:rsid w:val="00CD3CF6"/>
    <w:rsid w:val="00CE2C22"/>
    <w:rsid w:val="00CE317F"/>
    <w:rsid w:val="00CE336D"/>
    <w:rsid w:val="00D106FF"/>
    <w:rsid w:val="00D1475A"/>
    <w:rsid w:val="00D626EB"/>
    <w:rsid w:val="00ED24C8"/>
    <w:rsid w:val="00EE3A34"/>
    <w:rsid w:val="00F23DB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15B4"/>
  <w15:docId w15:val="{D178290D-E511-4353-9A6B-6BEB1E7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7A5739D50434C8FB3D1B01B25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826F-145B-469C-A087-F38509FBE5D8}"/>
      </w:docPartPr>
      <w:docPartBody>
        <w:p w:rsidR="00D373BB" w:rsidRDefault="00D0752A">
          <w:pPr>
            <w:pStyle w:val="7867A5739D50434C8FB3D1B01B253D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A"/>
    <w:rsid w:val="00480109"/>
    <w:rsid w:val="00481243"/>
    <w:rsid w:val="007B38E7"/>
    <w:rsid w:val="00CE2C22"/>
    <w:rsid w:val="00D0752A"/>
    <w:rsid w:val="00D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67A5739D50434C8FB3D1B01B253DB1">
    <w:name w:val="7867A5739D50434C8FB3D1B01B25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D8DF-16C5-4467-95B5-873CDE8F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49</Words>
  <Characters>277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2025-05-27T17:05:00Z</cp:lastPrinted>
  <dcterms:created xsi:type="dcterms:W3CDTF">2025-05-27T17:05:00Z</dcterms:created>
  <dcterms:modified xsi:type="dcterms:W3CDTF">2025-05-27T17:05:00Z</dcterms:modified>
  <cp:category/>
</cp:coreProperties>
</file>