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AB6215" w14:textId="601E935A" w:rsidR="00446C13" w:rsidRPr="0048308D" w:rsidRDefault="003C3FB1" w:rsidP="001872E7">
      <w:pPr>
        <w:pStyle w:val="Title"/>
        <w:rPr>
          <w:lang w:val="es-ES"/>
        </w:rPr>
      </w:pPr>
      <w:r>
        <w:rPr>
          <w:bCs/>
          <w:lang w:val="es"/>
        </w:rPr>
        <w:t>Paseo por la galería de máquinas expendedoras</w:t>
      </w:r>
    </w:p>
    <w:tbl>
      <w:tblPr>
        <w:tblStyle w:val="TableGrid"/>
        <w:tblW w:w="0" w:type="auto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2157"/>
        <w:gridCol w:w="2157"/>
        <w:gridCol w:w="2156"/>
        <w:gridCol w:w="2157"/>
        <w:gridCol w:w="2157"/>
      </w:tblGrid>
      <w:tr w:rsidR="003C3FB1" w14:paraId="7B5C1DA5" w14:textId="47F255DF" w:rsidTr="00705174">
        <w:trPr>
          <w:cantSplit/>
          <w:tblHeader/>
        </w:trPr>
        <w:tc>
          <w:tcPr>
            <w:tcW w:w="2156" w:type="dxa"/>
            <w:shd w:val="clear" w:color="auto" w:fill="346E7C"/>
          </w:tcPr>
          <w:p w14:paraId="7BF950B5" w14:textId="0B5A7B73" w:rsidR="003C3FB1" w:rsidRPr="0048308D" w:rsidRDefault="003C3FB1" w:rsidP="00DF2D52">
            <w:pPr>
              <w:pStyle w:val="TableColumnHeaders"/>
              <w:rPr>
                <w:lang w:val="es-ES"/>
              </w:rPr>
            </w:pPr>
            <w:r>
              <w:rPr>
                <w:bCs/>
                <w:lang w:val="es"/>
              </w:rPr>
              <w:t>Nombre de la máquina expendedora</w:t>
            </w:r>
          </w:p>
        </w:tc>
        <w:tc>
          <w:tcPr>
            <w:tcW w:w="2157" w:type="dxa"/>
            <w:shd w:val="clear" w:color="auto" w:fill="346E7C"/>
          </w:tcPr>
          <w:p w14:paraId="269A2445" w14:textId="45677076" w:rsidR="003C3FB1" w:rsidRPr="0053328A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Dominio</w:t>
            </w:r>
          </w:p>
        </w:tc>
        <w:tc>
          <w:tcPr>
            <w:tcW w:w="2157" w:type="dxa"/>
            <w:shd w:val="clear" w:color="auto" w:fill="346E7C"/>
          </w:tcPr>
          <w:p w14:paraId="026E2FEE" w14:textId="40E40716" w:rsidR="003C3FB1" w:rsidRPr="0053328A" w:rsidRDefault="0048308D" w:rsidP="00DF2D52">
            <w:pPr>
              <w:pStyle w:val="TableColumnHeaders"/>
            </w:pPr>
            <w:r>
              <w:rPr>
                <w:bCs/>
                <w:lang w:val="es"/>
              </w:rPr>
              <w:t>Rango</w:t>
            </w:r>
          </w:p>
        </w:tc>
        <w:tc>
          <w:tcPr>
            <w:tcW w:w="2156" w:type="dxa"/>
            <w:shd w:val="clear" w:color="auto" w:fill="346E7C"/>
          </w:tcPr>
          <w:p w14:paraId="58316E2A" w14:textId="034C4B32" w:rsidR="003C3FB1" w:rsidRPr="0053328A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Variable independiente</w:t>
            </w:r>
          </w:p>
        </w:tc>
        <w:tc>
          <w:tcPr>
            <w:tcW w:w="2157" w:type="dxa"/>
            <w:shd w:val="clear" w:color="auto" w:fill="346E7C"/>
          </w:tcPr>
          <w:p w14:paraId="3C5CEA06" w14:textId="1E5F4412" w:rsidR="003C3FB1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Variable dependiente</w:t>
            </w:r>
          </w:p>
        </w:tc>
        <w:tc>
          <w:tcPr>
            <w:tcW w:w="2157" w:type="dxa"/>
            <w:shd w:val="clear" w:color="auto" w:fill="346E7C"/>
          </w:tcPr>
          <w:p w14:paraId="36D53690" w14:textId="05CEB633" w:rsidR="003C3FB1" w:rsidRDefault="003C3FB1" w:rsidP="00DF2D52">
            <w:pPr>
              <w:pStyle w:val="TableColumnHeaders"/>
            </w:pPr>
            <w:r>
              <w:rPr>
                <w:bCs/>
                <w:lang w:val="es"/>
              </w:rPr>
              <w:t>Función</w:t>
            </w:r>
          </w:p>
        </w:tc>
      </w:tr>
      <w:tr w:rsidR="003C3FB1" w14:paraId="0D48E075" w14:textId="2C9AF107" w:rsidTr="00705174">
        <w:trPr>
          <w:trHeight w:val="360"/>
        </w:trPr>
        <w:tc>
          <w:tcPr>
            <w:tcW w:w="2156" w:type="dxa"/>
          </w:tcPr>
          <w:p w14:paraId="17EA325D" w14:textId="663072C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0E9AD129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456CE49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7134AFC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BAF9D99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F1D74A8" w14:textId="77777777" w:rsidR="003C3FB1" w:rsidRDefault="003C3FB1" w:rsidP="007D4DF2">
            <w:pPr>
              <w:pStyle w:val="TableBody"/>
            </w:pPr>
          </w:p>
        </w:tc>
      </w:tr>
      <w:tr w:rsidR="003C3FB1" w14:paraId="26C0110D" w14:textId="38112613" w:rsidTr="00705174">
        <w:trPr>
          <w:trHeight w:val="360"/>
        </w:trPr>
        <w:tc>
          <w:tcPr>
            <w:tcW w:w="2156" w:type="dxa"/>
          </w:tcPr>
          <w:p w14:paraId="3FD79696" w14:textId="6BB03B98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4CB8C72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7BD8BD1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6DA9D0E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7DA115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EE86F7" w14:textId="77777777" w:rsidR="003C3FB1" w:rsidRDefault="003C3FB1" w:rsidP="007D4DF2">
            <w:pPr>
              <w:pStyle w:val="TableBody"/>
            </w:pPr>
          </w:p>
        </w:tc>
      </w:tr>
      <w:tr w:rsidR="003C3FB1" w14:paraId="16BC82D4" w14:textId="77777777" w:rsidTr="00705174">
        <w:trPr>
          <w:trHeight w:val="360"/>
        </w:trPr>
        <w:tc>
          <w:tcPr>
            <w:tcW w:w="2156" w:type="dxa"/>
          </w:tcPr>
          <w:p w14:paraId="3B39600A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32641A4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DB0FA89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598817F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50C091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9C49CB4" w14:textId="77777777" w:rsidR="003C3FB1" w:rsidRDefault="003C3FB1" w:rsidP="007D4DF2">
            <w:pPr>
              <w:pStyle w:val="TableBody"/>
            </w:pPr>
          </w:p>
        </w:tc>
      </w:tr>
      <w:tr w:rsidR="003C3FB1" w14:paraId="3D9B538E" w14:textId="77777777" w:rsidTr="00705174">
        <w:trPr>
          <w:trHeight w:val="360"/>
        </w:trPr>
        <w:tc>
          <w:tcPr>
            <w:tcW w:w="2156" w:type="dxa"/>
          </w:tcPr>
          <w:p w14:paraId="061A3E8F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37DEA6D4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3B2D34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E612B5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0C8272E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993FE9A" w14:textId="77777777" w:rsidR="003C3FB1" w:rsidRDefault="003C3FB1" w:rsidP="007D4DF2">
            <w:pPr>
              <w:pStyle w:val="TableBody"/>
            </w:pPr>
          </w:p>
        </w:tc>
      </w:tr>
      <w:tr w:rsidR="003C3FB1" w14:paraId="5D88E9DE" w14:textId="77777777" w:rsidTr="00705174">
        <w:trPr>
          <w:trHeight w:val="360"/>
        </w:trPr>
        <w:tc>
          <w:tcPr>
            <w:tcW w:w="2156" w:type="dxa"/>
          </w:tcPr>
          <w:p w14:paraId="327DEBA6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3C60C8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FDC87D6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A541E4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81AFF5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EC242C8" w14:textId="77777777" w:rsidR="003C3FB1" w:rsidRDefault="003C3FB1" w:rsidP="007D4DF2">
            <w:pPr>
              <w:pStyle w:val="TableBody"/>
            </w:pPr>
          </w:p>
        </w:tc>
      </w:tr>
      <w:tr w:rsidR="003C3FB1" w14:paraId="5CC026DA" w14:textId="77777777" w:rsidTr="00705174">
        <w:trPr>
          <w:trHeight w:val="360"/>
        </w:trPr>
        <w:tc>
          <w:tcPr>
            <w:tcW w:w="2156" w:type="dxa"/>
          </w:tcPr>
          <w:p w14:paraId="43C4EEAE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505690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B9BB10C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EE4027C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C4022E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387687B" w14:textId="77777777" w:rsidR="003C3FB1" w:rsidRDefault="003C3FB1" w:rsidP="007D4DF2">
            <w:pPr>
              <w:pStyle w:val="TableBody"/>
            </w:pPr>
          </w:p>
        </w:tc>
      </w:tr>
      <w:tr w:rsidR="003C3FB1" w14:paraId="09360823" w14:textId="77777777" w:rsidTr="00705174">
        <w:trPr>
          <w:trHeight w:val="360"/>
        </w:trPr>
        <w:tc>
          <w:tcPr>
            <w:tcW w:w="2156" w:type="dxa"/>
          </w:tcPr>
          <w:p w14:paraId="42509760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28CC08B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677B305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91B8C6D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20E701A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9360A4D" w14:textId="77777777" w:rsidR="003C3FB1" w:rsidRDefault="003C3FB1" w:rsidP="007D4DF2">
            <w:pPr>
              <w:pStyle w:val="TableBody"/>
            </w:pPr>
          </w:p>
        </w:tc>
      </w:tr>
      <w:tr w:rsidR="003C3FB1" w14:paraId="264DE5B6" w14:textId="77777777" w:rsidTr="00705174">
        <w:trPr>
          <w:trHeight w:val="360"/>
        </w:trPr>
        <w:tc>
          <w:tcPr>
            <w:tcW w:w="2156" w:type="dxa"/>
          </w:tcPr>
          <w:p w14:paraId="160FC816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67BBFF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806DFB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4E07E46A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FD2931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6C62D337" w14:textId="77777777" w:rsidR="003C3FB1" w:rsidRDefault="003C3FB1" w:rsidP="007D4DF2">
            <w:pPr>
              <w:pStyle w:val="TableBody"/>
            </w:pPr>
          </w:p>
        </w:tc>
      </w:tr>
      <w:tr w:rsidR="003C3FB1" w14:paraId="10484A9E" w14:textId="77777777" w:rsidTr="00705174">
        <w:trPr>
          <w:trHeight w:val="360"/>
        </w:trPr>
        <w:tc>
          <w:tcPr>
            <w:tcW w:w="2156" w:type="dxa"/>
          </w:tcPr>
          <w:p w14:paraId="2A24B609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5D68316A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13C878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0A28F01C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F902B6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38DCF8F9" w14:textId="77777777" w:rsidR="003C3FB1" w:rsidRDefault="003C3FB1" w:rsidP="007D4DF2">
            <w:pPr>
              <w:pStyle w:val="TableBody"/>
            </w:pPr>
          </w:p>
        </w:tc>
      </w:tr>
      <w:tr w:rsidR="003C3FB1" w14:paraId="6D60DF6E" w14:textId="77777777" w:rsidTr="00705174">
        <w:trPr>
          <w:trHeight w:val="360"/>
        </w:trPr>
        <w:tc>
          <w:tcPr>
            <w:tcW w:w="2156" w:type="dxa"/>
          </w:tcPr>
          <w:p w14:paraId="5A21EBF9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6266A3AB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16A1CCC3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58390F0F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2003917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3F01BA2" w14:textId="77777777" w:rsidR="003C3FB1" w:rsidRDefault="003C3FB1" w:rsidP="007D4DF2">
            <w:pPr>
              <w:pStyle w:val="TableBody"/>
            </w:pPr>
          </w:p>
        </w:tc>
      </w:tr>
      <w:tr w:rsidR="003C3FB1" w14:paraId="47266C42" w14:textId="77777777" w:rsidTr="00705174">
        <w:trPr>
          <w:trHeight w:val="360"/>
        </w:trPr>
        <w:tc>
          <w:tcPr>
            <w:tcW w:w="2156" w:type="dxa"/>
          </w:tcPr>
          <w:p w14:paraId="16782485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1A1DD0C5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4DECFDD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72D910E6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0C6A299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FC94344" w14:textId="77777777" w:rsidR="003C3FB1" w:rsidRDefault="003C3FB1" w:rsidP="007D4DF2">
            <w:pPr>
              <w:pStyle w:val="TableBody"/>
            </w:pPr>
          </w:p>
        </w:tc>
      </w:tr>
      <w:tr w:rsidR="003C3FB1" w14:paraId="704FB84B" w14:textId="77777777" w:rsidTr="00705174">
        <w:trPr>
          <w:trHeight w:val="360"/>
        </w:trPr>
        <w:tc>
          <w:tcPr>
            <w:tcW w:w="2156" w:type="dxa"/>
          </w:tcPr>
          <w:p w14:paraId="5AFE7EBE" w14:textId="77777777" w:rsidR="003C3FB1" w:rsidRDefault="003C3FB1" w:rsidP="007D4DF2">
            <w:pPr>
              <w:pStyle w:val="RowHeader"/>
            </w:pPr>
          </w:p>
        </w:tc>
        <w:tc>
          <w:tcPr>
            <w:tcW w:w="2157" w:type="dxa"/>
          </w:tcPr>
          <w:p w14:paraId="70512227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739817EB" w14:textId="77777777" w:rsidR="003C3FB1" w:rsidRDefault="003C3FB1" w:rsidP="007D4DF2">
            <w:pPr>
              <w:pStyle w:val="TableBody"/>
            </w:pPr>
          </w:p>
        </w:tc>
        <w:tc>
          <w:tcPr>
            <w:tcW w:w="2156" w:type="dxa"/>
          </w:tcPr>
          <w:p w14:paraId="2CDA85FD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5652F8E0" w14:textId="77777777" w:rsidR="003C3FB1" w:rsidRDefault="003C3FB1" w:rsidP="007D4DF2">
            <w:pPr>
              <w:pStyle w:val="TableBody"/>
            </w:pPr>
          </w:p>
        </w:tc>
        <w:tc>
          <w:tcPr>
            <w:tcW w:w="2157" w:type="dxa"/>
          </w:tcPr>
          <w:p w14:paraId="48228B88" w14:textId="77777777" w:rsidR="003C3FB1" w:rsidRDefault="003C3FB1" w:rsidP="007D4DF2">
            <w:pPr>
              <w:pStyle w:val="TableBody"/>
            </w:pPr>
          </w:p>
        </w:tc>
      </w:tr>
    </w:tbl>
    <w:p w14:paraId="315ADF30" w14:textId="40AB961B" w:rsidR="00895E9E" w:rsidRPr="00895E9E" w:rsidRDefault="00705174" w:rsidP="00705174">
      <w:pPr>
        <w:pStyle w:val="BodyText"/>
        <w:tabs>
          <w:tab w:val="left" w:pos="11285"/>
        </w:tabs>
      </w:pPr>
      <w:r>
        <w:tab/>
      </w:r>
    </w:p>
    <w:sectPr w:rsidR="00895E9E" w:rsidRPr="00895E9E" w:rsidSect="00097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17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494D" w14:textId="77777777" w:rsidR="00AE6991" w:rsidRDefault="00AE6991" w:rsidP="00293785">
      <w:pPr>
        <w:spacing w:after="0" w:line="240" w:lineRule="auto"/>
      </w:pPr>
      <w:r>
        <w:separator/>
      </w:r>
    </w:p>
  </w:endnote>
  <w:endnote w:type="continuationSeparator" w:id="0">
    <w:p w14:paraId="63E2EB0D" w14:textId="77777777" w:rsidR="00AE6991" w:rsidRDefault="00AE69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3E95" w14:textId="77777777" w:rsidR="0048308D" w:rsidRDefault="00483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33F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60FD5" wp14:editId="32EA51D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3A0B" w14:textId="5B7F293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67A5739D50434C8FB3D1B01B253D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97C3F">
                                <w:t>Junk Food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60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EC73A0B" w14:textId="5B7F2939" w:rsidR="00293785" w:rsidRDefault="00097C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67A5739D50434C8FB3D1B01B253D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Junk Food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252A1C9" wp14:editId="17157F7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0D4A" w14:textId="77777777" w:rsidR="0048308D" w:rsidRDefault="0048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99AE" w14:textId="77777777" w:rsidR="00AE6991" w:rsidRDefault="00AE6991" w:rsidP="00293785">
      <w:pPr>
        <w:spacing w:after="0" w:line="240" w:lineRule="auto"/>
      </w:pPr>
      <w:r>
        <w:separator/>
      </w:r>
    </w:p>
  </w:footnote>
  <w:footnote w:type="continuationSeparator" w:id="0">
    <w:p w14:paraId="15055454" w14:textId="77777777" w:rsidR="00AE6991" w:rsidRDefault="00AE69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98F6" w14:textId="77777777" w:rsidR="0048308D" w:rsidRDefault="00483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0B02" w14:textId="77777777" w:rsidR="0048308D" w:rsidRDefault="00483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BB53" w14:textId="77777777" w:rsidR="0048308D" w:rsidRDefault="00483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24420">
    <w:abstractNumId w:val="6"/>
  </w:num>
  <w:num w:numId="2" w16cid:durableId="916401580">
    <w:abstractNumId w:val="7"/>
  </w:num>
  <w:num w:numId="3" w16cid:durableId="1326656">
    <w:abstractNumId w:val="0"/>
  </w:num>
  <w:num w:numId="4" w16cid:durableId="606234528">
    <w:abstractNumId w:val="2"/>
  </w:num>
  <w:num w:numId="5" w16cid:durableId="1910116633">
    <w:abstractNumId w:val="3"/>
  </w:num>
  <w:num w:numId="6" w16cid:durableId="918517565">
    <w:abstractNumId w:val="5"/>
  </w:num>
  <w:num w:numId="7" w16cid:durableId="724377108">
    <w:abstractNumId w:val="4"/>
  </w:num>
  <w:num w:numId="8" w16cid:durableId="1069428008">
    <w:abstractNumId w:val="8"/>
  </w:num>
  <w:num w:numId="9" w16cid:durableId="1246719958">
    <w:abstractNumId w:val="9"/>
  </w:num>
  <w:num w:numId="10" w16cid:durableId="1678192735">
    <w:abstractNumId w:val="10"/>
  </w:num>
  <w:num w:numId="11" w16cid:durableId="77987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B1"/>
    <w:rsid w:val="0004006F"/>
    <w:rsid w:val="00053775"/>
    <w:rsid w:val="0005619A"/>
    <w:rsid w:val="000716BE"/>
    <w:rsid w:val="00097C3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C3FB1"/>
    <w:rsid w:val="00446C13"/>
    <w:rsid w:val="00480109"/>
    <w:rsid w:val="0048308D"/>
    <w:rsid w:val="004D5C7C"/>
    <w:rsid w:val="005078B4"/>
    <w:rsid w:val="0053328A"/>
    <w:rsid w:val="00540FC6"/>
    <w:rsid w:val="00645D7F"/>
    <w:rsid w:val="00656940"/>
    <w:rsid w:val="00666C03"/>
    <w:rsid w:val="00686DAB"/>
    <w:rsid w:val="0069667C"/>
    <w:rsid w:val="00696D80"/>
    <w:rsid w:val="006E1542"/>
    <w:rsid w:val="00705174"/>
    <w:rsid w:val="00721EA4"/>
    <w:rsid w:val="007B055F"/>
    <w:rsid w:val="007D4DF2"/>
    <w:rsid w:val="00880013"/>
    <w:rsid w:val="00895E9E"/>
    <w:rsid w:val="008E4D00"/>
    <w:rsid w:val="008F5386"/>
    <w:rsid w:val="008F762C"/>
    <w:rsid w:val="00913172"/>
    <w:rsid w:val="00981E19"/>
    <w:rsid w:val="009B52E4"/>
    <w:rsid w:val="009D6E8D"/>
    <w:rsid w:val="00A101E8"/>
    <w:rsid w:val="00A471FD"/>
    <w:rsid w:val="00AC349E"/>
    <w:rsid w:val="00AC75FD"/>
    <w:rsid w:val="00AE6991"/>
    <w:rsid w:val="00AF407C"/>
    <w:rsid w:val="00B26A0C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65E8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115B4"/>
  <w15:docId w15:val="{D178290D-E511-4353-9A6B-6BEB1E7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67A5739D50434C8FB3D1B01B2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826F-145B-469C-A087-F38509FBE5D8}"/>
      </w:docPartPr>
      <w:docPartBody>
        <w:p w:rsidR="007F2505" w:rsidRDefault="00A768CA">
          <w:pPr>
            <w:pStyle w:val="7867A5739D50434C8FB3D1B01B253D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CA"/>
    <w:rsid w:val="00197CEC"/>
    <w:rsid w:val="00480109"/>
    <w:rsid w:val="007F2505"/>
    <w:rsid w:val="008F762C"/>
    <w:rsid w:val="009C69D8"/>
    <w:rsid w:val="00A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67A5739D50434C8FB3D1B01B253DB1">
    <w:name w:val="7867A5739D50434C8FB3D1B01B253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FBA4-F64D-4308-A80A-FAA17E4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30</Words>
  <Characters>202</Characters>
  <Application>Microsoft Office Word</Application>
  <DocSecurity>0</DocSecurity>
  <Lines>202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2025-05-27T17:04:00Z</cp:lastPrinted>
  <dcterms:created xsi:type="dcterms:W3CDTF">2025-05-27T17:04:00Z</dcterms:created>
  <dcterms:modified xsi:type="dcterms:W3CDTF">2025-05-27T17:04:00Z</dcterms:modified>
  <cp:category/>
</cp:coreProperties>
</file>